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6A7" w:rsidRDefault="0041032C">
      <w:pPr>
        <w:jc w:val="right"/>
        <w:rPr>
          <w:szCs w:val="24"/>
          <w:lang w:val="en-US"/>
        </w:rPr>
      </w:pPr>
      <w:bookmarkStart w:id="0" w:name="_GoBack"/>
      <w:bookmarkEnd w:id="0"/>
      <w:r>
        <w:rPr>
          <w:sz w:val="16"/>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LogoFeb2016TMXTSXV-EN-Color" style="width:215.4pt;height:89pt;visibility:visible">
            <v:imagedata r:id="rId8" o:title=""/>
          </v:shape>
        </w:pict>
      </w:r>
    </w:p>
    <w:p w:rsidR="00B36C62" w:rsidRDefault="007A39A4">
      <w:pPr>
        <w:pStyle w:val="Title"/>
        <w:rPr>
          <w:rFonts w:ascii="Century Gothic" w:hAnsi="Century Gothic"/>
          <w:sz w:val="36"/>
          <w:szCs w:val="36"/>
        </w:rPr>
      </w:pPr>
      <w:bookmarkStart w:id="1" w:name="_DV_M0"/>
      <w:bookmarkEnd w:id="1"/>
      <w:r>
        <w:rPr>
          <w:rFonts w:ascii="Century Gothic" w:hAnsi="Century Gothic"/>
          <w:sz w:val="36"/>
          <w:szCs w:val="36"/>
        </w:rPr>
        <w:t>FORM 3A</w:t>
      </w:r>
    </w:p>
    <w:p w:rsidR="00B36C62" w:rsidRDefault="007A39A4">
      <w:pPr>
        <w:pStyle w:val="Title"/>
        <w:rPr>
          <w:rFonts w:ascii="Century Gothic" w:hAnsi="Century Gothic"/>
          <w:sz w:val="36"/>
          <w:szCs w:val="36"/>
        </w:rPr>
      </w:pPr>
      <w:bookmarkStart w:id="2" w:name="_DV_M1"/>
      <w:bookmarkEnd w:id="2"/>
      <w:r>
        <w:rPr>
          <w:rFonts w:ascii="Century Gothic" w:hAnsi="Century Gothic"/>
          <w:sz w:val="36"/>
          <w:szCs w:val="36"/>
        </w:rPr>
        <w:t>INFORMATION REQUIRED IN A CPC PROSPECTUS</w:t>
      </w:r>
    </w:p>
    <w:p w:rsidR="00775BF0" w:rsidRDefault="00775BF0">
      <w:pPr>
        <w:pStyle w:val="Heading1"/>
        <w:numPr>
          <w:ilvl w:val="0"/>
          <w:numId w:val="0"/>
        </w:numPr>
        <w:rPr>
          <w:b w:val="0"/>
          <w:szCs w:val="36"/>
        </w:rPr>
      </w:pPr>
    </w:p>
    <w:p w:rsidR="00B36C62" w:rsidRDefault="007A39A4">
      <w:pPr>
        <w:pStyle w:val="Heading1"/>
        <w:numPr>
          <w:ilvl w:val="0"/>
          <w:numId w:val="0"/>
        </w:numPr>
        <w:rPr>
          <w:b w:val="0"/>
          <w:szCs w:val="36"/>
        </w:rPr>
      </w:pPr>
      <w:bookmarkStart w:id="3" w:name="_DV_M2"/>
      <w:bookmarkEnd w:id="3"/>
      <w:r>
        <w:rPr>
          <w:b w:val="0"/>
          <w:szCs w:val="36"/>
        </w:rPr>
        <w:t>INSTRUCTIONS</w:t>
      </w:r>
      <w:bookmarkStart w:id="4" w:name="_DV_C11"/>
      <w:r w:rsidR="00E3188D">
        <w:rPr>
          <w:rStyle w:val="DeltaViewInsertion"/>
          <w:b w:val="0"/>
          <w:szCs w:val="36"/>
        </w:rPr>
        <w:t>:</w:t>
      </w:r>
      <w:bookmarkEnd w:id="4"/>
    </w:p>
    <w:p w:rsidR="00B36C62" w:rsidRDefault="007A39A4">
      <w:pPr>
        <w:pStyle w:val="Heading2"/>
        <w:rPr>
          <w:szCs w:val="36"/>
        </w:rPr>
      </w:pPr>
      <w:bookmarkStart w:id="5" w:name="_DV_M3"/>
      <w:bookmarkEnd w:id="5"/>
      <w:r>
        <w:rPr>
          <w:szCs w:val="36"/>
        </w:rPr>
        <w:t>The objective of the prospectus is to provide information concerning the Capital Pool Company (“CPC”) that an investor needs in order to make an informed investment</w:t>
      </w:r>
      <w:bookmarkStart w:id="6" w:name="_DV_C12"/>
      <w:r w:rsidR="00314670">
        <w:rPr>
          <w:rStyle w:val="DeltaViewInsertion"/>
          <w:szCs w:val="36"/>
        </w:rPr>
        <w:t xml:space="preserve"> decision</w:t>
      </w:r>
      <w:bookmarkStart w:id="7" w:name="_DV_M4"/>
      <w:bookmarkEnd w:id="6"/>
      <w:bookmarkEnd w:id="7"/>
      <w:r>
        <w:rPr>
          <w:szCs w:val="36"/>
        </w:rPr>
        <w:t xml:space="preserve">. This Form sets out specific disclosure requirements that are in addition to the general </w:t>
      </w:r>
      <w:bookmarkStart w:id="8" w:name="_DV_C13"/>
      <w:r>
        <w:rPr>
          <w:rStyle w:val="DeltaViewDeletion"/>
          <w:szCs w:val="36"/>
        </w:rPr>
        <w:t>requirements</w:t>
      </w:r>
      <w:bookmarkStart w:id="9" w:name="_DV_C14"/>
      <w:bookmarkEnd w:id="8"/>
      <w:r>
        <w:rPr>
          <w:rStyle w:val="DeltaViewInsertion"/>
          <w:szCs w:val="36"/>
        </w:rPr>
        <w:t>requirement</w:t>
      </w:r>
      <w:bookmarkStart w:id="10" w:name="_DV_M5"/>
      <w:bookmarkEnd w:id="9"/>
      <w:bookmarkEnd w:id="10"/>
      <w:r>
        <w:rPr>
          <w:szCs w:val="36"/>
        </w:rPr>
        <w:t xml:space="preserve"> under securities legislation to provide full, true and plain disclosure of all material facts relating to the securities to be distributed</w:t>
      </w:r>
      <w:r w:rsidR="004E07F2">
        <w:rPr>
          <w:szCs w:val="36"/>
        </w:rPr>
        <w:t>.</w:t>
      </w:r>
      <w:r>
        <w:rPr>
          <w:szCs w:val="36"/>
        </w:rPr>
        <w:t xml:space="preserve"> </w:t>
      </w:r>
      <w:bookmarkStart w:id="11" w:name="_DV_M6"/>
      <w:bookmarkEnd w:id="11"/>
      <w:r w:rsidR="004E07F2">
        <w:rPr>
          <w:szCs w:val="36"/>
        </w:rPr>
        <w:t xml:space="preserve"> </w:t>
      </w:r>
      <w:r>
        <w:rPr>
          <w:szCs w:val="36"/>
        </w:rPr>
        <w:t xml:space="preserve">This Form must be read in conjunction with the policies of the TSX Venture Exchange Inc. (the “Exchange”), including Policy 2.4 – Capital Pool Companies (the “CPC Policy”), and applicable securities legislation including, for example, filing procedures and financial statement requirements. Certain rules of specific application </w:t>
      </w:r>
      <w:r w:rsidR="008609B8">
        <w:rPr>
          <w:szCs w:val="36"/>
        </w:rPr>
        <w:t xml:space="preserve">may </w:t>
      </w:r>
      <w:r>
        <w:rPr>
          <w:szCs w:val="36"/>
        </w:rPr>
        <w:t>impose prospectus disclosure obligations in addition to those described in this Form.</w:t>
      </w:r>
    </w:p>
    <w:p w:rsidR="00B36C62" w:rsidRDefault="007A39A4">
      <w:pPr>
        <w:pStyle w:val="Heading2"/>
        <w:rPr>
          <w:szCs w:val="36"/>
        </w:rPr>
      </w:pPr>
      <w:bookmarkStart w:id="12" w:name="_DV_M8"/>
      <w:bookmarkEnd w:id="12"/>
      <w:r>
        <w:rPr>
          <w:szCs w:val="36"/>
        </w:rPr>
        <w:t>Issuers are reminded that the Exchange requires all issuers filing a CPC Prospectus to comply with the General Prospectus Rules. Issuers are reminded that this Form is not a form prescribed under securities legislation – it is intended to provide guidance to a CPC in respect of compliance with the applicable prospectus form under the General Prospectus Rules.</w:t>
      </w:r>
    </w:p>
    <w:p w:rsidR="00B36C62" w:rsidRDefault="007A39A4">
      <w:pPr>
        <w:pStyle w:val="Heading2"/>
        <w:rPr>
          <w:szCs w:val="36"/>
        </w:rPr>
      </w:pPr>
      <w:bookmarkStart w:id="13" w:name="_DV_M9"/>
      <w:bookmarkEnd w:id="13"/>
      <w:r>
        <w:rPr>
          <w:szCs w:val="36"/>
        </w:rPr>
        <w:t>Terms used and not defined in this Form that are defined or interpreted in either (i) the CPC Policy, or (ii) National Instrument 14-101</w:t>
      </w:r>
      <w:bookmarkStart w:id="14" w:name="_DV_C15"/>
      <w:r w:rsidR="00AD03B3">
        <w:rPr>
          <w:rStyle w:val="DeltaViewInsertion"/>
          <w:szCs w:val="36"/>
        </w:rPr>
        <w:t xml:space="preserve"> -</w:t>
      </w:r>
      <w:bookmarkStart w:id="15" w:name="_DV_M10"/>
      <w:bookmarkEnd w:id="14"/>
      <w:bookmarkEnd w:id="15"/>
      <w:r>
        <w:rPr>
          <w:szCs w:val="36"/>
        </w:rPr>
        <w:t xml:space="preserve"> Definitions, </w:t>
      </w:r>
      <w:bookmarkStart w:id="16" w:name="_DV_C16"/>
      <w:r>
        <w:rPr>
          <w:rStyle w:val="DeltaViewDeletion"/>
          <w:szCs w:val="36"/>
        </w:rPr>
        <w:t xml:space="preserve">shall </w:t>
      </w:r>
      <w:bookmarkStart w:id="17" w:name="_DV_M11"/>
      <w:bookmarkEnd w:id="16"/>
      <w:bookmarkEnd w:id="17"/>
      <w:r>
        <w:rPr>
          <w:szCs w:val="36"/>
        </w:rPr>
        <w:t>bear that definition or inter</w:t>
      </w:r>
      <w:r w:rsidR="00AD03B3">
        <w:rPr>
          <w:szCs w:val="36"/>
        </w:rPr>
        <w:t>pretation</w:t>
      </w:r>
      <w:r w:rsidR="004E07F2">
        <w:rPr>
          <w:szCs w:val="36"/>
        </w:rPr>
        <w:t>.</w:t>
      </w:r>
      <w:r>
        <w:rPr>
          <w:szCs w:val="36"/>
        </w:rPr>
        <w:t xml:space="preserve"> </w:t>
      </w:r>
      <w:bookmarkStart w:id="18" w:name="_DV_M12"/>
      <w:bookmarkEnd w:id="18"/>
      <w:r w:rsidR="004E07F2">
        <w:rPr>
          <w:szCs w:val="36"/>
        </w:rPr>
        <w:t xml:space="preserve"> </w:t>
      </w:r>
      <w:r w:rsidR="00AD03B3">
        <w:rPr>
          <w:szCs w:val="36"/>
        </w:rPr>
        <w:t xml:space="preserve">References in this </w:t>
      </w:r>
      <w:bookmarkStart w:id="19" w:name="_DV_C17"/>
      <w:r>
        <w:rPr>
          <w:rStyle w:val="DeltaViewDeletion"/>
          <w:szCs w:val="36"/>
        </w:rPr>
        <w:t>form</w:t>
      </w:r>
      <w:bookmarkStart w:id="20" w:name="_DV_C18"/>
      <w:bookmarkEnd w:id="19"/>
      <w:r w:rsidR="00AD03B3">
        <w:rPr>
          <w:rStyle w:val="DeltaViewInsertion"/>
          <w:szCs w:val="36"/>
        </w:rPr>
        <w:t>F</w:t>
      </w:r>
      <w:r>
        <w:rPr>
          <w:rStyle w:val="DeltaViewInsertion"/>
          <w:szCs w:val="36"/>
        </w:rPr>
        <w:t>orm</w:t>
      </w:r>
      <w:bookmarkStart w:id="21" w:name="_DV_M14"/>
      <w:bookmarkEnd w:id="20"/>
      <w:bookmarkEnd w:id="21"/>
      <w:r>
        <w:rPr>
          <w:szCs w:val="36"/>
        </w:rPr>
        <w:t xml:space="preserve"> to the “CPC” or the “</w:t>
      </w:r>
      <w:bookmarkStart w:id="22" w:name="_DV_C19"/>
      <w:r>
        <w:rPr>
          <w:rStyle w:val="DeltaViewDeletion"/>
          <w:szCs w:val="36"/>
        </w:rPr>
        <w:t>Corporation</w:t>
      </w:r>
      <w:bookmarkStart w:id="23" w:name="_DV_C20"/>
      <w:bookmarkEnd w:id="22"/>
      <w:r w:rsidR="005F6F01">
        <w:rPr>
          <w:rStyle w:val="DeltaViewInsertion"/>
          <w:szCs w:val="36"/>
        </w:rPr>
        <w:t>Issuer</w:t>
      </w:r>
      <w:bookmarkStart w:id="24" w:name="_DV_M15"/>
      <w:bookmarkEnd w:id="23"/>
      <w:bookmarkEnd w:id="24"/>
      <w:r>
        <w:rPr>
          <w:szCs w:val="36"/>
        </w:rPr>
        <w:t>” can be revised to reflect the name of the CPC.</w:t>
      </w:r>
    </w:p>
    <w:p w:rsidR="00B36C62" w:rsidRDefault="007A39A4">
      <w:pPr>
        <w:pStyle w:val="Heading2"/>
        <w:rPr>
          <w:szCs w:val="36"/>
        </w:rPr>
      </w:pPr>
      <w:bookmarkStart w:id="25" w:name="_DV_M16"/>
      <w:bookmarkEnd w:id="25"/>
      <w:r>
        <w:rPr>
          <w:szCs w:val="36"/>
        </w:rPr>
        <w:t>In determining the degree of detail required, a standard of materiality</w:t>
      </w:r>
      <w:r w:rsidR="00104BB4">
        <w:rPr>
          <w:szCs w:val="36"/>
        </w:rPr>
        <w:t xml:space="preserve"> </w:t>
      </w:r>
      <w:r w:rsidR="00350336">
        <w:rPr>
          <w:szCs w:val="36"/>
        </w:rPr>
        <w:t>should</w:t>
      </w:r>
      <w:r w:rsidR="00104BB4">
        <w:rPr>
          <w:szCs w:val="36"/>
        </w:rPr>
        <w:t xml:space="preserve"> </w:t>
      </w:r>
      <w:r>
        <w:rPr>
          <w:szCs w:val="36"/>
        </w:rPr>
        <w:t>be applied</w:t>
      </w:r>
      <w:r w:rsidR="004E07F2">
        <w:rPr>
          <w:szCs w:val="36"/>
        </w:rPr>
        <w:t>.</w:t>
      </w:r>
      <w:r>
        <w:rPr>
          <w:szCs w:val="36"/>
        </w:rPr>
        <w:t xml:space="preserve"> </w:t>
      </w:r>
      <w:bookmarkStart w:id="26" w:name="_DV_M17"/>
      <w:bookmarkEnd w:id="26"/>
      <w:r w:rsidR="004E07F2">
        <w:rPr>
          <w:szCs w:val="36"/>
        </w:rPr>
        <w:t xml:space="preserve"> </w:t>
      </w:r>
      <w:r>
        <w:rPr>
          <w:szCs w:val="36"/>
        </w:rPr>
        <w:t xml:space="preserve">Materiality is a matter of judgment in </w:t>
      </w:r>
      <w:r w:rsidR="00350336">
        <w:rPr>
          <w:szCs w:val="36"/>
        </w:rPr>
        <w:t>each</w:t>
      </w:r>
      <w:r>
        <w:rPr>
          <w:szCs w:val="36"/>
        </w:rPr>
        <w:t xml:space="preserve"> particular circumstance, and</w:t>
      </w:r>
      <w:r w:rsidR="00350336">
        <w:rPr>
          <w:szCs w:val="36"/>
        </w:rPr>
        <w:t xml:space="preserve"> should generally be</w:t>
      </w:r>
      <w:r w:rsidR="001E560D">
        <w:rPr>
          <w:szCs w:val="36"/>
        </w:rPr>
        <w:t xml:space="preserve"> determined </w:t>
      </w:r>
      <w:r>
        <w:rPr>
          <w:szCs w:val="36"/>
        </w:rPr>
        <w:t>in relation to an item’s significance to investors, analysts and other users of the information</w:t>
      </w:r>
      <w:r w:rsidR="004E07F2">
        <w:rPr>
          <w:szCs w:val="36"/>
        </w:rPr>
        <w:t>.</w:t>
      </w:r>
      <w:r>
        <w:rPr>
          <w:szCs w:val="36"/>
        </w:rPr>
        <w:t xml:space="preserve"> </w:t>
      </w:r>
      <w:bookmarkStart w:id="27" w:name="_DV_M19"/>
      <w:bookmarkEnd w:id="27"/>
      <w:r w:rsidR="004E07F2">
        <w:rPr>
          <w:szCs w:val="36"/>
        </w:rPr>
        <w:t xml:space="preserve"> </w:t>
      </w:r>
      <w:r>
        <w:rPr>
          <w:szCs w:val="36"/>
        </w:rPr>
        <w:t>An item of information, or an aggregate of items, is considered material if it is probable that its omission or misstatement would influence or change an investment decision with respect to the CPC’s securities</w:t>
      </w:r>
      <w:r w:rsidR="004E07F2">
        <w:rPr>
          <w:szCs w:val="36"/>
        </w:rPr>
        <w:t>.</w:t>
      </w:r>
      <w:r>
        <w:rPr>
          <w:szCs w:val="36"/>
        </w:rPr>
        <w:t xml:space="preserve"> </w:t>
      </w:r>
      <w:bookmarkStart w:id="28" w:name="_DV_M21"/>
      <w:bookmarkEnd w:id="28"/>
      <w:r w:rsidR="004E07F2">
        <w:rPr>
          <w:szCs w:val="36"/>
        </w:rPr>
        <w:t xml:space="preserve"> </w:t>
      </w:r>
      <w:r>
        <w:rPr>
          <w:szCs w:val="36"/>
        </w:rPr>
        <w:t>In determining whether information is material, take into account both quantitative and qualitative factors</w:t>
      </w:r>
      <w:r w:rsidR="004E07F2">
        <w:rPr>
          <w:szCs w:val="36"/>
        </w:rPr>
        <w:t>.</w:t>
      </w:r>
      <w:r>
        <w:rPr>
          <w:szCs w:val="36"/>
        </w:rPr>
        <w:t xml:space="preserve"> </w:t>
      </w:r>
      <w:bookmarkStart w:id="29" w:name="_DV_M23"/>
      <w:bookmarkEnd w:id="29"/>
      <w:r w:rsidR="004E07F2">
        <w:rPr>
          <w:szCs w:val="36"/>
        </w:rPr>
        <w:t xml:space="preserve"> </w:t>
      </w:r>
      <w:r>
        <w:rPr>
          <w:szCs w:val="36"/>
        </w:rPr>
        <w:t xml:space="preserve">The potential significance of items should be considered individually rather than on a net basis, if the items have an offsetting effect. This concept of materiality is consistent with the financial reporting notion of materiality contained in the </w:t>
      </w:r>
      <w:bookmarkStart w:id="30" w:name="_DV_C21"/>
      <w:r w:rsidR="0041051B">
        <w:rPr>
          <w:rStyle w:val="DeltaViewInsertion"/>
          <w:szCs w:val="36"/>
        </w:rPr>
        <w:t xml:space="preserve">CPA Canada </w:t>
      </w:r>
      <w:bookmarkStart w:id="31" w:name="_DV_M25"/>
      <w:bookmarkEnd w:id="30"/>
      <w:bookmarkEnd w:id="31"/>
      <w:r w:rsidR="0041051B">
        <w:rPr>
          <w:szCs w:val="36"/>
        </w:rPr>
        <w:t>Handbook</w:t>
      </w:r>
      <w:r>
        <w:rPr>
          <w:szCs w:val="36"/>
        </w:rPr>
        <w:t>.</w:t>
      </w:r>
    </w:p>
    <w:p w:rsidR="00B36C62" w:rsidRDefault="007A39A4">
      <w:pPr>
        <w:pStyle w:val="Heading2"/>
        <w:rPr>
          <w:szCs w:val="36"/>
        </w:rPr>
      </w:pPr>
      <w:bookmarkStart w:id="32" w:name="_DV_M26"/>
      <w:bookmarkEnd w:id="32"/>
      <w:r>
        <w:rPr>
          <w:szCs w:val="36"/>
        </w:rPr>
        <w:t xml:space="preserve">Unless an </w:t>
      </w:r>
      <w:bookmarkStart w:id="33" w:name="_DV_C22"/>
      <w:r>
        <w:rPr>
          <w:rStyle w:val="DeltaViewDeletion"/>
          <w:szCs w:val="36"/>
        </w:rPr>
        <w:t>item</w:t>
      </w:r>
      <w:bookmarkStart w:id="34" w:name="_DV_C23"/>
      <w:bookmarkEnd w:id="33"/>
      <w:r w:rsidR="00370B62">
        <w:rPr>
          <w:rStyle w:val="DeltaViewInsertion"/>
          <w:szCs w:val="36"/>
        </w:rPr>
        <w:t>Item</w:t>
      </w:r>
      <w:bookmarkStart w:id="35" w:name="_DV_M27"/>
      <w:bookmarkEnd w:id="34"/>
      <w:bookmarkEnd w:id="35"/>
      <w:r>
        <w:rPr>
          <w:szCs w:val="36"/>
        </w:rPr>
        <w:t xml:space="preserve"> specifically requires disclosure only in the preliminary prospectus, the disclosure requirements set out in this Form apply to both the preliminary prospectus and the prospectus.</w:t>
      </w:r>
    </w:p>
    <w:p w:rsidR="00B36C62" w:rsidRDefault="007A39A4">
      <w:pPr>
        <w:pStyle w:val="Heading2"/>
        <w:rPr>
          <w:szCs w:val="36"/>
        </w:rPr>
      </w:pPr>
      <w:bookmarkStart w:id="36" w:name="_DV_M28"/>
      <w:bookmarkEnd w:id="36"/>
      <w:r>
        <w:rPr>
          <w:b/>
          <w:szCs w:val="36"/>
        </w:rPr>
        <w:t xml:space="preserve">No reference need be made to inapplicable </w:t>
      </w:r>
      <w:bookmarkStart w:id="37" w:name="_DV_C24"/>
      <w:r>
        <w:rPr>
          <w:rStyle w:val="DeltaViewDeletion"/>
          <w:b/>
          <w:szCs w:val="36"/>
        </w:rPr>
        <w:t>items</w:t>
      </w:r>
      <w:bookmarkStart w:id="38" w:name="_DV_C25"/>
      <w:bookmarkEnd w:id="37"/>
      <w:r w:rsidR="00370B62">
        <w:rPr>
          <w:rStyle w:val="DeltaViewInsertion"/>
          <w:b/>
          <w:szCs w:val="36"/>
        </w:rPr>
        <w:t>Item</w:t>
      </w:r>
      <w:r>
        <w:rPr>
          <w:rStyle w:val="DeltaViewInsertion"/>
          <w:b/>
          <w:szCs w:val="36"/>
        </w:rPr>
        <w:t>s</w:t>
      </w:r>
      <w:bookmarkStart w:id="39" w:name="_DV_M29"/>
      <w:bookmarkEnd w:id="38"/>
      <w:bookmarkEnd w:id="39"/>
      <w:r>
        <w:rPr>
          <w:b/>
          <w:szCs w:val="36"/>
        </w:rPr>
        <w:t xml:space="preserve"> and, unless otherwise required in this Form, negative answers to </w:t>
      </w:r>
      <w:bookmarkStart w:id="40" w:name="_DV_C26"/>
      <w:r>
        <w:rPr>
          <w:rStyle w:val="DeltaViewDeletion"/>
          <w:b/>
          <w:szCs w:val="36"/>
        </w:rPr>
        <w:t>items</w:t>
      </w:r>
      <w:bookmarkStart w:id="41" w:name="_DV_C27"/>
      <w:bookmarkEnd w:id="40"/>
      <w:r w:rsidR="00370B62">
        <w:rPr>
          <w:rStyle w:val="DeltaViewInsertion"/>
          <w:b/>
          <w:szCs w:val="36"/>
        </w:rPr>
        <w:t>Item</w:t>
      </w:r>
      <w:r>
        <w:rPr>
          <w:rStyle w:val="DeltaViewInsertion"/>
          <w:b/>
          <w:szCs w:val="36"/>
        </w:rPr>
        <w:t>s</w:t>
      </w:r>
      <w:bookmarkStart w:id="42" w:name="_DV_M30"/>
      <w:bookmarkEnd w:id="41"/>
      <w:bookmarkEnd w:id="42"/>
      <w:r>
        <w:rPr>
          <w:b/>
          <w:szCs w:val="36"/>
        </w:rPr>
        <w:t xml:space="preserve"> may be omitted</w:t>
      </w:r>
      <w:r>
        <w:rPr>
          <w:szCs w:val="36"/>
        </w:rPr>
        <w:t>.</w:t>
      </w:r>
    </w:p>
    <w:p w:rsidR="00B36C62" w:rsidRDefault="007A39A4">
      <w:pPr>
        <w:pStyle w:val="Heading2"/>
        <w:rPr>
          <w:szCs w:val="36"/>
        </w:rPr>
      </w:pPr>
      <w:bookmarkStart w:id="43" w:name="_DV_M31"/>
      <w:bookmarkEnd w:id="43"/>
      <w:r>
        <w:rPr>
          <w:szCs w:val="36"/>
        </w:rPr>
        <w:t>The disclosure must be understandable to r</w:t>
      </w:r>
      <w:r w:rsidR="007530AF">
        <w:rPr>
          <w:szCs w:val="36"/>
        </w:rPr>
        <w:t>eaders and presented in an easy</w:t>
      </w:r>
      <w:r>
        <w:rPr>
          <w:szCs w:val="36"/>
        </w:rPr>
        <w:t xml:space="preserve"> </w:t>
      </w:r>
      <w:bookmarkStart w:id="44" w:name="_DV_C28"/>
      <w:r w:rsidR="007530AF">
        <w:rPr>
          <w:rStyle w:val="DeltaViewInsertion"/>
          <w:szCs w:val="36"/>
        </w:rPr>
        <w:t>-</w:t>
      </w:r>
      <w:bookmarkStart w:id="45" w:name="_DV_M32"/>
      <w:bookmarkEnd w:id="44"/>
      <w:bookmarkEnd w:id="45"/>
      <w:r w:rsidR="007530AF">
        <w:rPr>
          <w:szCs w:val="36"/>
        </w:rPr>
        <w:t>to</w:t>
      </w:r>
      <w:r>
        <w:rPr>
          <w:szCs w:val="36"/>
        </w:rPr>
        <w:t xml:space="preserve"> </w:t>
      </w:r>
      <w:bookmarkStart w:id="46" w:name="_DV_C29"/>
      <w:r w:rsidR="007530AF">
        <w:rPr>
          <w:rStyle w:val="DeltaViewInsertion"/>
          <w:szCs w:val="36"/>
        </w:rPr>
        <w:t>-</w:t>
      </w:r>
      <w:bookmarkStart w:id="47" w:name="_DV_M33"/>
      <w:bookmarkEnd w:id="46"/>
      <w:bookmarkEnd w:id="47"/>
      <w:r>
        <w:rPr>
          <w:szCs w:val="36"/>
        </w:rPr>
        <w:t>read format</w:t>
      </w:r>
      <w:r w:rsidR="004E07F2">
        <w:rPr>
          <w:szCs w:val="36"/>
        </w:rPr>
        <w:t>.</w:t>
      </w:r>
      <w:r>
        <w:rPr>
          <w:szCs w:val="36"/>
        </w:rPr>
        <w:t xml:space="preserve"> </w:t>
      </w:r>
      <w:bookmarkStart w:id="48" w:name="_DV_M34"/>
      <w:bookmarkEnd w:id="48"/>
      <w:r w:rsidR="004E07F2">
        <w:rPr>
          <w:szCs w:val="36"/>
        </w:rPr>
        <w:t xml:space="preserve"> </w:t>
      </w:r>
      <w:r>
        <w:rPr>
          <w:szCs w:val="36"/>
        </w:rPr>
        <w:t>The presentation of information should comply with plain language principles. If technical terms are required, clear and concise explanations should be included.</w:t>
      </w:r>
    </w:p>
    <w:p w:rsidR="00B36C62" w:rsidRDefault="007A39A4">
      <w:pPr>
        <w:pStyle w:val="Heading2"/>
        <w:rPr>
          <w:szCs w:val="36"/>
        </w:rPr>
      </w:pPr>
      <w:bookmarkStart w:id="49" w:name="_DV_M36"/>
      <w:bookmarkEnd w:id="49"/>
      <w:r>
        <w:rPr>
          <w:szCs w:val="36"/>
        </w:rPr>
        <w:lastRenderedPageBreak/>
        <w:t xml:space="preserve">Provide any appropriate cross-reference(s) to various </w:t>
      </w:r>
      <w:bookmarkStart w:id="50" w:name="_DV_C30"/>
      <w:r>
        <w:rPr>
          <w:rStyle w:val="DeltaViewDeletion"/>
          <w:szCs w:val="36"/>
        </w:rPr>
        <w:t>sections</w:t>
      </w:r>
      <w:bookmarkStart w:id="51" w:name="_DV_C31"/>
      <w:bookmarkEnd w:id="50"/>
      <w:r>
        <w:rPr>
          <w:rStyle w:val="DeltaViewInsertion"/>
          <w:szCs w:val="36"/>
        </w:rPr>
        <w:t>section</w:t>
      </w:r>
      <w:r w:rsidR="003B1510">
        <w:rPr>
          <w:rStyle w:val="DeltaViewInsertion"/>
          <w:szCs w:val="36"/>
        </w:rPr>
        <w:t>(</w:t>
      </w:r>
      <w:r>
        <w:rPr>
          <w:rStyle w:val="DeltaViewInsertion"/>
          <w:szCs w:val="36"/>
        </w:rPr>
        <w:t>s</w:t>
      </w:r>
      <w:r w:rsidR="003B1510">
        <w:rPr>
          <w:rStyle w:val="DeltaViewInsertion"/>
          <w:szCs w:val="36"/>
        </w:rPr>
        <w:t>)</w:t>
      </w:r>
      <w:bookmarkStart w:id="52" w:name="_DV_M37"/>
      <w:bookmarkEnd w:id="51"/>
      <w:bookmarkEnd w:id="52"/>
      <w:r>
        <w:rPr>
          <w:szCs w:val="36"/>
        </w:rPr>
        <w:t xml:space="preserve"> in the prospectus, where further detail may be found.</w:t>
      </w:r>
    </w:p>
    <w:p w:rsidR="00B36C62" w:rsidRDefault="007A39A4">
      <w:pPr>
        <w:pStyle w:val="Heading2"/>
        <w:rPr>
          <w:szCs w:val="36"/>
        </w:rPr>
      </w:pPr>
      <w:bookmarkStart w:id="53" w:name="_DV_M38"/>
      <w:bookmarkEnd w:id="53"/>
      <w:r>
        <w:rPr>
          <w:szCs w:val="36"/>
        </w:rPr>
        <w:t>If disclosure is required as of a specific date and there has been a material change or change that is otherwise significant in the required information subsequent to that date, present the information as of the date of the change or a date subsequent to the change instead.</w:t>
      </w:r>
    </w:p>
    <w:p w:rsidR="00B36C62" w:rsidRDefault="007A39A4">
      <w:pPr>
        <w:pStyle w:val="Heading2"/>
        <w:rPr>
          <w:szCs w:val="36"/>
        </w:rPr>
      </w:pPr>
      <w:bookmarkStart w:id="54" w:name="_DV_M39"/>
      <w:bookmarkEnd w:id="54"/>
      <w:r>
        <w:rPr>
          <w:szCs w:val="36"/>
        </w:rPr>
        <w:t xml:space="preserve">If the term “class” is used in any </w:t>
      </w:r>
      <w:bookmarkStart w:id="55" w:name="_DV_C32"/>
      <w:r>
        <w:rPr>
          <w:rStyle w:val="DeltaViewDeletion"/>
          <w:szCs w:val="36"/>
        </w:rPr>
        <w:t>item</w:t>
      </w:r>
      <w:bookmarkStart w:id="56" w:name="_DV_C33"/>
      <w:bookmarkEnd w:id="55"/>
      <w:r w:rsidR="00370B62">
        <w:rPr>
          <w:rStyle w:val="DeltaViewInsertion"/>
          <w:szCs w:val="36"/>
        </w:rPr>
        <w:t>Item</w:t>
      </w:r>
      <w:bookmarkStart w:id="57" w:name="_DV_M40"/>
      <w:bookmarkEnd w:id="56"/>
      <w:bookmarkEnd w:id="57"/>
      <w:r>
        <w:rPr>
          <w:szCs w:val="36"/>
        </w:rPr>
        <w:t xml:space="preserve"> to describe securities, the term includes a series of a class.</w:t>
      </w:r>
    </w:p>
    <w:p w:rsidR="00433988" w:rsidRDefault="00433988">
      <w:pPr>
        <w:pStyle w:val="Title"/>
        <w:rPr>
          <w:szCs w:val="36"/>
        </w:rPr>
      </w:pPr>
    </w:p>
    <w:p w:rsidR="00B36C62" w:rsidRDefault="007A39A4">
      <w:pPr>
        <w:pStyle w:val="Title"/>
      </w:pPr>
      <w:bookmarkStart w:id="58" w:name="_DV_M41"/>
      <w:bookmarkEnd w:id="58"/>
      <w:r>
        <w:t>PROSPECTUS FORM</w:t>
      </w:r>
    </w:p>
    <w:p w:rsidR="00370814" w:rsidRDefault="00370814">
      <w:pPr>
        <w:pStyle w:val="Title"/>
      </w:pPr>
    </w:p>
    <w:p w:rsidR="00B36C62" w:rsidRDefault="007A39A4">
      <w:pPr>
        <w:pStyle w:val="NumB1"/>
        <w:rPr>
          <w:szCs w:val="24"/>
        </w:rPr>
      </w:pPr>
      <w:bookmarkStart w:id="59" w:name="_DV_M42"/>
      <w:bookmarkStart w:id="60" w:name="_Toc54186429"/>
      <w:bookmarkEnd w:id="59"/>
      <w:r>
        <w:rPr>
          <w:szCs w:val="24"/>
        </w:rPr>
        <w:t>Cover Page Disclosure</w:t>
      </w:r>
      <w:bookmarkEnd w:id="60"/>
    </w:p>
    <w:p w:rsidR="00B36C62" w:rsidRDefault="007A39A4">
      <w:pPr>
        <w:pStyle w:val="NumB2"/>
        <w:rPr>
          <w:vanish/>
          <w:szCs w:val="24"/>
          <w:specVanish/>
        </w:rPr>
      </w:pPr>
      <w:bookmarkStart w:id="61" w:name="_DV_M43"/>
      <w:bookmarkStart w:id="62" w:name="_Ref32561453"/>
      <w:bookmarkStart w:id="63" w:name="_Toc54186430"/>
      <w:bookmarkEnd w:id="61"/>
      <w:r>
        <w:rPr>
          <w:szCs w:val="24"/>
        </w:rPr>
        <w:t>Required Language</w:t>
      </w:r>
      <w:bookmarkEnd w:id="62"/>
      <w:bookmarkEnd w:id="63"/>
    </w:p>
    <w:p w:rsidR="00B36C62" w:rsidRDefault="007A39A4">
      <w:pPr>
        <w:pStyle w:val="NumBext2"/>
        <w:rPr>
          <w:szCs w:val="24"/>
        </w:rPr>
      </w:pPr>
      <w:bookmarkStart w:id="64" w:name="_DV_M44"/>
      <w:bookmarkEnd w:id="64"/>
      <w:r>
        <w:rPr>
          <w:szCs w:val="24"/>
        </w:rPr>
        <w:t xml:space="preserve"> - State in </w:t>
      </w:r>
      <w:r>
        <w:rPr>
          <w:i/>
          <w:szCs w:val="24"/>
        </w:rPr>
        <w:t>italics</w:t>
      </w:r>
      <w:r>
        <w:rPr>
          <w:szCs w:val="24"/>
        </w:rPr>
        <w:t xml:space="preserve"> at the top of the cover page the following:</w:t>
      </w:r>
    </w:p>
    <w:p w:rsidR="008E36BC" w:rsidRDefault="007A39A4">
      <w:pPr>
        <w:pStyle w:val="NumBext3"/>
        <w:rPr>
          <w:szCs w:val="24"/>
        </w:rPr>
      </w:pPr>
      <w:bookmarkStart w:id="65" w:name="_DV_M45"/>
      <w:bookmarkEnd w:id="65"/>
      <w:r>
        <w:rPr>
          <w:szCs w:val="24"/>
        </w:rPr>
        <w:t>“</w:t>
      </w:r>
      <w:bookmarkStart w:id="66" w:name="_DV_X35"/>
      <w:bookmarkStart w:id="67" w:name="_DV_C34"/>
      <w:r w:rsidR="0038411E">
        <w:rPr>
          <w:rStyle w:val="DeltaViewMoveDestination"/>
          <w:i/>
          <w:szCs w:val="24"/>
        </w:rPr>
        <w:t>No securities regulatory authority has expressed an opinion about these securities and it is an offence to claim otherwise.</w:t>
      </w:r>
      <w:bookmarkEnd w:id="66"/>
      <w:bookmarkEnd w:id="67"/>
      <w:r w:rsidR="0038411E">
        <w:rPr>
          <w:i/>
          <w:szCs w:val="24"/>
        </w:rPr>
        <w:t xml:space="preserve"> </w:t>
      </w:r>
      <w:bookmarkStart w:id="68" w:name="_DV_M46"/>
      <w:bookmarkEnd w:id="68"/>
      <w:r>
        <w:rPr>
          <w:i/>
          <w:szCs w:val="24"/>
        </w:rPr>
        <w:t>This prospectus constitutes a public offering of the securities only in those jurisdictions where they may be lawfully offered for sale and, in such jurisdictions, only by persons permitted to sell such sec</w:t>
      </w:r>
      <w:r w:rsidR="0038411E">
        <w:rPr>
          <w:i/>
          <w:szCs w:val="24"/>
        </w:rPr>
        <w:t>urities.</w:t>
      </w:r>
      <w:r>
        <w:rPr>
          <w:rFonts w:cs="Times New Roman"/>
          <w:i/>
          <w:szCs w:val="24"/>
        </w:rPr>
        <w:t xml:space="preserve">  </w:t>
      </w:r>
      <w:bookmarkStart w:id="69" w:name="_DV_X34"/>
      <w:bookmarkStart w:id="70" w:name="_DV_C35"/>
      <w:r>
        <w:rPr>
          <w:rStyle w:val="DeltaViewMoveSource"/>
          <w:rFonts w:cs="Times New Roman"/>
          <w:i/>
          <w:szCs w:val="24"/>
        </w:rPr>
        <w:t>No securities regulatory authority has expressed an opinion about these securities and it is an offence to claim otherwise.</w:t>
      </w:r>
      <w:bookmarkStart w:id="71" w:name="_DV_M47"/>
      <w:bookmarkEnd w:id="69"/>
      <w:bookmarkEnd w:id="70"/>
      <w:bookmarkEnd w:id="71"/>
      <w:r>
        <w:rPr>
          <w:szCs w:val="24"/>
        </w:rPr>
        <w:t>”</w:t>
      </w:r>
    </w:p>
    <w:p w:rsidR="00B36C62" w:rsidRDefault="008E36BC">
      <w:pPr>
        <w:pStyle w:val="NumB2"/>
        <w:numPr>
          <w:ilvl w:val="1"/>
          <w:numId w:val="18"/>
        </w:numPr>
        <w:rPr>
          <w:vanish/>
          <w:szCs w:val="24"/>
          <w:specVanish/>
        </w:rPr>
      </w:pPr>
      <w:bookmarkStart w:id="72" w:name="_DV_C36"/>
      <w:r>
        <w:rPr>
          <w:rStyle w:val="DeltaViewDeletion"/>
          <w:szCs w:val="24"/>
        </w:rPr>
        <w:t>1.2</w:t>
      </w:r>
      <w:r>
        <w:rPr>
          <w:rStyle w:val="DeltaViewDeletion"/>
          <w:szCs w:val="24"/>
        </w:rPr>
        <w:tab/>
      </w:r>
      <w:bookmarkStart w:id="73" w:name="_DV_C37"/>
      <w:bookmarkStart w:id="74" w:name="_DV_M48"/>
      <w:bookmarkStart w:id="75" w:name="_Ref32561491"/>
      <w:bookmarkStart w:id="76" w:name="_Toc54186431"/>
      <w:bookmarkEnd w:id="72"/>
      <w:bookmarkEnd w:id="73"/>
      <w:bookmarkEnd w:id="74"/>
      <w:r w:rsidR="007A39A4">
        <w:rPr>
          <w:szCs w:val="24"/>
        </w:rPr>
        <w:t>Preliminary Prospectus Disclosure</w:t>
      </w:r>
      <w:bookmarkEnd w:id="75"/>
      <w:bookmarkEnd w:id="76"/>
    </w:p>
    <w:p w:rsidR="00B36C62" w:rsidRDefault="007A39A4">
      <w:pPr>
        <w:pStyle w:val="NumBext2"/>
        <w:rPr>
          <w:szCs w:val="24"/>
        </w:rPr>
      </w:pPr>
      <w:bookmarkStart w:id="77" w:name="_DV_M49"/>
      <w:bookmarkEnd w:id="77"/>
      <w:r>
        <w:rPr>
          <w:szCs w:val="24"/>
        </w:rPr>
        <w:t xml:space="preserve"> - Every preliminary prospectus </w:t>
      </w:r>
      <w:bookmarkStart w:id="78" w:name="_DV_C38"/>
      <w:r>
        <w:rPr>
          <w:rStyle w:val="DeltaViewDeletion"/>
          <w:szCs w:val="24"/>
        </w:rPr>
        <w:t>shall</w:t>
      </w:r>
      <w:bookmarkStart w:id="79" w:name="_DV_C39"/>
      <w:bookmarkEnd w:id="78"/>
      <w:r w:rsidR="00D81E7B">
        <w:rPr>
          <w:rStyle w:val="DeltaViewInsertion"/>
          <w:szCs w:val="24"/>
        </w:rPr>
        <w:t>must</w:t>
      </w:r>
      <w:bookmarkStart w:id="80" w:name="_DV_M50"/>
      <w:bookmarkEnd w:id="79"/>
      <w:bookmarkEnd w:id="80"/>
      <w:r>
        <w:rPr>
          <w:szCs w:val="24"/>
        </w:rPr>
        <w:t xml:space="preserve"> have printed in red ink and in</w:t>
      </w:r>
      <w:r>
        <w:rPr>
          <w:i/>
          <w:szCs w:val="24"/>
        </w:rPr>
        <w:t xml:space="preserve"> italics</w:t>
      </w:r>
      <w:r>
        <w:rPr>
          <w:szCs w:val="24"/>
        </w:rPr>
        <w:t xml:space="preserve"> at the top of the cover page immediately above the disclosure required under Item</w:t>
      </w:r>
      <w:r w:rsidR="00DC1CFB">
        <w:rPr>
          <w:szCs w:val="24"/>
        </w:rPr>
        <w:t xml:space="preserve"> </w:t>
      </w:r>
      <w:r w:rsidR="00AB0B60">
        <w:rPr>
          <w:szCs w:val="24"/>
        </w:rPr>
        <w:t>1.1</w:t>
      </w:r>
      <w:r>
        <w:rPr>
          <w:szCs w:val="24"/>
        </w:rPr>
        <w:t xml:space="preserve"> the following, </w:t>
      </w:r>
      <w:r w:rsidR="00AF3ED6">
        <w:rPr>
          <w:szCs w:val="24"/>
        </w:rPr>
        <w:t>with the bracketed information</w:t>
      </w:r>
      <w:r>
        <w:rPr>
          <w:szCs w:val="24"/>
        </w:rPr>
        <w:t xml:space="preserve"> completed:</w:t>
      </w:r>
    </w:p>
    <w:p w:rsidR="008E36BC" w:rsidRDefault="007A39A4">
      <w:pPr>
        <w:pStyle w:val="NumBext3"/>
        <w:rPr>
          <w:szCs w:val="24"/>
        </w:rPr>
      </w:pPr>
      <w:bookmarkStart w:id="81" w:name="_DV_M51"/>
      <w:bookmarkEnd w:id="81"/>
      <w:r>
        <w:rPr>
          <w:szCs w:val="24"/>
        </w:rPr>
        <w:t>“</w:t>
      </w:r>
      <w:r>
        <w:rPr>
          <w:i/>
          <w:szCs w:val="24"/>
        </w:rPr>
        <w:t xml:space="preserve">A copy of this preliminary </w:t>
      </w:r>
      <w:r w:rsidR="00D81E7B">
        <w:rPr>
          <w:i/>
          <w:szCs w:val="24"/>
        </w:rPr>
        <w:t xml:space="preserve">prospectus has been filed with </w:t>
      </w:r>
      <w:bookmarkStart w:id="82" w:name="_DV_C40"/>
      <w:r>
        <w:rPr>
          <w:rStyle w:val="DeltaViewDeletion"/>
          <w:rFonts w:cs="Times New Roman"/>
          <w:i/>
          <w:szCs w:val="24"/>
        </w:rPr>
        <w:t>[</w:t>
      </w:r>
      <w:bookmarkStart w:id="83" w:name="_DV_M52"/>
      <w:bookmarkEnd w:id="82"/>
      <w:bookmarkEnd w:id="83"/>
      <w:r>
        <w:rPr>
          <w:i/>
          <w:szCs w:val="24"/>
        </w:rPr>
        <w:t>the securities regulatory authority(ies)</w:t>
      </w:r>
      <w:bookmarkStart w:id="84" w:name="_DV_C41"/>
      <w:r>
        <w:rPr>
          <w:rStyle w:val="DeltaViewDeletion"/>
          <w:rFonts w:cs="Times New Roman"/>
          <w:i/>
          <w:szCs w:val="24"/>
        </w:rPr>
        <w:t>]</w:t>
      </w:r>
      <w:bookmarkStart w:id="85" w:name="_DV_M53"/>
      <w:bookmarkEnd w:id="84"/>
      <w:bookmarkEnd w:id="85"/>
      <w:r>
        <w:rPr>
          <w:i/>
          <w:szCs w:val="24"/>
        </w:rPr>
        <w:t xml:space="preserve"> in </w:t>
      </w:r>
      <w:bookmarkStart w:id="86" w:name="_DV_C42"/>
      <w:r w:rsidR="00D81E7B">
        <w:rPr>
          <w:rStyle w:val="DeltaViewInsertion"/>
          <w:i/>
          <w:szCs w:val="24"/>
        </w:rPr>
        <w:t>[</w:t>
      </w:r>
      <w:bookmarkStart w:id="87" w:name="_DV_M54"/>
      <w:bookmarkEnd w:id="86"/>
      <w:bookmarkEnd w:id="87"/>
      <w:r>
        <w:rPr>
          <w:i/>
          <w:szCs w:val="24"/>
        </w:rPr>
        <w:t>each of</w:t>
      </w:r>
      <w:bookmarkStart w:id="88" w:name="_DV_C43"/>
      <w:r w:rsidR="00D81E7B">
        <w:rPr>
          <w:rStyle w:val="DeltaViewInsertion"/>
          <w:i/>
          <w:szCs w:val="24"/>
        </w:rPr>
        <w:t>/certain of</w:t>
      </w:r>
      <w:bookmarkStart w:id="89" w:name="_DV_M55"/>
      <w:bookmarkEnd w:id="88"/>
      <w:bookmarkEnd w:id="89"/>
      <w:r>
        <w:rPr>
          <w:i/>
          <w:szCs w:val="24"/>
        </w:rPr>
        <w:t xml:space="preserve"> the </w:t>
      </w:r>
      <w:bookmarkStart w:id="90" w:name="_DV_C44"/>
      <w:r w:rsidR="00D81E7B">
        <w:rPr>
          <w:rStyle w:val="DeltaViewInsertion"/>
          <w:i/>
          <w:szCs w:val="24"/>
        </w:rPr>
        <w:t>province</w:t>
      </w:r>
      <w:r w:rsidR="00894E58">
        <w:rPr>
          <w:rStyle w:val="DeltaViewInsertion"/>
          <w:i/>
          <w:szCs w:val="24"/>
        </w:rPr>
        <w:t>s</w:t>
      </w:r>
      <w:r w:rsidR="00D81E7B">
        <w:rPr>
          <w:rStyle w:val="DeltaViewInsertion"/>
          <w:i/>
          <w:szCs w:val="24"/>
        </w:rPr>
        <w:t>/</w:t>
      </w:r>
      <w:bookmarkStart w:id="91" w:name="_DV_M56"/>
      <w:bookmarkEnd w:id="90"/>
      <w:bookmarkEnd w:id="91"/>
      <w:r>
        <w:rPr>
          <w:i/>
          <w:szCs w:val="24"/>
        </w:rPr>
        <w:t xml:space="preserve">provinces </w:t>
      </w:r>
      <w:bookmarkStart w:id="92" w:name="_DV_C45"/>
      <w:r>
        <w:rPr>
          <w:rStyle w:val="DeltaViewDeletion"/>
          <w:rFonts w:cs="Times New Roman"/>
          <w:i/>
          <w:szCs w:val="24"/>
        </w:rPr>
        <w:t>of [state applicable provinces</w:t>
      </w:r>
      <w:bookmarkStart w:id="93" w:name="_DV_C46"/>
      <w:bookmarkEnd w:id="92"/>
      <w:r w:rsidR="00816CAE">
        <w:rPr>
          <w:rStyle w:val="DeltaViewInsertion"/>
          <w:i/>
          <w:szCs w:val="24"/>
        </w:rPr>
        <w:t>and territories of Canada</w:t>
      </w:r>
      <w:bookmarkStart w:id="94" w:name="_DV_M57"/>
      <w:bookmarkEnd w:id="93"/>
      <w:bookmarkEnd w:id="94"/>
      <w:r>
        <w:rPr>
          <w:i/>
          <w:szCs w:val="24"/>
        </w:rPr>
        <w:t>] and with the TSX Venture Exchange Inc.</w:t>
      </w:r>
      <w:bookmarkStart w:id="95" w:name="_DV_C47"/>
      <w:r>
        <w:rPr>
          <w:rStyle w:val="DeltaViewDeletion"/>
          <w:rFonts w:cs="Times New Roman"/>
          <w:i/>
          <w:szCs w:val="24"/>
        </w:rPr>
        <w:t>(the “Exchange”)</w:t>
      </w:r>
      <w:bookmarkStart w:id="96" w:name="_DV_M58"/>
      <w:bookmarkEnd w:id="95"/>
      <w:bookmarkEnd w:id="96"/>
      <w:r w:rsidR="00041473">
        <w:rPr>
          <w:i/>
          <w:szCs w:val="24"/>
        </w:rPr>
        <w:t xml:space="preserve"> </w:t>
      </w:r>
      <w:r>
        <w:rPr>
          <w:i/>
          <w:szCs w:val="24"/>
        </w:rPr>
        <w:t>but has not yet become final for the purpose of the sale of securities</w:t>
      </w:r>
      <w:r w:rsidR="004E07F2">
        <w:rPr>
          <w:i/>
          <w:szCs w:val="24"/>
        </w:rPr>
        <w:t>.</w:t>
      </w:r>
      <w:r>
        <w:rPr>
          <w:rFonts w:cs="Times New Roman"/>
          <w:i/>
          <w:szCs w:val="24"/>
        </w:rPr>
        <w:t xml:space="preserve"> </w:t>
      </w:r>
      <w:bookmarkStart w:id="97" w:name="_DV_M59"/>
      <w:bookmarkEnd w:id="97"/>
      <w:r w:rsidR="004E07F2">
        <w:rPr>
          <w:i/>
          <w:szCs w:val="24"/>
        </w:rPr>
        <w:t xml:space="preserve"> </w:t>
      </w:r>
      <w:r>
        <w:rPr>
          <w:i/>
          <w:szCs w:val="24"/>
        </w:rPr>
        <w:t>Information contained in this preliminary prospectus may not be complete and may have to be amended</w:t>
      </w:r>
      <w:r w:rsidR="004E07F2">
        <w:rPr>
          <w:i/>
          <w:szCs w:val="24"/>
        </w:rPr>
        <w:t>.</w:t>
      </w:r>
      <w:r>
        <w:rPr>
          <w:rFonts w:cs="Times New Roman"/>
          <w:i/>
          <w:szCs w:val="24"/>
        </w:rPr>
        <w:t xml:space="preserve"> </w:t>
      </w:r>
      <w:bookmarkStart w:id="98" w:name="_DV_M61"/>
      <w:bookmarkEnd w:id="98"/>
      <w:r w:rsidR="004E07F2">
        <w:rPr>
          <w:i/>
          <w:szCs w:val="24"/>
        </w:rPr>
        <w:t xml:space="preserve"> </w:t>
      </w:r>
      <w:r>
        <w:rPr>
          <w:i/>
          <w:szCs w:val="24"/>
        </w:rPr>
        <w:t>The securities may not be sold until a receipt for the p</w:t>
      </w:r>
      <w:r w:rsidR="00A450DB">
        <w:rPr>
          <w:i/>
          <w:szCs w:val="24"/>
        </w:rPr>
        <w:t xml:space="preserve">rospectus is obtained from the </w:t>
      </w:r>
      <w:bookmarkStart w:id="99" w:name="_DV_C48"/>
      <w:r>
        <w:rPr>
          <w:rStyle w:val="DeltaViewDeletion"/>
          <w:rFonts w:cs="Times New Roman"/>
          <w:i/>
          <w:szCs w:val="24"/>
        </w:rPr>
        <w:t>[</w:t>
      </w:r>
      <w:bookmarkStart w:id="100" w:name="_DV_M63"/>
      <w:bookmarkEnd w:id="99"/>
      <w:bookmarkEnd w:id="100"/>
      <w:r>
        <w:rPr>
          <w:i/>
          <w:szCs w:val="24"/>
        </w:rPr>
        <w:t>securities regulatory authority(ies)</w:t>
      </w:r>
      <w:bookmarkStart w:id="101" w:name="_DV_C49"/>
      <w:r>
        <w:rPr>
          <w:rStyle w:val="DeltaViewDeletion"/>
          <w:rFonts w:cs="Times New Roman"/>
          <w:i/>
          <w:szCs w:val="24"/>
        </w:rPr>
        <w:t>]</w:t>
      </w:r>
      <w:bookmarkStart w:id="102" w:name="_DV_M64"/>
      <w:bookmarkEnd w:id="101"/>
      <w:bookmarkEnd w:id="102"/>
      <w:r>
        <w:rPr>
          <w:i/>
          <w:szCs w:val="24"/>
        </w:rPr>
        <w:t>.</w:t>
      </w:r>
      <w:r>
        <w:rPr>
          <w:szCs w:val="24"/>
        </w:rPr>
        <w:t>”</w:t>
      </w:r>
    </w:p>
    <w:p w:rsidR="00B36C62" w:rsidRDefault="007A39A4">
      <w:pPr>
        <w:pStyle w:val="Heading1"/>
        <w:rPr>
          <w:b w:val="0"/>
          <w:szCs w:val="24"/>
        </w:rPr>
      </w:pPr>
      <w:bookmarkStart w:id="103" w:name="_DV_M65"/>
      <w:bookmarkEnd w:id="103"/>
      <w:r>
        <w:rPr>
          <w:b w:val="0"/>
          <w:szCs w:val="24"/>
        </w:rPr>
        <w:t>INSTRUCTION:</w:t>
      </w:r>
    </w:p>
    <w:p w:rsidR="00463067" w:rsidRDefault="00A724B9">
      <w:pPr>
        <w:pStyle w:val="Heading2"/>
        <w:rPr>
          <w:szCs w:val="24"/>
        </w:rPr>
      </w:pPr>
      <w:bookmarkStart w:id="104" w:name="_DV_M66"/>
      <w:bookmarkEnd w:id="104"/>
      <w:r>
        <w:rPr>
          <w:szCs w:val="24"/>
        </w:rPr>
        <w:t>The CPC</w:t>
      </w:r>
      <w:r w:rsidR="007A39A4">
        <w:rPr>
          <w:szCs w:val="24"/>
        </w:rPr>
        <w:t xml:space="preserve"> </w:t>
      </w:r>
      <w:bookmarkStart w:id="105" w:name="_DV_C50"/>
      <w:r w:rsidR="007A39A4">
        <w:rPr>
          <w:rStyle w:val="DeltaViewDeletion"/>
          <w:szCs w:val="24"/>
        </w:rPr>
        <w:t>is required to</w:t>
      </w:r>
      <w:bookmarkStart w:id="106" w:name="_DV_C51"/>
      <w:bookmarkEnd w:id="105"/>
      <w:r w:rsidR="00463067">
        <w:rPr>
          <w:rStyle w:val="DeltaViewInsertion"/>
          <w:szCs w:val="24"/>
        </w:rPr>
        <w:t>must</w:t>
      </w:r>
      <w:bookmarkEnd w:id="106"/>
      <w:r w:rsidR="007A39A4">
        <w:rPr>
          <w:szCs w:val="24"/>
        </w:rPr>
        <w:t xml:space="preserve"> complete the bracketed information by </w:t>
      </w:r>
      <w:bookmarkStart w:id="107" w:name="_DV_C52"/>
      <w:r w:rsidR="00463067">
        <w:rPr>
          <w:rStyle w:val="DeltaViewInsertion"/>
          <w:szCs w:val="24"/>
        </w:rPr>
        <w:t>:</w:t>
      </w:r>
      <w:bookmarkStart w:id="108" w:name="_DV_C53"/>
      <w:bookmarkEnd w:id="107"/>
    </w:p>
    <w:p w:rsidR="00463067" w:rsidRDefault="007A39A4">
      <w:pPr>
        <w:pStyle w:val="Heading3"/>
        <w:numPr>
          <w:ilvl w:val="2"/>
          <w:numId w:val="19"/>
        </w:numPr>
        <w:rPr>
          <w:szCs w:val="24"/>
        </w:rPr>
      </w:pPr>
      <w:bookmarkStart w:id="109" w:name="_DV_M70"/>
      <w:bookmarkEnd w:id="108"/>
      <w:bookmarkEnd w:id="109"/>
      <w:r>
        <w:rPr>
          <w:szCs w:val="24"/>
        </w:rPr>
        <w:t>inserting the names of each jurisdiction in which the CPC intends to offer securities under the prospectus</w:t>
      </w:r>
      <w:bookmarkStart w:id="110" w:name="_DV_C54"/>
      <w:r>
        <w:rPr>
          <w:rStyle w:val="DeltaViewDeletion"/>
          <w:szCs w:val="24"/>
        </w:rPr>
        <w:t>.</w:t>
      </w:r>
      <w:bookmarkStart w:id="111" w:name="_DV_C55"/>
      <w:bookmarkEnd w:id="110"/>
      <w:r w:rsidR="00463067">
        <w:rPr>
          <w:rStyle w:val="DeltaViewInsertion"/>
          <w:szCs w:val="24"/>
        </w:rPr>
        <w:t>,</w:t>
      </w:r>
      <w:bookmarkStart w:id="112" w:name="_DV_C56"/>
      <w:bookmarkEnd w:id="111"/>
    </w:p>
    <w:p w:rsidR="00463067" w:rsidRDefault="00463067">
      <w:pPr>
        <w:pStyle w:val="Heading3"/>
        <w:numPr>
          <w:ilvl w:val="2"/>
          <w:numId w:val="19"/>
        </w:numPr>
        <w:rPr>
          <w:szCs w:val="24"/>
        </w:rPr>
      </w:pPr>
      <w:bookmarkStart w:id="113" w:name="_DV_C57"/>
      <w:bookmarkEnd w:id="112"/>
      <w:r>
        <w:rPr>
          <w:rStyle w:val="DeltaViewInsertion"/>
          <w:szCs w:val="24"/>
        </w:rPr>
        <w:t>stating that the filing has been made in each of the provinces of Canada or each of the provinces and territories of Canada, or</w:t>
      </w:r>
      <w:bookmarkStart w:id="114" w:name="_DV_C58"/>
      <w:bookmarkEnd w:id="113"/>
    </w:p>
    <w:p w:rsidR="00B36C62" w:rsidRDefault="00463067">
      <w:pPr>
        <w:pStyle w:val="Heading3"/>
        <w:numPr>
          <w:ilvl w:val="2"/>
          <w:numId w:val="19"/>
        </w:numPr>
        <w:rPr>
          <w:szCs w:val="24"/>
        </w:rPr>
      </w:pPr>
      <w:bookmarkStart w:id="115" w:name="_DV_C59"/>
      <w:bookmarkEnd w:id="114"/>
      <w:r>
        <w:rPr>
          <w:rStyle w:val="DeltaViewInsertion"/>
          <w:szCs w:val="24"/>
        </w:rPr>
        <w:t>identifying the filing jurisdictions by exception (i.e., every province of Canada or every province and territory of Canada, except [excluded jurisdictions]).</w:t>
      </w:r>
      <w:bookmarkEnd w:id="115"/>
    </w:p>
    <w:p w:rsidR="0010359F" w:rsidRDefault="0010359F">
      <w:pPr>
        <w:spacing w:after="200" w:line="276" w:lineRule="auto"/>
        <w:rPr>
          <w:rFonts w:cs="Calibri"/>
          <w:i/>
          <w:szCs w:val="24"/>
        </w:rPr>
      </w:pPr>
      <w:bookmarkStart w:id="116" w:name="_DV_C60"/>
      <w:r>
        <w:rPr>
          <w:rStyle w:val="DeltaViewInsertion"/>
          <w:szCs w:val="24"/>
        </w:rPr>
        <w:br w:type="page"/>
      </w:r>
      <w:bookmarkEnd w:id="116"/>
    </w:p>
    <w:p w:rsidR="00B36C62" w:rsidRDefault="007A39A4">
      <w:pPr>
        <w:pStyle w:val="NumB2"/>
        <w:rPr>
          <w:vanish/>
          <w:szCs w:val="24"/>
          <w:specVanish/>
        </w:rPr>
      </w:pPr>
      <w:bookmarkStart w:id="117" w:name="_DV_M71"/>
      <w:bookmarkStart w:id="118" w:name="_Toc54186432"/>
      <w:bookmarkEnd w:id="117"/>
      <w:r>
        <w:rPr>
          <w:szCs w:val="24"/>
        </w:rPr>
        <w:t>Basic Disclosure about the Distribution</w:t>
      </w:r>
      <w:bookmarkEnd w:id="118"/>
    </w:p>
    <w:p w:rsidR="00B36C62" w:rsidRDefault="007A39A4">
      <w:pPr>
        <w:pStyle w:val="NumBext2"/>
        <w:rPr>
          <w:szCs w:val="24"/>
        </w:rPr>
      </w:pPr>
      <w:bookmarkStart w:id="119" w:name="_DV_M72"/>
      <w:bookmarkEnd w:id="119"/>
      <w:r>
        <w:rPr>
          <w:szCs w:val="24"/>
        </w:rPr>
        <w:t xml:space="preserve"> - State the following immediately below the disclosure required under Items </w:t>
      </w:r>
      <w:r w:rsidR="00AB0B60">
        <w:rPr>
          <w:szCs w:val="24"/>
        </w:rPr>
        <w:t>1.1</w:t>
      </w:r>
      <w:r w:rsidR="006C48DE">
        <w:rPr>
          <w:szCs w:val="24"/>
        </w:rPr>
        <w:t xml:space="preserve"> and </w:t>
      </w:r>
      <w:r w:rsidR="00AB0B60">
        <w:rPr>
          <w:szCs w:val="24"/>
        </w:rPr>
        <w:t>1.2</w:t>
      </w:r>
      <w:bookmarkStart w:id="120" w:name="_DV_C61"/>
      <w:r w:rsidR="00212EC5">
        <w:rPr>
          <w:rStyle w:val="DeltaViewInsertion"/>
          <w:szCs w:val="24"/>
        </w:rPr>
        <w:t>,</w:t>
      </w:r>
      <w:bookmarkStart w:id="121" w:name="_DV_M73"/>
      <w:bookmarkEnd w:id="120"/>
      <w:bookmarkEnd w:id="121"/>
      <w:r>
        <w:rPr>
          <w:szCs w:val="24"/>
        </w:rPr>
        <w:t xml:space="preserve"> </w:t>
      </w:r>
      <w:r w:rsidR="00AF3ED6">
        <w:rPr>
          <w:szCs w:val="24"/>
        </w:rPr>
        <w:t>with the bracketed information</w:t>
      </w:r>
      <w:r>
        <w:rPr>
          <w:szCs w:val="24"/>
        </w:rPr>
        <w:t xml:space="preserve"> completed:</w:t>
      </w:r>
    </w:p>
    <w:p w:rsidR="00B36C62" w:rsidRDefault="0010359F">
      <w:pPr>
        <w:spacing w:after="240"/>
        <w:ind w:left="1800" w:right="720"/>
        <w:jc w:val="center"/>
        <w:rPr>
          <w:szCs w:val="24"/>
        </w:rPr>
      </w:pPr>
      <w:bookmarkStart w:id="122" w:name="_DV_C62"/>
      <w:r>
        <w:rPr>
          <w:rStyle w:val="DeltaViewInsertion"/>
          <w:szCs w:val="24"/>
        </w:rPr>
        <w:br/>
      </w:r>
      <w:r w:rsidR="003B1510">
        <w:rPr>
          <w:rStyle w:val="DeltaViewInsertion"/>
          <w:szCs w:val="24"/>
        </w:rPr>
        <w:t>“</w:t>
      </w:r>
      <w:bookmarkStart w:id="123" w:name="_DV_M74"/>
      <w:bookmarkEnd w:id="122"/>
      <w:bookmarkEnd w:id="123"/>
      <w:r w:rsidR="007A39A4">
        <w:rPr>
          <w:szCs w:val="24"/>
        </w:rPr>
        <w:t>[</w:t>
      </w:r>
      <w:r w:rsidR="007A39A4">
        <w:rPr>
          <w:smallCaps/>
          <w:szCs w:val="24"/>
        </w:rPr>
        <w:t>Preliminary] Prospectus</w:t>
      </w:r>
    </w:p>
    <w:p w:rsidR="00B36C62" w:rsidRDefault="007A39A4">
      <w:pPr>
        <w:tabs>
          <w:tab w:val="right" w:pos="8640"/>
        </w:tabs>
        <w:spacing w:after="240"/>
        <w:ind w:left="1440" w:right="720"/>
        <w:rPr>
          <w:smallCaps/>
          <w:szCs w:val="24"/>
        </w:rPr>
      </w:pPr>
      <w:bookmarkStart w:id="124" w:name="_DV_M75"/>
      <w:bookmarkEnd w:id="124"/>
      <w:r>
        <w:rPr>
          <w:smallCaps/>
          <w:szCs w:val="24"/>
        </w:rPr>
        <w:t>Initial Public Offering</w:t>
      </w:r>
      <w:r>
        <w:rPr>
          <w:smallCaps/>
          <w:szCs w:val="24"/>
        </w:rPr>
        <w:tab/>
      </w:r>
      <w:r>
        <w:rPr>
          <w:szCs w:val="24"/>
        </w:rPr>
        <w:t>[Date]</w:t>
      </w:r>
    </w:p>
    <w:p w:rsidR="00B36C62" w:rsidRDefault="00FB7636">
      <w:pPr>
        <w:spacing w:after="240"/>
        <w:ind w:left="1800" w:right="720"/>
        <w:jc w:val="center"/>
        <w:rPr>
          <w:szCs w:val="24"/>
        </w:rPr>
      </w:pPr>
      <w:bookmarkStart w:id="125" w:name="_DV_M76"/>
      <w:bookmarkEnd w:id="125"/>
      <w:r>
        <w:rPr>
          <w:szCs w:val="24"/>
        </w:rPr>
        <w:t>[Name of CPC]</w:t>
      </w:r>
      <w:r>
        <w:rPr>
          <w:szCs w:val="24"/>
        </w:rPr>
        <w:br/>
        <w:t xml:space="preserve">(a </w:t>
      </w:r>
      <w:bookmarkStart w:id="126" w:name="_DV_C63"/>
      <w:r w:rsidR="007A39A4">
        <w:rPr>
          <w:rStyle w:val="DeltaViewDeletion"/>
          <w:szCs w:val="24"/>
        </w:rPr>
        <w:t>capital pool company</w:t>
      </w:r>
      <w:bookmarkStart w:id="127" w:name="_DV_C64"/>
      <w:bookmarkEnd w:id="126"/>
      <w:r>
        <w:rPr>
          <w:rStyle w:val="DeltaViewInsertion"/>
          <w:szCs w:val="24"/>
        </w:rPr>
        <w:t>C</w:t>
      </w:r>
      <w:r w:rsidR="007A39A4">
        <w:rPr>
          <w:rStyle w:val="DeltaViewInsertion"/>
          <w:szCs w:val="24"/>
        </w:rPr>
        <w:t xml:space="preserve">apital </w:t>
      </w:r>
      <w:r>
        <w:rPr>
          <w:rStyle w:val="DeltaViewInsertion"/>
          <w:szCs w:val="24"/>
        </w:rPr>
        <w:t>P</w:t>
      </w:r>
      <w:r w:rsidR="007A39A4">
        <w:rPr>
          <w:rStyle w:val="DeltaViewInsertion"/>
          <w:szCs w:val="24"/>
        </w:rPr>
        <w:t xml:space="preserve">ool </w:t>
      </w:r>
      <w:r>
        <w:rPr>
          <w:rStyle w:val="DeltaViewInsertion"/>
          <w:szCs w:val="24"/>
        </w:rPr>
        <w:t>C</w:t>
      </w:r>
      <w:r w:rsidR="007A39A4">
        <w:rPr>
          <w:rStyle w:val="DeltaViewInsertion"/>
          <w:szCs w:val="24"/>
        </w:rPr>
        <w:t>ompany</w:t>
      </w:r>
      <w:bookmarkStart w:id="128" w:name="_DV_M77"/>
      <w:bookmarkEnd w:id="127"/>
      <w:bookmarkEnd w:id="128"/>
      <w:r w:rsidR="007A39A4">
        <w:rPr>
          <w:szCs w:val="24"/>
        </w:rPr>
        <w:t>)</w:t>
      </w:r>
      <w:r w:rsidR="007A39A4">
        <w:rPr>
          <w:szCs w:val="24"/>
        </w:rPr>
        <w:br/>
        <w:t>$ [aggregate dollar amount]</w:t>
      </w:r>
      <w:r w:rsidR="007A39A4">
        <w:rPr>
          <w:szCs w:val="24"/>
        </w:rPr>
        <w:br/>
        <w:t xml:space="preserve">[aggregate number of] </w:t>
      </w:r>
      <w:bookmarkStart w:id="129" w:name="_DV_C65"/>
      <w:r w:rsidR="007A39A4">
        <w:rPr>
          <w:rStyle w:val="DeltaViewDeletion"/>
          <w:szCs w:val="24"/>
        </w:rPr>
        <w:t>common shares</w:t>
      </w:r>
      <w:bookmarkStart w:id="130" w:name="_DV_C66"/>
      <w:bookmarkEnd w:id="129"/>
      <w:r w:rsidR="0056453C">
        <w:rPr>
          <w:rStyle w:val="DeltaViewInsertion"/>
          <w:szCs w:val="24"/>
        </w:rPr>
        <w:t>Common Share</w:t>
      </w:r>
      <w:r w:rsidR="007A39A4">
        <w:rPr>
          <w:rStyle w:val="DeltaViewInsertion"/>
          <w:szCs w:val="24"/>
        </w:rPr>
        <w:t>s</w:t>
      </w:r>
      <w:bookmarkStart w:id="131" w:name="_DV_M78"/>
      <w:bookmarkEnd w:id="130"/>
      <w:bookmarkEnd w:id="131"/>
      <w:r w:rsidR="007A39A4">
        <w:rPr>
          <w:szCs w:val="24"/>
        </w:rPr>
        <w:br/>
        <w:t xml:space="preserve">Price: $ [amount per </w:t>
      </w:r>
      <w:bookmarkStart w:id="132" w:name="_DV_C67"/>
      <w:r w:rsidR="007A39A4">
        <w:rPr>
          <w:rStyle w:val="DeltaViewDeletion"/>
          <w:szCs w:val="24"/>
        </w:rPr>
        <w:t>common share</w:t>
      </w:r>
      <w:bookmarkStart w:id="133" w:name="_DV_C68"/>
      <w:bookmarkEnd w:id="132"/>
      <w:r w:rsidR="0056453C">
        <w:rPr>
          <w:rStyle w:val="DeltaViewInsertion"/>
          <w:szCs w:val="24"/>
        </w:rPr>
        <w:t>Common Share</w:t>
      </w:r>
      <w:bookmarkStart w:id="134" w:name="_DV_M79"/>
      <w:bookmarkEnd w:id="133"/>
      <w:bookmarkEnd w:id="134"/>
      <w:r w:rsidR="007A39A4">
        <w:rPr>
          <w:szCs w:val="24"/>
        </w:rPr>
        <w:t>]</w:t>
      </w:r>
    </w:p>
    <w:p w:rsidR="00B36C62" w:rsidRDefault="007A39A4">
      <w:pPr>
        <w:spacing w:after="240"/>
        <w:ind w:left="1440" w:right="720"/>
        <w:jc w:val="both"/>
        <w:rPr>
          <w:szCs w:val="24"/>
        </w:rPr>
      </w:pPr>
      <w:bookmarkStart w:id="135" w:name="_DV_M80"/>
      <w:bookmarkEnd w:id="135"/>
      <w:r>
        <w:rPr>
          <w:szCs w:val="24"/>
        </w:rPr>
        <w:t xml:space="preserve">The purpose of this offering (the “Offering”) is to provide </w:t>
      </w:r>
      <w:bookmarkStart w:id="136" w:name="_DV_C69"/>
      <w:r w:rsidR="00A8161A">
        <w:rPr>
          <w:rStyle w:val="DeltaViewInsertion"/>
          <w:szCs w:val="24"/>
        </w:rPr>
        <w:t xml:space="preserve">[Name of CPC] </w:t>
      </w:r>
      <w:r w:rsidR="00232642">
        <w:rPr>
          <w:rStyle w:val="DeltaViewInsertion"/>
          <w:szCs w:val="24"/>
        </w:rPr>
        <w:t>(</w:t>
      </w:r>
      <w:bookmarkStart w:id="137" w:name="_DV_M81"/>
      <w:bookmarkEnd w:id="136"/>
      <w:bookmarkEnd w:id="137"/>
      <w:r w:rsidR="00232642">
        <w:rPr>
          <w:szCs w:val="24"/>
        </w:rPr>
        <w:t xml:space="preserve">the </w:t>
      </w:r>
      <w:bookmarkStart w:id="138" w:name="_DV_C70"/>
      <w:r>
        <w:rPr>
          <w:rStyle w:val="DeltaViewDeletion"/>
          <w:szCs w:val="24"/>
        </w:rPr>
        <w:t>Corporation</w:t>
      </w:r>
      <w:bookmarkStart w:id="139" w:name="_DV_C71"/>
      <w:bookmarkEnd w:id="138"/>
      <w:r w:rsidR="00232642">
        <w:rPr>
          <w:rStyle w:val="DeltaViewInsertion"/>
          <w:szCs w:val="24"/>
        </w:rPr>
        <w:t>“</w:t>
      </w:r>
      <w:r w:rsidR="005F6F01">
        <w:rPr>
          <w:rStyle w:val="DeltaViewInsertion"/>
          <w:szCs w:val="24"/>
        </w:rPr>
        <w:t>Issuer</w:t>
      </w:r>
      <w:r w:rsidR="00A8161A">
        <w:rPr>
          <w:rStyle w:val="DeltaViewInsertion"/>
          <w:szCs w:val="24"/>
        </w:rPr>
        <w:t>”)</w:t>
      </w:r>
      <w:bookmarkStart w:id="140" w:name="_DV_M82"/>
      <w:bookmarkEnd w:id="139"/>
      <w:bookmarkEnd w:id="140"/>
      <w:r>
        <w:rPr>
          <w:szCs w:val="24"/>
        </w:rPr>
        <w:t xml:space="preserve"> with a minimum of funds with which to identify and evaluate businesses or assets with a view to completing a Qualifying T</w:t>
      </w:r>
      <w:r w:rsidR="002E3231">
        <w:rPr>
          <w:szCs w:val="24"/>
        </w:rPr>
        <w:t>ransaction</w:t>
      </w:r>
      <w:bookmarkStart w:id="141" w:name="_DV_C72"/>
      <w:r>
        <w:rPr>
          <w:rStyle w:val="DeltaViewDeletion"/>
          <w:szCs w:val="24"/>
        </w:rPr>
        <w:t>, as hereafter defined</w:t>
      </w:r>
      <w:bookmarkStart w:id="142" w:name="_DV_M83"/>
      <w:bookmarkEnd w:id="141"/>
      <w:bookmarkEnd w:id="142"/>
      <w:r>
        <w:rPr>
          <w:szCs w:val="24"/>
        </w:rPr>
        <w:t xml:space="preserve">. Any proposed Qualifying Transaction must be approved by the </w:t>
      </w:r>
      <w:bookmarkStart w:id="143" w:name="_DV_C73"/>
      <w:r w:rsidR="003B2DF0">
        <w:rPr>
          <w:rStyle w:val="DeltaViewInsertion"/>
          <w:szCs w:val="24"/>
        </w:rPr>
        <w:t xml:space="preserve">TSX Venture </w:t>
      </w:r>
      <w:bookmarkStart w:id="144" w:name="_DV_M84"/>
      <w:bookmarkEnd w:id="143"/>
      <w:bookmarkEnd w:id="144"/>
      <w:r>
        <w:rPr>
          <w:szCs w:val="24"/>
        </w:rPr>
        <w:t>Ex</w:t>
      </w:r>
      <w:r w:rsidR="00A8161A">
        <w:rPr>
          <w:szCs w:val="24"/>
        </w:rPr>
        <w:t>change</w:t>
      </w:r>
      <w:bookmarkStart w:id="145" w:name="_DV_C74"/>
      <w:r w:rsidR="00A8161A">
        <w:rPr>
          <w:rStyle w:val="DeltaViewInsertion"/>
          <w:szCs w:val="24"/>
        </w:rPr>
        <w:t xml:space="preserve"> </w:t>
      </w:r>
      <w:r w:rsidR="003B2DF0">
        <w:rPr>
          <w:rStyle w:val="DeltaViewInsertion"/>
          <w:szCs w:val="24"/>
        </w:rPr>
        <w:t xml:space="preserve">Inc. </w:t>
      </w:r>
      <w:r w:rsidR="00232642">
        <w:rPr>
          <w:rStyle w:val="DeltaViewInsertion"/>
          <w:szCs w:val="24"/>
        </w:rPr>
        <w:t>(the “</w:t>
      </w:r>
      <w:r w:rsidR="003B2DF0">
        <w:rPr>
          <w:rStyle w:val="DeltaViewInsertion"/>
          <w:szCs w:val="24"/>
        </w:rPr>
        <w:t>Exchange”)</w:t>
      </w:r>
      <w:bookmarkStart w:id="146" w:name="_DV_M85"/>
      <w:bookmarkEnd w:id="145"/>
      <w:bookmarkEnd w:id="146"/>
      <w:r w:rsidR="003B2DF0">
        <w:rPr>
          <w:szCs w:val="24"/>
        </w:rPr>
        <w:t xml:space="preserve"> </w:t>
      </w:r>
      <w:r w:rsidR="00A8161A">
        <w:rPr>
          <w:szCs w:val="24"/>
        </w:rPr>
        <w:t>and in the case of a Non</w:t>
      </w:r>
      <w:r>
        <w:rPr>
          <w:szCs w:val="24"/>
        </w:rPr>
        <w:t xml:space="preserve"> </w:t>
      </w:r>
      <w:bookmarkStart w:id="147" w:name="_DV_C75"/>
      <w:r w:rsidR="00A8161A">
        <w:rPr>
          <w:rStyle w:val="DeltaViewInsertion"/>
          <w:szCs w:val="24"/>
        </w:rPr>
        <w:t>-</w:t>
      </w:r>
      <w:bookmarkStart w:id="148" w:name="_DV_M86"/>
      <w:bookmarkEnd w:id="147"/>
      <w:bookmarkEnd w:id="148"/>
      <w:r>
        <w:rPr>
          <w:szCs w:val="24"/>
        </w:rPr>
        <w:t>Arm’s Length Qualifying Transaction, must also receive Majority of the Minority Approval</w:t>
      </w:r>
      <w:bookmarkStart w:id="149" w:name="_DV_C76"/>
      <w:r>
        <w:rPr>
          <w:rStyle w:val="DeltaViewDeletion"/>
          <w:szCs w:val="24"/>
        </w:rPr>
        <w:t>, as hereafter defined,</w:t>
      </w:r>
      <w:bookmarkStart w:id="150" w:name="_DV_M87"/>
      <w:bookmarkEnd w:id="149"/>
      <w:bookmarkEnd w:id="150"/>
      <w:r w:rsidR="003B2DF0">
        <w:rPr>
          <w:szCs w:val="24"/>
        </w:rPr>
        <w:t xml:space="preserve"> in accordance with Exchange </w:t>
      </w:r>
      <w:r>
        <w:rPr>
          <w:szCs w:val="24"/>
        </w:rPr>
        <w:t>Policy 2.4</w:t>
      </w:r>
      <w:r w:rsidR="00A8161A">
        <w:rPr>
          <w:szCs w:val="24"/>
        </w:rPr>
        <w:t xml:space="preserve"> </w:t>
      </w:r>
      <w:bookmarkStart w:id="151" w:name="_DV_C77"/>
      <w:r>
        <w:rPr>
          <w:rStyle w:val="DeltaViewDeletion"/>
          <w:szCs w:val="24"/>
        </w:rPr>
        <w:t>(</w:t>
      </w:r>
      <w:bookmarkStart w:id="152" w:name="_DV_C78"/>
      <w:bookmarkEnd w:id="151"/>
      <w:r w:rsidR="00A8161A">
        <w:rPr>
          <w:rStyle w:val="DeltaViewInsertion"/>
          <w:szCs w:val="24"/>
        </w:rPr>
        <w:t xml:space="preserve">– </w:t>
      </w:r>
      <w:r w:rsidR="00A8161A">
        <w:rPr>
          <w:rStyle w:val="DeltaViewInsertion"/>
          <w:i/>
          <w:szCs w:val="24"/>
        </w:rPr>
        <w:t>Capital Pool Companies</w:t>
      </w:r>
      <w:r>
        <w:rPr>
          <w:rStyle w:val="DeltaViewInsertion"/>
          <w:szCs w:val="24"/>
        </w:rPr>
        <w:t xml:space="preserve"> </w:t>
      </w:r>
      <w:r w:rsidR="00232642">
        <w:rPr>
          <w:rStyle w:val="DeltaViewInsertion"/>
          <w:szCs w:val="24"/>
        </w:rPr>
        <w:t xml:space="preserve">(the </w:t>
      </w:r>
      <w:bookmarkStart w:id="153" w:name="_DV_M88"/>
      <w:bookmarkEnd w:id="152"/>
      <w:bookmarkEnd w:id="153"/>
      <w:r w:rsidR="00232642">
        <w:rPr>
          <w:szCs w:val="24"/>
        </w:rPr>
        <w:t>“</w:t>
      </w:r>
      <w:r>
        <w:rPr>
          <w:szCs w:val="24"/>
        </w:rPr>
        <w:t xml:space="preserve">CPC Policy”). The </w:t>
      </w:r>
      <w:bookmarkStart w:id="154" w:name="_DV_C79"/>
      <w:r>
        <w:rPr>
          <w:rStyle w:val="DeltaViewDeletion"/>
          <w:szCs w:val="24"/>
        </w:rPr>
        <w:t>Corporation</w:t>
      </w:r>
      <w:bookmarkStart w:id="155" w:name="_DV_C80"/>
      <w:bookmarkEnd w:id="154"/>
      <w:r w:rsidR="005F6F01">
        <w:rPr>
          <w:rStyle w:val="DeltaViewInsertion"/>
          <w:szCs w:val="24"/>
        </w:rPr>
        <w:t>Issuer</w:t>
      </w:r>
      <w:bookmarkStart w:id="156" w:name="_DV_M89"/>
      <w:bookmarkEnd w:id="155"/>
      <w:bookmarkEnd w:id="156"/>
      <w:r>
        <w:rPr>
          <w:szCs w:val="24"/>
        </w:rPr>
        <w:t xml:space="preserve"> is a Capital Pool Company (“CPC”)</w:t>
      </w:r>
      <w:r w:rsidR="004E07F2">
        <w:rPr>
          <w:szCs w:val="24"/>
        </w:rPr>
        <w:t>.</w:t>
      </w:r>
      <w:r>
        <w:rPr>
          <w:szCs w:val="24"/>
        </w:rPr>
        <w:t xml:space="preserve"> </w:t>
      </w:r>
      <w:bookmarkStart w:id="157" w:name="_DV_M90"/>
      <w:bookmarkEnd w:id="157"/>
      <w:r w:rsidR="004E07F2">
        <w:rPr>
          <w:szCs w:val="24"/>
        </w:rPr>
        <w:t xml:space="preserve"> </w:t>
      </w:r>
      <w:r>
        <w:rPr>
          <w:szCs w:val="24"/>
        </w:rPr>
        <w:t>It has not commenced commercial operations and has no assets other than a minimum amount of cash</w:t>
      </w:r>
      <w:r w:rsidR="004E07F2">
        <w:rPr>
          <w:szCs w:val="24"/>
        </w:rPr>
        <w:t>.</w:t>
      </w:r>
      <w:r>
        <w:rPr>
          <w:szCs w:val="24"/>
        </w:rPr>
        <w:t xml:space="preserve"> </w:t>
      </w:r>
      <w:bookmarkStart w:id="158" w:name="_DV_M92"/>
      <w:bookmarkEnd w:id="158"/>
      <w:r w:rsidR="004E07F2">
        <w:rPr>
          <w:szCs w:val="24"/>
        </w:rPr>
        <w:t xml:space="preserve"> </w:t>
      </w:r>
      <w:r>
        <w:rPr>
          <w:szCs w:val="24"/>
        </w:rPr>
        <w:t xml:space="preserve">Except as specifically contemplated in the CPC Policy, until the Completion of the Qualifying Transaction, the </w:t>
      </w:r>
      <w:bookmarkStart w:id="159" w:name="_DV_C81"/>
      <w:r>
        <w:rPr>
          <w:rStyle w:val="DeltaViewDeletion"/>
          <w:szCs w:val="24"/>
        </w:rPr>
        <w:t>Corporation</w:t>
      </w:r>
      <w:bookmarkStart w:id="160" w:name="_DV_C82"/>
      <w:bookmarkEnd w:id="159"/>
      <w:r w:rsidR="005F6F01">
        <w:rPr>
          <w:rStyle w:val="DeltaViewInsertion"/>
          <w:szCs w:val="24"/>
        </w:rPr>
        <w:t>Issuer</w:t>
      </w:r>
      <w:bookmarkStart w:id="161" w:name="_DV_M94"/>
      <w:bookmarkEnd w:id="160"/>
      <w:bookmarkEnd w:id="161"/>
      <w:r>
        <w:rPr>
          <w:szCs w:val="24"/>
        </w:rPr>
        <w:t xml:space="preserve"> will not carry on any business other than the identification and evaluation of assets or businesses with a view to completing a proposed Qualifying Transaction.</w:t>
      </w:r>
      <w:bookmarkStart w:id="162" w:name="_DV_C83"/>
      <w:r w:rsidR="003B1510">
        <w:rPr>
          <w:rStyle w:val="DeltaViewInsertion"/>
          <w:szCs w:val="24"/>
        </w:rPr>
        <w:t>”</w:t>
      </w:r>
      <w:bookmarkEnd w:id="162"/>
    </w:p>
    <w:p w:rsidR="00B36C62" w:rsidRDefault="007A39A4">
      <w:pPr>
        <w:pStyle w:val="Heading1"/>
        <w:rPr>
          <w:b w:val="0"/>
          <w:szCs w:val="24"/>
        </w:rPr>
      </w:pPr>
      <w:bookmarkStart w:id="163" w:name="_DV_M95"/>
      <w:bookmarkEnd w:id="163"/>
      <w:r>
        <w:rPr>
          <w:b w:val="0"/>
          <w:szCs w:val="24"/>
        </w:rPr>
        <w:t>INSTRUCTIONS:</w:t>
      </w:r>
    </w:p>
    <w:p w:rsidR="00B36C62" w:rsidRDefault="007A39A4">
      <w:pPr>
        <w:pStyle w:val="Heading2"/>
        <w:rPr>
          <w:szCs w:val="24"/>
        </w:rPr>
      </w:pPr>
      <w:bookmarkStart w:id="164" w:name="_DV_M96"/>
      <w:bookmarkEnd w:id="164"/>
      <w:r>
        <w:rPr>
          <w:szCs w:val="24"/>
        </w:rPr>
        <w:t xml:space="preserve">The CPC is only permitted to offer </w:t>
      </w:r>
      <w:bookmarkStart w:id="165" w:name="_DV_C84"/>
      <w:r>
        <w:rPr>
          <w:rStyle w:val="DeltaViewDeletion"/>
          <w:szCs w:val="24"/>
        </w:rPr>
        <w:t>common shares</w:t>
      </w:r>
      <w:bookmarkStart w:id="166" w:name="_DV_C85"/>
      <w:bookmarkEnd w:id="165"/>
      <w:r w:rsidR="0056453C">
        <w:rPr>
          <w:rStyle w:val="DeltaViewInsertion"/>
          <w:szCs w:val="24"/>
        </w:rPr>
        <w:t>Common Share</w:t>
      </w:r>
      <w:r>
        <w:rPr>
          <w:rStyle w:val="DeltaViewInsertion"/>
          <w:szCs w:val="24"/>
        </w:rPr>
        <w:t>s</w:t>
      </w:r>
      <w:bookmarkStart w:id="167" w:name="_DV_M97"/>
      <w:bookmarkEnd w:id="166"/>
      <w:bookmarkEnd w:id="167"/>
      <w:r>
        <w:rPr>
          <w:szCs w:val="24"/>
        </w:rPr>
        <w:t>, as defined in the CPC Policy</w:t>
      </w:r>
      <w:bookmarkStart w:id="168" w:name="_DV_C86"/>
      <w:r w:rsidR="00017A73">
        <w:rPr>
          <w:rStyle w:val="DeltaViewInsertion"/>
          <w:szCs w:val="24"/>
        </w:rPr>
        <w:t xml:space="preserve">, which includes </w:t>
      </w:r>
      <w:r w:rsidR="00E80FCD">
        <w:rPr>
          <w:rStyle w:val="DeltaViewInsertion"/>
          <w:szCs w:val="24"/>
        </w:rPr>
        <w:t xml:space="preserve">single </w:t>
      </w:r>
      <w:r w:rsidR="00017A73">
        <w:rPr>
          <w:rStyle w:val="DeltaViewInsertion"/>
          <w:szCs w:val="24"/>
        </w:rPr>
        <w:t>voting units in the case of a CPC that is a trust</w:t>
      </w:r>
      <w:bookmarkStart w:id="169" w:name="_DV_M98"/>
      <w:bookmarkEnd w:id="168"/>
      <w:bookmarkEnd w:id="169"/>
      <w:r>
        <w:rPr>
          <w:szCs w:val="24"/>
        </w:rPr>
        <w:t>.</w:t>
      </w:r>
    </w:p>
    <w:p w:rsidR="00B36C62" w:rsidRDefault="007A39A4">
      <w:pPr>
        <w:pStyle w:val="Heading2"/>
        <w:rPr>
          <w:szCs w:val="24"/>
        </w:rPr>
      </w:pPr>
      <w:bookmarkStart w:id="170" w:name="_DV_M99"/>
      <w:bookmarkEnd w:id="170"/>
      <w:r>
        <w:rPr>
          <w:szCs w:val="24"/>
        </w:rPr>
        <w:t xml:space="preserve">If there is a minimum and maximum number of </w:t>
      </w:r>
      <w:bookmarkStart w:id="171" w:name="_DV_C87"/>
      <w:r>
        <w:rPr>
          <w:rStyle w:val="DeltaViewDeletion"/>
          <w:szCs w:val="24"/>
        </w:rPr>
        <w:t>common shares</w:t>
      </w:r>
      <w:bookmarkStart w:id="172" w:name="_DV_C88"/>
      <w:bookmarkEnd w:id="171"/>
      <w:r w:rsidR="0056453C">
        <w:rPr>
          <w:rStyle w:val="DeltaViewInsertion"/>
          <w:szCs w:val="24"/>
        </w:rPr>
        <w:t>Common Share</w:t>
      </w:r>
      <w:r>
        <w:rPr>
          <w:rStyle w:val="DeltaViewInsertion"/>
          <w:szCs w:val="24"/>
        </w:rPr>
        <w:t>s</w:t>
      </w:r>
      <w:bookmarkStart w:id="173" w:name="_DV_M100"/>
      <w:bookmarkEnd w:id="172"/>
      <w:bookmarkEnd w:id="173"/>
      <w:r>
        <w:rPr>
          <w:szCs w:val="24"/>
        </w:rPr>
        <w:t xml:space="preserve"> being offered, revise the disclosure to provide for the number of </w:t>
      </w:r>
      <w:bookmarkStart w:id="174" w:name="_DV_C89"/>
      <w:r>
        <w:rPr>
          <w:rStyle w:val="DeltaViewDeletion"/>
          <w:szCs w:val="24"/>
        </w:rPr>
        <w:t>common shares</w:t>
      </w:r>
      <w:bookmarkStart w:id="175" w:name="_DV_C90"/>
      <w:bookmarkEnd w:id="174"/>
      <w:r w:rsidR="0056453C">
        <w:rPr>
          <w:rStyle w:val="DeltaViewInsertion"/>
          <w:szCs w:val="24"/>
        </w:rPr>
        <w:t>Common Share</w:t>
      </w:r>
      <w:r>
        <w:rPr>
          <w:rStyle w:val="DeltaViewInsertion"/>
          <w:szCs w:val="24"/>
        </w:rPr>
        <w:t>s</w:t>
      </w:r>
      <w:bookmarkStart w:id="176" w:name="_DV_M101"/>
      <w:bookmarkEnd w:id="175"/>
      <w:bookmarkEnd w:id="176"/>
      <w:r>
        <w:rPr>
          <w:szCs w:val="24"/>
        </w:rPr>
        <w:t xml:space="preserve"> and the dollar amounts offered for both the minimum and maximum subscriptions.</w:t>
      </w:r>
    </w:p>
    <w:p w:rsidR="00B36C62" w:rsidRDefault="007A39A4">
      <w:pPr>
        <w:pStyle w:val="Heading2"/>
        <w:rPr>
          <w:szCs w:val="24"/>
        </w:rPr>
      </w:pPr>
      <w:bookmarkStart w:id="177" w:name="_DV_M102"/>
      <w:bookmarkEnd w:id="177"/>
      <w:r>
        <w:rPr>
          <w:szCs w:val="24"/>
        </w:rPr>
        <w:t xml:space="preserve">If the prospectus is also intended to qualify the grant of </w:t>
      </w:r>
      <w:bookmarkStart w:id="178" w:name="_DV_C91"/>
      <w:r>
        <w:rPr>
          <w:rStyle w:val="DeltaViewDeletion"/>
          <w:szCs w:val="24"/>
        </w:rPr>
        <w:t>incentive stock options</w:t>
      </w:r>
      <w:bookmarkStart w:id="179" w:name="_DV_C92"/>
      <w:bookmarkEnd w:id="178"/>
      <w:r w:rsidR="006B484B">
        <w:rPr>
          <w:rStyle w:val="DeltaViewInsertion"/>
          <w:szCs w:val="24"/>
        </w:rPr>
        <w:t>CPC S</w:t>
      </w:r>
      <w:r>
        <w:rPr>
          <w:rStyle w:val="DeltaViewInsertion"/>
          <w:szCs w:val="24"/>
        </w:rPr>
        <w:t xml:space="preserve">tock </w:t>
      </w:r>
      <w:r w:rsidR="006B484B">
        <w:rPr>
          <w:rStyle w:val="DeltaViewInsertion"/>
          <w:szCs w:val="24"/>
        </w:rPr>
        <w:t>O</w:t>
      </w:r>
      <w:r>
        <w:rPr>
          <w:rStyle w:val="DeltaViewInsertion"/>
          <w:szCs w:val="24"/>
        </w:rPr>
        <w:t>ptions</w:t>
      </w:r>
      <w:bookmarkStart w:id="180" w:name="_DV_M103"/>
      <w:bookmarkEnd w:id="179"/>
      <w:bookmarkEnd w:id="180"/>
      <w:r>
        <w:rPr>
          <w:szCs w:val="24"/>
        </w:rPr>
        <w:t xml:space="preserve"> or all or part of an </w:t>
      </w:r>
      <w:bookmarkStart w:id="181" w:name="_DV_C93"/>
      <w:r>
        <w:rPr>
          <w:rStyle w:val="DeltaViewDeletion"/>
          <w:szCs w:val="24"/>
        </w:rPr>
        <w:t>agent</w:t>
      </w:r>
      <w:bookmarkStart w:id="182" w:name="_DV_C94"/>
      <w:bookmarkEnd w:id="181"/>
      <w:r w:rsidR="006B484B">
        <w:rPr>
          <w:rStyle w:val="DeltaViewInsertion"/>
          <w:szCs w:val="24"/>
        </w:rPr>
        <w:t>A</w:t>
      </w:r>
      <w:r>
        <w:rPr>
          <w:rStyle w:val="DeltaViewInsertion"/>
          <w:szCs w:val="24"/>
        </w:rPr>
        <w:t>gent</w:t>
      </w:r>
      <w:bookmarkStart w:id="183" w:name="_DV_M104"/>
      <w:bookmarkEnd w:id="182"/>
      <w:bookmarkEnd w:id="183"/>
      <w:r>
        <w:rPr>
          <w:szCs w:val="24"/>
        </w:rPr>
        <w:t xml:space="preserve">’s </w:t>
      </w:r>
      <w:bookmarkStart w:id="184" w:name="_DV_C95"/>
      <w:r>
        <w:rPr>
          <w:rStyle w:val="DeltaViewDeletion"/>
          <w:szCs w:val="24"/>
        </w:rPr>
        <w:t>option</w:t>
      </w:r>
      <w:bookmarkStart w:id="185" w:name="_DV_C96"/>
      <w:bookmarkEnd w:id="184"/>
      <w:r w:rsidR="006B484B">
        <w:rPr>
          <w:rStyle w:val="DeltaViewInsertion"/>
          <w:szCs w:val="24"/>
        </w:rPr>
        <w:t>O</w:t>
      </w:r>
      <w:r>
        <w:rPr>
          <w:rStyle w:val="DeltaViewInsertion"/>
          <w:szCs w:val="24"/>
        </w:rPr>
        <w:t>ption</w:t>
      </w:r>
      <w:bookmarkStart w:id="186" w:name="_DV_M105"/>
      <w:bookmarkEnd w:id="185"/>
      <w:bookmarkEnd w:id="186"/>
      <w:r>
        <w:rPr>
          <w:szCs w:val="24"/>
        </w:rPr>
        <w:t>, revise the disclosure to provide for the numb</w:t>
      </w:r>
      <w:r w:rsidR="006B484B">
        <w:rPr>
          <w:szCs w:val="24"/>
        </w:rPr>
        <w:t xml:space="preserve">er of </w:t>
      </w:r>
      <w:bookmarkStart w:id="187" w:name="_DV_C97"/>
      <w:r>
        <w:rPr>
          <w:rStyle w:val="DeltaViewDeletion"/>
          <w:szCs w:val="24"/>
        </w:rPr>
        <w:t>common shares</w:t>
      </w:r>
      <w:bookmarkStart w:id="188" w:name="_DV_C98"/>
      <w:bookmarkEnd w:id="187"/>
      <w:r w:rsidR="0056453C">
        <w:rPr>
          <w:rStyle w:val="DeltaViewInsertion"/>
          <w:szCs w:val="24"/>
        </w:rPr>
        <w:t>Common Share</w:t>
      </w:r>
      <w:r w:rsidR="006B484B">
        <w:rPr>
          <w:rStyle w:val="DeltaViewInsertion"/>
          <w:szCs w:val="24"/>
        </w:rPr>
        <w:t>s</w:t>
      </w:r>
      <w:bookmarkStart w:id="189" w:name="_DV_M106"/>
      <w:bookmarkEnd w:id="188"/>
      <w:bookmarkEnd w:id="189"/>
      <w:r w:rsidR="006B484B">
        <w:rPr>
          <w:szCs w:val="24"/>
        </w:rPr>
        <w:t xml:space="preserve"> subject to the options, the exercise price of the</w:t>
      </w:r>
      <w:r>
        <w:rPr>
          <w:szCs w:val="24"/>
        </w:rPr>
        <w:t xml:space="preserve"> options and appropriate cross-reference(s) in the prospectus to further information about the options.</w:t>
      </w:r>
    </w:p>
    <w:p w:rsidR="00B36C62" w:rsidRDefault="007A39A4">
      <w:pPr>
        <w:pStyle w:val="NumB2"/>
        <w:rPr>
          <w:szCs w:val="24"/>
        </w:rPr>
      </w:pPr>
      <w:bookmarkStart w:id="190" w:name="_DV_M107"/>
      <w:bookmarkStart w:id="191" w:name="_Toc54186433"/>
      <w:bookmarkEnd w:id="190"/>
      <w:r>
        <w:rPr>
          <w:szCs w:val="24"/>
        </w:rPr>
        <w:t>Distribution</w:t>
      </w:r>
      <w:bookmarkEnd w:id="191"/>
    </w:p>
    <w:p w:rsidR="00B36C62" w:rsidRDefault="007A39A4">
      <w:pPr>
        <w:pStyle w:val="NumB3"/>
        <w:rPr>
          <w:szCs w:val="24"/>
        </w:rPr>
      </w:pPr>
      <w:bookmarkStart w:id="192" w:name="_DV_M108"/>
      <w:bookmarkEnd w:id="192"/>
      <w:r>
        <w:rPr>
          <w:szCs w:val="24"/>
        </w:rPr>
        <w:t>Provide the information called for below, in substantially the following tabular form or in a note to the table:</w:t>
      </w:r>
    </w:p>
    <w:tbl>
      <w:tblPr>
        <w:tblW w:w="7504"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7"/>
        <w:gridCol w:w="1965"/>
        <w:gridCol w:w="1876"/>
        <w:gridCol w:w="1876"/>
      </w:tblGrid>
      <w:tr w:rsidR="007A39A4">
        <w:trPr>
          <w:trHeight w:val="776"/>
        </w:trPr>
        <w:tc>
          <w:tcPr>
            <w:tcW w:w="1787" w:type="dxa"/>
            <w:tcBorders>
              <w:top w:val="double" w:sz="4" w:space="0" w:color="auto"/>
              <w:left w:val="double" w:sz="4" w:space="0" w:color="auto"/>
            </w:tcBorders>
          </w:tcPr>
          <w:p w:rsidR="00B36C62" w:rsidRDefault="00B36C62">
            <w:pPr>
              <w:spacing w:before="60" w:after="60"/>
              <w:rPr>
                <w:rFonts w:cs="Calibri"/>
                <w:szCs w:val="24"/>
              </w:rPr>
            </w:pPr>
          </w:p>
        </w:tc>
        <w:tc>
          <w:tcPr>
            <w:tcW w:w="1965" w:type="dxa"/>
            <w:tcBorders>
              <w:top w:val="double" w:sz="4" w:space="0" w:color="auto"/>
            </w:tcBorders>
            <w:vAlign w:val="bottom"/>
          </w:tcPr>
          <w:p w:rsidR="007A39A4" w:rsidRDefault="007A39A4">
            <w:pPr>
              <w:spacing w:before="60" w:after="60"/>
              <w:jc w:val="center"/>
              <w:rPr>
                <w:szCs w:val="24"/>
              </w:rPr>
            </w:pPr>
            <w:r>
              <w:rPr>
                <w:szCs w:val="24"/>
              </w:rPr>
              <w:t>Price to public</w:t>
            </w:r>
            <w:r>
              <w:rPr>
                <w:szCs w:val="24"/>
              </w:rPr>
              <w:br/>
              <w:t>(a)</w:t>
            </w:r>
          </w:p>
        </w:tc>
        <w:tc>
          <w:tcPr>
            <w:tcW w:w="1876" w:type="dxa"/>
            <w:tcBorders>
              <w:top w:val="double" w:sz="4" w:space="0" w:color="auto"/>
            </w:tcBorders>
            <w:vAlign w:val="bottom"/>
          </w:tcPr>
          <w:p w:rsidR="007A39A4" w:rsidRDefault="007A39A4">
            <w:pPr>
              <w:spacing w:before="60" w:after="60"/>
              <w:jc w:val="center"/>
              <w:rPr>
                <w:szCs w:val="24"/>
              </w:rPr>
            </w:pPr>
            <w:r>
              <w:rPr>
                <w:szCs w:val="24"/>
              </w:rPr>
              <w:t>Agent’s</w:t>
            </w:r>
            <w:r>
              <w:rPr>
                <w:szCs w:val="24"/>
              </w:rPr>
              <w:br/>
              <w:t>commission</w:t>
            </w:r>
            <w:r>
              <w:rPr>
                <w:szCs w:val="24"/>
              </w:rPr>
              <w:br/>
              <w:t>(b)</w:t>
            </w:r>
          </w:p>
        </w:tc>
        <w:tc>
          <w:tcPr>
            <w:tcW w:w="1876" w:type="dxa"/>
            <w:tcBorders>
              <w:top w:val="double" w:sz="4" w:space="0" w:color="auto"/>
              <w:right w:val="double" w:sz="4" w:space="0" w:color="auto"/>
            </w:tcBorders>
            <w:vAlign w:val="bottom"/>
          </w:tcPr>
          <w:p w:rsidR="007A39A4" w:rsidRDefault="007A39A4">
            <w:pPr>
              <w:spacing w:before="60" w:after="60"/>
              <w:jc w:val="center"/>
              <w:rPr>
                <w:szCs w:val="24"/>
              </w:rPr>
            </w:pPr>
            <w:r>
              <w:rPr>
                <w:szCs w:val="24"/>
              </w:rPr>
              <w:t xml:space="preserve">Proceeds to the </w:t>
            </w:r>
            <w:bookmarkStart w:id="193" w:name="_DV_C99"/>
            <w:r>
              <w:rPr>
                <w:rStyle w:val="DeltaViewDeletion"/>
                <w:szCs w:val="24"/>
              </w:rPr>
              <w:t>Corporation</w:t>
            </w:r>
            <w:bookmarkStart w:id="194" w:name="_DV_C100"/>
            <w:bookmarkEnd w:id="193"/>
            <w:r w:rsidR="005F6F01">
              <w:rPr>
                <w:rStyle w:val="DeltaViewInsertion"/>
                <w:szCs w:val="24"/>
              </w:rPr>
              <w:t>Issuer</w:t>
            </w:r>
            <w:bookmarkStart w:id="195" w:name="_DV_M109"/>
            <w:bookmarkEnd w:id="194"/>
            <w:bookmarkEnd w:id="195"/>
            <w:r>
              <w:rPr>
                <w:szCs w:val="24"/>
              </w:rPr>
              <w:t xml:space="preserve"> </w:t>
            </w:r>
            <w:r>
              <w:rPr>
                <w:szCs w:val="24"/>
              </w:rPr>
              <w:br/>
              <w:t>(c)</w:t>
            </w:r>
          </w:p>
        </w:tc>
      </w:tr>
      <w:tr w:rsidR="00B36C62">
        <w:trPr>
          <w:trHeight w:val="333"/>
        </w:trPr>
        <w:tc>
          <w:tcPr>
            <w:tcW w:w="1787" w:type="dxa"/>
            <w:tcBorders>
              <w:left w:val="double" w:sz="4" w:space="0" w:color="auto"/>
            </w:tcBorders>
          </w:tcPr>
          <w:p w:rsidR="0056453C" w:rsidRDefault="007A39A4">
            <w:pPr>
              <w:spacing w:before="60" w:after="60"/>
              <w:rPr>
                <w:szCs w:val="24"/>
              </w:rPr>
            </w:pPr>
            <w:r>
              <w:rPr>
                <w:szCs w:val="24"/>
              </w:rPr>
              <w:t xml:space="preserve">Per </w:t>
            </w:r>
            <w:r w:rsidR="0056453C">
              <w:rPr>
                <w:szCs w:val="24"/>
              </w:rPr>
              <w:t>Common Share</w:t>
            </w:r>
          </w:p>
        </w:tc>
        <w:tc>
          <w:tcPr>
            <w:tcW w:w="1965" w:type="dxa"/>
          </w:tcPr>
          <w:p w:rsidR="00B36C62" w:rsidRDefault="00B36C62">
            <w:pPr>
              <w:spacing w:before="60" w:after="60"/>
              <w:rPr>
                <w:szCs w:val="24"/>
              </w:rPr>
            </w:pPr>
          </w:p>
        </w:tc>
        <w:tc>
          <w:tcPr>
            <w:tcW w:w="1876" w:type="dxa"/>
          </w:tcPr>
          <w:p w:rsidR="00B36C62" w:rsidRDefault="00B36C62">
            <w:pPr>
              <w:spacing w:before="60" w:after="60"/>
              <w:rPr>
                <w:sz w:val="18"/>
                <w:szCs w:val="24"/>
              </w:rPr>
            </w:pPr>
          </w:p>
        </w:tc>
        <w:tc>
          <w:tcPr>
            <w:tcW w:w="1876" w:type="dxa"/>
            <w:tcBorders>
              <w:right w:val="double" w:sz="4" w:space="0" w:color="auto"/>
            </w:tcBorders>
          </w:tcPr>
          <w:p w:rsidR="00B36C62" w:rsidRDefault="00B36C62">
            <w:pPr>
              <w:spacing w:before="60" w:after="60"/>
              <w:rPr>
                <w:sz w:val="18"/>
                <w:szCs w:val="24"/>
              </w:rPr>
            </w:pPr>
          </w:p>
        </w:tc>
      </w:tr>
      <w:tr w:rsidR="00B36C62">
        <w:trPr>
          <w:trHeight w:val="333"/>
        </w:trPr>
        <w:tc>
          <w:tcPr>
            <w:tcW w:w="1787" w:type="dxa"/>
            <w:tcBorders>
              <w:left w:val="double" w:sz="4" w:space="0" w:color="auto"/>
              <w:bottom w:val="double" w:sz="4" w:space="0" w:color="auto"/>
            </w:tcBorders>
          </w:tcPr>
          <w:p w:rsidR="007A39A4" w:rsidRDefault="007A39A4">
            <w:pPr>
              <w:spacing w:before="60" w:after="60"/>
              <w:rPr>
                <w:szCs w:val="24"/>
              </w:rPr>
            </w:pPr>
            <w:r>
              <w:rPr>
                <w:szCs w:val="24"/>
              </w:rPr>
              <w:t>Total Offering</w:t>
            </w:r>
          </w:p>
        </w:tc>
        <w:tc>
          <w:tcPr>
            <w:tcW w:w="1965" w:type="dxa"/>
            <w:tcBorders>
              <w:bottom w:val="double" w:sz="4" w:space="0" w:color="auto"/>
            </w:tcBorders>
          </w:tcPr>
          <w:p w:rsidR="00B36C62" w:rsidRDefault="00B36C62">
            <w:pPr>
              <w:spacing w:before="60" w:after="60"/>
              <w:rPr>
                <w:szCs w:val="24"/>
              </w:rPr>
            </w:pPr>
          </w:p>
        </w:tc>
        <w:tc>
          <w:tcPr>
            <w:tcW w:w="1876" w:type="dxa"/>
            <w:tcBorders>
              <w:bottom w:val="double" w:sz="4" w:space="0" w:color="auto"/>
            </w:tcBorders>
          </w:tcPr>
          <w:p w:rsidR="00B36C62" w:rsidRDefault="00B36C62">
            <w:pPr>
              <w:spacing w:before="60" w:after="60"/>
              <w:rPr>
                <w:sz w:val="18"/>
                <w:szCs w:val="24"/>
              </w:rPr>
            </w:pPr>
          </w:p>
        </w:tc>
        <w:tc>
          <w:tcPr>
            <w:tcW w:w="1876" w:type="dxa"/>
            <w:tcBorders>
              <w:bottom w:val="double" w:sz="4" w:space="0" w:color="auto"/>
              <w:right w:val="double" w:sz="4" w:space="0" w:color="auto"/>
            </w:tcBorders>
          </w:tcPr>
          <w:p w:rsidR="00B36C62" w:rsidRDefault="00B36C62">
            <w:pPr>
              <w:spacing w:before="60" w:after="60"/>
              <w:rPr>
                <w:sz w:val="18"/>
                <w:szCs w:val="24"/>
              </w:rPr>
            </w:pPr>
          </w:p>
        </w:tc>
      </w:tr>
    </w:tbl>
    <w:p w:rsidR="00B36C62" w:rsidRDefault="00B36C62">
      <w:pPr>
        <w:spacing w:after="240"/>
        <w:rPr>
          <w:sz w:val="18"/>
          <w:szCs w:val="24"/>
        </w:rPr>
      </w:pPr>
    </w:p>
    <w:p w:rsidR="00B36C62" w:rsidRDefault="007A39A4">
      <w:pPr>
        <w:pStyle w:val="NumB3"/>
        <w:rPr>
          <w:szCs w:val="24"/>
        </w:rPr>
      </w:pPr>
      <w:bookmarkStart w:id="196" w:name="_DV_M110"/>
      <w:bookmarkEnd w:id="196"/>
      <w:r>
        <w:rPr>
          <w:szCs w:val="24"/>
        </w:rPr>
        <w:t>Disclose:</w:t>
      </w:r>
    </w:p>
    <w:p w:rsidR="00B36C62" w:rsidRDefault="007A39A4">
      <w:pPr>
        <w:pStyle w:val="NumB4"/>
        <w:rPr>
          <w:szCs w:val="24"/>
        </w:rPr>
      </w:pPr>
      <w:bookmarkStart w:id="197" w:name="_DV_M111"/>
      <w:bookmarkEnd w:id="197"/>
      <w:r>
        <w:rPr>
          <w:szCs w:val="24"/>
        </w:rPr>
        <w:t>the name of each agent;</w:t>
      </w:r>
    </w:p>
    <w:p w:rsidR="00B36C62" w:rsidRDefault="007A39A4">
      <w:pPr>
        <w:pStyle w:val="NumB4"/>
        <w:rPr>
          <w:szCs w:val="24"/>
        </w:rPr>
      </w:pPr>
      <w:bookmarkStart w:id="198" w:name="_DV_M112"/>
      <w:bookmarkEnd w:id="198"/>
      <w:r>
        <w:rPr>
          <w:szCs w:val="24"/>
        </w:rPr>
        <w:t>if applicable, the cover page disclosure in order to comply with the requirements of National Instrument 33-105</w:t>
      </w:r>
      <w:bookmarkStart w:id="199" w:name="_DV_C101"/>
      <w:r w:rsidR="00755874">
        <w:rPr>
          <w:rStyle w:val="DeltaViewInsertion"/>
          <w:szCs w:val="24"/>
        </w:rPr>
        <w:t xml:space="preserve"> -</w:t>
      </w:r>
      <w:bookmarkStart w:id="200" w:name="_DV_M113"/>
      <w:bookmarkEnd w:id="199"/>
      <w:bookmarkEnd w:id="200"/>
      <w:r w:rsidR="00755874">
        <w:rPr>
          <w:szCs w:val="24"/>
        </w:rPr>
        <w:t xml:space="preserve"> </w:t>
      </w:r>
      <w:r>
        <w:rPr>
          <w:i/>
          <w:szCs w:val="24"/>
        </w:rPr>
        <w:t>Underwriting Conflicts</w:t>
      </w:r>
      <w:r>
        <w:rPr>
          <w:szCs w:val="24"/>
        </w:rPr>
        <w:t>;</w:t>
      </w:r>
    </w:p>
    <w:p w:rsidR="00B36C62" w:rsidRDefault="007A39A4">
      <w:pPr>
        <w:pStyle w:val="NumB4"/>
        <w:rPr>
          <w:szCs w:val="24"/>
        </w:rPr>
      </w:pPr>
      <w:bookmarkStart w:id="201" w:name="_DV_M114"/>
      <w:bookmarkEnd w:id="201"/>
      <w:r>
        <w:rPr>
          <w:szCs w:val="24"/>
        </w:rPr>
        <w:t xml:space="preserve">that the </w:t>
      </w:r>
      <w:bookmarkStart w:id="202" w:name="_DV_C102"/>
      <w:r>
        <w:rPr>
          <w:rStyle w:val="DeltaViewDeletion"/>
          <w:szCs w:val="24"/>
        </w:rPr>
        <w:t>offering</w:t>
      </w:r>
      <w:bookmarkStart w:id="203" w:name="_DV_C103"/>
      <w:bookmarkEnd w:id="202"/>
      <w:r w:rsidR="00A97015">
        <w:rPr>
          <w:rStyle w:val="DeltaViewInsertion"/>
          <w:szCs w:val="24"/>
        </w:rPr>
        <w:t>Offering</w:t>
      </w:r>
      <w:bookmarkStart w:id="204" w:name="_DV_M115"/>
      <w:bookmarkEnd w:id="203"/>
      <w:bookmarkEnd w:id="204"/>
      <w:r>
        <w:rPr>
          <w:szCs w:val="24"/>
        </w:rPr>
        <w:t xml:space="preserve"> is made on a best efforts basis and provide the total for both the minimum and maximum subscriptions, if applicable;</w:t>
      </w:r>
    </w:p>
    <w:p w:rsidR="00B36C62" w:rsidRDefault="007A39A4">
      <w:pPr>
        <w:pStyle w:val="NumB4"/>
        <w:rPr>
          <w:szCs w:val="24"/>
        </w:rPr>
      </w:pPr>
      <w:bookmarkStart w:id="205" w:name="_DV_M116"/>
      <w:bookmarkEnd w:id="205"/>
      <w:r>
        <w:rPr>
          <w:szCs w:val="24"/>
        </w:rPr>
        <w:t>the latest date that the distribution is to remain open as may be permitted by securities legislation; and</w:t>
      </w:r>
    </w:p>
    <w:p w:rsidR="00B36C62" w:rsidRDefault="007A39A4">
      <w:pPr>
        <w:pStyle w:val="NumB4"/>
        <w:rPr>
          <w:szCs w:val="24"/>
        </w:rPr>
      </w:pPr>
      <w:bookmarkStart w:id="206" w:name="_DV_M117"/>
      <w:bookmarkEnd w:id="206"/>
      <w:r>
        <w:rPr>
          <w:szCs w:val="24"/>
        </w:rPr>
        <w:t xml:space="preserve">how the </w:t>
      </w:r>
      <w:bookmarkStart w:id="207" w:name="_DV_C104"/>
      <w:r>
        <w:rPr>
          <w:rStyle w:val="DeltaViewDeletion"/>
          <w:szCs w:val="24"/>
        </w:rPr>
        <w:t>offering</w:t>
      </w:r>
      <w:bookmarkStart w:id="208" w:name="_DV_C105"/>
      <w:bookmarkEnd w:id="207"/>
      <w:r w:rsidR="00A97015">
        <w:rPr>
          <w:rStyle w:val="DeltaViewInsertion"/>
          <w:szCs w:val="24"/>
        </w:rPr>
        <w:t>Offering</w:t>
      </w:r>
      <w:bookmarkStart w:id="209" w:name="_DV_M118"/>
      <w:bookmarkEnd w:id="208"/>
      <w:bookmarkEnd w:id="209"/>
      <w:r>
        <w:rPr>
          <w:szCs w:val="24"/>
        </w:rPr>
        <w:t xml:space="preserve"> price was determined.</w:t>
      </w:r>
    </w:p>
    <w:p w:rsidR="00B36C62" w:rsidRDefault="007A39A4">
      <w:pPr>
        <w:pStyle w:val="NumBext3"/>
        <w:rPr>
          <w:szCs w:val="24"/>
        </w:rPr>
      </w:pPr>
      <w:bookmarkStart w:id="210" w:name="_DV_M119"/>
      <w:bookmarkEnd w:id="210"/>
      <w:r>
        <w:rPr>
          <w:szCs w:val="24"/>
        </w:rPr>
        <w:t>Disclosure in substantially the following form is recommended</w:t>
      </w:r>
      <w:bookmarkStart w:id="211" w:name="_DV_C106"/>
      <w:r w:rsidR="00212EC5">
        <w:rPr>
          <w:rStyle w:val="DeltaViewInsertion"/>
          <w:szCs w:val="24"/>
        </w:rPr>
        <w:t xml:space="preserve">, </w:t>
      </w:r>
      <w:r w:rsidR="00AF3ED6">
        <w:rPr>
          <w:rStyle w:val="DeltaViewInsertion"/>
          <w:szCs w:val="24"/>
        </w:rPr>
        <w:t>with the bracketed information</w:t>
      </w:r>
      <w:r w:rsidR="00212EC5">
        <w:rPr>
          <w:rStyle w:val="DeltaViewInsertion"/>
          <w:szCs w:val="24"/>
        </w:rPr>
        <w:t xml:space="preserve"> completed</w:t>
      </w:r>
      <w:bookmarkStart w:id="212" w:name="_DV_M120"/>
      <w:bookmarkEnd w:id="211"/>
      <w:bookmarkEnd w:id="212"/>
      <w:r>
        <w:rPr>
          <w:szCs w:val="24"/>
        </w:rPr>
        <w:t>:</w:t>
      </w:r>
    </w:p>
    <w:p w:rsidR="00E84A04" w:rsidRDefault="007A39A4">
      <w:pPr>
        <w:pStyle w:val="NumBext3"/>
        <w:rPr>
          <w:szCs w:val="24"/>
        </w:rPr>
      </w:pPr>
      <w:bookmarkStart w:id="213" w:name="_DV_M121"/>
      <w:bookmarkEnd w:id="213"/>
      <w:r>
        <w:rPr>
          <w:szCs w:val="24"/>
        </w:rPr>
        <w:t xml:space="preserve">“This </w:t>
      </w:r>
      <w:bookmarkStart w:id="214" w:name="_DV_C107"/>
      <w:r>
        <w:rPr>
          <w:rStyle w:val="DeltaViewDeletion"/>
          <w:rFonts w:cs="Times New Roman"/>
          <w:i/>
          <w:szCs w:val="24"/>
        </w:rPr>
        <w:t>offering</w:t>
      </w:r>
      <w:bookmarkStart w:id="215" w:name="_DV_C108"/>
      <w:bookmarkEnd w:id="214"/>
      <w:r w:rsidR="000142D5">
        <w:rPr>
          <w:rStyle w:val="DeltaViewInsertion"/>
          <w:szCs w:val="24"/>
        </w:rPr>
        <w:t>O</w:t>
      </w:r>
      <w:r>
        <w:rPr>
          <w:rStyle w:val="DeltaViewInsertion"/>
          <w:szCs w:val="24"/>
        </w:rPr>
        <w:t>ffering</w:t>
      </w:r>
      <w:bookmarkStart w:id="216" w:name="_DV_M122"/>
      <w:bookmarkEnd w:id="215"/>
      <w:bookmarkEnd w:id="216"/>
      <w:r>
        <w:rPr>
          <w:szCs w:val="24"/>
        </w:rPr>
        <w:t xml:space="preserve"> is made on a best efforts basis by [name of agent(s)] (the “Agent”) and is subject to a mi</w:t>
      </w:r>
      <w:r w:rsidR="0067154D">
        <w:rPr>
          <w:szCs w:val="24"/>
        </w:rPr>
        <w:t xml:space="preserve">nimum subscription of [number] </w:t>
      </w:r>
      <w:r w:rsidR="0056453C">
        <w:rPr>
          <w:szCs w:val="24"/>
        </w:rPr>
        <w:t>Common Share</w:t>
      </w:r>
      <w:r>
        <w:rPr>
          <w:szCs w:val="24"/>
        </w:rPr>
        <w:t xml:space="preserve">s for total gross proceeds to the </w:t>
      </w:r>
      <w:bookmarkStart w:id="217" w:name="_DV_C109"/>
      <w:r>
        <w:rPr>
          <w:rStyle w:val="DeltaViewDeletion"/>
          <w:rFonts w:cs="Times New Roman"/>
          <w:i/>
          <w:szCs w:val="24"/>
        </w:rPr>
        <w:t>Corporation</w:t>
      </w:r>
      <w:bookmarkStart w:id="218" w:name="_DV_C110"/>
      <w:bookmarkEnd w:id="217"/>
      <w:r w:rsidR="005F6F01">
        <w:rPr>
          <w:rStyle w:val="DeltaViewInsertion"/>
          <w:szCs w:val="24"/>
        </w:rPr>
        <w:t>Issuer</w:t>
      </w:r>
      <w:bookmarkStart w:id="219" w:name="_DV_M123"/>
      <w:bookmarkEnd w:id="218"/>
      <w:bookmarkEnd w:id="219"/>
      <w:r>
        <w:rPr>
          <w:szCs w:val="24"/>
        </w:rPr>
        <w:t xml:space="preserve"> of $[amount]</w:t>
      </w:r>
      <w:r w:rsidR="004E07F2">
        <w:rPr>
          <w:szCs w:val="24"/>
        </w:rPr>
        <w:t>.</w:t>
      </w:r>
      <w:r>
        <w:rPr>
          <w:rFonts w:cs="Times New Roman"/>
          <w:i/>
          <w:szCs w:val="24"/>
        </w:rPr>
        <w:t xml:space="preserve"> </w:t>
      </w:r>
      <w:bookmarkStart w:id="220" w:name="_DV_M124"/>
      <w:bookmarkEnd w:id="220"/>
      <w:r w:rsidR="004E07F2">
        <w:rPr>
          <w:szCs w:val="24"/>
        </w:rPr>
        <w:t xml:space="preserve"> </w:t>
      </w:r>
      <w:r w:rsidR="0067154D">
        <w:rPr>
          <w:szCs w:val="24"/>
        </w:rPr>
        <w:t xml:space="preserve">The offering price of the </w:t>
      </w:r>
      <w:r w:rsidR="00A137BB">
        <w:rPr>
          <w:szCs w:val="24"/>
        </w:rPr>
        <w:t>C</w:t>
      </w:r>
      <w:r>
        <w:rPr>
          <w:szCs w:val="24"/>
        </w:rPr>
        <w:t xml:space="preserve">ommon </w:t>
      </w:r>
      <w:r w:rsidR="00A137BB">
        <w:rPr>
          <w:szCs w:val="24"/>
        </w:rPr>
        <w:t>S</w:t>
      </w:r>
      <w:r>
        <w:rPr>
          <w:szCs w:val="24"/>
        </w:rPr>
        <w:t xml:space="preserve">hares was determined [arbitrarily by the directors of the </w:t>
      </w:r>
      <w:bookmarkStart w:id="221" w:name="_DV_C111"/>
      <w:r>
        <w:rPr>
          <w:rStyle w:val="DeltaViewDeletion"/>
          <w:rFonts w:cs="Times New Roman"/>
          <w:i/>
          <w:szCs w:val="24"/>
        </w:rPr>
        <w:t>Corporation</w:t>
      </w:r>
      <w:bookmarkStart w:id="222" w:name="_DV_C112"/>
      <w:bookmarkEnd w:id="221"/>
      <w:r w:rsidR="005F6F01">
        <w:rPr>
          <w:rStyle w:val="DeltaViewInsertion"/>
          <w:szCs w:val="24"/>
        </w:rPr>
        <w:t>Issuer</w:t>
      </w:r>
      <w:bookmarkStart w:id="223" w:name="_DV_M126"/>
      <w:bookmarkEnd w:id="222"/>
      <w:bookmarkEnd w:id="223"/>
      <w:r>
        <w:rPr>
          <w:szCs w:val="24"/>
        </w:rPr>
        <w:t xml:space="preserve">/by negotiation between the </w:t>
      </w:r>
      <w:bookmarkStart w:id="224" w:name="_DV_C113"/>
      <w:r>
        <w:rPr>
          <w:rStyle w:val="DeltaViewDeletion"/>
          <w:rFonts w:cs="Times New Roman"/>
          <w:i/>
          <w:szCs w:val="24"/>
        </w:rPr>
        <w:t>Corporation</w:t>
      </w:r>
      <w:bookmarkStart w:id="225" w:name="_DV_C114"/>
      <w:bookmarkEnd w:id="224"/>
      <w:r w:rsidR="005F6F01">
        <w:rPr>
          <w:rStyle w:val="DeltaViewInsertion"/>
          <w:szCs w:val="24"/>
        </w:rPr>
        <w:t>Issuer</w:t>
      </w:r>
      <w:bookmarkStart w:id="226" w:name="_DV_M127"/>
      <w:bookmarkEnd w:id="225"/>
      <w:bookmarkEnd w:id="226"/>
      <w:r>
        <w:rPr>
          <w:szCs w:val="24"/>
        </w:rPr>
        <w:t xml:space="preserve"> and the Agent]</w:t>
      </w:r>
      <w:r w:rsidR="004E07F2">
        <w:rPr>
          <w:szCs w:val="24"/>
        </w:rPr>
        <w:t>.</w:t>
      </w:r>
      <w:r>
        <w:rPr>
          <w:rFonts w:cs="Times New Roman"/>
          <w:i/>
          <w:szCs w:val="24"/>
        </w:rPr>
        <w:t xml:space="preserve"> </w:t>
      </w:r>
      <w:bookmarkStart w:id="227" w:name="_DV_M128"/>
      <w:bookmarkEnd w:id="227"/>
      <w:r w:rsidR="004E07F2">
        <w:rPr>
          <w:szCs w:val="24"/>
        </w:rPr>
        <w:t xml:space="preserve"> </w:t>
      </w:r>
      <w:r>
        <w:rPr>
          <w:szCs w:val="24"/>
        </w:rPr>
        <w:t xml:space="preserve">All funds received from subscriptions for </w:t>
      </w:r>
      <w:r w:rsidR="0056453C">
        <w:rPr>
          <w:szCs w:val="24"/>
        </w:rPr>
        <w:t>Common Share</w:t>
      </w:r>
      <w:r>
        <w:rPr>
          <w:szCs w:val="24"/>
        </w:rPr>
        <w:t>s will be held by [a trust company, registrant or chartered bank] pursuant to the terms of the [Agency Agreement]</w:t>
      </w:r>
      <w:r w:rsidR="004E07F2">
        <w:rPr>
          <w:szCs w:val="24"/>
        </w:rPr>
        <w:t>.</w:t>
      </w:r>
      <w:r>
        <w:rPr>
          <w:rFonts w:cs="Times New Roman"/>
          <w:i/>
          <w:szCs w:val="24"/>
        </w:rPr>
        <w:t xml:space="preserve"> </w:t>
      </w:r>
      <w:bookmarkStart w:id="228" w:name="_DV_M130"/>
      <w:bookmarkEnd w:id="228"/>
      <w:r w:rsidR="004E07F2">
        <w:rPr>
          <w:szCs w:val="24"/>
        </w:rPr>
        <w:t xml:space="preserve"> </w:t>
      </w:r>
      <w:r>
        <w:rPr>
          <w:szCs w:val="24"/>
        </w:rPr>
        <w:t xml:space="preserve">If the [minimum] subscription is not raised within 90 days of the issuance of a receipt for the final prospectus or such other time as may be consented to by persons or companies who subscribed within that period, all subscription monies will be returned to subscribers without interest or deduction, unless the subscribers have otherwise instructed </w:t>
      </w:r>
      <w:bookmarkStart w:id="229" w:name="_DV_C115"/>
      <w:r w:rsidR="00716088">
        <w:rPr>
          <w:rStyle w:val="DeltaViewInsertion"/>
          <w:szCs w:val="24"/>
        </w:rPr>
        <w:t>[</w:t>
      </w:r>
      <w:bookmarkStart w:id="230" w:name="_DV_M132"/>
      <w:bookmarkEnd w:id="229"/>
      <w:bookmarkEnd w:id="230"/>
      <w:r>
        <w:rPr>
          <w:szCs w:val="24"/>
        </w:rPr>
        <w:t xml:space="preserve">the </w:t>
      </w:r>
      <w:bookmarkStart w:id="231" w:name="_DV_C116"/>
      <w:r>
        <w:rPr>
          <w:rStyle w:val="DeltaViewDeletion"/>
          <w:rFonts w:cs="Times New Roman"/>
          <w:i/>
          <w:szCs w:val="24"/>
        </w:rPr>
        <w:t>[</w:t>
      </w:r>
      <w:bookmarkStart w:id="232" w:name="_DV_M133"/>
      <w:bookmarkEnd w:id="231"/>
      <w:bookmarkEnd w:id="232"/>
      <w:r>
        <w:rPr>
          <w:szCs w:val="24"/>
        </w:rPr>
        <w:t>trust company, registrant or chartered bank].”</w:t>
      </w:r>
    </w:p>
    <w:p w:rsidR="00B36C62" w:rsidRDefault="007A39A4">
      <w:pPr>
        <w:pStyle w:val="NumB3"/>
        <w:rPr>
          <w:szCs w:val="24"/>
        </w:rPr>
      </w:pPr>
      <w:bookmarkStart w:id="233" w:name="_DV_M134"/>
      <w:bookmarkEnd w:id="233"/>
      <w:r>
        <w:rPr>
          <w:szCs w:val="24"/>
        </w:rPr>
        <w:t>In column (b) of the table, disclose only commissions paid or payable in cash by the CPC, including any corporate finance fees</w:t>
      </w:r>
      <w:r w:rsidR="004E07F2">
        <w:rPr>
          <w:szCs w:val="24"/>
        </w:rPr>
        <w:t>.</w:t>
      </w:r>
      <w:r>
        <w:rPr>
          <w:szCs w:val="24"/>
        </w:rPr>
        <w:t xml:space="preserve"> </w:t>
      </w:r>
      <w:bookmarkStart w:id="234" w:name="_DV_M135"/>
      <w:bookmarkEnd w:id="234"/>
      <w:r w:rsidR="004E07F2">
        <w:rPr>
          <w:szCs w:val="24"/>
        </w:rPr>
        <w:t xml:space="preserve"> </w:t>
      </w:r>
      <w:r>
        <w:rPr>
          <w:szCs w:val="24"/>
        </w:rPr>
        <w:t>Set out in a note to the table any consideration other than cash paid or</w:t>
      </w:r>
      <w:r w:rsidR="00C305B5">
        <w:rPr>
          <w:szCs w:val="24"/>
        </w:rPr>
        <w:t xml:space="preserve"> payable by the CPC, including </w:t>
      </w:r>
      <w:bookmarkStart w:id="235" w:name="_DV_C117"/>
      <w:r>
        <w:rPr>
          <w:rStyle w:val="DeltaViewDeletion"/>
          <w:szCs w:val="24"/>
        </w:rPr>
        <w:t>agent</w:t>
      </w:r>
      <w:bookmarkStart w:id="236" w:name="_DV_C118"/>
      <w:bookmarkEnd w:id="235"/>
      <w:r w:rsidR="00C305B5">
        <w:rPr>
          <w:rStyle w:val="DeltaViewInsertion"/>
          <w:szCs w:val="24"/>
        </w:rPr>
        <w:t>Agent</w:t>
      </w:r>
      <w:bookmarkStart w:id="237" w:name="_DV_M137"/>
      <w:bookmarkEnd w:id="236"/>
      <w:bookmarkEnd w:id="237"/>
      <w:r w:rsidR="00C305B5">
        <w:rPr>
          <w:szCs w:val="24"/>
        </w:rPr>
        <w:t xml:space="preserve">’s </w:t>
      </w:r>
      <w:bookmarkStart w:id="238" w:name="_DV_C119"/>
      <w:r>
        <w:rPr>
          <w:rStyle w:val="DeltaViewDeletion"/>
          <w:szCs w:val="24"/>
        </w:rPr>
        <w:t xml:space="preserve">options. </w:t>
      </w:r>
      <w:bookmarkStart w:id="239" w:name="_DV_C120"/>
      <w:bookmarkEnd w:id="238"/>
      <w:r w:rsidR="00C305B5">
        <w:rPr>
          <w:rStyle w:val="DeltaViewInsertion"/>
          <w:szCs w:val="24"/>
        </w:rPr>
        <w:t>O</w:t>
      </w:r>
      <w:r>
        <w:rPr>
          <w:rStyle w:val="DeltaViewInsertion"/>
          <w:szCs w:val="24"/>
        </w:rPr>
        <w:t>ptions</w:t>
      </w:r>
      <w:r w:rsidR="004E07F2">
        <w:rPr>
          <w:rStyle w:val="DeltaViewInsertion"/>
          <w:szCs w:val="24"/>
        </w:rPr>
        <w:t>.</w:t>
      </w:r>
      <w:bookmarkStart w:id="240" w:name="_DV_M138"/>
      <w:bookmarkEnd w:id="239"/>
      <w:bookmarkEnd w:id="240"/>
      <w:r w:rsidR="004E07F2">
        <w:rPr>
          <w:szCs w:val="24"/>
        </w:rPr>
        <w:t xml:space="preserve"> </w:t>
      </w:r>
      <w:r w:rsidR="00C305B5">
        <w:rPr>
          <w:szCs w:val="24"/>
        </w:rPr>
        <w:t xml:space="preserve">If the </w:t>
      </w:r>
      <w:bookmarkStart w:id="241" w:name="_DV_C121"/>
      <w:r>
        <w:rPr>
          <w:rStyle w:val="DeltaViewDeletion"/>
          <w:szCs w:val="24"/>
        </w:rPr>
        <w:t>agent</w:t>
      </w:r>
      <w:bookmarkStart w:id="242" w:name="_DV_C122"/>
      <w:bookmarkEnd w:id="241"/>
      <w:r w:rsidR="00C305B5">
        <w:rPr>
          <w:rStyle w:val="DeltaViewInsertion"/>
          <w:szCs w:val="24"/>
        </w:rPr>
        <w:t>A</w:t>
      </w:r>
      <w:r>
        <w:rPr>
          <w:rStyle w:val="DeltaViewInsertion"/>
          <w:szCs w:val="24"/>
        </w:rPr>
        <w:t>gent</w:t>
      </w:r>
      <w:bookmarkStart w:id="243" w:name="_DV_M140"/>
      <w:bookmarkEnd w:id="242"/>
      <w:bookmarkEnd w:id="243"/>
      <w:r>
        <w:rPr>
          <w:szCs w:val="24"/>
        </w:rPr>
        <w:t xml:space="preserve"> has be</w:t>
      </w:r>
      <w:r w:rsidR="00C305B5">
        <w:rPr>
          <w:szCs w:val="24"/>
        </w:rPr>
        <w:t xml:space="preserve">en granted an </w:t>
      </w:r>
      <w:bookmarkStart w:id="244" w:name="_DV_C123"/>
      <w:r>
        <w:rPr>
          <w:rStyle w:val="DeltaViewDeletion"/>
          <w:szCs w:val="24"/>
        </w:rPr>
        <w:t>agent</w:t>
      </w:r>
      <w:bookmarkStart w:id="245" w:name="_DV_C124"/>
      <w:bookmarkEnd w:id="244"/>
      <w:r w:rsidR="00C305B5">
        <w:rPr>
          <w:rStyle w:val="DeltaViewInsertion"/>
          <w:szCs w:val="24"/>
        </w:rPr>
        <w:t>A</w:t>
      </w:r>
      <w:r>
        <w:rPr>
          <w:rStyle w:val="DeltaViewInsertion"/>
          <w:szCs w:val="24"/>
        </w:rPr>
        <w:t>gent</w:t>
      </w:r>
      <w:bookmarkStart w:id="246" w:name="_DV_M141"/>
      <w:bookmarkEnd w:id="245"/>
      <w:bookmarkEnd w:id="246"/>
      <w:r>
        <w:rPr>
          <w:szCs w:val="24"/>
        </w:rPr>
        <w:t xml:space="preserve">’s </w:t>
      </w:r>
      <w:bookmarkStart w:id="247" w:name="_DV_C125"/>
      <w:r>
        <w:rPr>
          <w:rStyle w:val="DeltaViewDeletion"/>
          <w:szCs w:val="24"/>
        </w:rPr>
        <w:t>option</w:t>
      </w:r>
      <w:bookmarkStart w:id="248" w:name="_DV_C126"/>
      <w:bookmarkEnd w:id="247"/>
      <w:r w:rsidR="00C305B5">
        <w:rPr>
          <w:rStyle w:val="DeltaViewInsertion"/>
          <w:szCs w:val="24"/>
        </w:rPr>
        <w:t>O</w:t>
      </w:r>
      <w:r>
        <w:rPr>
          <w:rStyle w:val="DeltaViewInsertion"/>
          <w:szCs w:val="24"/>
        </w:rPr>
        <w:t>ption</w:t>
      </w:r>
      <w:bookmarkStart w:id="249" w:name="_DV_M142"/>
      <w:bookmarkEnd w:id="248"/>
      <w:bookmarkEnd w:id="249"/>
      <w:r>
        <w:rPr>
          <w:szCs w:val="24"/>
        </w:rPr>
        <w:t>, state:</w:t>
      </w:r>
    </w:p>
    <w:p w:rsidR="00B36C62" w:rsidRDefault="007A39A4">
      <w:pPr>
        <w:pStyle w:val="NumB4"/>
        <w:rPr>
          <w:szCs w:val="24"/>
        </w:rPr>
      </w:pPr>
      <w:bookmarkStart w:id="250" w:name="_DV_M143"/>
      <w:bookmarkEnd w:id="250"/>
      <w:r>
        <w:rPr>
          <w:szCs w:val="24"/>
        </w:rPr>
        <w:t>whether the prospectus qualifies t</w:t>
      </w:r>
      <w:r w:rsidR="00C305B5">
        <w:rPr>
          <w:szCs w:val="24"/>
        </w:rPr>
        <w:t xml:space="preserve">he grant of all or part of the </w:t>
      </w:r>
      <w:bookmarkStart w:id="251" w:name="_DV_C127"/>
      <w:r>
        <w:rPr>
          <w:rStyle w:val="DeltaViewDeletion"/>
          <w:szCs w:val="24"/>
        </w:rPr>
        <w:t>agent</w:t>
      </w:r>
      <w:bookmarkStart w:id="252" w:name="_DV_C128"/>
      <w:bookmarkEnd w:id="251"/>
      <w:r w:rsidR="00C305B5">
        <w:rPr>
          <w:rStyle w:val="DeltaViewInsertion"/>
          <w:szCs w:val="24"/>
        </w:rPr>
        <w:t>A</w:t>
      </w:r>
      <w:r>
        <w:rPr>
          <w:rStyle w:val="DeltaViewInsertion"/>
          <w:szCs w:val="24"/>
        </w:rPr>
        <w:t>gent</w:t>
      </w:r>
      <w:bookmarkStart w:id="253" w:name="_DV_M144"/>
      <w:bookmarkEnd w:id="252"/>
      <w:bookmarkEnd w:id="253"/>
      <w:r>
        <w:rPr>
          <w:szCs w:val="24"/>
        </w:rPr>
        <w:t xml:space="preserve">’s </w:t>
      </w:r>
      <w:bookmarkStart w:id="254" w:name="_DV_C129"/>
      <w:r>
        <w:rPr>
          <w:rStyle w:val="DeltaViewDeletion"/>
          <w:szCs w:val="24"/>
        </w:rPr>
        <w:t>option</w:t>
      </w:r>
      <w:bookmarkStart w:id="255" w:name="_DV_C130"/>
      <w:bookmarkEnd w:id="254"/>
      <w:r w:rsidR="00C305B5">
        <w:rPr>
          <w:rStyle w:val="DeltaViewInsertion"/>
          <w:szCs w:val="24"/>
        </w:rPr>
        <w:t>O</w:t>
      </w:r>
      <w:r>
        <w:rPr>
          <w:rStyle w:val="DeltaViewInsertion"/>
          <w:szCs w:val="24"/>
        </w:rPr>
        <w:t>ption</w:t>
      </w:r>
      <w:bookmarkStart w:id="256" w:name="_DV_M145"/>
      <w:bookmarkEnd w:id="255"/>
      <w:bookmarkEnd w:id="256"/>
      <w:r>
        <w:rPr>
          <w:szCs w:val="24"/>
        </w:rPr>
        <w:t xml:space="preserve"> or any other </w:t>
      </w:r>
      <w:r w:rsidR="00CB2E05">
        <w:rPr>
          <w:szCs w:val="24"/>
        </w:rPr>
        <w:t>o</w:t>
      </w:r>
      <w:r>
        <w:rPr>
          <w:szCs w:val="24"/>
        </w:rPr>
        <w:t>ption,</w:t>
      </w:r>
    </w:p>
    <w:p w:rsidR="00B36C62" w:rsidRDefault="007A39A4">
      <w:pPr>
        <w:pStyle w:val="NumB4"/>
        <w:rPr>
          <w:szCs w:val="24"/>
        </w:rPr>
      </w:pPr>
      <w:bookmarkStart w:id="257" w:name="_DV_M146"/>
      <w:bookmarkEnd w:id="257"/>
      <w:r>
        <w:rPr>
          <w:szCs w:val="24"/>
        </w:rPr>
        <w:t xml:space="preserve">the time frame within which the </w:t>
      </w:r>
      <w:bookmarkStart w:id="258" w:name="_DV_C131"/>
      <w:r>
        <w:rPr>
          <w:rStyle w:val="DeltaViewDeletion"/>
          <w:szCs w:val="24"/>
        </w:rPr>
        <w:t>option</w:t>
      </w:r>
      <w:bookmarkStart w:id="259" w:name="_DV_C132"/>
      <w:bookmarkEnd w:id="258"/>
      <w:r w:rsidR="00C305B5">
        <w:rPr>
          <w:rStyle w:val="DeltaViewInsertion"/>
          <w:szCs w:val="24"/>
        </w:rPr>
        <w:t>Agent’s O</w:t>
      </w:r>
      <w:r>
        <w:rPr>
          <w:rStyle w:val="DeltaViewInsertion"/>
          <w:szCs w:val="24"/>
        </w:rPr>
        <w:t>ption</w:t>
      </w:r>
      <w:bookmarkStart w:id="260" w:name="_DV_M147"/>
      <w:bookmarkEnd w:id="259"/>
      <w:bookmarkEnd w:id="260"/>
      <w:r>
        <w:rPr>
          <w:szCs w:val="24"/>
        </w:rPr>
        <w:t xml:space="preserve"> must be exercised (to a maximum of </w:t>
      </w:r>
      <w:bookmarkStart w:id="261" w:name="_DV_C133"/>
      <w:r>
        <w:rPr>
          <w:rStyle w:val="DeltaViewDeletion"/>
          <w:szCs w:val="24"/>
        </w:rPr>
        <w:t>24 months</w:t>
      </w:r>
      <w:bookmarkStart w:id="262" w:name="_DV_C134"/>
      <w:bookmarkEnd w:id="261"/>
      <w:r w:rsidR="00716088">
        <w:rPr>
          <w:rStyle w:val="DeltaViewInsertion"/>
          <w:szCs w:val="24"/>
        </w:rPr>
        <w:t>five years</w:t>
      </w:r>
      <w:bookmarkStart w:id="263" w:name="_DV_M148"/>
      <w:bookmarkEnd w:id="262"/>
      <w:bookmarkEnd w:id="263"/>
      <w:r>
        <w:rPr>
          <w:szCs w:val="24"/>
        </w:rPr>
        <w:t xml:space="preserve">) and any restriction on the trading in the shares which may be acquired on exercise of the </w:t>
      </w:r>
      <w:bookmarkStart w:id="264" w:name="_DV_C135"/>
      <w:r>
        <w:rPr>
          <w:rStyle w:val="DeltaViewDeletion"/>
          <w:szCs w:val="24"/>
        </w:rPr>
        <w:t>option</w:t>
      </w:r>
      <w:bookmarkStart w:id="265" w:name="_DV_C136"/>
      <w:bookmarkEnd w:id="264"/>
      <w:r w:rsidR="00C305B5">
        <w:rPr>
          <w:rStyle w:val="DeltaViewInsertion"/>
          <w:szCs w:val="24"/>
        </w:rPr>
        <w:t>Agent’s O</w:t>
      </w:r>
      <w:r>
        <w:rPr>
          <w:rStyle w:val="DeltaViewInsertion"/>
          <w:szCs w:val="24"/>
        </w:rPr>
        <w:t>ption</w:t>
      </w:r>
      <w:bookmarkStart w:id="266" w:name="_DV_M149"/>
      <w:bookmarkEnd w:id="265"/>
      <w:bookmarkEnd w:id="266"/>
      <w:r>
        <w:rPr>
          <w:szCs w:val="24"/>
        </w:rPr>
        <w:t>, and</w:t>
      </w:r>
    </w:p>
    <w:p w:rsidR="00B36C62" w:rsidRDefault="007A39A4">
      <w:pPr>
        <w:pStyle w:val="NumB4"/>
        <w:rPr>
          <w:szCs w:val="24"/>
        </w:rPr>
      </w:pPr>
      <w:bookmarkStart w:id="267" w:name="_DV_M150"/>
      <w:bookmarkEnd w:id="267"/>
      <w:r>
        <w:rPr>
          <w:szCs w:val="24"/>
        </w:rPr>
        <w:t>provide a cross-reference to the applicable section</w:t>
      </w:r>
      <w:bookmarkStart w:id="268" w:name="_DV_C137"/>
      <w:r w:rsidR="006B484B">
        <w:rPr>
          <w:rStyle w:val="DeltaViewInsertion"/>
          <w:szCs w:val="24"/>
        </w:rPr>
        <w:t>(s)</w:t>
      </w:r>
      <w:bookmarkStart w:id="269" w:name="_DV_M151"/>
      <w:bookmarkEnd w:id="268"/>
      <w:bookmarkEnd w:id="269"/>
      <w:r>
        <w:rPr>
          <w:szCs w:val="24"/>
        </w:rPr>
        <w:t xml:space="preserve"> in the prospectus where</w:t>
      </w:r>
      <w:r w:rsidR="00C305B5">
        <w:rPr>
          <w:szCs w:val="24"/>
        </w:rPr>
        <w:t xml:space="preserve"> further information about the </w:t>
      </w:r>
      <w:bookmarkStart w:id="270" w:name="_DV_C138"/>
      <w:r>
        <w:rPr>
          <w:rStyle w:val="DeltaViewDeletion"/>
          <w:szCs w:val="24"/>
        </w:rPr>
        <w:t>agent</w:t>
      </w:r>
      <w:bookmarkStart w:id="271" w:name="_DV_C139"/>
      <w:bookmarkEnd w:id="270"/>
      <w:r w:rsidR="00C305B5">
        <w:rPr>
          <w:rStyle w:val="DeltaViewInsertion"/>
          <w:szCs w:val="24"/>
        </w:rPr>
        <w:t>Agent</w:t>
      </w:r>
      <w:bookmarkStart w:id="272" w:name="_DV_M152"/>
      <w:bookmarkEnd w:id="271"/>
      <w:bookmarkEnd w:id="272"/>
      <w:r w:rsidR="00C305B5">
        <w:rPr>
          <w:szCs w:val="24"/>
        </w:rPr>
        <w:t xml:space="preserve">’s </w:t>
      </w:r>
      <w:bookmarkStart w:id="273" w:name="_DV_C140"/>
      <w:r>
        <w:rPr>
          <w:rStyle w:val="DeltaViewDeletion"/>
          <w:szCs w:val="24"/>
        </w:rPr>
        <w:t>option</w:t>
      </w:r>
      <w:bookmarkStart w:id="274" w:name="_DV_C141"/>
      <w:bookmarkEnd w:id="273"/>
      <w:r w:rsidR="00C305B5">
        <w:rPr>
          <w:rStyle w:val="DeltaViewInsertion"/>
          <w:szCs w:val="24"/>
        </w:rPr>
        <w:t>O</w:t>
      </w:r>
      <w:r>
        <w:rPr>
          <w:rStyle w:val="DeltaViewInsertion"/>
          <w:szCs w:val="24"/>
        </w:rPr>
        <w:t>ption</w:t>
      </w:r>
      <w:bookmarkStart w:id="275" w:name="_DV_M153"/>
      <w:bookmarkEnd w:id="274"/>
      <w:bookmarkEnd w:id="275"/>
      <w:r>
        <w:rPr>
          <w:szCs w:val="24"/>
        </w:rPr>
        <w:t xml:space="preserve"> or any other </w:t>
      </w:r>
      <w:r w:rsidR="00CB2E05">
        <w:rPr>
          <w:szCs w:val="24"/>
        </w:rPr>
        <w:t>op</w:t>
      </w:r>
      <w:r>
        <w:rPr>
          <w:szCs w:val="24"/>
        </w:rPr>
        <w:t>tion is provided.</w:t>
      </w:r>
    </w:p>
    <w:p w:rsidR="00B36C62" w:rsidRDefault="007A39A4">
      <w:pPr>
        <w:pStyle w:val="NumB3"/>
        <w:rPr>
          <w:szCs w:val="24"/>
        </w:rPr>
      </w:pPr>
      <w:bookmarkStart w:id="276" w:name="_DV_M154"/>
      <w:bookmarkEnd w:id="276"/>
      <w:r>
        <w:rPr>
          <w:szCs w:val="24"/>
        </w:rPr>
        <w:t>Include as a note to the table whether the proceeds to the CPC disclosed in column (c) are before or after deducting the costs of the issue, and what the CPC estimates to be the costs of the issue.</w:t>
      </w:r>
    </w:p>
    <w:p w:rsidR="00B36C62" w:rsidRDefault="007A39A4">
      <w:pPr>
        <w:pStyle w:val="Heading1"/>
        <w:rPr>
          <w:b w:val="0"/>
          <w:szCs w:val="24"/>
        </w:rPr>
      </w:pPr>
      <w:bookmarkStart w:id="277" w:name="_DV_M155"/>
      <w:bookmarkEnd w:id="277"/>
      <w:r>
        <w:rPr>
          <w:b w:val="0"/>
          <w:szCs w:val="24"/>
        </w:rPr>
        <w:t>INSTRUCTIONS:</w:t>
      </w:r>
    </w:p>
    <w:p w:rsidR="00B36C62" w:rsidRDefault="007A39A4">
      <w:pPr>
        <w:pStyle w:val="Heading2"/>
        <w:rPr>
          <w:szCs w:val="24"/>
        </w:rPr>
      </w:pPr>
      <w:bookmarkStart w:id="278" w:name="_DV_C142"/>
      <w:r>
        <w:rPr>
          <w:rStyle w:val="DeltaViewDeletion"/>
          <w:szCs w:val="24"/>
        </w:rPr>
        <w:t>An</w:t>
      </w:r>
      <w:bookmarkStart w:id="279" w:name="_DV_C143"/>
      <w:bookmarkEnd w:id="278"/>
      <w:r w:rsidR="0075529E">
        <w:rPr>
          <w:rStyle w:val="DeltaViewInsertion"/>
          <w:szCs w:val="24"/>
        </w:rPr>
        <w:t>Agent(s) registered under applicable securities legislation in a category which permits the Agent(s) to act as the selling</w:t>
      </w:r>
      <w:bookmarkStart w:id="280" w:name="_DV_M156"/>
      <w:bookmarkEnd w:id="279"/>
      <w:bookmarkEnd w:id="280"/>
      <w:r w:rsidR="0075529E">
        <w:rPr>
          <w:szCs w:val="24"/>
        </w:rPr>
        <w:t xml:space="preserve"> agent </w:t>
      </w:r>
      <w:bookmarkStart w:id="281" w:name="_DV_C144"/>
      <w:r>
        <w:rPr>
          <w:rStyle w:val="DeltaViewDeletion"/>
          <w:szCs w:val="24"/>
        </w:rPr>
        <w:t xml:space="preserve">who is a member firm </w:t>
      </w:r>
      <w:bookmarkStart w:id="282" w:name="_DV_M157"/>
      <w:bookmarkEnd w:id="281"/>
      <w:bookmarkEnd w:id="282"/>
      <w:r w:rsidR="0075529E">
        <w:rPr>
          <w:szCs w:val="24"/>
        </w:rPr>
        <w:t xml:space="preserve">of the </w:t>
      </w:r>
      <w:bookmarkStart w:id="283" w:name="_DV_C145"/>
      <w:r>
        <w:rPr>
          <w:rStyle w:val="DeltaViewDeletion"/>
          <w:szCs w:val="24"/>
        </w:rPr>
        <w:t>Exchange</w:t>
      </w:r>
      <w:bookmarkStart w:id="284" w:name="_DV_C146"/>
      <w:bookmarkEnd w:id="283"/>
      <w:r w:rsidR="0075529E">
        <w:rPr>
          <w:rStyle w:val="DeltaViewInsertion"/>
          <w:szCs w:val="24"/>
        </w:rPr>
        <w:t>Common Shares</w:t>
      </w:r>
      <w:bookmarkStart w:id="285" w:name="_DV_M158"/>
      <w:bookmarkEnd w:id="284"/>
      <w:bookmarkEnd w:id="285"/>
      <w:r w:rsidR="0075529E">
        <w:rPr>
          <w:szCs w:val="24"/>
        </w:rPr>
        <w:t xml:space="preserve"> must be involved in the distribution</w:t>
      </w:r>
      <w:bookmarkStart w:id="286" w:name="_DV_C147"/>
      <w:r w:rsidR="0075529E">
        <w:rPr>
          <w:rStyle w:val="DeltaViewInsertion"/>
          <w:szCs w:val="24"/>
        </w:rPr>
        <w:t xml:space="preserve"> in each jurisdiction where the Offering is conducted</w:t>
      </w:r>
      <w:bookmarkStart w:id="287" w:name="_DV_M159"/>
      <w:bookmarkEnd w:id="286"/>
      <w:bookmarkEnd w:id="287"/>
      <w:r w:rsidR="0075529E">
        <w:rPr>
          <w:szCs w:val="24"/>
        </w:rPr>
        <w:t>.</w:t>
      </w:r>
    </w:p>
    <w:p w:rsidR="00B36C62" w:rsidRDefault="007A39A4">
      <w:pPr>
        <w:pStyle w:val="Heading2"/>
        <w:rPr>
          <w:szCs w:val="24"/>
        </w:rPr>
      </w:pPr>
      <w:bookmarkStart w:id="288" w:name="_DV_M160"/>
      <w:bookmarkEnd w:id="288"/>
      <w:r>
        <w:rPr>
          <w:szCs w:val="24"/>
        </w:rPr>
        <w:t>The cross-reference to the applicable section(s)</w:t>
      </w:r>
      <w:r w:rsidR="005C364B">
        <w:rPr>
          <w:szCs w:val="24"/>
        </w:rPr>
        <w:t xml:space="preserve"> in the prospectus relating to </w:t>
      </w:r>
      <w:bookmarkStart w:id="289" w:name="_DV_C148"/>
      <w:r>
        <w:rPr>
          <w:rStyle w:val="DeltaViewDeletion"/>
          <w:szCs w:val="24"/>
        </w:rPr>
        <w:t>agent</w:t>
      </w:r>
      <w:bookmarkStart w:id="290" w:name="_DV_C149"/>
      <w:bookmarkEnd w:id="289"/>
      <w:r w:rsidR="005E39D5">
        <w:rPr>
          <w:rStyle w:val="DeltaViewInsertion"/>
          <w:szCs w:val="24"/>
        </w:rPr>
        <w:t>Agent</w:t>
      </w:r>
      <w:bookmarkStart w:id="291" w:name="_DV_M161"/>
      <w:bookmarkEnd w:id="290"/>
      <w:bookmarkEnd w:id="291"/>
      <w:r>
        <w:rPr>
          <w:szCs w:val="24"/>
        </w:rPr>
        <w:t xml:space="preserve"> compensation must be made to a specific heading or sub-heading which sets forth all the compensation both in the form of ca</w:t>
      </w:r>
      <w:r w:rsidR="005C364B">
        <w:rPr>
          <w:szCs w:val="24"/>
        </w:rPr>
        <w:t xml:space="preserve">sh and non-cash payable to the </w:t>
      </w:r>
      <w:bookmarkStart w:id="292" w:name="_DV_C150"/>
      <w:r>
        <w:rPr>
          <w:rStyle w:val="DeltaViewDeletion"/>
          <w:szCs w:val="24"/>
        </w:rPr>
        <w:t>agent</w:t>
      </w:r>
      <w:bookmarkStart w:id="293" w:name="_DV_C151"/>
      <w:bookmarkEnd w:id="292"/>
      <w:r w:rsidR="005C364B">
        <w:rPr>
          <w:rStyle w:val="DeltaViewInsertion"/>
          <w:szCs w:val="24"/>
        </w:rPr>
        <w:t>A</w:t>
      </w:r>
      <w:r>
        <w:rPr>
          <w:rStyle w:val="DeltaViewInsertion"/>
          <w:szCs w:val="24"/>
        </w:rPr>
        <w:t>gent</w:t>
      </w:r>
      <w:bookmarkStart w:id="294" w:name="_DV_M162"/>
      <w:bookmarkEnd w:id="293"/>
      <w:bookmarkEnd w:id="294"/>
      <w:r>
        <w:rPr>
          <w:szCs w:val="24"/>
        </w:rPr>
        <w:t>.</w:t>
      </w:r>
    </w:p>
    <w:p w:rsidR="00B36C62" w:rsidRDefault="007A39A4">
      <w:pPr>
        <w:pStyle w:val="Heading2"/>
        <w:rPr>
          <w:szCs w:val="24"/>
        </w:rPr>
      </w:pPr>
      <w:bookmarkStart w:id="295" w:name="_DV_M163"/>
      <w:bookmarkEnd w:id="295"/>
      <w:r>
        <w:rPr>
          <w:szCs w:val="24"/>
        </w:rPr>
        <w:t>An application for listing on the Exchange must be made concurrently with filing of the preliminary prospectus.</w:t>
      </w:r>
    </w:p>
    <w:p w:rsidR="00B36C62" w:rsidRDefault="007A39A4">
      <w:pPr>
        <w:pStyle w:val="NumB2"/>
        <w:rPr>
          <w:szCs w:val="24"/>
        </w:rPr>
      </w:pPr>
      <w:bookmarkStart w:id="296" w:name="_DV_M164"/>
      <w:bookmarkStart w:id="297" w:name="_Toc54186434"/>
      <w:bookmarkEnd w:id="296"/>
      <w:r>
        <w:rPr>
          <w:szCs w:val="24"/>
        </w:rPr>
        <w:t>Market For Securities</w:t>
      </w:r>
      <w:bookmarkEnd w:id="297"/>
    </w:p>
    <w:p w:rsidR="00B36C62" w:rsidRDefault="007A39A4">
      <w:pPr>
        <w:pStyle w:val="NumB3"/>
        <w:rPr>
          <w:szCs w:val="24"/>
        </w:rPr>
      </w:pPr>
      <w:bookmarkStart w:id="298" w:name="_DV_M165"/>
      <w:bookmarkEnd w:id="298"/>
      <w:r>
        <w:rPr>
          <w:szCs w:val="24"/>
        </w:rPr>
        <w:t xml:space="preserve">If application has been made to list the </w:t>
      </w:r>
      <w:bookmarkStart w:id="299" w:name="_DV_C152"/>
      <w:r>
        <w:rPr>
          <w:rStyle w:val="DeltaViewDeletion"/>
          <w:szCs w:val="24"/>
        </w:rPr>
        <w:t>common shares</w:t>
      </w:r>
      <w:bookmarkStart w:id="300" w:name="_DV_C153"/>
      <w:bookmarkEnd w:id="299"/>
      <w:r w:rsidR="0056453C">
        <w:rPr>
          <w:rStyle w:val="DeltaViewInsertion"/>
          <w:szCs w:val="24"/>
        </w:rPr>
        <w:t>Common Share</w:t>
      </w:r>
      <w:r>
        <w:rPr>
          <w:rStyle w:val="DeltaViewInsertion"/>
          <w:szCs w:val="24"/>
        </w:rPr>
        <w:t>s</w:t>
      </w:r>
      <w:r w:rsidR="00882F26">
        <w:rPr>
          <w:rStyle w:val="DeltaViewInsertion"/>
          <w:szCs w:val="24"/>
        </w:rPr>
        <w:t xml:space="preserve"> on the Exchange</w:t>
      </w:r>
      <w:bookmarkStart w:id="301" w:name="_DV_M166"/>
      <w:bookmarkEnd w:id="300"/>
      <w:bookmarkEnd w:id="301"/>
      <w:r>
        <w:rPr>
          <w:szCs w:val="24"/>
        </w:rPr>
        <w:t>, include a statement, in substantially the following form:</w:t>
      </w:r>
    </w:p>
    <w:p w:rsidR="00A3414B" w:rsidRDefault="007A39A4">
      <w:pPr>
        <w:pStyle w:val="NumB3"/>
        <w:numPr>
          <w:ilvl w:val="0"/>
          <w:numId w:val="0"/>
        </w:numPr>
        <w:ind w:left="2160"/>
        <w:rPr>
          <w:szCs w:val="24"/>
        </w:rPr>
      </w:pPr>
      <w:bookmarkStart w:id="302" w:name="_DV_M167"/>
      <w:bookmarkEnd w:id="302"/>
      <w:r>
        <w:rPr>
          <w:szCs w:val="24"/>
        </w:rPr>
        <w:t xml:space="preserve">“The </w:t>
      </w:r>
      <w:bookmarkStart w:id="303" w:name="_DV_C154"/>
      <w:r>
        <w:rPr>
          <w:rStyle w:val="DeltaViewDeletion"/>
          <w:rFonts w:cs="Times New Roman"/>
          <w:i/>
          <w:szCs w:val="24"/>
        </w:rPr>
        <w:t>Corporation</w:t>
      </w:r>
      <w:bookmarkStart w:id="304" w:name="_DV_C155"/>
      <w:bookmarkEnd w:id="303"/>
      <w:r w:rsidR="005F6F01">
        <w:rPr>
          <w:rStyle w:val="DeltaViewInsertion"/>
          <w:szCs w:val="24"/>
        </w:rPr>
        <w:t>Issuer</w:t>
      </w:r>
      <w:bookmarkStart w:id="305" w:name="_DV_M168"/>
      <w:bookmarkEnd w:id="304"/>
      <w:bookmarkEnd w:id="305"/>
      <w:r w:rsidR="00B151E3">
        <w:rPr>
          <w:szCs w:val="24"/>
        </w:rPr>
        <w:t xml:space="preserve"> has applied to list its </w:t>
      </w:r>
      <w:r w:rsidR="0056453C">
        <w:rPr>
          <w:szCs w:val="24"/>
        </w:rPr>
        <w:t>Common Share</w:t>
      </w:r>
      <w:r>
        <w:rPr>
          <w:szCs w:val="24"/>
        </w:rPr>
        <w:t>s on the Exchange</w:t>
      </w:r>
      <w:r w:rsidR="004E07F2">
        <w:rPr>
          <w:szCs w:val="24"/>
        </w:rPr>
        <w:t>.</w:t>
      </w:r>
      <w:r>
        <w:rPr>
          <w:rFonts w:cs="Times New Roman"/>
          <w:i/>
          <w:szCs w:val="24"/>
        </w:rPr>
        <w:t xml:space="preserve"> </w:t>
      </w:r>
      <w:bookmarkStart w:id="306" w:name="_DV_M169"/>
      <w:bookmarkEnd w:id="306"/>
      <w:r w:rsidR="004E07F2">
        <w:rPr>
          <w:szCs w:val="24"/>
        </w:rPr>
        <w:t xml:space="preserve"> </w:t>
      </w:r>
      <w:r>
        <w:rPr>
          <w:szCs w:val="24"/>
        </w:rPr>
        <w:t xml:space="preserve">Listing will be subject to the </w:t>
      </w:r>
      <w:bookmarkStart w:id="307" w:name="_DV_C156"/>
      <w:r>
        <w:rPr>
          <w:rStyle w:val="DeltaViewDeletion"/>
          <w:rFonts w:cs="Times New Roman"/>
          <w:i/>
          <w:szCs w:val="24"/>
        </w:rPr>
        <w:t>Corporation</w:t>
      </w:r>
      <w:bookmarkStart w:id="308" w:name="_DV_C157"/>
      <w:bookmarkEnd w:id="307"/>
      <w:r w:rsidR="005F6F01">
        <w:rPr>
          <w:rStyle w:val="DeltaViewInsertion"/>
          <w:szCs w:val="24"/>
        </w:rPr>
        <w:t>Issuer</w:t>
      </w:r>
      <w:bookmarkStart w:id="309" w:name="_DV_M171"/>
      <w:bookmarkEnd w:id="308"/>
      <w:bookmarkEnd w:id="309"/>
      <w:r>
        <w:rPr>
          <w:szCs w:val="24"/>
        </w:rPr>
        <w:t xml:space="preserve"> fulfilling all the listing requirements of the Exchange.”</w:t>
      </w:r>
    </w:p>
    <w:p w:rsidR="00B45D2B" w:rsidRDefault="00B45D2B">
      <w:pPr>
        <w:pStyle w:val="NumB3"/>
        <w:rPr>
          <w:szCs w:val="24"/>
        </w:rPr>
      </w:pPr>
      <w:bookmarkStart w:id="310" w:name="_DV_M172"/>
      <w:bookmarkEnd w:id="310"/>
      <w:r>
        <w:rPr>
          <w:szCs w:val="24"/>
        </w:rPr>
        <w:t xml:space="preserve">If application has been made to list the </w:t>
      </w:r>
      <w:bookmarkStart w:id="311" w:name="_DV_C158"/>
      <w:r w:rsidR="007A39A4">
        <w:rPr>
          <w:rStyle w:val="DeltaViewDeletion"/>
          <w:szCs w:val="24"/>
        </w:rPr>
        <w:t>common shares</w:t>
      </w:r>
      <w:bookmarkStart w:id="312" w:name="_DV_C159"/>
      <w:bookmarkEnd w:id="311"/>
      <w:r w:rsidR="0056453C">
        <w:rPr>
          <w:rStyle w:val="DeltaViewInsertion"/>
          <w:szCs w:val="24"/>
        </w:rPr>
        <w:t>Common Share</w:t>
      </w:r>
      <w:r>
        <w:rPr>
          <w:rStyle w:val="DeltaViewInsertion"/>
          <w:szCs w:val="24"/>
        </w:rPr>
        <w:t>s</w:t>
      </w:r>
      <w:bookmarkStart w:id="313" w:name="_DV_M173"/>
      <w:bookmarkEnd w:id="312"/>
      <w:bookmarkEnd w:id="313"/>
      <w:r>
        <w:rPr>
          <w:szCs w:val="24"/>
        </w:rPr>
        <w:t xml:space="preserve"> on the Exchange and conditional listing acceptance has been received, include a statement, in substantially the following form</w:t>
      </w:r>
      <w:r w:rsidR="00D239AD">
        <w:rPr>
          <w:szCs w:val="24"/>
        </w:rPr>
        <w:t>, with the bracketed information completed</w:t>
      </w:r>
      <w:r>
        <w:rPr>
          <w:szCs w:val="24"/>
        </w:rPr>
        <w:t>:</w:t>
      </w:r>
    </w:p>
    <w:p w:rsidR="00A3414B" w:rsidRDefault="00B45D2B">
      <w:pPr>
        <w:pStyle w:val="NumB3"/>
        <w:numPr>
          <w:ilvl w:val="0"/>
          <w:numId w:val="0"/>
        </w:numPr>
        <w:ind w:left="2160"/>
        <w:rPr>
          <w:szCs w:val="24"/>
        </w:rPr>
      </w:pPr>
      <w:bookmarkStart w:id="314" w:name="_DV_M174"/>
      <w:bookmarkEnd w:id="314"/>
      <w:r>
        <w:rPr>
          <w:szCs w:val="24"/>
        </w:rPr>
        <w:t xml:space="preserve">“The Exchange has conditionally accepted the listing of the </w:t>
      </w:r>
      <w:bookmarkStart w:id="315" w:name="_DV_C160"/>
      <w:r w:rsidR="007A39A4">
        <w:rPr>
          <w:rStyle w:val="DeltaViewDeletion"/>
          <w:rFonts w:cs="Times New Roman"/>
          <w:i/>
          <w:szCs w:val="24"/>
        </w:rPr>
        <w:t>Corporation</w:t>
      </w:r>
      <w:bookmarkStart w:id="316" w:name="_DV_C161"/>
      <w:bookmarkEnd w:id="315"/>
      <w:r w:rsidR="005F6F01">
        <w:rPr>
          <w:rStyle w:val="DeltaViewInsertion"/>
          <w:szCs w:val="24"/>
        </w:rPr>
        <w:t>Issuer</w:t>
      </w:r>
      <w:bookmarkStart w:id="317" w:name="_DV_M175"/>
      <w:bookmarkEnd w:id="316"/>
      <w:bookmarkEnd w:id="317"/>
      <w:r>
        <w:rPr>
          <w:szCs w:val="24"/>
        </w:rPr>
        <w:t xml:space="preserve">’s </w:t>
      </w:r>
      <w:r w:rsidR="0056453C">
        <w:rPr>
          <w:szCs w:val="24"/>
        </w:rPr>
        <w:t>Common Share</w:t>
      </w:r>
      <w:r>
        <w:rPr>
          <w:szCs w:val="24"/>
        </w:rPr>
        <w:t>s.</w:t>
      </w:r>
      <w:r w:rsidR="007A39A4">
        <w:rPr>
          <w:rFonts w:cs="Times New Roman"/>
          <w:i/>
          <w:szCs w:val="24"/>
        </w:rPr>
        <w:t xml:space="preserve"> </w:t>
      </w:r>
      <w:bookmarkStart w:id="318" w:name="_DV_M176"/>
      <w:bookmarkEnd w:id="318"/>
      <w:r>
        <w:rPr>
          <w:szCs w:val="24"/>
        </w:rPr>
        <w:t xml:space="preserve"> Listing is subject to the </w:t>
      </w:r>
      <w:bookmarkStart w:id="319" w:name="_DV_C162"/>
      <w:r w:rsidR="007A39A4">
        <w:rPr>
          <w:rStyle w:val="DeltaViewDeletion"/>
          <w:rFonts w:cs="Times New Roman"/>
          <w:i/>
          <w:szCs w:val="24"/>
        </w:rPr>
        <w:t>Corporation</w:t>
      </w:r>
      <w:bookmarkStart w:id="320" w:name="_DV_C163"/>
      <w:bookmarkEnd w:id="319"/>
      <w:r w:rsidR="005F6F01">
        <w:rPr>
          <w:rStyle w:val="DeltaViewInsertion"/>
          <w:szCs w:val="24"/>
        </w:rPr>
        <w:t>Issuer</w:t>
      </w:r>
      <w:bookmarkStart w:id="321" w:name="_DV_M178"/>
      <w:bookmarkEnd w:id="320"/>
      <w:bookmarkEnd w:id="321"/>
      <w:r>
        <w:rPr>
          <w:szCs w:val="24"/>
        </w:rPr>
        <w:t xml:space="preserve"> fulfilling all of the requirements of the Exchange</w:t>
      </w:r>
      <w:bookmarkStart w:id="322" w:name="_DV_C164"/>
      <w:r w:rsidR="007A39A4">
        <w:rPr>
          <w:rStyle w:val="DeltaViewDeletion"/>
          <w:rFonts w:cs="Times New Roman"/>
          <w:i/>
          <w:szCs w:val="24"/>
        </w:rPr>
        <w:t>. “</w:t>
      </w:r>
      <w:bookmarkStart w:id="323" w:name="_DV_C165"/>
      <w:bookmarkEnd w:id="322"/>
      <w:r w:rsidR="00781A7F">
        <w:rPr>
          <w:rStyle w:val="DeltaViewInsertion"/>
          <w:szCs w:val="24"/>
        </w:rPr>
        <w:t xml:space="preserve"> on or before [date], [including distribution of these securities to a minimum number of public securityholders]</w:t>
      </w:r>
      <w:r>
        <w:rPr>
          <w:rStyle w:val="DeltaViewInsertion"/>
          <w:szCs w:val="24"/>
        </w:rPr>
        <w:t>.”</w:t>
      </w:r>
      <w:bookmarkStart w:id="324" w:name="_DV_C166"/>
      <w:bookmarkEnd w:id="323"/>
    </w:p>
    <w:p w:rsidR="006578DC" w:rsidRDefault="006578DC">
      <w:pPr>
        <w:pStyle w:val="NumB3"/>
        <w:numPr>
          <w:ilvl w:val="2"/>
          <w:numId w:val="18"/>
        </w:numPr>
        <w:rPr>
          <w:szCs w:val="24"/>
        </w:rPr>
      </w:pPr>
      <w:bookmarkStart w:id="325" w:name="_DV_C167"/>
      <w:bookmarkEnd w:id="324"/>
      <w:r>
        <w:rPr>
          <w:rStyle w:val="DeltaViewInsertion"/>
          <w:szCs w:val="24"/>
        </w:rPr>
        <w:t>State the following in bold</w:t>
      </w:r>
      <w:r w:rsidR="001172F2">
        <w:rPr>
          <w:rStyle w:val="DeltaViewInsertion"/>
          <w:szCs w:val="24"/>
        </w:rPr>
        <w:t>face</w:t>
      </w:r>
      <w:r w:rsidR="00A3414B">
        <w:rPr>
          <w:rStyle w:val="DeltaViewInsertion"/>
          <w:szCs w:val="24"/>
        </w:rPr>
        <w:t xml:space="preserve"> type:</w:t>
      </w:r>
      <w:bookmarkEnd w:id="325"/>
    </w:p>
    <w:p w:rsidR="00A3414B" w:rsidRDefault="006578DC">
      <w:pPr>
        <w:pStyle w:val="NumB3"/>
        <w:numPr>
          <w:ilvl w:val="0"/>
          <w:numId w:val="0"/>
        </w:numPr>
        <w:ind w:left="2160"/>
        <w:rPr>
          <w:szCs w:val="24"/>
        </w:rPr>
      </w:pPr>
      <w:bookmarkStart w:id="326" w:name="_DV_C168"/>
      <w:r>
        <w:rPr>
          <w:rStyle w:val="DeltaViewInsertion"/>
          <w:b/>
          <w:szCs w:val="24"/>
        </w:rPr>
        <w:t>“There is no market through which these securities may be sold and purchasers may not be able to resell securities purchased under this prospectus. This may affect the pricing of the securities in the secondary market, the transparency and availability of trading prices, the liquidity of the securities, and the ex</w:t>
      </w:r>
      <w:r w:rsidR="00D05E40">
        <w:rPr>
          <w:rStyle w:val="DeltaViewInsertion"/>
          <w:b/>
          <w:szCs w:val="24"/>
        </w:rPr>
        <w:t>tent of issuer regulation. See “</w:t>
      </w:r>
      <w:r>
        <w:rPr>
          <w:rStyle w:val="DeltaViewInsertion"/>
          <w:b/>
          <w:szCs w:val="24"/>
        </w:rPr>
        <w:t>Risk Factors</w:t>
      </w:r>
      <w:r w:rsidR="00D05E40">
        <w:rPr>
          <w:rStyle w:val="DeltaViewInsertion"/>
          <w:b/>
          <w:szCs w:val="24"/>
        </w:rPr>
        <w:t>”</w:t>
      </w:r>
      <w:r>
        <w:rPr>
          <w:rStyle w:val="DeltaViewInsertion"/>
          <w:b/>
          <w:szCs w:val="24"/>
        </w:rPr>
        <w:t>.”</w:t>
      </w:r>
      <w:bookmarkStart w:id="327" w:name="_DV_C169"/>
      <w:bookmarkEnd w:id="326"/>
    </w:p>
    <w:p w:rsidR="00B36C62" w:rsidRDefault="00C37F9A">
      <w:pPr>
        <w:pStyle w:val="NumB3"/>
        <w:numPr>
          <w:ilvl w:val="2"/>
          <w:numId w:val="18"/>
        </w:numPr>
        <w:rPr>
          <w:szCs w:val="24"/>
        </w:rPr>
      </w:pPr>
      <w:bookmarkStart w:id="328" w:name="_DV_C170"/>
      <w:bookmarkEnd w:id="327"/>
      <w:r>
        <w:rPr>
          <w:rStyle w:val="DeltaViewInsertion"/>
          <w:szCs w:val="24"/>
        </w:rPr>
        <w:t>I</w:t>
      </w:r>
      <w:r w:rsidR="006578DC">
        <w:rPr>
          <w:rStyle w:val="DeltaViewInsertion"/>
          <w:szCs w:val="24"/>
        </w:rPr>
        <w:t>nclude a statement</w:t>
      </w:r>
      <w:r w:rsidR="0021089C">
        <w:rPr>
          <w:rStyle w:val="DeltaViewInsertion"/>
          <w:szCs w:val="24"/>
        </w:rPr>
        <w:t>,</w:t>
      </w:r>
      <w:r w:rsidR="006578DC">
        <w:rPr>
          <w:rStyle w:val="DeltaViewInsertion"/>
          <w:szCs w:val="24"/>
        </w:rPr>
        <w:t xml:space="preserve"> in substantially the following form:</w:t>
      </w:r>
      <w:bookmarkEnd w:id="328"/>
    </w:p>
    <w:p w:rsidR="00A3414B" w:rsidRDefault="007A39A4">
      <w:pPr>
        <w:pStyle w:val="NumB3"/>
        <w:numPr>
          <w:ilvl w:val="0"/>
          <w:numId w:val="0"/>
        </w:numPr>
        <w:ind w:left="2160"/>
        <w:rPr>
          <w:szCs w:val="24"/>
        </w:rPr>
      </w:pPr>
      <w:bookmarkStart w:id="329" w:name="_DV_C171"/>
      <w:r>
        <w:rPr>
          <w:rStyle w:val="DeltaViewInsertion"/>
          <w:szCs w:val="24"/>
        </w:rPr>
        <w:t>“</w:t>
      </w:r>
      <w:r w:rsidR="006578DC">
        <w:rPr>
          <w:rStyle w:val="DeltaViewInsertion"/>
          <w:szCs w:val="24"/>
        </w:rPr>
        <w:t>As at the date of th</w:t>
      </w:r>
      <w:r w:rsidR="003F57AC">
        <w:rPr>
          <w:rStyle w:val="DeltaViewInsertion"/>
          <w:szCs w:val="24"/>
        </w:rPr>
        <w:t>e</w:t>
      </w:r>
      <w:r w:rsidR="006578DC">
        <w:rPr>
          <w:rStyle w:val="DeltaViewInsertion"/>
          <w:szCs w:val="24"/>
        </w:rPr>
        <w:t xml:space="preserve"> prospectus, the </w:t>
      </w:r>
      <w:r w:rsidR="005F6F01">
        <w:rPr>
          <w:rStyle w:val="DeltaViewInsertion"/>
          <w:szCs w:val="24"/>
        </w:rPr>
        <w:t>Issuer</w:t>
      </w:r>
      <w:r w:rsidR="006578DC">
        <w:rPr>
          <w:rStyle w:val="DeltaViewInsertion"/>
          <w:szCs w:val="24"/>
        </w:rPr>
        <w:t xml:space="preserve"> does not have any of its securities listed or quoted, has not applied to list or quote any of its securities, and does not intend to apply to list or quote any of its securities, on the Toronto Stock Exchange, Aequitas NEO Exchange Inc., a U.S. marketplace, or a marketplace outside Canada and the United States of America (other than the Alternative Investment Market of the London Stock Exchange or the PLUS markets operated by PLUS Markets Group plc).</w:t>
      </w:r>
      <w:r w:rsidR="00882F26">
        <w:rPr>
          <w:rStyle w:val="DeltaViewInsertion"/>
          <w:szCs w:val="24"/>
        </w:rPr>
        <w:t>”</w:t>
      </w:r>
      <w:bookmarkEnd w:id="329"/>
    </w:p>
    <w:p w:rsidR="00B36C62" w:rsidRDefault="00A3414B">
      <w:pPr>
        <w:pStyle w:val="NumB3"/>
        <w:numPr>
          <w:ilvl w:val="2"/>
          <w:numId w:val="18"/>
        </w:numPr>
        <w:rPr>
          <w:szCs w:val="24"/>
        </w:rPr>
      </w:pPr>
      <w:bookmarkStart w:id="330" w:name="_DV_C172"/>
      <w:r>
        <w:rPr>
          <w:rStyle w:val="DeltaViewDeletion"/>
          <w:szCs w:val="24"/>
        </w:rPr>
        <w:t xml:space="preserve">(3) </w:t>
      </w:r>
      <w:bookmarkStart w:id="331" w:name="_DV_M179"/>
      <w:bookmarkEnd w:id="330"/>
      <w:bookmarkEnd w:id="331"/>
      <w:r w:rsidR="007A39A4">
        <w:rPr>
          <w:szCs w:val="24"/>
        </w:rPr>
        <w:t>Disclose restrictions on trading in the CPC’s securities</w:t>
      </w:r>
      <w:r w:rsidR="004E07F2">
        <w:rPr>
          <w:szCs w:val="24"/>
        </w:rPr>
        <w:t>.</w:t>
      </w:r>
      <w:r w:rsidR="007A39A4">
        <w:rPr>
          <w:szCs w:val="24"/>
        </w:rPr>
        <w:t xml:space="preserve"> </w:t>
      </w:r>
      <w:bookmarkStart w:id="332" w:name="_DV_M180"/>
      <w:bookmarkEnd w:id="332"/>
      <w:r w:rsidR="004E07F2">
        <w:rPr>
          <w:szCs w:val="24"/>
        </w:rPr>
        <w:t xml:space="preserve"> </w:t>
      </w:r>
      <w:r w:rsidR="007A39A4">
        <w:rPr>
          <w:szCs w:val="24"/>
        </w:rPr>
        <w:t xml:space="preserve">Include a statement in substantially the following form, </w:t>
      </w:r>
      <w:r w:rsidR="00AF3ED6">
        <w:rPr>
          <w:szCs w:val="24"/>
        </w:rPr>
        <w:t>with</w:t>
      </w:r>
      <w:bookmarkStart w:id="333" w:name="_DV_C173"/>
      <w:r w:rsidR="00AF3ED6">
        <w:rPr>
          <w:rStyle w:val="DeltaViewInsertion"/>
          <w:szCs w:val="24"/>
        </w:rPr>
        <w:t xml:space="preserve"> the</w:t>
      </w:r>
      <w:bookmarkStart w:id="334" w:name="_DV_M182"/>
      <w:bookmarkEnd w:id="333"/>
      <w:bookmarkEnd w:id="334"/>
      <w:r w:rsidR="00AF3ED6">
        <w:rPr>
          <w:szCs w:val="24"/>
        </w:rPr>
        <w:t xml:space="preserve"> bracketed information</w:t>
      </w:r>
      <w:r w:rsidR="007A39A4">
        <w:rPr>
          <w:szCs w:val="24"/>
        </w:rPr>
        <w:t xml:space="preserve"> completed:</w:t>
      </w:r>
    </w:p>
    <w:p w:rsidR="00A3414B" w:rsidRDefault="007A39A4">
      <w:pPr>
        <w:pStyle w:val="NumB3"/>
        <w:numPr>
          <w:ilvl w:val="0"/>
          <w:numId w:val="0"/>
        </w:numPr>
        <w:ind w:left="2160"/>
        <w:rPr>
          <w:szCs w:val="24"/>
        </w:rPr>
      </w:pPr>
      <w:bookmarkStart w:id="335" w:name="_DV_M183"/>
      <w:bookmarkEnd w:id="335"/>
      <w:r>
        <w:rPr>
          <w:szCs w:val="24"/>
        </w:rPr>
        <w:t xml:space="preserve">“Other than the initial distribution of the </w:t>
      </w:r>
      <w:r w:rsidR="0056453C">
        <w:rPr>
          <w:szCs w:val="24"/>
        </w:rPr>
        <w:t>Common Share</w:t>
      </w:r>
      <w:r>
        <w:rPr>
          <w:szCs w:val="24"/>
        </w:rPr>
        <w:t xml:space="preserve">s pursuant to this prospectus, [the grant of the Agent’s Option],  [the grant of </w:t>
      </w:r>
      <w:bookmarkStart w:id="336" w:name="_DV_C174"/>
      <w:r>
        <w:rPr>
          <w:rStyle w:val="DeltaViewDeletion"/>
          <w:rFonts w:cs="Times New Roman"/>
          <w:i/>
          <w:szCs w:val="24"/>
        </w:rPr>
        <w:t>options</w:t>
      </w:r>
      <w:bookmarkStart w:id="337" w:name="_DV_C175"/>
      <w:bookmarkEnd w:id="336"/>
      <w:r w:rsidR="00842792">
        <w:rPr>
          <w:rStyle w:val="DeltaViewInsertion"/>
          <w:szCs w:val="24"/>
        </w:rPr>
        <w:t>CPC Stock O</w:t>
      </w:r>
      <w:r>
        <w:rPr>
          <w:rStyle w:val="DeltaViewInsertion"/>
          <w:szCs w:val="24"/>
        </w:rPr>
        <w:t>ptions</w:t>
      </w:r>
      <w:bookmarkStart w:id="338" w:name="_DV_M184"/>
      <w:bookmarkEnd w:id="337"/>
      <w:bookmarkEnd w:id="338"/>
      <w:r>
        <w:rPr>
          <w:szCs w:val="24"/>
        </w:rPr>
        <w:t xml:space="preserve"> to the directors, officers and technical consultants of the </w:t>
      </w:r>
      <w:bookmarkStart w:id="339" w:name="_DV_C176"/>
      <w:r>
        <w:rPr>
          <w:rStyle w:val="DeltaViewDeletion"/>
          <w:rFonts w:cs="Times New Roman"/>
          <w:i/>
          <w:szCs w:val="24"/>
        </w:rPr>
        <w:t>Corporation</w:t>
      </w:r>
      <w:bookmarkStart w:id="340" w:name="_DV_C177"/>
      <w:bookmarkEnd w:id="339"/>
      <w:r w:rsidR="005F6F01">
        <w:rPr>
          <w:rStyle w:val="DeltaViewInsertion"/>
          <w:szCs w:val="24"/>
        </w:rPr>
        <w:t>Issuer</w:t>
      </w:r>
      <w:bookmarkStart w:id="341" w:name="_DV_M185"/>
      <w:bookmarkEnd w:id="340"/>
      <w:bookmarkEnd w:id="341"/>
      <w:r>
        <w:rPr>
          <w:szCs w:val="24"/>
        </w:rPr>
        <w:t xml:space="preserve">] and [the grant of </w:t>
      </w:r>
      <w:bookmarkStart w:id="342" w:name="_DV_C178"/>
      <w:r>
        <w:rPr>
          <w:rStyle w:val="DeltaViewDeletion"/>
          <w:rFonts w:cs="Times New Roman"/>
          <w:i/>
          <w:szCs w:val="24"/>
        </w:rPr>
        <w:t>options</w:t>
      </w:r>
      <w:bookmarkStart w:id="343" w:name="_DV_C179"/>
      <w:bookmarkEnd w:id="342"/>
      <w:r w:rsidR="00842792">
        <w:rPr>
          <w:rStyle w:val="DeltaViewInsertion"/>
          <w:szCs w:val="24"/>
        </w:rPr>
        <w:t>CPC Stock O</w:t>
      </w:r>
      <w:r>
        <w:rPr>
          <w:rStyle w:val="DeltaViewInsertion"/>
          <w:szCs w:val="24"/>
        </w:rPr>
        <w:t>ptions</w:t>
      </w:r>
      <w:bookmarkStart w:id="344" w:name="_DV_M186"/>
      <w:bookmarkEnd w:id="343"/>
      <w:bookmarkEnd w:id="344"/>
      <w:r>
        <w:rPr>
          <w:szCs w:val="24"/>
        </w:rPr>
        <w:t xml:space="preserve"> to Eligible Charitable Organizations</w:t>
      </w:r>
      <w:bookmarkStart w:id="345" w:name="_DV_C180"/>
      <w:r>
        <w:rPr>
          <w:rStyle w:val="DeltaViewDeletion"/>
          <w:rFonts w:cs="Times New Roman"/>
          <w:i/>
          <w:szCs w:val="24"/>
        </w:rPr>
        <w:t>, as hereafter defined</w:t>
      </w:r>
      <w:bookmarkStart w:id="346" w:name="_DV_M187"/>
      <w:bookmarkEnd w:id="345"/>
      <w:bookmarkEnd w:id="346"/>
      <w:r>
        <w:rPr>
          <w:szCs w:val="24"/>
        </w:rPr>
        <w:t xml:space="preserve">], trading in all securities of the </w:t>
      </w:r>
      <w:bookmarkStart w:id="347" w:name="_DV_C181"/>
      <w:r>
        <w:rPr>
          <w:rStyle w:val="DeltaViewDeletion"/>
          <w:rFonts w:cs="Times New Roman"/>
          <w:i/>
          <w:szCs w:val="24"/>
        </w:rPr>
        <w:t>Corporation</w:t>
      </w:r>
      <w:bookmarkStart w:id="348" w:name="_DV_C182"/>
      <w:bookmarkEnd w:id="347"/>
      <w:r w:rsidR="005F6F01">
        <w:rPr>
          <w:rStyle w:val="DeltaViewInsertion"/>
          <w:szCs w:val="24"/>
        </w:rPr>
        <w:t>Issuer</w:t>
      </w:r>
      <w:bookmarkStart w:id="349" w:name="_DV_M188"/>
      <w:bookmarkEnd w:id="348"/>
      <w:bookmarkEnd w:id="349"/>
      <w:r>
        <w:rPr>
          <w:szCs w:val="24"/>
        </w:rPr>
        <w:t xml:space="preserve"> is prohibited during the period between the date a receipt for </w:t>
      </w:r>
      <w:bookmarkStart w:id="350" w:name="_DV_C183"/>
      <w:r>
        <w:rPr>
          <w:rStyle w:val="DeltaViewDeletion"/>
          <w:rFonts w:cs="Times New Roman"/>
          <w:i/>
          <w:szCs w:val="24"/>
        </w:rPr>
        <w:t>this</w:t>
      </w:r>
      <w:bookmarkStart w:id="351" w:name="_DV_C184"/>
      <w:bookmarkEnd w:id="350"/>
      <w:r>
        <w:rPr>
          <w:rStyle w:val="DeltaViewInsertion"/>
          <w:szCs w:val="24"/>
        </w:rPr>
        <w:t>th</w:t>
      </w:r>
      <w:r w:rsidR="009C0EF0">
        <w:rPr>
          <w:rStyle w:val="DeltaViewInsertion"/>
          <w:szCs w:val="24"/>
        </w:rPr>
        <w:t>e</w:t>
      </w:r>
      <w:bookmarkStart w:id="352" w:name="_DV_M189"/>
      <w:bookmarkEnd w:id="351"/>
      <w:bookmarkEnd w:id="352"/>
      <w:r>
        <w:rPr>
          <w:szCs w:val="24"/>
        </w:rPr>
        <w:t xml:space="preserve"> preliminary prospectus is issued by the [securities regulatory authority(ies)] and the time the </w:t>
      </w:r>
      <w:r w:rsidR="0056453C">
        <w:rPr>
          <w:szCs w:val="24"/>
        </w:rPr>
        <w:t>Common Share</w:t>
      </w:r>
      <w:r>
        <w:rPr>
          <w:szCs w:val="24"/>
        </w:rPr>
        <w:t>s are listed for trading except, subject to prior acceptance of the Exchange, where appropriate registration and prospectus exemptions are available under securities legislation or where the applicable [securities regulatory authority(ies)] grant a discretionary order.”</w:t>
      </w:r>
    </w:p>
    <w:p w:rsidR="00B36C62" w:rsidRDefault="007A39A4">
      <w:pPr>
        <w:pStyle w:val="NumB2"/>
        <w:rPr>
          <w:vanish/>
          <w:szCs w:val="24"/>
          <w:specVanish/>
        </w:rPr>
      </w:pPr>
      <w:bookmarkStart w:id="353" w:name="_DV_M190"/>
      <w:bookmarkStart w:id="354" w:name="_Toc54186435"/>
      <w:bookmarkEnd w:id="353"/>
      <w:r>
        <w:rPr>
          <w:szCs w:val="24"/>
        </w:rPr>
        <w:t>Risk Factors</w:t>
      </w:r>
      <w:bookmarkEnd w:id="354"/>
    </w:p>
    <w:p w:rsidR="00B36C62" w:rsidRDefault="007A39A4">
      <w:pPr>
        <w:pStyle w:val="NumBext2"/>
        <w:rPr>
          <w:szCs w:val="24"/>
        </w:rPr>
      </w:pPr>
      <w:bookmarkStart w:id="355" w:name="_DV_M191"/>
      <w:bookmarkEnd w:id="355"/>
      <w:r>
        <w:rPr>
          <w:szCs w:val="24"/>
        </w:rPr>
        <w:t xml:space="preserve"> - Include a brief statement as to the risk factors including a cross-reference to </w:t>
      </w:r>
      <w:bookmarkStart w:id="356" w:name="_DV_C185"/>
      <w:r>
        <w:rPr>
          <w:rStyle w:val="DeltaViewDeletion"/>
          <w:szCs w:val="24"/>
        </w:rPr>
        <w:t>sections</w:t>
      </w:r>
      <w:bookmarkStart w:id="357" w:name="_DV_C186"/>
      <w:bookmarkEnd w:id="356"/>
      <w:r>
        <w:rPr>
          <w:rStyle w:val="DeltaViewInsertion"/>
          <w:szCs w:val="24"/>
        </w:rPr>
        <w:t>section</w:t>
      </w:r>
      <w:r w:rsidR="0046064E">
        <w:rPr>
          <w:rStyle w:val="DeltaViewInsertion"/>
          <w:szCs w:val="24"/>
        </w:rPr>
        <w:t>(</w:t>
      </w:r>
      <w:r>
        <w:rPr>
          <w:rStyle w:val="DeltaViewInsertion"/>
          <w:szCs w:val="24"/>
        </w:rPr>
        <w:t>s</w:t>
      </w:r>
      <w:r w:rsidR="0046064E">
        <w:rPr>
          <w:rStyle w:val="DeltaViewInsertion"/>
          <w:szCs w:val="24"/>
        </w:rPr>
        <w:t>)</w:t>
      </w:r>
      <w:bookmarkStart w:id="358" w:name="_DV_M192"/>
      <w:bookmarkEnd w:id="357"/>
      <w:bookmarkEnd w:id="358"/>
      <w:r>
        <w:rPr>
          <w:szCs w:val="24"/>
        </w:rPr>
        <w:t xml:space="preserve"> in the prospectus where information about the risks of an investment in the securities being distributed is provided</w:t>
      </w:r>
      <w:r w:rsidR="004E07F2">
        <w:rPr>
          <w:szCs w:val="24"/>
        </w:rPr>
        <w:t>.</w:t>
      </w:r>
      <w:r>
        <w:rPr>
          <w:szCs w:val="24"/>
        </w:rPr>
        <w:t xml:space="preserve"> </w:t>
      </w:r>
      <w:bookmarkStart w:id="359" w:name="_DV_M193"/>
      <w:bookmarkEnd w:id="359"/>
      <w:r w:rsidR="004E07F2">
        <w:rPr>
          <w:szCs w:val="24"/>
        </w:rPr>
        <w:t xml:space="preserve"> </w:t>
      </w:r>
      <w:r>
        <w:rPr>
          <w:szCs w:val="24"/>
        </w:rPr>
        <w:t>In addition to the other risk factors which may be included in the summary, state the following in bold type:</w:t>
      </w:r>
    </w:p>
    <w:p w:rsidR="00B36C62" w:rsidRDefault="007A39A4">
      <w:pPr>
        <w:pStyle w:val="NumB3"/>
        <w:numPr>
          <w:ilvl w:val="0"/>
          <w:numId w:val="0"/>
        </w:numPr>
        <w:ind w:left="2160"/>
        <w:rPr>
          <w:rFonts w:cs="Times New Roman"/>
          <w:b/>
          <w:i/>
          <w:szCs w:val="24"/>
        </w:rPr>
      </w:pPr>
      <w:bookmarkStart w:id="360" w:name="_DV_M195"/>
      <w:bookmarkEnd w:id="360"/>
      <w:r>
        <w:rPr>
          <w:b/>
          <w:szCs w:val="24"/>
        </w:rPr>
        <w:t>“Investment in the</w:t>
      </w:r>
      <w:r w:rsidR="0046064E">
        <w:rPr>
          <w:b/>
          <w:szCs w:val="24"/>
        </w:rPr>
        <w:t xml:space="preserve"> </w:t>
      </w:r>
      <w:r w:rsidR="0056453C">
        <w:rPr>
          <w:b/>
          <w:szCs w:val="24"/>
        </w:rPr>
        <w:t>Common Share</w:t>
      </w:r>
      <w:r w:rsidR="0046064E">
        <w:rPr>
          <w:b/>
          <w:szCs w:val="24"/>
        </w:rPr>
        <w:t xml:space="preserve">s offered by this </w:t>
      </w:r>
      <w:bookmarkStart w:id="361" w:name="_DV_C187"/>
      <w:r>
        <w:rPr>
          <w:rStyle w:val="DeltaViewDeletion"/>
          <w:rFonts w:cs="Times New Roman"/>
          <w:b/>
          <w:i/>
          <w:szCs w:val="24"/>
        </w:rPr>
        <w:t>Prospectus</w:t>
      </w:r>
      <w:bookmarkStart w:id="362" w:name="_DV_C188"/>
      <w:bookmarkEnd w:id="361"/>
      <w:r w:rsidR="00885EFF">
        <w:rPr>
          <w:rStyle w:val="DeltaViewInsertion"/>
          <w:b/>
          <w:szCs w:val="24"/>
        </w:rPr>
        <w:t>prospectus</w:t>
      </w:r>
      <w:bookmarkStart w:id="363" w:name="_DV_M196"/>
      <w:bookmarkEnd w:id="362"/>
      <w:bookmarkEnd w:id="363"/>
      <w:r>
        <w:rPr>
          <w:b/>
          <w:szCs w:val="24"/>
        </w:rPr>
        <w:t xml:space="preserve"> is highly speculative due to the nature of the </w:t>
      </w:r>
      <w:bookmarkStart w:id="364" w:name="_DV_C189"/>
      <w:r>
        <w:rPr>
          <w:rStyle w:val="DeltaViewDeletion"/>
          <w:rFonts w:cs="Times New Roman"/>
          <w:b/>
          <w:i/>
          <w:szCs w:val="24"/>
        </w:rPr>
        <w:t>Corporation</w:t>
      </w:r>
      <w:bookmarkStart w:id="365" w:name="_DV_C190"/>
      <w:bookmarkEnd w:id="364"/>
      <w:r w:rsidR="005F6F01">
        <w:rPr>
          <w:rStyle w:val="DeltaViewInsertion"/>
          <w:b/>
          <w:szCs w:val="24"/>
        </w:rPr>
        <w:t>Issuer</w:t>
      </w:r>
      <w:bookmarkStart w:id="366" w:name="_DV_M197"/>
      <w:bookmarkEnd w:id="365"/>
      <w:bookmarkEnd w:id="366"/>
      <w:r>
        <w:rPr>
          <w:b/>
          <w:szCs w:val="24"/>
        </w:rPr>
        <w:t>’s business and its present stage of development</w:t>
      </w:r>
      <w:r w:rsidR="004E07F2">
        <w:rPr>
          <w:b/>
          <w:szCs w:val="24"/>
        </w:rPr>
        <w:t>.</w:t>
      </w:r>
      <w:r>
        <w:rPr>
          <w:rFonts w:cs="Times New Roman"/>
          <w:b/>
          <w:i/>
          <w:szCs w:val="24"/>
        </w:rPr>
        <w:t xml:space="preserve"> </w:t>
      </w:r>
      <w:bookmarkStart w:id="367" w:name="_DV_M198"/>
      <w:bookmarkEnd w:id="367"/>
      <w:r w:rsidR="004E07F2">
        <w:rPr>
          <w:b/>
          <w:szCs w:val="24"/>
        </w:rPr>
        <w:t xml:space="preserve"> </w:t>
      </w:r>
      <w:r w:rsidR="0046064E">
        <w:rPr>
          <w:b/>
          <w:szCs w:val="24"/>
        </w:rPr>
        <w:t xml:space="preserve">This </w:t>
      </w:r>
      <w:bookmarkStart w:id="368" w:name="_DV_C191"/>
      <w:r>
        <w:rPr>
          <w:rStyle w:val="DeltaViewDeletion"/>
          <w:rFonts w:cs="Times New Roman"/>
          <w:b/>
          <w:i/>
          <w:szCs w:val="24"/>
        </w:rPr>
        <w:t>offering</w:t>
      </w:r>
      <w:bookmarkStart w:id="369" w:name="_DV_C192"/>
      <w:bookmarkEnd w:id="368"/>
      <w:r w:rsidR="0046064E">
        <w:rPr>
          <w:rStyle w:val="DeltaViewInsertion"/>
          <w:b/>
          <w:szCs w:val="24"/>
        </w:rPr>
        <w:t>O</w:t>
      </w:r>
      <w:r>
        <w:rPr>
          <w:rStyle w:val="DeltaViewInsertion"/>
          <w:b/>
          <w:szCs w:val="24"/>
        </w:rPr>
        <w:t>ffering</w:t>
      </w:r>
      <w:bookmarkStart w:id="370" w:name="_DV_M200"/>
      <w:bookmarkEnd w:id="369"/>
      <w:bookmarkEnd w:id="370"/>
      <w:r>
        <w:rPr>
          <w:b/>
          <w:szCs w:val="24"/>
        </w:rPr>
        <w:t xml:space="preserve"> is suitable only to those investors who are prepared to risk the loss of their entire investment.</w:t>
      </w:r>
      <w:bookmarkStart w:id="371" w:name="_DV_C193"/>
      <w:r w:rsidR="00A63C37">
        <w:rPr>
          <w:rStyle w:val="DeltaViewInsertion"/>
          <w:b/>
          <w:szCs w:val="24"/>
        </w:rPr>
        <w:t xml:space="preserve"> See “</w:t>
      </w:r>
      <w:r w:rsidR="0046064E">
        <w:rPr>
          <w:rStyle w:val="DeltaViewInsertion"/>
          <w:b/>
          <w:szCs w:val="24"/>
        </w:rPr>
        <w:t>Risk Factors</w:t>
      </w:r>
      <w:r w:rsidR="00A63C37">
        <w:rPr>
          <w:rStyle w:val="DeltaViewInsertion"/>
          <w:b/>
          <w:szCs w:val="24"/>
        </w:rPr>
        <w:t>”</w:t>
      </w:r>
      <w:r w:rsidR="0046064E">
        <w:rPr>
          <w:rStyle w:val="DeltaViewInsertion"/>
          <w:b/>
          <w:szCs w:val="24"/>
        </w:rPr>
        <w:t>.</w:t>
      </w:r>
      <w:bookmarkStart w:id="372" w:name="_DV_M201"/>
      <w:bookmarkEnd w:id="371"/>
      <w:bookmarkEnd w:id="372"/>
      <w:r>
        <w:rPr>
          <w:b/>
          <w:szCs w:val="24"/>
        </w:rPr>
        <w:t>”</w:t>
      </w:r>
    </w:p>
    <w:p w:rsidR="00B36C62" w:rsidRDefault="007A39A4">
      <w:pPr>
        <w:pStyle w:val="Heading1"/>
        <w:numPr>
          <w:ilvl w:val="0"/>
          <w:numId w:val="0"/>
        </w:numPr>
        <w:tabs>
          <w:tab w:val="num" w:pos="0"/>
        </w:tabs>
        <w:rPr>
          <w:szCs w:val="24"/>
        </w:rPr>
      </w:pPr>
      <w:bookmarkStart w:id="373" w:name="_DV_C194"/>
      <w:r>
        <w:rPr>
          <w:rStyle w:val="DeltaViewDeletion"/>
          <w:szCs w:val="24"/>
        </w:rPr>
        <w:t>INSTRUCTION:</w:t>
      </w:r>
      <w:bookmarkEnd w:id="373"/>
    </w:p>
    <w:p w:rsidR="006727A1" w:rsidRDefault="00B36C62">
      <w:pPr>
        <w:pStyle w:val="Heading2"/>
        <w:numPr>
          <w:ilvl w:val="1"/>
          <w:numId w:val="0"/>
        </w:numPr>
        <w:tabs>
          <w:tab w:val="num" w:pos="720"/>
        </w:tabs>
        <w:ind w:left="720" w:hanging="720"/>
        <w:rPr>
          <w:i w:val="0"/>
          <w:szCs w:val="24"/>
        </w:rPr>
      </w:pPr>
      <w:bookmarkStart w:id="374" w:name="_DV_C195"/>
      <w:r>
        <w:rPr>
          <w:rStyle w:val="DeltaViewDeletion"/>
          <w:rFonts w:cs="Calibri Light"/>
          <w:szCs w:val="24"/>
        </w:rPr>
        <w:t>(1)</w:t>
      </w:r>
      <w:r>
        <w:rPr>
          <w:rStyle w:val="DeltaViewDeletion"/>
          <w:rFonts w:cs="Calibri Light"/>
          <w:szCs w:val="24"/>
        </w:rPr>
        <w:tab/>
      </w:r>
      <w:r w:rsidR="007A39A4">
        <w:rPr>
          <w:rStyle w:val="DeltaViewDeletion"/>
          <w:szCs w:val="24"/>
        </w:rPr>
        <w:t>Provide a bold face cross reference to the risk factors section in the prospectus.</w:t>
      </w:r>
      <w:bookmarkEnd w:id="374"/>
    </w:p>
    <w:p w:rsidR="00B36C62" w:rsidRDefault="007A39A4">
      <w:pPr>
        <w:pStyle w:val="NumB2"/>
        <w:rPr>
          <w:vanish/>
          <w:szCs w:val="24"/>
          <w:specVanish/>
        </w:rPr>
      </w:pPr>
      <w:bookmarkStart w:id="375" w:name="_DV_M202"/>
      <w:bookmarkStart w:id="376" w:name="_Toc54186436"/>
      <w:bookmarkEnd w:id="375"/>
      <w:r>
        <w:rPr>
          <w:szCs w:val="24"/>
        </w:rPr>
        <w:t>Maximum Investment</w:t>
      </w:r>
      <w:bookmarkEnd w:id="376"/>
    </w:p>
    <w:p w:rsidR="00B36C62" w:rsidRDefault="007A39A4">
      <w:pPr>
        <w:pStyle w:val="NumBext2"/>
        <w:rPr>
          <w:szCs w:val="24"/>
        </w:rPr>
      </w:pPr>
      <w:bookmarkStart w:id="377" w:name="_DV_M203"/>
      <w:bookmarkEnd w:id="377"/>
      <w:r>
        <w:rPr>
          <w:szCs w:val="24"/>
        </w:rPr>
        <w:t xml:space="preserve"> - </w:t>
      </w:r>
      <w:r w:rsidR="00FA595B">
        <w:rPr>
          <w:szCs w:val="24"/>
        </w:rPr>
        <w:t xml:space="preserve">Disclose the maximum number of </w:t>
      </w:r>
      <w:r w:rsidR="0056453C">
        <w:rPr>
          <w:szCs w:val="24"/>
        </w:rPr>
        <w:t>Common Share</w:t>
      </w:r>
      <w:r>
        <w:rPr>
          <w:szCs w:val="24"/>
        </w:rPr>
        <w:t>s which may be acquired directly or indirectly by any one purchaser under the prospec</w:t>
      </w:r>
      <w:r w:rsidR="00FA595B">
        <w:rPr>
          <w:szCs w:val="24"/>
        </w:rPr>
        <w:t xml:space="preserve">tus, and the maximum number of </w:t>
      </w:r>
      <w:r w:rsidR="0056453C">
        <w:rPr>
          <w:szCs w:val="24"/>
        </w:rPr>
        <w:t>Common Share</w:t>
      </w:r>
      <w:r>
        <w:rPr>
          <w:szCs w:val="24"/>
        </w:rPr>
        <w:t>s which may be directly or indirectly purchased by any purchaser, together with that purchaser’s Associates and Affiliates</w:t>
      </w:r>
      <w:r w:rsidR="004E07F2">
        <w:rPr>
          <w:szCs w:val="24"/>
        </w:rPr>
        <w:t>.</w:t>
      </w:r>
      <w:r>
        <w:rPr>
          <w:szCs w:val="24"/>
        </w:rPr>
        <w:t xml:space="preserve"> </w:t>
      </w:r>
      <w:bookmarkStart w:id="378" w:name="_DV_M204"/>
      <w:bookmarkEnd w:id="378"/>
      <w:r w:rsidR="004E07F2">
        <w:rPr>
          <w:szCs w:val="24"/>
        </w:rPr>
        <w:t xml:space="preserve"> </w:t>
      </w:r>
      <w:r>
        <w:rPr>
          <w:szCs w:val="24"/>
        </w:rPr>
        <w:t>Include a statement in substantially the following form</w:t>
      </w:r>
      <w:bookmarkStart w:id="379" w:name="_DV_C196"/>
      <w:r w:rsidR="00A63C37">
        <w:rPr>
          <w:rStyle w:val="DeltaViewInsertion"/>
          <w:szCs w:val="24"/>
        </w:rPr>
        <w:t>,</w:t>
      </w:r>
      <w:bookmarkStart w:id="380" w:name="_DV_M206"/>
      <w:bookmarkEnd w:id="379"/>
      <w:bookmarkEnd w:id="380"/>
      <w:r>
        <w:rPr>
          <w:szCs w:val="24"/>
        </w:rPr>
        <w:t xml:space="preserve"> </w:t>
      </w:r>
      <w:r w:rsidR="00AF3ED6">
        <w:rPr>
          <w:szCs w:val="24"/>
        </w:rPr>
        <w:t>with</w:t>
      </w:r>
      <w:bookmarkStart w:id="381" w:name="_DV_C197"/>
      <w:r w:rsidR="00AF3ED6">
        <w:rPr>
          <w:rStyle w:val="DeltaViewInsertion"/>
          <w:szCs w:val="24"/>
        </w:rPr>
        <w:t xml:space="preserve"> the</w:t>
      </w:r>
      <w:bookmarkStart w:id="382" w:name="_DV_M207"/>
      <w:bookmarkEnd w:id="381"/>
      <w:bookmarkEnd w:id="382"/>
      <w:r w:rsidR="00AF3ED6">
        <w:rPr>
          <w:szCs w:val="24"/>
        </w:rPr>
        <w:t xml:space="preserve"> bracketed information</w:t>
      </w:r>
      <w:r>
        <w:rPr>
          <w:szCs w:val="24"/>
        </w:rPr>
        <w:t xml:space="preserve"> completed:</w:t>
      </w:r>
    </w:p>
    <w:p w:rsidR="00C854A7" w:rsidRDefault="007A39A4">
      <w:pPr>
        <w:pStyle w:val="NumB3"/>
        <w:numPr>
          <w:ilvl w:val="0"/>
          <w:numId w:val="0"/>
        </w:numPr>
        <w:ind w:left="2160"/>
        <w:rPr>
          <w:szCs w:val="24"/>
        </w:rPr>
      </w:pPr>
      <w:bookmarkStart w:id="383" w:name="_DV_X204"/>
      <w:bookmarkStart w:id="384" w:name="_DV_C198"/>
      <w:r>
        <w:rPr>
          <w:rStyle w:val="DeltaViewMoveDestination"/>
          <w:szCs w:val="24"/>
        </w:rPr>
        <w:t xml:space="preserve">“Pursuant to the CPC Policy, </w:t>
      </w:r>
      <w:bookmarkStart w:id="385" w:name="_DV_C199"/>
      <w:bookmarkEnd w:id="383"/>
      <w:bookmarkEnd w:id="384"/>
      <w:r w:rsidR="001A19F9">
        <w:rPr>
          <w:rStyle w:val="DeltaViewInsertion"/>
          <w:szCs w:val="24"/>
        </w:rPr>
        <w:t>75%</w:t>
      </w:r>
      <w:r w:rsidR="000A131A">
        <w:rPr>
          <w:rStyle w:val="DeltaViewInsertion"/>
          <w:szCs w:val="24"/>
        </w:rPr>
        <w:t>,</w:t>
      </w:r>
      <w:r w:rsidR="001A19F9">
        <w:rPr>
          <w:rStyle w:val="DeltaViewInsertion"/>
          <w:szCs w:val="24"/>
        </w:rPr>
        <w:t xml:space="preserve"> or [state number]</w:t>
      </w:r>
      <w:r w:rsidR="000A131A">
        <w:rPr>
          <w:rStyle w:val="DeltaViewInsertion"/>
          <w:szCs w:val="24"/>
        </w:rPr>
        <w:t>,</w:t>
      </w:r>
      <w:r w:rsidR="001A19F9">
        <w:rPr>
          <w:rStyle w:val="DeltaViewInsertion"/>
          <w:szCs w:val="24"/>
        </w:rPr>
        <w:t xml:space="preserve"> of the total </w:t>
      </w:r>
      <w:r w:rsidR="00250BF7">
        <w:rPr>
          <w:rStyle w:val="DeltaViewInsertion"/>
          <w:szCs w:val="24"/>
        </w:rPr>
        <w:t xml:space="preserve">number of </w:t>
      </w:r>
      <w:r w:rsidR="0056453C">
        <w:rPr>
          <w:rStyle w:val="DeltaViewInsertion"/>
          <w:szCs w:val="24"/>
        </w:rPr>
        <w:t>Common Share</w:t>
      </w:r>
      <w:r w:rsidR="001A19F9">
        <w:rPr>
          <w:rStyle w:val="DeltaViewInsertion"/>
          <w:szCs w:val="24"/>
        </w:rPr>
        <w:t>s offered under this prospectus are subject to the following limits</w:t>
      </w:r>
      <w:r w:rsidR="00C854A7">
        <w:rPr>
          <w:rStyle w:val="DeltaViewInsertion"/>
          <w:szCs w:val="24"/>
        </w:rPr>
        <w:t>:</w:t>
      </w:r>
      <w:bookmarkStart w:id="386" w:name="_DV_C200"/>
      <w:bookmarkEnd w:id="385"/>
    </w:p>
    <w:p w:rsidR="001A19F9" w:rsidRDefault="001A19F9">
      <w:pPr>
        <w:pStyle w:val="NumB4"/>
        <w:numPr>
          <w:ilvl w:val="3"/>
          <w:numId w:val="18"/>
        </w:numPr>
        <w:rPr>
          <w:szCs w:val="24"/>
        </w:rPr>
      </w:pPr>
      <w:bookmarkStart w:id="387" w:name="_DV_C201"/>
      <w:bookmarkEnd w:id="386"/>
      <w:r>
        <w:rPr>
          <w:rStyle w:val="DeltaViewInsertion"/>
          <w:szCs w:val="24"/>
        </w:rPr>
        <w:t xml:space="preserve">the maximum number of </w:t>
      </w:r>
      <w:r w:rsidR="0056453C">
        <w:rPr>
          <w:rStyle w:val="DeltaViewInsertion"/>
          <w:szCs w:val="24"/>
        </w:rPr>
        <w:t>Common Share</w:t>
      </w:r>
      <w:r>
        <w:rPr>
          <w:rStyle w:val="DeltaViewInsertion"/>
          <w:szCs w:val="24"/>
        </w:rPr>
        <w:t xml:space="preserve">s that may be </w:t>
      </w:r>
      <w:r w:rsidR="007A39A4">
        <w:rPr>
          <w:rStyle w:val="DeltaViewInsertion"/>
          <w:szCs w:val="24"/>
        </w:rPr>
        <w:t>directly or indirectly purchase</w:t>
      </w:r>
      <w:r>
        <w:rPr>
          <w:rStyle w:val="DeltaViewInsertion"/>
          <w:szCs w:val="24"/>
        </w:rPr>
        <w:t xml:space="preserve">d by any one purchaser pursuant to the Offering is </w:t>
      </w:r>
      <w:r w:rsidR="007A39A4">
        <w:rPr>
          <w:rStyle w:val="DeltaViewInsertion"/>
          <w:szCs w:val="24"/>
        </w:rPr>
        <w:t>2%</w:t>
      </w:r>
      <w:r w:rsidR="000A131A">
        <w:rPr>
          <w:rStyle w:val="DeltaViewInsertion"/>
          <w:szCs w:val="24"/>
        </w:rPr>
        <w:t>,</w:t>
      </w:r>
      <w:r w:rsidR="007A39A4">
        <w:rPr>
          <w:rStyle w:val="DeltaViewInsertion"/>
          <w:szCs w:val="24"/>
        </w:rPr>
        <w:t xml:space="preserve"> or [state number]</w:t>
      </w:r>
      <w:r w:rsidR="000A131A">
        <w:rPr>
          <w:rStyle w:val="DeltaViewInsertion"/>
          <w:szCs w:val="24"/>
        </w:rPr>
        <w:t>,</w:t>
      </w:r>
      <w:r w:rsidR="007A39A4">
        <w:rPr>
          <w:rStyle w:val="DeltaViewInsertion"/>
          <w:szCs w:val="24"/>
        </w:rPr>
        <w:t xml:space="preserve"> of the total </w:t>
      </w:r>
      <w:r>
        <w:rPr>
          <w:rStyle w:val="DeltaViewInsertion"/>
          <w:szCs w:val="24"/>
        </w:rPr>
        <w:t>number of</w:t>
      </w:r>
      <w:bookmarkStart w:id="388" w:name="_DV_X206"/>
      <w:bookmarkStart w:id="389" w:name="_DV_C202"/>
      <w:bookmarkEnd w:id="387"/>
      <w:r>
        <w:rPr>
          <w:rStyle w:val="DeltaViewMoveDestination"/>
          <w:szCs w:val="24"/>
        </w:rPr>
        <w:t xml:space="preserve"> </w:t>
      </w:r>
      <w:r w:rsidR="0056453C">
        <w:rPr>
          <w:rStyle w:val="DeltaViewMoveDestination"/>
          <w:szCs w:val="24"/>
        </w:rPr>
        <w:t>Common Share</w:t>
      </w:r>
      <w:r w:rsidR="007A39A4">
        <w:rPr>
          <w:rStyle w:val="DeltaViewMoveDestination"/>
          <w:szCs w:val="24"/>
        </w:rPr>
        <w:t>s offered under this prospectus</w:t>
      </w:r>
      <w:bookmarkStart w:id="390" w:name="_DV_C203"/>
      <w:bookmarkEnd w:id="388"/>
      <w:bookmarkEnd w:id="389"/>
      <w:r>
        <w:rPr>
          <w:rStyle w:val="DeltaViewInsertion"/>
          <w:szCs w:val="24"/>
        </w:rPr>
        <w:t>; and</w:t>
      </w:r>
      <w:bookmarkEnd w:id="390"/>
    </w:p>
    <w:p w:rsidR="00B36C62" w:rsidRDefault="007A39A4">
      <w:pPr>
        <w:pStyle w:val="NumB4"/>
        <w:numPr>
          <w:ilvl w:val="3"/>
          <w:numId w:val="18"/>
        </w:numPr>
        <w:rPr>
          <w:szCs w:val="24"/>
        </w:rPr>
      </w:pPr>
      <w:bookmarkStart w:id="391" w:name="_DV_X198"/>
      <w:bookmarkStart w:id="392" w:name="_DV_C204"/>
      <w:bookmarkEnd w:id="391"/>
      <w:r>
        <w:rPr>
          <w:rStyle w:val="DeltaViewMoveSource"/>
          <w:rFonts w:cs="Times New Roman"/>
          <w:i/>
          <w:szCs w:val="24"/>
        </w:rPr>
        <w:t xml:space="preserve">“Pursuant to the CPC Policy, </w:t>
      </w:r>
      <w:bookmarkStart w:id="393" w:name="_DV_C205"/>
      <w:bookmarkEnd w:id="392"/>
      <w:r>
        <w:rPr>
          <w:rStyle w:val="DeltaViewDeletion"/>
          <w:rFonts w:cs="Times New Roman"/>
          <w:i/>
          <w:szCs w:val="24"/>
        </w:rPr>
        <w:t>no purchaser of the Common Shares is permitted to directly or indirectly purchase more than 2% or [state number] of the total</w:t>
      </w:r>
      <w:bookmarkStart w:id="394" w:name="_DV_X202"/>
      <w:bookmarkStart w:id="395" w:name="_DV_C206"/>
      <w:bookmarkEnd w:id="393"/>
      <w:r>
        <w:rPr>
          <w:rStyle w:val="DeltaViewMoveSource"/>
          <w:rFonts w:cs="Times New Roman"/>
          <w:i/>
          <w:szCs w:val="24"/>
        </w:rPr>
        <w:t xml:space="preserve"> Common Shares offered under this prospectus</w:t>
      </w:r>
      <w:bookmarkStart w:id="396" w:name="_DV_C207"/>
      <w:bookmarkEnd w:id="394"/>
      <w:bookmarkEnd w:id="395"/>
      <w:r>
        <w:rPr>
          <w:rStyle w:val="DeltaViewDeletion"/>
          <w:rFonts w:cs="Times New Roman"/>
          <w:i/>
          <w:szCs w:val="24"/>
        </w:rPr>
        <w:t xml:space="preserve">.  In addition, </w:t>
      </w:r>
      <w:bookmarkStart w:id="397" w:name="_DV_M208"/>
      <w:bookmarkEnd w:id="396"/>
      <w:bookmarkEnd w:id="397"/>
      <w:r>
        <w:rPr>
          <w:szCs w:val="24"/>
        </w:rPr>
        <w:t xml:space="preserve">the maximum number of </w:t>
      </w:r>
      <w:r w:rsidR="0056453C">
        <w:rPr>
          <w:szCs w:val="24"/>
        </w:rPr>
        <w:t>Common Share</w:t>
      </w:r>
      <w:r>
        <w:rPr>
          <w:szCs w:val="24"/>
        </w:rPr>
        <w:t xml:space="preserve">s that may </w:t>
      </w:r>
      <w:bookmarkStart w:id="398" w:name="_DV_C208"/>
      <w:r w:rsidR="001A19F9">
        <w:rPr>
          <w:rStyle w:val="DeltaViewInsertion"/>
          <w:szCs w:val="24"/>
        </w:rPr>
        <w:t xml:space="preserve">be </w:t>
      </w:r>
      <w:bookmarkStart w:id="399" w:name="_DV_M209"/>
      <w:bookmarkEnd w:id="398"/>
      <w:bookmarkEnd w:id="399"/>
      <w:r>
        <w:rPr>
          <w:szCs w:val="24"/>
        </w:rPr>
        <w:t xml:space="preserve">directly or indirectly </w:t>
      </w:r>
      <w:bookmarkStart w:id="400" w:name="_DV_C209"/>
      <w:r>
        <w:rPr>
          <w:rStyle w:val="DeltaViewDeletion"/>
          <w:rFonts w:cs="Times New Roman"/>
          <w:i/>
          <w:szCs w:val="24"/>
        </w:rPr>
        <w:t xml:space="preserve">be </w:t>
      </w:r>
      <w:bookmarkStart w:id="401" w:name="_DV_M210"/>
      <w:bookmarkEnd w:id="400"/>
      <w:bookmarkEnd w:id="401"/>
      <w:r w:rsidR="001A19F9">
        <w:rPr>
          <w:szCs w:val="24"/>
        </w:rPr>
        <w:t>purchased</w:t>
      </w:r>
      <w:r>
        <w:rPr>
          <w:szCs w:val="24"/>
        </w:rPr>
        <w:t xml:space="preserve"> by </w:t>
      </w:r>
      <w:bookmarkStart w:id="402" w:name="_DV_C210"/>
      <w:r>
        <w:rPr>
          <w:rStyle w:val="DeltaViewDeletion"/>
          <w:rFonts w:cs="Times New Roman"/>
          <w:i/>
          <w:szCs w:val="24"/>
        </w:rPr>
        <w:t>that</w:t>
      </w:r>
      <w:bookmarkStart w:id="403" w:name="_DV_C211"/>
      <w:bookmarkEnd w:id="402"/>
      <w:r w:rsidR="001A19F9">
        <w:rPr>
          <w:rStyle w:val="DeltaViewInsertion"/>
          <w:szCs w:val="24"/>
        </w:rPr>
        <w:t>any one</w:t>
      </w:r>
      <w:bookmarkStart w:id="404" w:name="_DV_M211"/>
      <w:bookmarkEnd w:id="403"/>
      <w:bookmarkEnd w:id="404"/>
      <w:r w:rsidR="001A19F9">
        <w:rPr>
          <w:szCs w:val="24"/>
        </w:rPr>
        <w:t xml:space="preserve"> </w:t>
      </w:r>
      <w:r>
        <w:rPr>
          <w:szCs w:val="24"/>
        </w:rPr>
        <w:t xml:space="preserve">purchaser, together with </w:t>
      </w:r>
      <w:bookmarkStart w:id="405" w:name="_DV_C212"/>
      <w:r>
        <w:rPr>
          <w:rStyle w:val="DeltaViewDeletion"/>
          <w:rFonts w:cs="Times New Roman"/>
          <w:i/>
          <w:szCs w:val="24"/>
        </w:rPr>
        <w:t>any</w:t>
      </w:r>
      <w:bookmarkStart w:id="406" w:name="_DV_C213"/>
      <w:bookmarkEnd w:id="405"/>
      <w:r w:rsidR="001A19F9">
        <w:rPr>
          <w:rStyle w:val="DeltaViewInsertion"/>
          <w:szCs w:val="24"/>
        </w:rPr>
        <w:t>that purchaser’s</w:t>
      </w:r>
      <w:bookmarkStart w:id="407" w:name="_DV_M212"/>
      <w:bookmarkEnd w:id="406"/>
      <w:bookmarkEnd w:id="407"/>
      <w:r w:rsidR="001A19F9">
        <w:rPr>
          <w:szCs w:val="24"/>
        </w:rPr>
        <w:t xml:space="preserve"> </w:t>
      </w:r>
      <w:r>
        <w:rPr>
          <w:szCs w:val="24"/>
        </w:rPr>
        <w:t xml:space="preserve">Associates </w:t>
      </w:r>
      <w:bookmarkStart w:id="408" w:name="_DV_C214"/>
      <w:r>
        <w:rPr>
          <w:rStyle w:val="DeltaViewDeletion"/>
          <w:rFonts w:cs="Times New Roman"/>
          <w:i/>
          <w:szCs w:val="24"/>
        </w:rPr>
        <w:t>or</w:t>
      </w:r>
      <w:bookmarkStart w:id="409" w:name="_DV_C215"/>
      <w:bookmarkEnd w:id="408"/>
      <w:r w:rsidR="001A19F9">
        <w:rPr>
          <w:rStyle w:val="DeltaViewInsertion"/>
          <w:szCs w:val="24"/>
        </w:rPr>
        <w:t>and</w:t>
      </w:r>
      <w:bookmarkStart w:id="410" w:name="_DV_M213"/>
      <w:bookmarkEnd w:id="409"/>
      <w:bookmarkEnd w:id="410"/>
      <w:r>
        <w:rPr>
          <w:szCs w:val="24"/>
        </w:rPr>
        <w:t xml:space="preserve"> Affiliates</w:t>
      </w:r>
      <w:bookmarkStart w:id="411" w:name="_DV_C216"/>
      <w:r>
        <w:rPr>
          <w:rStyle w:val="DeltaViewDeletion"/>
          <w:rFonts w:cs="Times New Roman"/>
          <w:i/>
          <w:szCs w:val="24"/>
        </w:rPr>
        <w:t xml:space="preserve"> of that purchaser</w:t>
      </w:r>
      <w:bookmarkStart w:id="412" w:name="_DV_M214"/>
      <w:bookmarkEnd w:id="411"/>
      <w:bookmarkEnd w:id="412"/>
      <w:r>
        <w:rPr>
          <w:szCs w:val="24"/>
        </w:rPr>
        <w:t>, is 4%</w:t>
      </w:r>
      <w:bookmarkStart w:id="413" w:name="_DV_C217"/>
      <w:r w:rsidR="000A131A">
        <w:rPr>
          <w:rStyle w:val="DeltaViewInsertion"/>
          <w:szCs w:val="24"/>
        </w:rPr>
        <w:t>,</w:t>
      </w:r>
      <w:bookmarkStart w:id="414" w:name="_DV_M215"/>
      <w:bookmarkEnd w:id="413"/>
      <w:bookmarkEnd w:id="414"/>
      <w:r>
        <w:rPr>
          <w:szCs w:val="24"/>
        </w:rPr>
        <w:t xml:space="preserve"> or [state number]</w:t>
      </w:r>
      <w:bookmarkStart w:id="415" w:name="_DV_C218"/>
      <w:r w:rsidR="000A131A">
        <w:rPr>
          <w:rStyle w:val="DeltaViewInsertion"/>
          <w:szCs w:val="24"/>
        </w:rPr>
        <w:t>,</w:t>
      </w:r>
      <w:bookmarkStart w:id="416" w:name="_DV_M216"/>
      <w:bookmarkEnd w:id="415"/>
      <w:bookmarkEnd w:id="416"/>
      <w:r>
        <w:rPr>
          <w:szCs w:val="24"/>
        </w:rPr>
        <w:t xml:space="preserve"> of the total number of </w:t>
      </w:r>
      <w:r w:rsidR="0056453C">
        <w:rPr>
          <w:szCs w:val="24"/>
        </w:rPr>
        <w:t>Common Share</w:t>
      </w:r>
      <w:r>
        <w:rPr>
          <w:szCs w:val="24"/>
        </w:rPr>
        <w:t>s offered under this prospectus.”</w:t>
      </w:r>
    </w:p>
    <w:p w:rsidR="00B36C62" w:rsidRDefault="007A39A4">
      <w:pPr>
        <w:pStyle w:val="Heading1"/>
        <w:rPr>
          <w:b w:val="0"/>
          <w:szCs w:val="24"/>
        </w:rPr>
      </w:pPr>
      <w:bookmarkStart w:id="417" w:name="_DV_M217"/>
      <w:bookmarkEnd w:id="417"/>
      <w:r>
        <w:rPr>
          <w:b w:val="0"/>
          <w:szCs w:val="24"/>
        </w:rPr>
        <w:t>INSTRUCTION:</w:t>
      </w:r>
    </w:p>
    <w:p w:rsidR="00B36C62" w:rsidRDefault="007A39A4">
      <w:pPr>
        <w:pStyle w:val="Heading2"/>
        <w:rPr>
          <w:szCs w:val="24"/>
        </w:rPr>
      </w:pPr>
      <w:bookmarkStart w:id="418" w:name="_DV_M218"/>
      <w:bookmarkEnd w:id="418"/>
      <w:r>
        <w:rPr>
          <w:szCs w:val="24"/>
        </w:rPr>
        <w:t xml:space="preserve">If there is a minimum and maximum number of </w:t>
      </w:r>
      <w:bookmarkStart w:id="419" w:name="_DV_C219"/>
      <w:r>
        <w:rPr>
          <w:rStyle w:val="DeltaViewDeletion"/>
          <w:szCs w:val="24"/>
        </w:rPr>
        <w:t>common shares</w:t>
      </w:r>
      <w:bookmarkStart w:id="420" w:name="_DV_C220"/>
      <w:bookmarkEnd w:id="419"/>
      <w:r w:rsidR="0056453C">
        <w:rPr>
          <w:rStyle w:val="DeltaViewInsertion"/>
          <w:szCs w:val="24"/>
        </w:rPr>
        <w:t>Common Share</w:t>
      </w:r>
      <w:r>
        <w:rPr>
          <w:rStyle w:val="DeltaViewInsertion"/>
          <w:szCs w:val="24"/>
        </w:rPr>
        <w:t>s</w:t>
      </w:r>
      <w:bookmarkStart w:id="421" w:name="_DV_M219"/>
      <w:bookmarkEnd w:id="420"/>
      <w:bookmarkEnd w:id="421"/>
      <w:r>
        <w:rPr>
          <w:szCs w:val="24"/>
        </w:rPr>
        <w:t xml:space="preserve"> being offered, disclose the number of shares referred to in brackets based both on the minimum and maximum subscriptions.</w:t>
      </w:r>
    </w:p>
    <w:p w:rsidR="00B36C62" w:rsidRDefault="007A39A4">
      <w:pPr>
        <w:pStyle w:val="NumB2"/>
        <w:rPr>
          <w:vanish/>
          <w:szCs w:val="24"/>
          <w:specVanish/>
        </w:rPr>
      </w:pPr>
      <w:bookmarkStart w:id="422" w:name="_DV_M220"/>
      <w:bookmarkStart w:id="423" w:name="_Toc54186437"/>
      <w:bookmarkEnd w:id="422"/>
      <w:r>
        <w:rPr>
          <w:szCs w:val="24"/>
        </w:rPr>
        <w:t>Receipt of Subscriptions</w:t>
      </w:r>
      <w:bookmarkEnd w:id="423"/>
    </w:p>
    <w:p w:rsidR="00B36C62" w:rsidRDefault="007A39A4">
      <w:pPr>
        <w:pStyle w:val="NumBext2"/>
        <w:rPr>
          <w:szCs w:val="24"/>
        </w:rPr>
      </w:pPr>
      <w:bookmarkStart w:id="424" w:name="_DV_M221"/>
      <w:bookmarkEnd w:id="424"/>
      <w:r>
        <w:rPr>
          <w:szCs w:val="24"/>
        </w:rPr>
        <w:t xml:space="preserve"> - Disclose that subscriptions will be subject to rejection and allotment as well as the timing of issuance of share certificates</w:t>
      </w:r>
      <w:r w:rsidR="004E07F2">
        <w:rPr>
          <w:szCs w:val="24"/>
        </w:rPr>
        <w:t>.</w:t>
      </w:r>
      <w:r>
        <w:rPr>
          <w:szCs w:val="24"/>
        </w:rPr>
        <w:t xml:space="preserve"> </w:t>
      </w:r>
      <w:bookmarkStart w:id="425" w:name="_DV_M222"/>
      <w:bookmarkEnd w:id="425"/>
      <w:r w:rsidR="004E07F2">
        <w:rPr>
          <w:szCs w:val="24"/>
        </w:rPr>
        <w:t xml:space="preserve"> </w:t>
      </w:r>
      <w:r>
        <w:rPr>
          <w:szCs w:val="24"/>
        </w:rPr>
        <w:t xml:space="preserve">If applicable, include a statement in substantially the following form, </w:t>
      </w:r>
      <w:r w:rsidR="00AF3ED6">
        <w:rPr>
          <w:szCs w:val="24"/>
        </w:rPr>
        <w:t>with</w:t>
      </w:r>
      <w:bookmarkStart w:id="426" w:name="_DV_C221"/>
      <w:r w:rsidR="00AF3ED6">
        <w:rPr>
          <w:rStyle w:val="DeltaViewInsertion"/>
          <w:szCs w:val="24"/>
        </w:rPr>
        <w:t xml:space="preserve"> the</w:t>
      </w:r>
      <w:bookmarkStart w:id="427" w:name="_DV_M224"/>
      <w:bookmarkEnd w:id="426"/>
      <w:bookmarkEnd w:id="427"/>
      <w:r w:rsidR="00AF3ED6">
        <w:rPr>
          <w:szCs w:val="24"/>
        </w:rPr>
        <w:t xml:space="preserve"> bracketed information</w:t>
      </w:r>
      <w:r>
        <w:rPr>
          <w:szCs w:val="24"/>
        </w:rPr>
        <w:t xml:space="preserve"> completed:</w:t>
      </w:r>
    </w:p>
    <w:p w:rsidR="002D19FB" w:rsidRDefault="007A39A4">
      <w:pPr>
        <w:pStyle w:val="NumBext3"/>
        <w:rPr>
          <w:szCs w:val="24"/>
        </w:rPr>
      </w:pPr>
      <w:bookmarkStart w:id="428" w:name="_DV_M225"/>
      <w:bookmarkEnd w:id="428"/>
      <w:r>
        <w:rPr>
          <w:szCs w:val="24"/>
        </w:rPr>
        <w:t>“Subscriptions will be received subject to rejection or allotment in whole or in part and the right is reserved to close the subscription books at any time without notice</w:t>
      </w:r>
      <w:r w:rsidR="004E07F2">
        <w:rPr>
          <w:szCs w:val="24"/>
        </w:rPr>
        <w:t>.</w:t>
      </w:r>
      <w:r>
        <w:rPr>
          <w:rFonts w:cs="Times New Roman"/>
          <w:i/>
          <w:szCs w:val="24"/>
        </w:rPr>
        <w:t xml:space="preserve"> </w:t>
      </w:r>
      <w:bookmarkStart w:id="429" w:name="_DV_M226"/>
      <w:bookmarkEnd w:id="429"/>
      <w:r w:rsidR="004E07F2">
        <w:rPr>
          <w:szCs w:val="24"/>
        </w:rPr>
        <w:t xml:space="preserve"> </w:t>
      </w:r>
      <w:r>
        <w:rPr>
          <w:szCs w:val="24"/>
        </w:rPr>
        <w:t xml:space="preserve">It is expected that share certificates evidencing the </w:t>
      </w:r>
      <w:r w:rsidR="0056453C">
        <w:rPr>
          <w:szCs w:val="24"/>
        </w:rPr>
        <w:t>Common Share</w:t>
      </w:r>
      <w:r>
        <w:rPr>
          <w:szCs w:val="24"/>
        </w:rPr>
        <w:t>s in definitive form will be available for delivery [on the closing date/within [state number] days of the closing date].</w:t>
      </w:r>
      <w:bookmarkStart w:id="430" w:name="_DV_C222"/>
      <w:r w:rsidR="00AB26B0">
        <w:rPr>
          <w:rStyle w:val="DeltaViewInsertion"/>
          <w:szCs w:val="24"/>
        </w:rPr>
        <w:t>”</w:t>
      </w:r>
      <w:bookmarkEnd w:id="430"/>
    </w:p>
    <w:p w:rsidR="00B36C62" w:rsidRDefault="007A39A4">
      <w:pPr>
        <w:pStyle w:val="NumB2"/>
        <w:rPr>
          <w:vanish/>
          <w:szCs w:val="24"/>
          <w:specVanish/>
        </w:rPr>
      </w:pPr>
      <w:bookmarkStart w:id="431" w:name="_DV_M228"/>
      <w:bookmarkStart w:id="432" w:name="_Toc54186438"/>
      <w:bookmarkEnd w:id="431"/>
      <w:r>
        <w:rPr>
          <w:szCs w:val="24"/>
        </w:rPr>
        <w:t>International Promoters</w:t>
      </w:r>
      <w:bookmarkEnd w:id="432"/>
    </w:p>
    <w:p w:rsidR="00B36C62" w:rsidRDefault="007A39A4">
      <w:pPr>
        <w:pStyle w:val="NumBext2"/>
        <w:rPr>
          <w:szCs w:val="24"/>
        </w:rPr>
      </w:pPr>
      <w:bookmarkStart w:id="433" w:name="_DV_M229"/>
      <w:bookmarkEnd w:id="433"/>
      <w:r>
        <w:rPr>
          <w:szCs w:val="24"/>
        </w:rPr>
        <w:t xml:space="preserve"> - If </w:t>
      </w:r>
      <w:bookmarkStart w:id="434" w:name="_DV_C223"/>
      <w:r>
        <w:rPr>
          <w:rStyle w:val="DeltaViewDeletion"/>
          <w:szCs w:val="24"/>
        </w:rPr>
        <w:t>a</w:t>
      </w:r>
      <w:bookmarkStart w:id="435" w:name="_DV_C224"/>
      <w:bookmarkEnd w:id="434"/>
      <w:r>
        <w:rPr>
          <w:rStyle w:val="DeltaViewInsertion"/>
          <w:szCs w:val="24"/>
        </w:rPr>
        <w:t>a</w:t>
      </w:r>
      <w:r w:rsidR="004A7E6F">
        <w:rPr>
          <w:rStyle w:val="DeltaViewInsertion"/>
          <w:szCs w:val="24"/>
        </w:rPr>
        <w:t>ny director or</w:t>
      </w:r>
      <w:bookmarkStart w:id="436" w:name="_DV_M230"/>
      <w:bookmarkEnd w:id="435"/>
      <w:bookmarkEnd w:id="436"/>
      <w:r>
        <w:rPr>
          <w:szCs w:val="24"/>
        </w:rPr>
        <w:t xml:space="preserve"> promoter of the CPC is incorporated, continued, or otherwise organized under the laws of a foreign jurisdiction or resides outside of Canada, comply with National Instrument 41-101</w:t>
      </w:r>
      <w:r w:rsidR="00861B8F">
        <w:rPr>
          <w:szCs w:val="24"/>
        </w:rPr>
        <w:t xml:space="preserve"> </w:t>
      </w:r>
      <w:bookmarkStart w:id="437" w:name="_DV_M231"/>
      <w:bookmarkEnd w:id="437"/>
      <w:r>
        <w:rPr>
          <w:szCs w:val="24"/>
        </w:rPr>
        <w:t xml:space="preserve">- </w:t>
      </w:r>
      <w:r>
        <w:rPr>
          <w:i/>
          <w:szCs w:val="24"/>
        </w:rPr>
        <w:t>General Prospectus Requirements</w:t>
      </w:r>
      <w:r>
        <w:rPr>
          <w:szCs w:val="24"/>
        </w:rPr>
        <w:t xml:space="preserve"> by stating the following on the cover page or under a separate heading elsewhere in the prospectus, </w:t>
      </w:r>
      <w:r w:rsidR="00AF3ED6">
        <w:rPr>
          <w:szCs w:val="24"/>
        </w:rPr>
        <w:t>with the bracketed information</w:t>
      </w:r>
      <w:r>
        <w:rPr>
          <w:szCs w:val="24"/>
        </w:rPr>
        <w:t xml:space="preserve"> completed:</w:t>
      </w:r>
    </w:p>
    <w:p w:rsidR="002D19FB" w:rsidRDefault="00A17B83">
      <w:pPr>
        <w:pStyle w:val="NumBext3"/>
        <w:rPr>
          <w:szCs w:val="24"/>
        </w:rPr>
      </w:pPr>
      <w:bookmarkStart w:id="438" w:name="_DV_M232"/>
      <w:bookmarkEnd w:id="438"/>
      <w:r>
        <w:rPr>
          <w:szCs w:val="24"/>
        </w:rPr>
        <w:t>“The [</w:t>
      </w:r>
      <w:bookmarkStart w:id="439" w:name="_DV_C225"/>
      <w:r w:rsidR="004A7E6F">
        <w:rPr>
          <w:rStyle w:val="DeltaViewInsertion"/>
          <w:szCs w:val="24"/>
        </w:rPr>
        <w:t>director</w:t>
      </w:r>
      <w:r w:rsidR="00514729">
        <w:rPr>
          <w:rStyle w:val="DeltaViewInsertion"/>
          <w:szCs w:val="24"/>
        </w:rPr>
        <w:t xml:space="preserve"> or </w:t>
      </w:r>
      <w:bookmarkStart w:id="440" w:name="_DV_M233"/>
      <w:bookmarkEnd w:id="439"/>
      <w:bookmarkEnd w:id="440"/>
      <w:r>
        <w:rPr>
          <w:szCs w:val="24"/>
        </w:rPr>
        <w:t xml:space="preserve">promoter] is incorporated, continued or otherwise organized under the laws of a foreign jurisdiction or resides outside of Canada. </w:t>
      </w:r>
      <w:bookmarkStart w:id="441" w:name="_DV_C226"/>
      <w:r w:rsidR="007A39A4">
        <w:rPr>
          <w:rStyle w:val="DeltaViewDeletion"/>
          <w:rFonts w:cs="Times New Roman"/>
          <w:i/>
          <w:szCs w:val="24"/>
        </w:rPr>
        <w:t xml:space="preserve">Although </w:t>
      </w:r>
      <w:bookmarkStart w:id="442" w:name="_DV_M234"/>
      <w:bookmarkEnd w:id="441"/>
      <w:bookmarkEnd w:id="442"/>
      <w:r>
        <w:rPr>
          <w:szCs w:val="24"/>
        </w:rPr>
        <w:t>[</w:t>
      </w:r>
      <w:r w:rsidR="00514729">
        <w:rPr>
          <w:szCs w:val="24"/>
        </w:rPr>
        <w:t xml:space="preserve">the </w:t>
      </w:r>
      <w:bookmarkStart w:id="443" w:name="_DV_C227"/>
      <w:r w:rsidR="007A39A4">
        <w:rPr>
          <w:rStyle w:val="DeltaViewDeletion"/>
          <w:rFonts w:cs="Times New Roman"/>
          <w:i/>
          <w:szCs w:val="24"/>
        </w:rPr>
        <w:t>promoter</w:t>
      </w:r>
      <w:bookmarkStart w:id="444" w:name="_DV_C228"/>
      <w:bookmarkEnd w:id="443"/>
      <w:r w:rsidR="00514729">
        <w:rPr>
          <w:rStyle w:val="DeltaViewInsertion"/>
          <w:szCs w:val="24"/>
        </w:rPr>
        <w:t>person or company named below</w:t>
      </w:r>
      <w:bookmarkStart w:id="445" w:name="_DV_M235"/>
      <w:bookmarkEnd w:id="444"/>
      <w:bookmarkEnd w:id="445"/>
      <w:r>
        <w:rPr>
          <w:szCs w:val="24"/>
        </w:rPr>
        <w:t xml:space="preserve">] has appointed </w:t>
      </w:r>
      <w:bookmarkStart w:id="446" w:name="_DV_C229"/>
      <w:r w:rsidR="007A39A4">
        <w:rPr>
          <w:rStyle w:val="DeltaViewDeletion"/>
          <w:rFonts w:cs="Times New Roman"/>
          <w:i/>
          <w:szCs w:val="24"/>
        </w:rPr>
        <w:t>[name(s) and address(es</w:t>
      </w:r>
      <w:bookmarkStart w:id="447" w:name="_DV_C230"/>
      <w:bookmarkEnd w:id="446"/>
      <w:r w:rsidR="00C468B5">
        <w:rPr>
          <w:rStyle w:val="DeltaViewInsertion"/>
          <w:szCs w:val="24"/>
        </w:rPr>
        <w:t>the following agents(s</w:t>
      </w:r>
      <w:bookmarkStart w:id="448" w:name="_DV_M236"/>
      <w:bookmarkEnd w:id="447"/>
      <w:bookmarkEnd w:id="448"/>
      <w:r w:rsidR="00C468B5">
        <w:rPr>
          <w:szCs w:val="24"/>
        </w:rPr>
        <w:t>) for service</w:t>
      </w:r>
      <w:bookmarkStart w:id="449" w:name="_DV_C231"/>
      <w:r w:rsidR="007A39A4">
        <w:rPr>
          <w:rStyle w:val="DeltaViewDeletion"/>
          <w:rFonts w:cs="Times New Roman"/>
          <w:i/>
          <w:szCs w:val="24"/>
        </w:rPr>
        <w:t>] as its agent(s) for service</w:t>
      </w:r>
      <w:bookmarkStart w:id="450" w:name="_DV_M239"/>
      <w:bookmarkEnd w:id="449"/>
      <w:bookmarkEnd w:id="450"/>
      <w:r w:rsidR="00C468B5">
        <w:rPr>
          <w:szCs w:val="24"/>
        </w:rPr>
        <w:t xml:space="preserve"> of process</w:t>
      </w:r>
      <w:bookmarkStart w:id="451" w:name="_DV_C232"/>
      <w:r w:rsidR="007A39A4">
        <w:rPr>
          <w:rStyle w:val="DeltaViewDeletion"/>
          <w:rFonts w:cs="Times New Roman"/>
          <w:i/>
          <w:szCs w:val="24"/>
        </w:rPr>
        <w:t xml:space="preserve"> in [name of province]</w:t>
      </w:r>
      <w:bookmarkStart w:id="452" w:name="_DV_C233"/>
      <w:bookmarkEnd w:id="451"/>
      <w:r w:rsidR="00C468B5">
        <w:rPr>
          <w:rStyle w:val="DeltaViewInsertion"/>
          <w:szCs w:val="24"/>
        </w:rPr>
        <w:t>:</w:t>
      </w:r>
      <w:bookmarkEnd w:id="452"/>
    </w:p>
    <w:p w:rsidR="00C468B5" w:rsidRDefault="00C468B5">
      <w:pPr>
        <w:pStyle w:val="QuoteCitation"/>
        <w:rPr>
          <w:i w:val="0"/>
        </w:rPr>
      </w:pPr>
    </w:p>
    <w:tbl>
      <w:tblPr>
        <w:tblW w:w="7191"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3827"/>
      </w:tblGrid>
      <w:tr w:rsidR="00C468B5">
        <w:tc>
          <w:tcPr>
            <w:tcW w:w="3364" w:type="dxa"/>
            <w:shd w:val="clear" w:color="auto" w:fill="CCCCFF"/>
          </w:tcPr>
          <w:p w:rsidR="00514729" w:rsidRDefault="00C468B5">
            <w:pPr>
              <w:pStyle w:val="QuoteCitation"/>
              <w:ind w:left="0"/>
              <w:jc w:val="left"/>
              <w:rPr>
                <w:i w:val="0"/>
              </w:rPr>
            </w:pPr>
            <w:bookmarkStart w:id="453" w:name="_DV_C234"/>
            <w:r>
              <w:rPr>
                <w:rStyle w:val="DeltaViewInsertion"/>
                <w:i w:val="0"/>
              </w:rPr>
              <w:t>Name of</w:t>
            </w:r>
            <w:r w:rsidR="004A7E6F">
              <w:rPr>
                <w:rStyle w:val="DeltaViewInsertion"/>
                <w:i w:val="0"/>
              </w:rPr>
              <w:t xml:space="preserve"> </w:t>
            </w:r>
            <w:r w:rsidR="00514729">
              <w:rPr>
                <w:rStyle w:val="DeltaViewInsertion"/>
                <w:i w:val="0"/>
              </w:rPr>
              <w:t>Person or Company</w:t>
            </w:r>
            <w:bookmarkEnd w:id="453"/>
          </w:p>
        </w:tc>
        <w:tc>
          <w:tcPr>
            <w:tcW w:w="3827" w:type="dxa"/>
            <w:shd w:val="clear" w:color="auto" w:fill="CCCCFF"/>
          </w:tcPr>
          <w:p w:rsidR="00C468B5" w:rsidRDefault="00C468B5">
            <w:pPr>
              <w:pStyle w:val="QuoteCitation"/>
              <w:ind w:left="0"/>
              <w:jc w:val="left"/>
              <w:rPr>
                <w:i w:val="0"/>
              </w:rPr>
            </w:pPr>
            <w:bookmarkStart w:id="454" w:name="_DV_C235"/>
            <w:r>
              <w:rPr>
                <w:rStyle w:val="DeltaViewInsertion"/>
                <w:i w:val="0"/>
              </w:rPr>
              <w:t>Name and</w:t>
            </w:r>
            <w:r w:rsidR="004A7E6F">
              <w:rPr>
                <w:rStyle w:val="DeltaViewInsertion"/>
                <w:i w:val="0"/>
              </w:rPr>
              <w:t xml:space="preserve"> </w:t>
            </w:r>
            <w:r>
              <w:rPr>
                <w:rStyle w:val="DeltaViewInsertion"/>
                <w:i w:val="0"/>
              </w:rPr>
              <w:t xml:space="preserve">Address of </w:t>
            </w:r>
            <w:r w:rsidR="004A7E6F">
              <w:rPr>
                <w:rStyle w:val="DeltaViewInsertion"/>
                <w:i w:val="0"/>
              </w:rPr>
              <w:t>Ag</w:t>
            </w:r>
            <w:r>
              <w:rPr>
                <w:rStyle w:val="DeltaViewInsertion"/>
                <w:i w:val="0"/>
              </w:rPr>
              <w:t>ent</w:t>
            </w:r>
            <w:bookmarkEnd w:id="454"/>
          </w:p>
        </w:tc>
      </w:tr>
      <w:tr w:rsidR="00C468B5">
        <w:tc>
          <w:tcPr>
            <w:tcW w:w="3364" w:type="dxa"/>
            <w:shd w:val="clear" w:color="auto" w:fill="CCCCFF"/>
          </w:tcPr>
          <w:p w:rsidR="00C468B5" w:rsidRDefault="00C468B5">
            <w:pPr>
              <w:pStyle w:val="QuoteCitation"/>
              <w:ind w:left="0"/>
              <w:rPr>
                <w:i w:val="0"/>
              </w:rPr>
            </w:pPr>
          </w:p>
        </w:tc>
        <w:tc>
          <w:tcPr>
            <w:tcW w:w="3827" w:type="dxa"/>
            <w:shd w:val="clear" w:color="auto" w:fill="CCCCFF"/>
          </w:tcPr>
          <w:p w:rsidR="00C468B5" w:rsidRDefault="00C468B5">
            <w:pPr>
              <w:pStyle w:val="QuoteCitation"/>
              <w:ind w:left="0"/>
              <w:rPr>
                <w:i w:val="0"/>
              </w:rPr>
            </w:pPr>
          </w:p>
        </w:tc>
      </w:tr>
    </w:tbl>
    <w:p w:rsidR="002D19FB" w:rsidRDefault="00A17B83">
      <w:pPr>
        <w:pStyle w:val="NumBext3"/>
        <w:rPr>
          <w:szCs w:val="24"/>
        </w:rPr>
      </w:pPr>
      <w:bookmarkStart w:id="455" w:name="_DV_C236"/>
      <w:r>
        <w:rPr>
          <w:rStyle w:val="DeltaViewInsertion"/>
          <w:szCs w:val="24"/>
        </w:rPr>
        <w:t>Purchasers are advised that</w:t>
      </w:r>
      <w:bookmarkStart w:id="456" w:name="_DV_M240"/>
      <w:bookmarkEnd w:id="455"/>
      <w:bookmarkEnd w:id="456"/>
      <w:r>
        <w:rPr>
          <w:szCs w:val="24"/>
        </w:rPr>
        <w:t xml:space="preserve"> it may not be possible for investors to </w:t>
      </w:r>
      <w:bookmarkStart w:id="457" w:name="_DV_C237"/>
      <w:r w:rsidR="007A39A4">
        <w:rPr>
          <w:rStyle w:val="DeltaViewDeletion"/>
          <w:rFonts w:cs="Times New Roman"/>
          <w:i/>
          <w:szCs w:val="24"/>
        </w:rPr>
        <w:t>collect from the [promoter] judgments obtained in courts in [names of provinces] predicated on the civil liability provisions of securities legislation</w:t>
      </w:r>
      <w:bookmarkStart w:id="458" w:name="_DV_C238"/>
      <w:bookmarkEnd w:id="457"/>
      <w:r>
        <w:rPr>
          <w:rStyle w:val="DeltaViewInsertion"/>
          <w:szCs w:val="24"/>
        </w:rPr>
        <w:t>enforce judgments obtained in Canada against any person or company that is incorporated, continued or otherwise organized under the laws of a foreign jurisdiction or resides outside of Canada, even if the party has appointed an agent for service of process</w:t>
      </w:r>
      <w:bookmarkStart w:id="459" w:name="_DV_M241"/>
      <w:bookmarkEnd w:id="458"/>
      <w:bookmarkEnd w:id="459"/>
      <w:r>
        <w:rPr>
          <w:szCs w:val="24"/>
        </w:rPr>
        <w:t>.”</w:t>
      </w:r>
    </w:p>
    <w:p w:rsidR="00B36C62" w:rsidRDefault="007A39A4">
      <w:pPr>
        <w:pStyle w:val="NumB1"/>
        <w:rPr>
          <w:szCs w:val="24"/>
        </w:rPr>
      </w:pPr>
      <w:bookmarkStart w:id="460" w:name="_DV_M242"/>
      <w:bookmarkStart w:id="461" w:name="_Toc54186439"/>
      <w:bookmarkEnd w:id="460"/>
      <w:r>
        <w:rPr>
          <w:szCs w:val="24"/>
        </w:rPr>
        <w:t>Table of Contents</w:t>
      </w:r>
      <w:bookmarkEnd w:id="461"/>
    </w:p>
    <w:p w:rsidR="00B36C62" w:rsidRDefault="00B36C62">
      <w:pPr>
        <w:pStyle w:val="NumB2"/>
        <w:numPr>
          <w:ilvl w:val="1"/>
          <w:numId w:val="0"/>
        </w:numPr>
        <w:tabs>
          <w:tab w:val="num" w:pos="1440"/>
        </w:tabs>
        <w:ind w:left="1440" w:hanging="1440"/>
        <w:rPr>
          <w:szCs w:val="24"/>
        </w:rPr>
      </w:pPr>
      <w:bookmarkStart w:id="462" w:name="_DV_C239"/>
      <w:r>
        <w:rPr>
          <w:rStyle w:val="DeltaViewDeletion"/>
          <w:b w:val="0"/>
          <w:szCs w:val="24"/>
        </w:rPr>
        <w:t>2.1</w:t>
      </w:r>
      <w:r>
        <w:rPr>
          <w:rStyle w:val="DeltaViewDeletion"/>
          <w:b w:val="0"/>
          <w:szCs w:val="24"/>
        </w:rPr>
        <w:tab/>
      </w:r>
      <w:r w:rsidR="007A39A4">
        <w:rPr>
          <w:rStyle w:val="DeltaViewDeletion"/>
          <w:szCs w:val="24"/>
        </w:rPr>
        <w:t>Table of Contents - Include a table of contents.</w:t>
      </w:r>
      <w:bookmarkEnd w:id="462"/>
    </w:p>
    <w:p w:rsidR="00B36C62" w:rsidRDefault="00B36C62">
      <w:pPr>
        <w:pStyle w:val="NumB2"/>
        <w:numPr>
          <w:ilvl w:val="1"/>
          <w:numId w:val="18"/>
        </w:numPr>
        <w:rPr>
          <w:szCs w:val="24"/>
        </w:rPr>
      </w:pPr>
      <w:bookmarkStart w:id="463" w:name="_DV_C240"/>
      <w:r>
        <w:rPr>
          <w:rStyle w:val="DeltaViewDeletion"/>
          <w:b w:val="0"/>
          <w:szCs w:val="24"/>
        </w:rPr>
        <w:t xml:space="preserve">2.2 </w:t>
      </w:r>
      <w:bookmarkStart w:id="464" w:name="_DV_M243"/>
      <w:bookmarkStart w:id="465" w:name="_Toc54186440"/>
      <w:bookmarkEnd w:id="463"/>
      <w:bookmarkEnd w:id="464"/>
      <w:r w:rsidR="007A39A4">
        <w:rPr>
          <w:szCs w:val="24"/>
        </w:rPr>
        <w:t>Table of Contents</w:t>
      </w:r>
      <w:bookmarkStart w:id="466" w:name="_DV_M244"/>
      <w:bookmarkEnd w:id="466"/>
      <w:r w:rsidR="007A39A4">
        <w:rPr>
          <w:szCs w:val="24"/>
        </w:rPr>
        <w:t xml:space="preserve"> </w:t>
      </w:r>
      <w:r w:rsidR="007A39A4">
        <w:rPr>
          <w:b w:val="0"/>
          <w:szCs w:val="24"/>
        </w:rPr>
        <w:t>- Include a table of contents.</w:t>
      </w:r>
      <w:bookmarkEnd w:id="465"/>
    </w:p>
    <w:p w:rsidR="00B36C62" w:rsidRDefault="007A39A4">
      <w:pPr>
        <w:pStyle w:val="NumB1"/>
        <w:rPr>
          <w:szCs w:val="24"/>
        </w:rPr>
      </w:pPr>
      <w:bookmarkStart w:id="467" w:name="_DV_M245"/>
      <w:bookmarkStart w:id="468" w:name="_Toc54186441"/>
      <w:bookmarkEnd w:id="467"/>
      <w:r>
        <w:rPr>
          <w:szCs w:val="24"/>
        </w:rPr>
        <w:t>Glossary</w:t>
      </w:r>
      <w:bookmarkEnd w:id="468"/>
    </w:p>
    <w:p w:rsidR="00B36C62" w:rsidRDefault="007A39A4">
      <w:pPr>
        <w:pStyle w:val="NumB2"/>
        <w:rPr>
          <w:vanish/>
          <w:szCs w:val="24"/>
          <w:specVanish/>
        </w:rPr>
      </w:pPr>
      <w:bookmarkStart w:id="469" w:name="_DV_M246"/>
      <w:bookmarkStart w:id="470" w:name="_Toc54186442"/>
      <w:bookmarkEnd w:id="469"/>
      <w:r>
        <w:rPr>
          <w:szCs w:val="24"/>
        </w:rPr>
        <w:t>Glossary</w:t>
      </w:r>
      <w:bookmarkEnd w:id="470"/>
    </w:p>
    <w:p w:rsidR="00B36C62" w:rsidRDefault="007A39A4">
      <w:pPr>
        <w:pStyle w:val="NumBext2"/>
        <w:rPr>
          <w:szCs w:val="24"/>
        </w:rPr>
      </w:pPr>
      <w:bookmarkStart w:id="471" w:name="_DV_M247"/>
      <w:bookmarkEnd w:id="471"/>
      <w:r>
        <w:rPr>
          <w:szCs w:val="24"/>
        </w:rPr>
        <w:t xml:space="preserve"> - Include a glossary of terms.</w:t>
      </w:r>
    </w:p>
    <w:p w:rsidR="00B36C62" w:rsidRDefault="007A39A4">
      <w:pPr>
        <w:pStyle w:val="Heading1"/>
        <w:rPr>
          <w:b w:val="0"/>
          <w:szCs w:val="24"/>
        </w:rPr>
      </w:pPr>
      <w:bookmarkStart w:id="472" w:name="_DV_M248"/>
      <w:bookmarkEnd w:id="472"/>
      <w:r>
        <w:rPr>
          <w:b w:val="0"/>
          <w:szCs w:val="24"/>
        </w:rPr>
        <w:t>INSTRUCTION:</w:t>
      </w:r>
    </w:p>
    <w:p w:rsidR="00B36C62" w:rsidRDefault="007A39A4">
      <w:pPr>
        <w:pStyle w:val="Heading2"/>
        <w:rPr>
          <w:szCs w:val="24"/>
        </w:rPr>
      </w:pPr>
      <w:bookmarkStart w:id="473" w:name="_DV_M249"/>
      <w:bookmarkEnd w:id="473"/>
      <w:r>
        <w:rPr>
          <w:szCs w:val="24"/>
        </w:rPr>
        <w:t>Where the glossary includes</w:t>
      </w:r>
      <w:bookmarkStart w:id="474" w:name="_DV_C241"/>
      <w:r w:rsidR="007E15E2">
        <w:rPr>
          <w:rStyle w:val="DeltaViewInsertion"/>
          <w:szCs w:val="24"/>
        </w:rPr>
        <w:t xml:space="preserve"> any of</w:t>
      </w:r>
      <w:bookmarkStart w:id="475" w:name="_DV_M250"/>
      <w:bookmarkEnd w:id="474"/>
      <w:bookmarkEnd w:id="475"/>
      <w:r>
        <w:rPr>
          <w:szCs w:val="24"/>
        </w:rPr>
        <w:t xml:space="preserve"> the terms set out in Appendix 1 to this Form, provide the </w:t>
      </w:r>
      <w:bookmarkStart w:id="476" w:name="_DV_C242"/>
      <w:r w:rsidR="007E15E2">
        <w:rPr>
          <w:rStyle w:val="DeltaViewInsertion"/>
          <w:szCs w:val="24"/>
        </w:rPr>
        <w:t xml:space="preserve">corresponding </w:t>
      </w:r>
      <w:bookmarkStart w:id="477" w:name="_DV_M251"/>
      <w:bookmarkEnd w:id="476"/>
      <w:bookmarkEnd w:id="477"/>
      <w:r>
        <w:rPr>
          <w:szCs w:val="24"/>
        </w:rPr>
        <w:t>definition for that term</w:t>
      </w:r>
      <w:bookmarkStart w:id="478" w:name="_DV_C243"/>
      <w:r>
        <w:rPr>
          <w:rStyle w:val="DeltaViewDeletion"/>
          <w:szCs w:val="24"/>
        </w:rPr>
        <w:t>,</w:t>
      </w:r>
      <w:bookmarkStart w:id="479" w:name="_DV_M252"/>
      <w:bookmarkEnd w:id="478"/>
      <w:bookmarkEnd w:id="479"/>
      <w:r>
        <w:rPr>
          <w:szCs w:val="24"/>
        </w:rPr>
        <w:t xml:space="preserve"> as set </w:t>
      </w:r>
      <w:bookmarkStart w:id="480" w:name="_DV_C244"/>
      <w:r>
        <w:rPr>
          <w:rStyle w:val="DeltaViewDeletion"/>
          <w:szCs w:val="24"/>
        </w:rPr>
        <w:t>forth</w:t>
      </w:r>
      <w:bookmarkStart w:id="481" w:name="_DV_C245"/>
      <w:bookmarkEnd w:id="480"/>
      <w:r w:rsidR="007E15E2">
        <w:rPr>
          <w:rStyle w:val="DeltaViewInsertion"/>
          <w:szCs w:val="24"/>
        </w:rPr>
        <w:t>out</w:t>
      </w:r>
      <w:bookmarkStart w:id="482" w:name="_DV_M253"/>
      <w:bookmarkEnd w:id="481"/>
      <w:bookmarkEnd w:id="482"/>
      <w:r>
        <w:rPr>
          <w:szCs w:val="24"/>
        </w:rPr>
        <w:t xml:space="preserve"> in Appendix 1.</w:t>
      </w:r>
    </w:p>
    <w:p w:rsidR="00B36C62" w:rsidRDefault="007A39A4">
      <w:pPr>
        <w:pStyle w:val="NumB1"/>
        <w:rPr>
          <w:szCs w:val="24"/>
        </w:rPr>
      </w:pPr>
      <w:bookmarkStart w:id="483" w:name="_DV_M254"/>
      <w:bookmarkStart w:id="484" w:name="_Toc54186443"/>
      <w:bookmarkEnd w:id="483"/>
      <w:r>
        <w:rPr>
          <w:szCs w:val="24"/>
        </w:rPr>
        <w:t>Summary of Prospectus</w:t>
      </w:r>
      <w:bookmarkEnd w:id="484"/>
    </w:p>
    <w:p w:rsidR="00B36C62" w:rsidRDefault="007A39A4">
      <w:pPr>
        <w:pStyle w:val="NumB2"/>
        <w:rPr>
          <w:vanish/>
          <w:szCs w:val="24"/>
          <w:specVanish/>
        </w:rPr>
      </w:pPr>
      <w:bookmarkStart w:id="485" w:name="_DV_M255"/>
      <w:bookmarkStart w:id="486" w:name="_Toc54186444"/>
      <w:bookmarkEnd w:id="485"/>
      <w:r>
        <w:rPr>
          <w:szCs w:val="24"/>
        </w:rPr>
        <w:t>Cautionary Language</w:t>
      </w:r>
      <w:bookmarkEnd w:id="486"/>
    </w:p>
    <w:p w:rsidR="00B36C62" w:rsidRDefault="007A39A4">
      <w:pPr>
        <w:pStyle w:val="NumBext2"/>
        <w:rPr>
          <w:szCs w:val="24"/>
        </w:rPr>
      </w:pPr>
      <w:bookmarkStart w:id="487" w:name="_DV_M256"/>
      <w:bookmarkEnd w:id="487"/>
      <w:r>
        <w:rPr>
          <w:szCs w:val="24"/>
        </w:rPr>
        <w:t xml:space="preserve"> - At the beginning of the summary, include a statement in </w:t>
      </w:r>
      <w:r>
        <w:rPr>
          <w:i/>
          <w:szCs w:val="24"/>
        </w:rPr>
        <w:t>italics</w:t>
      </w:r>
      <w:r>
        <w:rPr>
          <w:szCs w:val="24"/>
        </w:rPr>
        <w:t xml:space="preserve"> in substantially the following form:</w:t>
      </w:r>
    </w:p>
    <w:p w:rsidR="00D84BD3" w:rsidRDefault="007A39A4">
      <w:pPr>
        <w:pStyle w:val="NumBext3"/>
        <w:rPr>
          <w:szCs w:val="24"/>
        </w:rPr>
      </w:pPr>
      <w:bookmarkStart w:id="488" w:name="_DV_M257"/>
      <w:bookmarkEnd w:id="488"/>
      <w:r>
        <w:rPr>
          <w:szCs w:val="24"/>
        </w:rPr>
        <w:t>“</w:t>
      </w:r>
      <w:r>
        <w:rPr>
          <w:i/>
          <w:szCs w:val="24"/>
        </w:rPr>
        <w:t>The following is a summary of the principal features of this distribution and should be read together with the more detailed information and financial data and statements contained elsewhere in this prospectus.</w:t>
      </w:r>
      <w:r>
        <w:rPr>
          <w:szCs w:val="24"/>
        </w:rPr>
        <w:t>”</w:t>
      </w:r>
    </w:p>
    <w:p w:rsidR="00B36C62" w:rsidRDefault="007A39A4">
      <w:pPr>
        <w:pStyle w:val="NumB2"/>
        <w:rPr>
          <w:vanish/>
          <w:szCs w:val="24"/>
          <w:specVanish/>
        </w:rPr>
      </w:pPr>
      <w:bookmarkStart w:id="489" w:name="_DV_M258"/>
      <w:bookmarkStart w:id="490" w:name="_Toc54186445"/>
      <w:bookmarkEnd w:id="489"/>
      <w:r>
        <w:rPr>
          <w:szCs w:val="24"/>
        </w:rPr>
        <w:t>General</w:t>
      </w:r>
      <w:bookmarkEnd w:id="490"/>
    </w:p>
    <w:p w:rsidR="00B36C62" w:rsidRDefault="007A39A4">
      <w:pPr>
        <w:pStyle w:val="NumBext2"/>
        <w:rPr>
          <w:szCs w:val="24"/>
        </w:rPr>
      </w:pPr>
      <w:bookmarkStart w:id="491" w:name="_DV_M259"/>
      <w:bookmarkEnd w:id="491"/>
      <w:r>
        <w:rPr>
          <w:szCs w:val="24"/>
        </w:rPr>
        <w:t xml:space="preserve"> - Briefly summarize, near the beginning of the prospectus, information appearing elsewhere in the prospectus that, in the opinion of the CPC, would be most likely to influence the investor’s decision to purchase the securities being distributed. At minimum, include a description of the following items:</w:t>
      </w:r>
    </w:p>
    <w:p w:rsidR="00B36C62" w:rsidRDefault="007A39A4">
      <w:pPr>
        <w:pStyle w:val="NumB4"/>
        <w:rPr>
          <w:szCs w:val="24"/>
        </w:rPr>
      </w:pPr>
      <w:bookmarkStart w:id="492" w:name="_DV_M260"/>
      <w:bookmarkEnd w:id="492"/>
      <w:r>
        <w:rPr>
          <w:szCs w:val="24"/>
        </w:rPr>
        <w:t>Describe the principal business of the CPC by making a statement in substantially the following form</w:t>
      </w:r>
      <w:bookmarkStart w:id="493" w:name="_DV_C246"/>
      <w:r>
        <w:rPr>
          <w:rStyle w:val="DeltaViewDeletion"/>
          <w:szCs w:val="24"/>
        </w:rPr>
        <w:t>, with bracketed information completed</w:t>
      </w:r>
      <w:bookmarkStart w:id="494" w:name="_DV_M261"/>
      <w:bookmarkEnd w:id="493"/>
      <w:bookmarkEnd w:id="494"/>
      <w:r>
        <w:rPr>
          <w:szCs w:val="24"/>
        </w:rPr>
        <w:t>:</w:t>
      </w:r>
    </w:p>
    <w:p w:rsidR="00A17A4F" w:rsidRDefault="007A39A4">
      <w:pPr>
        <w:pStyle w:val="NumB4"/>
        <w:numPr>
          <w:ilvl w:val="0"/>
          <w:numId w:val="0"/>
        </w:numPr>
        <w:ind w:left="2880"/>
        <w:rPr>
          <w:szCs w:val="24"/>
        </w:rPr>
      </w:pPr>
      <w:bookmarkStart w:id="495" w:name="_DV_M262"/>
      <w:bookmarkEnd w:id="495"/>
      <w:r>
        <w:rPr>
          <w:szCs w:val="24"/>
        </w:rPr>
        <w:t xml:space="preserve">“The principal business of the </w:t>
      </w:r>
      <w:bookmarkStart w:id="496" w:name="_DV_C247"/>
      <w:r>
        <w:rPr>
          <w:rStyle w:val="DeltaViewDeletion"/>
          <w:rFonts w:cs="Times New Roman"/>
          <w:i/>
          <w:szCs w:val="24"/>
        </w:rPr>
        <w:t>Corporation</w:t>
      </w:r>
      <w:bookmarkStart w:id="497" w:name="_DV_C248"/>
      <w:bookmarkEnd w:id="496"/>
      <w:r w:rsidR="005F6F01">
        <w:rPr>
          <w:rStyle w:val="DeltaViewInsertion"/>
          <w:szCs w:val="24"/>
        </w:rPr>
        <w:t>Issuer</w:t>
      </w:r>
      <w:bookmarkStart w:id="498" w:name="_DV_M263"/>
      <w:bookmarkEnd w:id="497"/>
      <w:bookmarkEnd w:id="498"/>
      <w:r>
        <w:rPr>
          <w:szCs w:val="24"/>
        </w:rPr>
        <w:t xml:space="preserve"> will be the identification and evaluation of assets or businesses with a view to completing a Qualifying Transaction. The </w:t>
      </w:r>
      <w:bookmarkStart w:id="499" w:name="_DV_C249"/>
      <w:r>
        <w:rPr>
          <w:rStyle w:val="DeltaViewDeletion"/>
          <w:rFonts w:cs="Times New Roman"/>
          <w:i/>
          <w:szCs w:val="24"/>
        </w:rPr>
        <w:t>Corporation</w:t>
      </w:r>
      <w:bookmarkStart w:id="500" w:name="_DV_C250"/>
      <w:bookmarkEnd w:id="499"/>
      <w:r w:rsidR="005F6F01">
        <w:rPr>
          <w:rStyle w:val="DeltaViewInsertion"/>
          <w:szCs w:val="24"/>
        </w:rPr>
        <w:t>Issuer</w:t>
      </w:r>
      <w:bookmarkStart w:id="501" w:name="_DV_M264"/>
      <w:bookmarkEnd w:id="500"/>
      <w:bookmarkEnd w:id="501"/>
      <w:r>
        <w:rPr>
          <w:szCs w:val="24"/>
        </w:rPr>
        <w:t xml:space="preserve"> has not commenced commercial operations and has no assets other than a minimum amount of cash.”</w:t>
      </w:r>
    </w:p>
    <w:p w:rsidR="00B36C62" w:rsidRDefault="007A39A4">
      <w:pPr>
        <w:pStyle w:val="NumB4"/>
        <w:rPr>
          <w:szCs w:val="24"/>
        </w:rPr>
      </w:pPr>
      <w:bookmarkStart w:id="502" w:name="_DV_M265"/>
      <w:bookmarkEnd w:id="502"/>
      <w:r>
        <w:rPr>
          <w:szCs w:val="24"/>
        </w:rPr>
        <w:t xml:space="preserve">Describe the securities to be distributed, including the </w:t>
      </w:r>
      <w:bookmarkStart w:id="503" w:name="_DV_C251"/>
      <w:r>
        <w:rPr>
          <w:rStyle w:val="DeltaViewDeletion"/>
          <w:szCs w:val="24"/>
        </w:rPr>
        <w:t>offering</w:t>
      </w:r>
      <w:bookmarkStart w:id="504" w:name="_DV_C252"/>
      <w:bookmarkEnd w:id="503"/>
      <w:r w:rsidR="002A7A7F">
        <w:rPr>
          <w:rStyle w:val="DeltaViewInsertion"/>
          <w:szCs w:val="24"/>
        </w:rPr>
        <w:t>O</w:t>
      </w:r>
      <w:r>
        <w:rPr>
          <w:rStyle w:val="DeltaViewInsertion"/>
          <w:szCs w:val="24"/>
        </w:rPr>
        <w:t>ffering</w:t>
      </w:r>
      <w:bookmarkStart w:id="505" w:name="_DV_M266"/>
      <w:bookmarkEnd w:id="504"/>
      <w:bookmarkEnd w:id="505"/>
      <w:r>
        <w:rPr>
          <w:szCs w:val="24"/>
        </w:rPr>
        <w:t xml:space="preserve"> price and expected net proceeds, </w:t>
      </w:r>
      <w:bookmarkStart w:id="506" w:name="_DV_M267"/>
      <w:bookmarkEnd w:id="506"/>
      <w:r>
        <w:rPr>
          <w:szCs w:val="24"/>
        </w:rPr>
        <w:t xml:space="preserve"> (including the grant of any options or other rights to acquire securities</w:t>
      </w:r>
      <w:bookmarkStart w:id="507" w:name="_DV_C253"/>
      <w:r>
        <w:rPr>
          <w:rStyle w:val="DeltaViewDeletion"/>
          <w:szCs w:val="24"/>
        </w:rPr>
        <w:t>.</w:t>
      </w:r>
      <w:bookmarkStart w:id="508" w:name="_DV_M268"/>
      <w:bookmarkEnd w:id="507"/>
      <w:bookmarkEnd w:id="508"/>
      <w:r>
        <w:rPr>
          <w:szCs w:val="24"/>
        </w:rPr>
        <w:t xml:space="preserve">) by making a statement in substantially the following form, </w:t>
      </w:r>
      <w:r w:rsidR="00AF3ED6">
        <w:rPr>
          <w:szCs w:val="24"/>
        </w:rPr>
        <w:t>with</w:t>
      </w:r>
      <w:bookmarkStart w:id="509" w:name="_DV_C254"/>
      <w:r w:rsidR="00AF3ED6">
        <w:rPr>
          <w:rStyle w:val="DeltaViewInsertion"/>
          <w:szCs w:val="24"/>
        </w:rPr>
        <w:t xml:space="preserve"> the</w:t>
      </w:r>
      <w:bookmarkStart w:id="510" w:name="_DV_M269"/>
      <w:bookmarkEnd w:id="509"/>
      <w:bookmarkEnd w:id="510"/>
      <w:r w:rsidR="00AF3ED6">
        <w:rPr>
          <w:szCs w:val="24"/>
        </w:rPr>
        <w:t xml:space="preserve"> bracketed information</w:t>
      </w:r>
      <w:r>
        <w:rPr>
          <w:szCs w:val="24"/>
        </w:rPr>
        <w:t xml:space="preserve"> completed:</w:t>
      </w:r>
    </w:p>
    <w:p w:rsidR="00022ACB" w:rsidRDefault="007A39A4">
      <w:pPr>
        <w:pStyle w:val="NumB4"/>
        <w:numPr>
          <w:ilvl w:val="0"/>
          <w:numId w:val="0"/>
        </w:numPr>
        <w:ind w:left="2880"/>
        <w:rPr>
          <w:szCs w:val="24"/>
        </w:rPr>
      </w:pPr>
      <w:bookmarkStart w:id="511" w:name="_DV_M270"/>
      <w:bookmarkEnd w:id="511"/>
      <w:r>
        <w:rPr>
          <w:szCs w:val="24"/>
        </w:rPr>
        <w:t xml:space="preserve">“A total of [state number] </w:t>
      </w:r>
      <w:r w:rsidR="0056453C">
        <w:rPr>
          <w:szCs w:val="24"/>
        </w:rPr>
        <w:t>Common Share</w:t>
      </w:r>
      <w:r>
        <w:rPr>
          <w:szCs w:val="24"/>
        </w:rPr>
        <w:t xml:space="preserve">s are being offered under this prospectus at a price of $[state price] per </w:t>
      </w:r>
      <w:r w:rsidR="0056453C">
        <w:rPr>
          <w:szCs w:val="24"/>
        </w:rPr>
        <w:t>Common Share</w:t>
      </w:r>
      <w:r>
        <w:rPr>
          <w:szCs w:val="24"/>
        </w:rPr>
        <w:t xml:space="preserve">. [In addition, the </w:t>
      </w:r>
      <w:bookmarkStart w:id="512" w:name="_DV_C255"/>
      <w:r>
        <w:rPr>
          <w:rStyle w:val="DeltaViewDeletion"/>
          <w:rFonts w:cs="Times New Roman"/>
          <w:i/>
          <w:szCs w:val="24"/>
        </w:rPr>
        <w:t>Corporation</w:t>
      </w:r>
      <w:bookmarkStart w:id="513" w:name="_DV_C256"/>
      <w:bookmarkEnd w:id="512"/>
      <w:r w:rsidR="005F6F01">
        <w:rPr>
          <w:rStyle w:val="DeltaViewInsertion"/>
          <w:szCs w:val="24"/>
        </w:rPr>
        <w:t>Issuer</w:t>
      </w:r>
      <w:bookmarkStart w:id="514" w:name="_DV_M271"/>
      <w:bookmarkEnd w:id="513"/>
      <w:bookmarkEnd w:id="514"/>
      <w:r>
        <w:rPr>
          <w:szCs w:val="24"/>
        </w:rPr>
        <w:t xml:space="preserve"> will grant an option to the Agent to purchase up to [state number] </w:t>
      </w:r>
      <w:r w:rsidR="0056453C">
        <w:rPr>
          <w:szCs w:val="24"/>
        </w:rPr>
        <w:t>Common Share</w:t>
      </w:r>
      <w:r>
        <w:rPr>
          <w:szCs w:val="24"/>
        </w:rPr>
        <w:t>s at a price of $[state price] per share which will be</w:t>
      </w:r>
      <w:r w:rsidR="009076C8">
        <w:rPr>
          <w:szCs w:val="24"/>
        </w:rPr>
        <w:t xml:space="preserve"> exercisable for a period of [</w:t>
      </w:r>
      <w:bookmarkStart w:id="515" w:name="_DV_C257"/>
      <w:r>
        <w:rPr>
          <w:rStyle w:val="DeltaViewDeletion"/>
          <w:rFonts w:cs="Times New Roman"/>
          <w:i/>
          <w:szCs w:val="24"/>
        </w:rPr>
        <w:t>24] months</w:t>
      </w:r>
      <w:bookmarkStart w:id="516" w:name="_DV_C258"/>
      <w:bookmarkEnd w:id="515"/>
      <w:r w:rsidR="004A4690">
        <w:rPr>
          <w:rStyle w:val="DeltaViewInsertion"/>
          <w:szCs w:val="24"/>
        </w:rPr>
        <w:t>five years]</w:t>
      </w:r>
      <w:bookmarkStart w:id="517" w:name="_DV_M272"/>
      <w:bookmarkEnd w:id="516"/>
      <w:bookmarkEnd w:id="517"/>
      <w:r>
        <w:rPr>
          <w:szCs w:val="24"/>
        </w:rPr>
        <w:t xml:space="preserve"> from the date of listing of the </w:t>
      </w:r>
      <w:r w:rsidR="0056453C">
        <w:rPr>
          <w:szCs w:val="24"/>
        </w:rPr>
        <w:t>Common Share</w:t>
      </w:r>
      <w:r>
        <w:rPr>
          <w:szCs w:val="24"/>
        </w:rPr>
        <w:t xml:space="preserve">s on the Exchange][which </w:t>
      </w:r>
      <w:bookmarkStart w:id="518" w:name="_DV_C259"/>
      <w:r>
        <w:rPr>
          <w:rStyle w:val="DeltaViewDeletion"/>
          <w:rFonts w:cs="Times New Roman"/>
          <w:i/>
          <w:szCs w:val="24"/>
        </w:rPr>
        <w:t>option</w:t>
      </w:r>
      <w:bookmarkStart w:id="519" w:name="_DV_C260"/>
      <w:bookmarkEnd w:id="518"/>
      <w:r w:rsidR="009076C8">
        <w:rPr>
          <w:rStyle w:val="DeltaViewInsertion"/>
          <w:szCs w:val="24"/>
        </w:rPr>
        <w:t>Agent’s O</w:t>
      </w:r>
      <w:r>
        <w:rPr>
          <w:rStyle w:val="DeltaViewInsertion"/>
          <w:szCs w:val="24"/>
        </w:rPr>
        <w:t>ption</w:t>
      </w:r>
      <w:bookmarkStart w:id="520" w:name="_DV_M273"/>
      <w:bookmarkEnd w:id="519"/>
      <w:bookmarkEnd w:id="520"/>
      <w:r>
        <w:rPr>
          <w:szCs w:val="24"/>
        </w:rPr>
        <w:t xml:space="preserve"> is qualified under this prospectus]. [The </w:t>
      </w:r>
      <w:bookmarkStart w:id="521" w:name="_DV_C261"/>
      <w:r>
        <w:rPr>
          <w:rStyle w:val="DeltaViewDeletion"/>
          <w:rFonts w:cs="Times New Roman"/>
          <w:i/>
          <w:szCs w:val="24"/>
        </w:rPr>
        <w:t>Corporation</w:t>
      </w:r>
      <w:bookmarkStart w:id="522" w:name="_DV_C262"/>
      <w:bookmarkEnd w:id="521"/>
      <w:r w:rsidR="005F6F01">
        <w:rPr>
          <w:rStyle w:val="DeltaViewInsertion"/>
          <w:szCs w:val="24"/>
        </w:rPr>
        <w:t>Issuer</w:t>
      </w:r>
      <w:bookmarkStart w:id="523" w:name="_DV_M274"/>
      <w:bookmarkEnd w:id="522"/>
      <w:bookmarkEnd w:id="523"/>
      <w:r>
        <w:rPr>
          <w:szCs w:val="24"/>
        </w:rPr>
        <w:t xml:space="preserve"> also intends to grant </w:t>
      </w:r>
      <w:bookmarkStart w:id="524" w:name="_DV_C263"/>
      <w:r>
        <w:rPr>
          <w:rStyle w:val="DeltaViewDeletion"/>
          <w:rFonts w:cs="Times New Roman"/>
          <w:i/>
          <w:szCs w:val="24"/>
        </w:rPr>
        <w:t>options</w:t>
      </w:r>
      <w:bookmarkStart w:id="525" w:name="_DV_C264"/>
      <w:bookmarkEnd w:id="524"/>
      <w:r w:rsidR="009076C8">
        <w:rPr>
          <w:rStyle w:val="DeltaViewInsertion"/>
          <w:szCs w:val="24"/>
        </w:rPr>
        <w:t>CPC Stock O</w:t>
      </w:r>
      <w:r>
        <w:rPr>
          <w:rStyle w:val="DeltaViewInsertion"/>
          <w:szCs w:val="24"/>
        </w:rPr>
        <w:t>ptions</w:t>
      </w:r>
      <w:bookmarkStart w:id="526" w:name="_DV_M275"/>
      <w:bookmarkEnd w:id="525"/>
      <w:bookmarkEnd w:id="526"/>
      <w:r>
        <w:rPr>
          <w:szCs w:val="24"/>
        </w:rPr>
        <w:t xml:space="preserve"> to purchase [state number] </w:t>
      </w:r>
      <w:r w:rsidR="0056453C">
        <w:rPr>
          <w:szCs w:val="24"/>
        </w:rPr>
        <w:t>Common Share</w:t>
      </w:r>
      <w:r>
        <w:rPr>
          <w:szCs w:val="24"/>
        </w:rPr>
        <w:t xml:space="preserve">s to directors, officers, and technical consultants, as well as </w:t>
      </w:r>
      <w:bookmarkStart w:id="527" w:name="_DV_C265"/>
      <w:r>
        <w:rPr>
          <w:rStyle w:val="DeltaViewDeletion"/>
          <w:rFonts w:cs="Times New Roman"/>
          <w:i/>
          <w:szCs w:val="24"/>
        </w:rPr>
        <w:t>options</w:t>
      </w:r>
      <w:bookmarkStart w:id="528" w:name="_DV_C266"/>
      <w:bookmarkEnd w:id="527"/>
      <w:r w:rsidR="009076C8">
        <w:rPr>
          <w:rStyle w:val="DeltaViewInsertion"/>
          <w:szCs w:val="24"/>
        </w:rPr>
        <w:t>CPC Stock O</w:t>
      </w:r>
      <w:r>
        <w:rPr>
          <w:rStyle w:val="DeltaViewInsertion"/>
          <w:szCs w:val="24"/>
        </w:rPr>
        <w:t>ptions</w:t>
      </w:r>
      <w:bookmarkStart w:id="529" w:name="_DV_M276"/>
      <w:bookmarkEnd w:id="528"/>
      <w:bookmarkEnd w:id="529"/>
      <w:r>
        <w:rPr>
          <w:szCs w:val="24"/>
        </w:rPr>
        <w:t xml:space="preserve"> to purchase [state number] </w:t>
      </w:r>
      <w:r w:rsidR="0056453C">
        <w:rPr>
          <w:szCs w:val="24"/>
        </w:rPr>
        <w:t>Common Share</w:t>
      </w:r>
      <w:r>
        <w:rPr>
          <w:szCs w:val="24"/>
        </w:rPr>
        <w:t>s to Eligi</w:t>
      </w:r>
      <w:r w:rsidR="00617FE6">
        <w:rPr>
          <w:szCs w:val="24"/>
        </w:rPr>
        <w:t>ble Charitable Organizations] [</w:t>
      </w:r>
      <w:bookmarkStart w:id="530" w:name="_DV_C267"/>
      <w:r>
        <w:rPr>
          <w:rStyle w:val="DeltaViewDeletion"/>
          <w:rFonts w:cs="Times New Roman"/>
          <w:i/>
          <w:szCs w:val="24"/>
        </w:rPr>
        <w:t>All</w:t>
      </w:r>
      <w:bookmarkStart w:id="531" w:name="_DV_C268"/>
      <w:bookmarkEnd w:id="530"/>
      <w:r w:rsidR="002A7A7F">
        <w:rPr>
          <w:rStyle w:val="DeltaViewInsertion"/>
          <w:szCs w:val="24"/>
        </w:rPr>
        <w:t>a</w:t>
      </w:r>
      <w:r>
        <w:rPr>
          <w:rStyle w:val="DeltaViewInsertion"/>
          <w:szCs w:val="24"/>
        </w:rPr>
        <w:t>ll</w:t>
      </w:r>
      <w:bookmarkStart w:id="532" w:name="_DV_M277"/>
      <w:bookmarkEnd w:id="531"/>
      <w:bookmarkEnd w:id="532"/>
      <w:r>
        <w:rPr>
          <w:szCs w:val="24"/>
        </w:rPr>
        <w:t xml:space="preserve">/state number] of [which </w:t>
      </w:r>
      <w:bookmarkStart w:id="533" w:name="_DV_C269"/>
      <w:r>
        <w:rPr>
          <w:rStyle w:val="DeltaViewDeletion"/>
          <w:rFonts w:cs="Times New Roman"/>
          <w:i/>
          <w:szCs w:val="24"/>
        </w:rPr>
        <w:t>options</w:t>
      </w:r>
      <w:bookmarkStart w:id="534" w:name="_DV_C270"/>
      <w:bookmarkEnd w:id="533"/>
      <w:r w:rsidR="00E55E3D">
        <w:rPr>
          <w:rStyle w:val="DeltaViewInsertion"/>
          <w:szCs w:val="24"/>
        </w:rPr>
        <w:t>CPC Stock O</w:t>
      </w:r>
      <w:r>
        <w:rPr>
          <w:rStyle w:val="DeltaViewInsertion"/>
          <w:szCs w:val="24"/>
        </w:rPr>
        <w:t>ptions</w:t>
      </w:r>
      <w:bookmarkStart w:id="535" w:name="_DV_M278"/>
      <w:bookmarkEnd w:id="534"/>
      <w:bookmarkEnd w:id="535"/>
      <w:r>
        <w:rPr>
          <w:szCs w:val="24"/>
        </w:rPr>
        <w:t xml:space="preserve"> are qualified for distribution under this prospectus].”</w:t>
      </w:r>
    </w:p>
    <w:p w:rsidR="00B36C62" w:rsidRDefault="007A39A4">
      <w:pPr>
        <w:pStyle w:val="NumB4"/>
        <w:rPr>
          <w:szCs w:val="24"/>
        </w:rPr>
      </w:pPr>
      <w:bookmarkStart w:id="536" w:name="_DV_M279"/>
      <w:bookmarkEnd w:id="536"/>
      <w:r>
        <w:rPr>
          <w:szCs w:val="24"/>
        </w:rPr>
        <w:t>Describe the expected use of proceeds by making a statement in substantially the following form</w:t>
      </w:r>
      <w:bookmarkStart w:id="537" w:name="_DV_C271"/>
      <w:r w:rsidR="00E3017C">
        <w:rPr>
          <w:rStyle w:val="DeltaViewInsertion"/>
          <w:szCs w:val="24"/>
        </w:rPr>
        <w:t xml:space="preserve">, </w:t>
      </w:r>
      <w:r w:rsidR="00AF3ED6">
        <w:rPr>
          <w:rStyle w:val="DeltaViewInsertion"/>
          <w:szCs w:val="24"/>
        </w:rPr>
        <w:t>with the bracketed information</w:t>
      </w:r>
      <w:r w:rsidR="00E3017C">
        <w:rPr>
          <w:rStyle w:val="DeltaViewInsertion"/>
          <w:szCs w:val="24"/>
        </w:rPr>
        <w:t xml:space="preserve"> completed</w:t>
      </w:r>
      <w:bookmarkStart w:id="538" w:name="_DV_M280"/>
      <w:bookmarkEnd w:id="537"/>
      <w:bookmarkEnd w:id="538"/>
      <w:r>
        <w:rPr>
          <w:szCs w:val="24"/>
        </w:rPr>
        <w:t>:</w:t>
      </w:r>
    </w:p>
    <w:p w:rsidR="00022ACB" w:rsidRDefault="007A39A4">
      <w:pPr>
        <w:pStyle w:val="NumB4"/>
        <w:numPr>
          <w:ilvl w:val="0"/>
          <w:numId w:val="0"/>
        </w:numPr>
        <w:ind w:left="2880"/>
        <w:rPr>
          <w:szCs w:val="24"/>
        </w:rPr>
      </w:pPr>
      <w:bookmarkStart w:id="539" w:name="_DV_M281"/>
      <w:bookmarkEnd w:id="539"/>
      <w:r>
        <w:rPr>
          <w:szCs w:val="24"/>
        </w:rPr>
        <w:t xml:space="preserve">“The net proceeds to the </w:t>
      </w:r>
      <w:bookmarkStart w:id="540" w:name="_DV_C272"/>
      <w:r>
        <w:rPr>
          <w:rStyle w:val="DeltaViewDeletion"/>
          <w:rFonts w:cs="Times New Roman"/>
          <w:i/>
          <w:szCs w:val="24"/>
        </w:rPr>
        <w:t>Corporation</w:t>
      </w:r>
      <w:bookmarkStart w:id="541" w:name="_DV_C273"/>
      <w:bookmarkEnd w:id="540"/>
      <w:r w:rsidR="005F6F01">
        <w:rPr>
          <w:rStyle w:val="DeltaViewInsertion"/>
          <w:szCs w:val="24"/>
        </w:rPr>
        <w:t>Issuer</w:t>
      </w:r>
      <w:bookmarkStart w:id="542" w:name="_DV_M282"/>
      <w:bookmarkEnd w:id="541"/>
      <w:bookmarkEnd w:id="542"/>
      <w:r>
        <w:rPr>
          <w:szCs w:val="24"/>
        </w:rPr>
        <w:t xml:space="preserve"> will be $[insert amount]</w:t>
      </w:r>
      <w:r w:rsidR="004E07F2">
        <w:rPr>
          <w:szCs w:val="24"/>
        </w:rPr>
        <w:t>.</w:t>
      </w:r>
      <w:r>
        <w:rPr>
          <w:rFonts w:cs="Times New Roman"/>
          <w:i/>
          <w:szCs w:val="24"/>
        </w:rPr>
        <w:t xml:space="preserve"> </w:t>
      </w:r>
      <w:bookmarkStart w:id="543" w:name="_DV_M283"/>
      <w:bookmarkEnd w:id="543"/>
      <w:r w:rsidR="004E07F2">
        <w:rPr>
          <w:szCs w:val="24"/>
        </w:rPr>
        <w:t xml:space="preserve"> </w:t>
      </w:r>
      <w:r>
        <w:rPr>
          <w:szCs w:val="24"/>
        </w:rPr>
        <w:t xml:space="preserve">The net proceeds of this Offering will be used to provide the </w:t>
      </w:r>
      <w:bookmarkStart w:id="544" w:name="_DV_C274"/>
      <w:r>
        <w:rPr>
          <w:rStyle w:val="DeltaViewDeletion"/>
          <w:rFonts w:cs="Times New Roman"/>
          <w:i/>
          <w:szCs w:val="24"/>
        </w:rPr>
        <w:t>Corporation</w:t>
      </w:r>
      <w:bookmarkStart w:id="545" w:name="_DV_C275"/>
      <w:bookmarkEnd w:id="544"/>
      <w:r w:rsidR="005F6F01">
        <w:rPr>
          <w:rStyle w:val="DeltaViewInsertion"/>
          <w:szCs w:val="24"/>
        </w:rPr>
        <w:t>Issuer</w:t>
      </w:r>
      <w:bookmarkStart w:id="546" w:name="_DV_M285"/>
      <w:bookmarkEnd w:id="545"/>
      <w:bookmarkEnd w:id="546"/>
      <w:r>
        <w:rPr>
          <w:szCs w:val="24"/>
        </w:rPr>
        <w:t xml:space="preserve"> with a minimum of funds with which to identify and evaluate assets or businesses</w:t>
      </w:r>
      <w:bookmarkStart w:id="547" w:name="_DV_C276"/>
      <w:r>
        <w:rPr>
          <w:rStyle w:val="DeltaViewDeletion"/>
          <w:rFonts w:cs="Times New Roman"/>
          <w:i/>
          <w:szCs w:val="24"/>
        </w:rPr>
        <w:t>,</w:t>
      </w:r>
      <w:bookmarkStart w:id="548" w:name="_DV_M286"/>
      <w:bookmarkEnd w:id="547"/>
      <w:bookmarkEnd w:id="548"/>
      <w:r>
        <w:rPr>
          <w:szCs w:val="24"/>
        </w:rPr>
        <w:t xml:space="preserve"> for acquisition with a view to completing a Qualifying Transaction. The </w:t>
      </w:r>
      <w:bookmarkStart w:id="549" w:name="_DV_C277"/>
      <w:r>
        <w:rPr>
          <w:rStyle w:val="DeltaViewDeletion"/>
          <w:rFonts w:cs="Times New Roman"/>
          <w:i/>
          <w:szCs w:val="24"/>
        </w:rPr>
        <w:t>Corporation</w:t>
      </w:r>
      <w:bookmarkStart w:id="550" w:name="_DV_C278"/>
      <w:bookmarkEnd w:id="549"/>
      <w:r w:rsidR="005F6F01">
        <w:rPr>
          <w:rStyle w:val="DeltaViewInsertion"/>
          <w:szCs w:val="24"/>
        </w:rPr>
        <w:t>Issuer</w:t>
      </w:r>
      <w:bookmarkStart w:id="551" w:name="_DV_M287"/>
      <w:bookmarkEnd w:id="550"/>
      <w:bookmarkEnd w:id="551"/>
      <w:r>
        <w:rPr>
          <w:szCs w:val="24"/>
        </w:rPr>
        <w:t xml:space="preserve"> may not have sufficient funds to secure such businesses or assets once identified and evaluated and additional funds may be required</w:t>
      </w:r>
      <w:r w:rsidR="004E07F2">
        <w:rPr>
          <w:szCs w:val="24"/>
        </w:rPr>
        <w:t>.</w:t>
      </w:r>
      <w:r w:rsidR="00870B3A">
        <w:rPr>
          <w:szCs w:val="24"/>
        </w:rPr>
        <w:t xml:space="preserve"> </w:t>
      </w:r>
      <w:bookmarkStart w:id="552" w:name="_DV_C279"/>
      <w:r>
        <w:rPr>
          <w:rStyle w:val="DeltaViewDeletion"/>
          <w:rFonts w:cs="Times New Roman"/>
          <w:i/>
          <w:szCs w:val="24"/>
        </w:rPr>
        <w:t xml:space="preserve"> Until Completion of the Qualifying Transaction and except as otherwise provided in the CPC Policy, a maximum of the lesser of 30% of the gross proceeds realized or $210,000 may be used for purposes other than evaluating business or assets</w:t>
      </w:r>
      <w:bookmarkStart w:id="553" w:name="_DV_C280"/>
      <w:bookmarkEnd w:id="552"/>
      <w:r w:rsidR="00870B3A">
        <w:rPr>
          <w:rStyle w:val="DeltaViewInsertion"/>
          <w:szCs w:val="24"/>
        </w:rPr>
        <w:t>See “Use of Proceeds”</w:t>
      </w:r>
      <w:r w:rsidR="00E60F81">
        <w:rPr>
          <w:rStyle w:val="DeltaViewInsertion"/>
          <w:szCs w:val="24"/>
        </w:rPr>
        <w:t xml:space="preserve"> for </w:t>
      </w:r>
      <w:r w:rsidR="00113AEF">
        <w:rPr>
          <w:rStyle w:val="DeltaViewInsertion"/>
          <w:szCs w:val="24"/>
        </w:rPr>
        <w:t xml:space="preserve">details of the </w:t>
      </w:r>
      <w:r w:rsidR="00E60F81">
        <w:rPr>
          <w:rStyle w:val="DeltaViewInsertion"/>
          <w:szCs w:val="24"/>
        </w:rPr>
        <w:t>restrictions</w:t>
      </w:r>
      <w:r w:rsidR="00D43453">
        <w:rPr>
          <w:rStyle w:val="DeltaViewInsertion"/>
          <w:szCs w:val="24"/>
        </w:rPr>
        <w:t xml:space="preserve"> and prohibitions on the Issuer’s use of funds</w:t>
      </w:r>
      <w:bookmarkStart w:id="554" w:name="_DV_M289"/>
      <w:bookmarkEnd w:id="553"/>
      <w:bookmarkEnd w:id="554"/>
      <w:r w:rsidR="00870B3A">
        <w:rPr>
          <w:szCs w:val="24"/>
        </w:rPr>
        <w:t>.</w:t>
      </w:r>
      <w:r>
        <w:rPr>
          <w:szCs w:val="24"/>
        </w:rPr>
        <w:t>”</w:t>
      </w:r>
    </w:p>
    <w:p w:rsidR="00B36C62" w:rsidRDefault="007A39A4">
      <w:pPr>
        <w:pStyle w:val="NumB4"/>
        <w:rPr>
          <w:szCs w:val="24"/>
        </w:rPr>
      </w:pPr>
      <w:bookmarkStart w:id="555" w:name="_DV_M290"/>
      <w:bookmarkEnd w:id="555"/>
      <w:r>
        <w:rPr>
          <w:szCs w:val="24"/>
        </w:rPr>
        <w:t>List the name of each director and officer of the CPC and indicate their respective positions and offices held with the CPC.</w:t>
      </w:r>
    </w:p>
    <w:p w:rsidR="009B37E5" w:rsidRDefault="009B37E5">
      <w:pPr>
        <w:pStyle w:val="NumB4"/>
        <w:rPr>
          <w:szCs w:val="24"/>
        </w:rPr>
      </w:pPr>
      <w:bookmarkStart w:id="556" w:name="_DV_M291"/>
      <w:bookmarkEnd w:id="556"/>
      <w:r>
        <w:rPr>
          <w:szCs w:val="24"/>
        </w:rPr>
        <w:t xml:space="preserve">Provide details of the escrowed securities of the CPC as well as the terms on which the securities will be released from escrow by making a statement in substantially the following form, </w:t>
      </w:r>
      <w:r w:rsidR="00AF3ED6">
        <w:rPr>
          <w:szCs w:val="24"/>
        </w:rPr>
        <w:t xml:space="preserve">with </w:t>
      </w:r>
      <w:bookmarkStart w:id="557" w:name="_DV_C281"/>
      <w:r w:rsidR="00AF3ED6">
        <w:rPr>
          <w:rStyle w:val="DeltaViewInsertion"/>
          <w:szCs w:val="24"/>
        </w:rPr>
        <w:t xml:space="preserve">the </w:t>
      </w:r>
      <w:bookmarkStart w:id="558" w:name="_DV_M292"/>
      <w:bookmarkEnd w:id="557"/>
      <w:bookmarkEnd w:id="558"/>
      <w:r w:rsidR="00AF3ED6">
        <w:rPr>
          <w:szCs w:val="24"/>
        </w:rPr>
        <w:t>bracketed information</w:t>
      </w:r>
      <w:r>
        <w:rPr>
          <w:szCs w:val="24"/>
        </w:rPr>
        <w:t xml:space="preserve"> completed:</w:t>
      </w:r>
    </w:p>
    <w:p w:rsidR="009B37E5" w:rsidRDefault="009B37E5">
      <w:pPr>
        <w:pStyle w:val="NumB4"/>
        <w:numPr>
          <w:ilvl w:val="0"/>
          <w:numId w:val="0"/>
        </w:numPr>
        <w:ind w:left="2880"/>
        <w:rPr>
          <w:szCs w:val="24"/>
        </w:rPr>
      </w:pPr>
      <w:bookmarkStart w:id="559" w:name="_DV_M293"/>
      <w:bookmarkEnd w:id="559"/>
      <w:r>
        <w:rPr>
          <w:szCs w:val="24"/>
        </w:rPr>
        <w:t xml:space="preserve">“[All] of the currently issued and outstanding </w:t>
      </w:r>
      <w:r w:rsidR="0056453C">
        <w:rPr>
          <w:szCs w:val="24"/>
        </w:rPr>
        <w:t>Common Share</w:t>
      </w:r>
      <w:r>
        <w:rPr>
          <w:szCs w:val="24"/>
        </w:rPr>
        <w:t xml:space="preserve">s of the </w:t>
      </w:r>
      <w:bookmarkStart w:id="560" w:name="_DV_C282"/>
      <w:r w:rsidR="007A39A4">
        <w:rPr>
          <w:rStyle w:val="DeltaViewDeletion"/>
          <w:rFonts w:cs="Times New Roman"/>
          <w:i/>
          <w:szCs w:val="24"/>
        </w:rPr>
        <w:t>Corporation</w:t>
      </w:r>
      <w:bookmarkStart w:id="561" w:name="_DV_C283"/>
      <w:bookmarkEnd w:id="560"/>
      <w:r>
        <w:rPr>
          <w:rStyle w:val="DeltaViewInsertion"/>
          <w:szCs w:val="24"/>
        </w:rPr>
        <w:t>Issuer</w:t>
      </w:r>
      <w:bookmarkStart w:id="562" w:name="_DV_M294"/>
      <w:bookmarkEnd w:id="561"/>
      <w:bookmarkEnd w:id="562"/>
      <w:r>
        <w:rPr>
          <w:szCs w:val="24"/>
        </w:rPr>
        <w:t xml:space="preserve">, being [state number] </w:t>
      </w:r>
      <w:r w:rsidR="0056453C">
        <w:rPr>
          <w:szCs w:val="24"/>
        </w:rPr>
        <w:t>Common Share</w:t>
      </w:r>
      <w:r>
        <w:rPr>
          <w:szCs w:val="24"/>
        </w:rPr>
        <w:t>s</w:t>
      </w:r>
      <w:bookmarkStart w:id="563" w:name="_DV_C284"/>
      <w:r>
        <w:rPr>
          <w:rStyle w:val="DeltaViewInsertion"/>
          <w:szCs w:val="24"/>
        </w:rPr>
        <w:t>,</w:t>
      </w:r>
      <w:r w:rsidR="00501E2C">
        <w:rPr>
          <w:rStyle w:val="DeltaViewInsertion"/>
          <w:szCs w:val="24"/>
        </w:rPr>
        <w:t xml:space="preserve"> and all of the CPC Stock Options, being [state number] CPC Stock Options,</w:t>
      </w:r>
      <w:bookmarkStart w:id="564" w:name="_DV_M295"/>
      <w:bookmarkEnd w:id="563"/>
      <w:bookmarkEnd w:id="564"/>
      <w:r>
        <w:rPr>
          <w:szCs w:val="24"/>
        </w:rPr>
        <w:t xml:space="preserve"> [have been/will be] deposited in escrow pursuant to the terms of </w:t>
      </w:r>
      <w:bookmarkStart w:id="565" w:name="_DV_C285"/>
      <w:r w:rsidR="007A39A4">
        <w:rPr>
          <w:rStyle w:val="DeltaViewDeletion"/>
          <w:rFonts w:cs="Times New Roman"/>
          <w:i/>
          <w:szCs w:val="24"/>
        </w:rPr>
        <w:t>an</w:t>
      </w:r>
      <w:bookmarkStart w:id="566" w:name="_DV_C286"/>
      <w:bookmarkEnd w:id="565"/>
      <w:r>
        <w:rPr>
          <w:rStyle w:val="DeltaViewInsertion"/>
          <w:szCs w:val="24"/>
        </w:rPr>
        <w:t>a CPC</w:t>
      </w:r>
      <w:bookmarkStart w:id="567" w:name="_DV_M296"/>
      <w:bookmarkEnd w:id="566"/>
      <w:bookmarkEnd w:id="567"/>
      <w:r>
        <w:rPr>
          <w:szCs w:val="24"/>
        </w:rPr>
        <w:t xml:space="preserve"> Escrow Agreement</w:t>
      </w:r>
      <w:r w:rsidR="00772171">
        <w:rPr>
          <w:szCs w:val="24"/>
        </w:rPr>
        <w:t>,</w:t>
      </w:r>
      <w:r>
        <w:rPr>
          <w:szCs w:val="24"/>
        </w:rPr>
        <w:t xml:space="preserve"> </w:t>
      </w:r>
      <w:bookmarkStart w:id="568" w:name="_DV_C287"/>
      <w:r w:rsidR="007A39A4">
        <w:rPr>
          <w:rStyle w:val="DeltaViewDeletion"/>
          <w:rFonts w:cs="Times New Roman"/>
          <w:i/>
          <w:szCs w:val="24"/>
        </w:rPr>
        <w:t xml:space="preserve">as hereafter defined, </w:t>
      </w:r>
      <w:bookmarkStart w:id="569" w:name="_DV_M297"/>
      <w:bookmarkEnd w:id="568"/>
      <w:bookmarkEnd w:id="569"/>
      <w:r>
        <w:rPr>
          <w:szCs w:val="24"/>
        </w:rPr>
        <w:t xml:space="preserve">and will be released from escrow in stages over a period of </w:t>
      </w:r>
      <w:bookmarkStart w:id="570" w:name="_DV_C288"/>
      <w:r w:rsidR="007A39A4">
        <w:rPr>
          <w:rStyle w:val="DeltaViewDeletion"/>
          <w:rFonts w:cs="Times New Roman"/>
          <w:i/>
          <w:szCs w:val="24"/>
        </w:rPr>
        <w:t>up to three years after</w:t>
      </w:r>
      <w:bookmarkStart w:id="571" w:name="_DV_C289"/>
      <w:bookmarkEnd w:id="570"/>
      <w:r>
        <w:rPr>
          <w:rStyle w:val="DeltaViewInsertion"/>
          <w:szCs w:val="24"/>
        </w:rPr>
        <w:t xml:space="preserve">18 months </w:t>
      </w:r>
      <w:r w:rsidR="00092CA8">
        <w:rPr>
          <w:rStyle w:val="DeltaViewInsertion"/>
          <w:szCs w:val="24"/>
        </w:rPr>
        <w:t>from</w:t>
      </w:r>
      <w:bookmarkStart w:id="572" w:name="_DV_M298"/>
      <w:bookmarkEnd w:id="571"/>
      <w:bookmarkEnd w:id="572"/>
      <w:r>
        <w:rPr>
          <w:szCs w:val="24"/>
        </w:rPr>
        <w:t xml:space="preserve"> the date of the Final </w:t>
      </w:r>
      <w:bookmarkStart w:id="573" w:name="_DV_C290"/>
      <w:r>
        <w:rPr>
          <w:rStyle w:val="DeltaViewInsertion"/>
          <w:szCs w:val="24"/>
        </w:rPr>
        <w:t xml:space="preserve">QT </w:t>
      </w:r>
      <w:bookmarkStart w:id="574" w:name="_DV_M299"/>
      <w:bookmarkEnd w:id="573"/>
      <w:bookmarkEnd w:id="574"/>
      <w:r>
        <w:rPr>
          <w:szCs w:val="24"/>
        </w:rPr>
        <w:t>Exchange Bulletin.</w:t>
      </w:r>
      <w:bookmarkStart w:id="575" w:name="_DV_C291"/>
      <w:r w:rsidR="007A39A4">
        <w:rPr>
          <w:rStyle w:val="DeltaViewDeletion"/>
          <w:rFonts w:cs="Times New Roman"/>
          <w:i/>
          <w:szCs w:val="24"/>
        </w:rPr>
        <w:t>”</w:t>
      </w:r>
      <w:bookmarkStart w:id="576" w:name="_DV_C292"/>
      <w:bookmarkEnd w:id="575"/>
      <w:r w:rsidR="00772171">
        <w:rPr>
          <w:rStyle w:val="DeltaViewInsertion"/>
          <w:szCs w:val="24"/>
        </w:rPr>
        <w:t xml:space="preserve"> See “Escrowed Securities”.</w:t>
      </w:r>
      <w:r>
        <w:rPr>
          <w:rStyle w:val="DeltaViewInsertion"/>
          <w:szCs w:val="24"/>
        </w:rPr>
        <w:t>”</w:t>
      </w:r>
      <w:bookmarkStart w:id="577" w:name="_DV_C293"/>
      <w:bookmarkEnd w:id="576"/>
    </w:p>
    <w:p w:rsidR="00B36C62" w:rsidRDefault="009B37E5">
      <w:pPr>
        <w:pStyle w:val="NumB4"/>
        <w:numPr>
          <w:ilvl w:val="3"/>
          <w:numId w:val="18"/>
        </w:numPr>
        <w:rPr>
          <w:szCs w:val="24"/>
        </w:rPr>
      </w:pPr>
      <w:bookmarkStart w:id="578" w:name="_DV_C294"/>
      <w:bookmarkEnd w:id="577"/>
      <w:r>
        <w:rPr>
          <w:rStyle w:val="DeltaViewInsertion"/>
          <w:szCs w:val="24"/>
        </w:rPr>
        <w:t>If</w:t>
      </w:r>
      <w:bookmarkStart w:id="579" w:name="_DV_X328"/>
      <w:bookmarkStart w:id="580" w:name="_DV_C295"/>
      <w:bookmarkEnd w:id="578"/>
      <w:r>
        <w:rPr>
          <w:rStyle w:val="DeltaViewMoveDestination"/>
          <w:szCs w:val="24"/>
        </w:rPr>
        <w:t xml:space="preserve"> the CPC has had specific discussions respecting the identification of a potential Qualifying Transaction</w:t>
      </w:r>
      <w:bookmarkStart w:id="581" w:name="_DV_C296"/>
      <w:bookmarkEnd w:id="579"/>
      <w:bookmarkEnd w:id="580"/>
      <w:r>
        <w:rPr>
          <w:rStyle w:val="DeltaViewInsertion"/>
          <w:szCs w:val="24"/>
        </w:rPr>
        <w:t>, include a summary and an appropriate cross-reference to the section(s)</w:t>
      </w:r>
      <w:bookmarkStart w:id="582" w:name="_DV_X330"/>
      <w:bookmarkStart w:id="583" w:name="_DV_C297"/>
      <w:bookmarkEnd w:id="581"/>
      <w:r>
        <w:rPr>
          <w:rStyle w:val="DeltaViewMoveDestination"/>
          <w:szCs w:val="24"/>
        </w:rPr>
        <w:t xml:space="preserve"> in the prospectus where the discussion as to the potential Qualifying Transaction is discussed in detail.</w:t>
      </w:r>
      <w:bookmarkEnd w:id="582"/>
      <w:bookmarkEnd w:id="583"/>
    </w:p>
    <w:p w:rsidR="00B36C62" w:rsidRDefault="00B36C62">
      <w:pPr>
        <w:pStyle w:val="NumB4"/>
        <w:numPr>
          <w:ilvl w:val="3"/>
          <w:numId w:val="18"/>
        </w:numPr>
        <w:rPr>
          <w:szCs w:val="24"/>
        </w:rPr>
      </w:pPr>
      <w:bookmarkStart w:id="584" w:name="_DV_C298"/>
      <w:r>
        <w:rPr>
          <w:rStyle w:val="DeltaViewDeletion"/>
          <w:szCs w:val="24"/>
        </w:rPr>
        <w:t xml:space="preserve">(f) </w:t>
      </w:r>
      <w:bookmarkStart w:id="585" w:name="_DV_M300"/>
      <w:bookmarkEnd w:id="584"/>
      <w:bookmarkEnd w:id="585"/>
      <w:r w:rsidR="007A39A4">
        <w:rPr>
          <w:szCs w:val="24"/>
        </w:rPr>
        <w:t>Describe the risk factors</w:t>
      </w:r>
      <w:r w:rsidR="004E07F2">
        <w:rPr>
          <w:szCs w:val="24"/>
        </w:rPr>
        <w:t>.</w:t>
      </w:r>
      <w:r w:rsidR="007A39A4">
        <w:rPr>
          <w:szCs w:val="24"/>
        </w:rPr>
        <w:t xml:space="preserve"> </w:t>
      </w:r>
      <w:bookmarkStart w:id="586" w:name="_DV_M301"/>
      <w:bookmarkEnd w:id="586"/>
      <w:r w:rsidR="004E07F2">
        <w:rPr>
          <w:szCs w:val="24"/>
        </w:rPr>
        <w:t xml:space="preserve"> </w:t>
      </w:r>
      <w:r w:rsidR="007A39A4">
        <w:rPr>
          <w:szCs w:val="24"/>
        </w:rPr>
        <w:t>The following are suggested as risk factors</w:t>
      </w:r>
      <w:bookmarkStart w:id="587" w:name="_DV_C299"/>
      <w:r w:rsidR="000A5830">
        <w:rPr>
          <w:rStyle w:val="DeltaViewInsertion"/>
          <w:szCs w:val="24"/>
        </w:rPr>
        <w:t xml:space="preserve">, </w:t>
      </w:r>
      <w:r w:rsidR="00AF3ED6">
        <w:rPr>
          <w:rStyle w:val="DeltaViewInsertion"/>
          <w:szCs w:val="24"/>
        </w:rPr>
        <w:t>with the bracketed information</w:t>
      </w:r>
      <w:r w:rsidR="000A5830">
        <w:rPr>
          <w:rStyle w:val="DeltaViewInsertion"/>
          <w:szCs w:val="24"/>
        </w:rPr>
        <w:t xml:space="preserve"> completed,</w:t>
      </w:r>
      <w:bookmarkStart w:id="588" w:name="_DV_M303"/>
      <w:bookmarkEnd w:id="587"/>
      <w:bookmarkEnd w:id="588"/>
      <w:r w:rsidR="007A39A4">
        <w:rPr>
          <w:szCs w:val="24"/>
        </w:rPr>
        <w:t xml:space="preserve"> but should not be considered an all-inclusive list:</w:t>
      </w:r>
    </w:p>
    <w:p w:rsidR="005E2BE9" w:rsidRDefault="007A39A4">
      <w:pPr>
        <w:pStyle w:val="NumB4"/>
        <w:numPr>
          <w:ilvl w:val="0"/>
          <w:numId w:val="0"/>
        </w:numPr>
        <w:ind w:left="2880"/>
        <w:rPr>
          <w:szCs w:val="24"/>
        </w:rPr>
      </w:pPr>
      <w:bookmarkStart w:id="589" w:name="_DV_M304"/>
      <w:bookmarkEnd w:id="589"/>
      <w:r>
        <w:rPr>
          <w:szCs w:val="24"/>
        </w:rPr>
        <w:t xml:space="preserve">“Investment in the </w:t>
      </w:r>
      <w:r w:rsidR="0056453C">
        <w:rPr>
          <w:szCs w:val="24"/>
        </w:rPr>
        <w:t>Common Share</w:t>
      </w:r>
      <w:r>
        <w:rPr>
          <w:szCs w:val="24"/>
        </w:rPr>
        <w:t xml:space="preserve">s must be regarded as highly speculative due to the proposed nature of the </w:t>
      </w:r>
      <w:bookmarkStart w:id="590" w:name="_DV_C300"/>
      <w:r>
        <w:rPr>
          <w:rStyle w:val="DeltaViewDeletion"/>
          <w:rFonts w:cs="Times New Roman"/>
          <w:i/>
          <w:szCs w:val="24"/>
        </w:rPr>
        <w:t>Corporation</w:t>
      </w:r>
      <w:bookmarkStart w:id="591" w:name="_DV_C301"/>
      <w:bookmarkEnd w:id="590"/>
      <w:r w:rsidR="005F6F01">
        <w:rPr>
          <w:rStyle w:val="DeltaViewInsertion"/>
          <w:szCs w:val="24"/>
        </w:rPr>
        <w:t>Issuer</w:t>
      </w:r>
      <w:bookmarkStart w:id="592" w:name="_DV_M305"/>
      <w:bookmarkEnd w:id="591"/>
      <w:bookmarkEnd w:id="592"/>
      <w:r>
        <w:rPr>
          <w:szCs w:val="24"/>
        </w:rPr>
        <w:t xml:space="preserve">’s business and its present stage of development. The </w:t>
      </w:r>
      <w:bookmarkStart w:id="593" w:name="_DV_C302"/>
      <w:r>
        <w:rPr>
          <w:rStyle w:val="DeltaViewDeletion"/>
          <w:rFonts w:cs="Times New Roman"/>
          <w:i/>
          <w:szCs w:val="24"/>
        </w:rPr>
        <w:t>Corporation</w:t>
      </w:r>
      <w:bookmarkStart w:id="594" w:name="_DV_C303"/>
      <w:bookmarkEnd w:id="593"/>
      <w:r w:rsidR="005F6F01">
        <w:rPr>
          <w:rStyle w:val="DeltaViewInsertion"/>
          <w:szCs w:val="24"/>
        </w:rPr>
        <w:t>Issuer</w:t>
      </w:r>
      <w:bookmarkStart w:id="595" w:name="_DV_M306"/>
      <w:bookmarkEnd w:id="594"/>
      <w:bookmarkEnd w:id="595"/>
      <w:r>
        <w:rPr>
          <w:szCs w:val="24"/>
        </w:rPr>
        <w:t xml:space="preserve"> was only recently incorporated and has no active business or assets other than cash</w:t>
      </w:r>
      <w:r w:rsidR="004E07F2">
        <w:rPr>
          <w:szCs w:val="24"/>
        </w:rPr>
        <w:t>.</w:t>
      </w:r>
      <w:r>
        <w:rPr>
          <w:rFonts w:cs="Times New Roman"/>
          <w:i/>
          <w:szCs w:val="24"/>
        </w:rPr>
        <w:t xml:space="preserve"> </w:t>
      </w:r>
      <w:bookmarkStart w:id="596" w:name="_DV_M307"/>
      <w:bookmarkEnd w:id="596"/>
      <w:r w:rsidR="004E07F2">
        <w:rPr>
          <w:szCs w:val="24"/>
        </w:rPr>
        <w:t xml:space="preserve"> </w:t>
      </w:r>
      <w:r>
        <w:rPr>
          <w:szCs w:val="24"/>
        </w:rPr>
        <w:t xml:space="preserve">It does not have a history of earnings, nor has it paid any dividends and will not generate earnings or pay dividends until at least after the Completion of the Qualifying Transaction. The Offering is only suitable to investors who are prepared to rely entirely on the directors and management of the </w:t>
      </w:r>
      <w:bookmarkStart w:id="597" w:name="_DV_C304"/>
      <w:r>
        <w:rPr>
          <w:rStyle w:val="DeltaViewDeletion"/>
          <w:rFonts w:cs="Times New Roman"/>
          <w:i/>
          <w:szCs w:val="24"/>
        </w:rPr>
        <w:t>Corporation</w:t>
      </w:r>
      <w:bookmarkStart w:id="598" w:name="_DV_C305"/>
      <w:bookmarkEnd w:id="597"/>
      <w:r w:rsidR="005F6F01">
        <w:rPr>
          <w:rStyle w:val="DeltaViewInsertion"/>
          <w:szCs w:val="24"/>
        </w:rPr>
        <w:t>Issuer</w:t>
      </w:r>
      <w:bookmarkStart w:id="599" w:name="_DV_M309"/>
      <w:bookmarkEnd w:id="598"/>
      <w:bookmarkEnd w:id="599"/>
      <w:r>
        <w:rPr>
          <w:szCs w:val="24"/>
        </w:rPr>
        <w:t xml:space="preserve"> and can afford to risk the loss of their entire investment</w:t>
      </w:r>
      <w:r w:rsidR="004E07F2">
        <w:rPr>
          <w:szCs w:val="24"/>
        </w:rPr>
        <w:t>.</w:t>
      </w:r>
      <w:r>
        <w:rPr>
          <w:rFonts w:cs="Times New Roman"/>
          <w:i/>
          <w:szCs w:val="24"/>
        </w:rPr>
        <w:t xml:space="preserve"> </w:t>
      </w:r>
      <w:bookmarkStart w:id="600" w:name="_DV_M310"/>
      <w:bookmarkEnd w:id="600"/>
      <w:r w:rsidR="004E07F2">
        <w:rPr>
          <w:szCs w:val="24"/>
        </w:rPr>
        <w:t xml:space="preserve"> </w:t>
      </w:r>
      <w:r>
        <w:rPr>
          <w:szCs w:val="24"/>
        </w:rPr>
        <w:t xml:space="preserve">[The directors and officers of the </w:t>
      </w:r>
      <w:bookmarkStart w:id="601" w:name="_DV_C306"/>
      <w:r>
        <w:rPr>
          <w:rStyle w:val="DeltaViewDeletion"/>
          <w:rFonts w:cs="Times New Roman"/>
          <w:i/>
          <w:szCs w:val="24"/>
        </w:rPr>
        <w:t>Corporation</w:t>
      </w:r>
      <w:bookmarkStart w:id="602" w:name="_DV_C307"/>
      <w:bookmarkEnd w:id="601"/>
      <w:r w:rsidR="005F6F01">
        <w:rPr>
          <w:rStyle w:val="DeltaViewInsertion"/>
          <w:szCs w:val="24"/>
        </w:rPr>
        <w:t>Issuer</w:t>
      </w:r>
      <w:bookmarkStart w:id="603" w:name="_DV_M312"/>
      <w:bookmarkEnd w:id="602"/>
      <w:bookmarkEnd w:id="603"/>
      <w:r>
        <w:rPr>
          <w:szCs w:val="24"/>
        </w:rPr>
        <w:t xml:space="preserve"> will only devote part of their time and attention to the affairs of the </w:t>
      </w:r>
      <w:bookmarkStart w:id="604" w:name="_DV_C308"/>
      <w:r>
        <w:rPr>
          <w:rStyle w:val="DeltaViewDeletion"/>
          <w:rFonts w:cs="Times New Roman"/>
          <w:i/>
          <w:szCs w:val="24"/>
        </w:rPr>
        <w:t>Corporation</w:t>
      </w:r>
      <w:bookmarkStart w:id="605" w:name="_DV_C309"/>
      <w:bookmarkEnd w:id="604"/>
      <w:r w:rsidR="005F6F01">
        <w:rPr>
          <w:rStyle w:val="DeltaViewInsertion"/>
          <w:szCs w:val="24"/>
        </w:rPr>
        <w:t>Issuer</w:t>
      </w:r>
      <w:bookmarkStart w:id="606" w:name="_DV_M313"/>
      <w:bookmarkEnd w:id="605"/>
      <w:bookmarkEnd w:id="606"/>
      <w:r>
        <w:rPr>
          <w:szCs w:val="24"/>
        </w:rPr>
        <w:t xml:space="preserve">] and there are potential conflicts of interest to which some of the directors and officers of the </w:t>
      </w:r>
      <w:bookmarkStart w:id="607" w:name="_DV_C310"/>
      <w:r>
        <w:rPr>
          <w:rStyle w:val="DeltaViewDeletion"/>
          <w:rFonts w:cs="Times New Roman"/>
          <w:i/>
          <w:szCs w:val="24"/>
        </w:rPr>
        <w:t>Corporation</w:t>
      </w:r>
      <w:bookmarkStart w:id="608" w:name="_DV_C311"/>
      <w:bookmarkEnd w:id="607"/>
      <w:r w:rsidR="005F6F01">
        <w:rPr>
          <w:rStyle w:val="DeltaViewInsertion"/>
          <w:szCs w:val="24"/>
        </w:rPr>
        <w:t>Issuer</w:t>
      </w:r>
      <w:bookmarkStart w:id="609" w:name="_DV_M314"/>
      <w:bookmarkEnd w:id="608"/>
      <w:bookmarkEnd w:id="609"/>
      <w:r>
        <w:rPr>
          <w:szCs w:val="24"/>
        </w:rPr>
        <w:t xml:space="preserve"> will be subject in connection with the operations of the </w:t>
      </w:r>
      <w:bookmarkStart w:id="610" w:name="_DV_C312"/>
      <w:r>
        <w:rPr>
          <w:rStyle w:val="DeltaViewDeletion"/>
          <w:rFonts w:cs="Times New Roman"/>
          <w:i/>
          <w:szCs w:val="24"/>
        </w:rPr>
        <w:t xml:space="preserve">Corporation. </w:t>
      </w:r>
      <w:bookmarkStart w:id="611" w:name="_DV_C313"/>
      <w:bookmarkEnd w:id="610"/>
      <w:r w:rsidR="005F6F01">
        <w:rPr>
          <w:rStyle w:val="DeltaViewInsertion"/>
          <w:szCs w:val="24"/>
        </w:rPr>
        <w:t>Issuer</w:t>
      </w:r>
      <w:r w:rsidR="004E07F2">
        <w:rPr>
          <w:rStyle w:val="DeltaViewInsertion"/>
          <w:szCs w:val="24"/>
        </w:rPr>
        <w:t>.</w:t>
      </w:r>
      <w:bookmarkStart w:id="612" w:name="_DV_M315"/>
      <w:bookmarkEnd w:id="611"/>
      <w:bookmarkEnd w:id="612"/>
      <w:r w:rsidR="004E07F2">
        <w:rPr>
          <w:szCs w:val="24"/>
        </w:rPr>
        <w:t xml:space="preserve"> </w:t>
      </w:r>
      <w:r>
        <w:rPr>
          <w:szCs w:val="24"/>
        </w:rPr>
        <w:t xml:space="preserve">Assuming completion of the Offering, an investor will suffer an immediate dilution on investment of [state number]% or $[insert amount] per </w:t>
      </w:r>
      <w:r w:rsidR="0056453C">
        <w:rPr>
          <w:szCs w:val="24"/>
        </w:rPr>
        <w:t>Common Share</w:t>
      </w:r>
      <w:r>
        <w:rPr>
          <w:szCs w:val="24"/>
        </w:rPr>
        <w:t xml:space="preserve">. There can be no assurance that an active and liquid market for the </w:t>
      </w:r>
      <w:bookmarkStart w:id="613" w:name="_DV_C314"/>
      <w:r>
        <w:rPr>
          <w:rStyle w:val="DeltaViewDeletion"/>
          <w:rFonts w:cs="Times New Roman"/>
          <w:i/>
          <w:szCs w:val="24"/>
        </w:rPr>
        <w:t>Corporation</w:t>
      </w:r>
      <w:bookmarkStart w:id="614" w:name="_DV_C315"/>
      <w:bookmarkEnd w:id="613"/>
      <w:r w:rsidR="005F6F01">
        <w:rPr>
          <w:rStyle w:val="DeltaViewInsertion"/>
          <w:szCs w:val="24"/>
        </w:rPr>
        <w:t>Issuer</w:t>
      </w:r>
      <w:bookmarkStart w:id="615" w:name="_DV_M317"/>
      <w:bookmarkEnd w:id="614"/>
      <w:bookmarkEnd w:id="615"/>
      <w:r>
        <w:rPr>
          <w:szCs w:val="24"/>
        </w:rPr>
        <w:t xml:space="preserve">’s </w:t>
      </w:r>
      <w:r w:rsidR="0056453C">
        <w:rPr>
          <w:szCs w:val="24"/>
        </w:rPr>
        <w:t>Common Share</w:t>
      </w:r>
      <w:r>
        <w:rPr>
          <w:szCs w:val="24"/>
        </w:rPr>
        <w:t xml:space="preserve">s will develop and an investor may find it difficult to resell the </w:t>
      </w:r>
      <w:r w:rsidR="0056453C">
        <w:rPr>
          <w:szCs w:val="24"/>
        </w:rPr>
        <w:t>Common Share</w:t>
      </w:r>
      <w:r>
        <w:rPr>
          <w:szCs w:val="24"/>
        </w:rPr>
        <w:t>s</w:t>
      </w:r>
      <w:r w:rsidR="004E07F2">
        <w:rPr>
          <w:szCs w:val="24"/>
        </w:rPr>
        <w:t>.</w:t>
      </w:r>
      <w:r>
        <w:rPr>
          <w:rFonts w:cs="Times New Roman"/>
          <w:i/>
          <w:szCs w:val="24"/>
        </w:rPr>
        <w:t xml:space="preserve"> </w:t>
      </w:r>
      <w:bookmarkStart w:id="616" w:name="_DV_M318"/>
      <w:bookmarkEnd w:id="616"/>
      <w:r w:rsidR="004E07F2">
        <w:rPr>
          <w:szCs w:val="24"/>
        </w:rPr>
        <w:t xml:space="preserve"> </w:t>
      </w:r>
      <w:r>
        <w:rPr>
          <w:szCs w:val="24"/>
        </w:rPr>
        <w:t xml:space="preserve">Until Completion of the Qualifying Transaction, the </w:t>
      </w:r>
      <w:bookmarkStart w:id="617" w:name="_DV_C316"/>
      <w:r>
        <w:rPr>
          <w:rStyle w:val="DeltaViewDeletion"/>
          <w:rFonts w:cs="Times New Roman"/>
          <w:i/>
          <w:szCs w:val="24"/>
        </w:rPr>
        <w:t>Corporation</w:t>
      </w:r>
      <w:bookmarkStart w:id="618" w:name="_DV_C317"/>
      <w:bookmarkEnd w:id="617"/>
      <w:r w:rsidR="005F6F01">
        <w:rPr>
          <w:rStyle w:val="DeltaViewInsertion"/>
          <w:szCs w:val="24"/>
        </w:rPr>
        <w:t>Issuer</w:t>
      </w:r>
      <w:bookmarkStart w:id="619" w:name="_DV_M320"/>
      <w:bookmarkEnd w:id="618"/>
      <w:bookmarkEnd w:id="619"/>
      <w:r>
        <w:rPr>
          <w:szCs w:val="24"/>
        </w:rPr>
        <w:t xml:space="preserve"> will not carry on any business other than the identification and evaluation of assets or businesses with a view to completing a Qualifying </w:t>
      </w:r>
      <w:bookmarkStart w:id="620" w:name="_DV_C318"/>
      <w:r>
        <w:rPr>
          <w:rStyle w:val="DeltaViewDeletion"/>
          <w:rFonts w:cs="Times New Roman"/>
          <w:i/>
          <w:szCs w:val="24"/>
        </w:rPr>
        <w:t xml:space="preserve">Transactions. </w:t>
      </w:r>
      <w:bookmarkStart w:id="621" w:name="_DV_C319"/>
      <w:bookmarkEnd w:id="620"/>
      <w:r>
        <w:rPr>
          <w:rStyle w:val="DeltaViewInsertion"/>
          <w:szCs w:val="24"/>
        </w:rPr>
        <w:t>Transaction</w:t>
      </w:r>
      <w:r w:rsidR="004E07F2">
        <w:rPr>
          <w:rStyle w:val="DeltaViewInsertion"/>
          <w:szCs w:val="24"/>
        </w:rPr>
        <w:t>.</w:t>
      </w:r>
      <w:bookmarkStart w:id="622" w:name="_DV_M321"/>
      <w:bookmarkEnd w:id="621"/>
      <w:bookmarkEnd w:id="622"/>
      <w:r w:rsidR="004E07F2">
        <w:rPr>
          <w:szCs w:val="24"/>
        </w:rPr>
        <w:t xml:space="preserve"> </w:t>
      </w:r>
      <w:r>
        <w:rPr>
          <w:szCs w:val="24"/>
        </w:rPr>
        <w:t xml:space="preserve">The </w:t>
      </w:r>
      <w:bookmarkStart w:id="623" w:name="_DV_C320"/>
      <w:r>
        <w:rPr>
          <w:rStyle w:val="DeltaViewDeletion"/>
          <w:rFonts w:cs="Times New Roman"/>
          <w:i/>
          <w:szCs w:val="24"/>
        </w:rPr>
        <w:t>Corporation</w:t>
      </w:r>
      <w:bookmarkStart w:id="624" w:name="_DV_C321"/>
      <w:bookmarkEnd w:id="623"/>
      <w:r w:rsidR="005F6F01">
        <w:rPr>
          <w:rStyle w:val="DeltaViewInsertion"/>
          <w:szCs w:val="24"/>
        </w:rPr>
        <w:t>Issuer</w:t>
      </w:r>
      <w:bookmarkStart w:id="625" w:name="_DV_M323"/>
      <w:bookmarkEnd w:id="624"/>
      <w:bookmarkEnd w:id="625"/>
      <w:r>
        <w:rPr>
          <w:szCs w:val="24"/>
        </w:rPr>
        <w:t xml:space="preserve"> has only limited funds with which to identify and evaluate possible Qualifying Transactions and there can be no assurance that the </w:t>
      </w:r>
      <w:bookmarkStart w:id="626" w:name="_DV_C322"/>
      <w:r>
        <w:rPr>
          <w:rStyle w:val="DeltaViewDeletion"/>
          <w:rFonts w:cs="Times New Roman"/>
          <w:i/>
          <w:szCs w:val="24"/>
        </w:rPr>
        <w:t>CPC</w:t>
      </w:r>
      <w:bookmarkStart w:id="627" w:name="_DV_C323"/>
      <w:bookmarkEnd w:id="626"/>
      <w:r w:rsidR="005319E8">
        <w:rPr>
          <w:rStyle w:val="DeltaViewInsertion"/>
          <w:szCs w:val="24"/>
        </w:rPr>
        <w:t>Issuer</w:t>
      </w:r>
      <w:bookmarkStart w:id="628" w:name="_DV_M324"/>
      <w:bookmarkEnd w:id="627"/>
      <w:bookmarkEnd w:id="628"/>
      <w:r>
        <w:rPr>
          <w:szCs w:val="24"/>
        </w:rPr>
        <w:t xml:space="preserve"> will be able to identify or complete a suitable Qualifying Transaction.</w:t>
      </w:r>
    </w:p>
    <w:p w:rsidR="005E2BE9" w:rsidRDefault="007A39A4">
      <w:pPr>
        <w:pStyle w:val="NumB4"/>
        <w:numPr>
          <w:ilvl w:val="0"/>
          <w:numId w:val="0"/>
        </w:numPr>
        <w:ind w:left="2880"/>
        <w:rPr>
          <w:szCs w:val="24"/>
        </w:rPr>
      </w:pPr>
      <w:bookmarkStart w:id="629" w:name="_DV_M325"/>
      <w:bookmarkEnd w:id="629"/>
      <w:r>
        <w:rPr>
          <w:szCs w:val="24"/>
        </w:rPr>
        <w:t>The Qualifying Transaction may involve the acquisition of a business or assets located outside of Canada</w:t>
      </w:r>
      <w:r w:rsidR="004E07F2">
        <w:rPr>
          <w:szCs w:val="24"/>
        </w:rPr>
        <w:t>.</w:t>
      </w:r>
      <w:r>
        <w:rPr>
          <w:rFonts w:cs="Times New Roman"/>
          <w:i/>
          <w:szCs w:val="24"/>
        </w:rPr>
        <w:t xml:space="preserve"> </w:t>
      </w:r>
      <w:bookmarkStart w:id="630" w:name="_DV_M326"/>
      <w:bookmarkEnd w:id="630"/>
      <w:r w:rsidR="004E07F2">
        <w:rPr>
          <w:szCs w:val="24"/>
        </w:rPr>
        <w:t xml:space="preserve"> </w:t>
      </w:r>
      <w:r>
        <w:rPr>
          <w:szCs w:val="24"/>
        </w:rPr>
        <w:t>It may therefore be difficult or impossible to effect service or notice to commence legal proceedings upon any directors, officers and experts outside of Canada and it may not be possible to enforce against such persons or companies judgments obtained in Canadian courts predicated upon the civil liability provisions applicable t</w:t>
      </w:r>
      <w:r w:rsidR="00756877">
        <w:rPr>
          <w:szCs w:val="24"/>
        </w:rPr>
        <w:t>o securities laws in Canada.</w:t>
      </w:r>
      <w:bookmarkStart w:id="631" w:name="_DV_C324"/>
      <w:r>
        <w:rPr>
          <w:rStyle w:val="DeltaViewDeletion"/>
          <w:rFonts w:cs="Times New Roman"/>
          <w:i/>
          <w:szCs w:val="24"/>
        </w:rPr>
        <w:t xml:space="preserve"> “</w:t>
      </w:r>
      <w:bookmarkStart w:id="632" w:name="_DV_C325"/>
      <w:bookmarkEnd w:id="631"/>
      <w:r w:rsidR="00756877">
        <w:rPr>
          <w:rStyle w:val="DeltaViewInsertion"/>
          <w:szCs w:val="24"/>
        </w:rPr>
        <w:t>”</w:t>
      </w:r>
      <w:bookmarkEnd w:id="632"/>
    </w:p>
    <w:p w:rsidR="00B36C62" w:rsidRDefault="007A39A4">
      <w:pPr>
        <w:pStyle w:val="Heading1"/>
        <w:rPr>
          <w:b w:val="0"/>
          <w:szCs w:val="24"/>
        </w:rPr>
      </w:pPr>
      <w:bookmarkStart w:id="633" w:name="_DV_M328"/>
      <w:bookmarkEnd w:id="633"/>
      <w:r>
        <w:rPr>
          <w:b w:val="0"/>
          <w:szCs w:val="24"/>
        </w:rPr>
        <w:t>INSTRUCTIONS:</w:t>
      </w:r>
    </w:p>
    <w:p w:rsidR="00B36C62" w:rsidRDefault="004B0E61">
      <w:pPr>
        <w:pStyle w:val="Heading2"/>
        <w:rPr>
          <w:szCs w:val="24"/>
        </w:rPr>
      </w:pPr>
      <w:bookmarkStart w:id="634" w:name="_DV_M329"/>
      <w:bookmarkEnd w:id="634"/>
      <w:r>
        <w:rPr>
          <w:szCs w:val="24"/>
        </w:rPr>
        <w:t>Provide appropriate cross</w:t>
      </w:r>
      <w:r w:rsidR="007A39A4">
        <w:rPr>
          <w:szCs w:val="24"/>
        </w:rPr>
        <w:t xml:space="preserve"> </w:t>
      </w:r>
      <w:bookmarkStart w:id="635" w:name="_DV_C326"/>
      <w:r>
        <w:rPr>
          <w:rStyle w:val="DeltaViewInsertion"/>
          <w:szCs w:val="24"/>
        </w:rPr>
        <w:t>-</w:t>
      </w:r>
      <w:bookmarkStart w:id="636" w:name="_DV_M330"/>
      <w:bookmarkEnd w:id="635"/>
      <w:bookmarkEnd w:id="636"/>
      <w:r w:rsidR="007A39A4">
        <w:rPr>
          <w:szCs w:val="24"/>
        </w:rPr>
        <w:t>references to additional information respecting these items in the prospectus.</w:t>
      </w:r>
    </w:p>
    <w:p w:rsidR="00B36C62" w:rsidRDefault="007A39A4">
      <w:pPr>
        <w:pStyle w:val="Heading2"/>
        <w:rPr>
          <w:szCs w:val="24"/>
        </w:rPr>
      </w:pPr>
      <w:bookmarkStart w:id="637" w:name="_DV_M331"/>
      <w:bookmarkEnd w:id="637"/>
      <w:r>
        <w:rPr>
          <w:szCs w:val="24"/>
        </w:rPr>
        <w:t>The CPC should consider each of the foregoing risk factors and any additional risk factors that may be appropriate and ensure that disclosure is appropriately tailored to its circumstances.</w:t>
      </w:r>
    </w:p>
    <w:p w:rsidR="00433988" w:rsidRDefault="00B36C62">
      <w:pPr>
        <w:pStyle w:val="Heading2"/>
        <w:numPr>
          <w:ilvl w:val="1"/>
          <w:numId w:val="0"/>
        </w:numPr>
        <w:tabs>
          <w:tab w:val="num" w:pos="720"/>
        </w:tabs>
        <w:ind w:left="720" w:hanging="720"/>
        <w:rPr>
          <w:szCs w:val="24"/>
        </w:rPr>
      </w:pPr>
      <w:bookmarkStart w:id="638" w:name="_DV_C327"/>
      <w:r>
        <w:rPr>
          <w:rStyle w:val="DeltaViewDeletion"/>
          <w:szCs w:val="24"/>
        </w:rPr>
        <w:t>(3)</w:t>
      </w:r>
      <w:r>
        <w:rPr>
          <w:rStyle w:val="DeltaViewDeletion"/>
          <w:szCs w:val="24"/>
        </w:rPr>
        <w:tab/>
      </w:r>
      <w:r w:rsidR="007A39A4">
        <w:rPr>
          <w:rStyle w:val="DeltaViewDeletion"/>
          <w:szCs w:val="24"/>
        </w:rPr>
        <w:t>Revise the foregoing as appropriate if</w:t>
      </w:r>
      <w:bookmarkStart w:id="639" w:name="_DV_X295"/>
      <w:bookmarkStart w:id="640" w:name="_DV_C328"/>
      <w:bookmarkEnd w:id="638"/>
      <w:r w:rsidR="007A39A4">
        <w:rPr>
          <w:rStyle w:val="DeltaViewMoveSource"/>
          <w:szCs w:val="24"/>
        </w:rPr>
        <w:t xml:space="preserve"> the CPC has had specific discussions respecting the identification of a potential Qualifying Transaction</w:t>
      </w:r>
      <w:bookmarkStart w:id="641" w:name="_DV_C329"/>
      <w:bookmarkEnd w:id="639"/>
      <w:bookmarkEnd w:id="640"/>
      <w:r w:rsidR="007A39A4">
        <w:rPr>
          <w:rStyle w:val="DeltaViewDeletion"/>
          <w:szCs w:val="24"/>
        </w:rPr>
        <w:t xml:space="preserve"> and include an appropriate cross-reference to the section</w:t>
      </w:r>
      <w:bookmarkStart w:id="642" w:name="_DV_X297"/>
      <w:bookmarkStart w:id="643" w:name="_DV_C330"/>
      <w:bookmarkEnd w:id="641"/>
      <w:r w:rsidR="007A39A4">
        <w:rPr>
          <w:rStyle w:val="DeltaViewMoveSource"/>
          <w:szCs w:val="24"/>
        </w:rPr>
        <w:t xml:space="preserve"> in the prospectus where the discussion as to the potential Qualifying Transaction is discussed in detail.</w:t>
      </w:r>
      <w:bookmarkEnd w:id="642"/>
      <w:bookmarkEnd w:id="643"/>
    </w:p>
    <w:p w:rsidR="00B36C62" w:rsidRDefault="007A39A4">
      <w:pPr>
        <w:pStyle w:val="NumB1"/>
        <w:rPr>
          <w:szCs w:val="24"/>
        </w:rPr>
      </w:pPr>
      <w:bookmarkStart w:id="644" w:name="_DV_M332"/>
      <w:bookmarkStart w:id="645" w:name="_Toc54186446"/>
      <w:bookmarkEnd w:id="644"/>
      <w:r>
        <w:rPr>
          <w:szCs w:val="24"/>
        </w:rPr>
        <w:t>Corporate Structure</w:t>
      </w:r>
      <w:bookmarkEnd w:id="645"/>
    </w:p>
    <w:p w:rsidR="00B36C62" w:rsidRDefault="007A39A4">
      <w:pPr>
        <w:pStyle w:val="NumB2"/>
        <w:rPr>
          <w:szCs w:val="24"/>
        </w:rPr>
      </w:pPr>
      <w:bookmarkStart w:id="646" w:name="_DV_M333"/>
      <w:bookmarkStart w:id="647" w:name="_Toc54186447"/>
      <w:bookmarkEnd w:id="646"/>
      <w:r>
        <w:rPr>
          <w:szCs w:val="24"/>
        </w:rPr>
        <w:t>Name and Incorporation</w:t>
      </w:r>
      <w:bookmarkEnd w:id="647"/>
    </w:p>
    <w:p w:rsidR="00B36C62" w:rsidRDefault="007A39A4">
      <w:pPr>
        <w:pStyle w:val="NumB3"/>
        <w:rPr>
          <w:szCs w:val="24"/>
        </w:rPr>
      </w:pPr>
      <w:bookmarkStart w:id="648" w:name="_DV_M334"/>
      <w:bookmarkEnd w:id="648"/>
      <w:r>
        <w:rPr>
          <w:szCs w:val="24"/>
        </w:rPr>
        <w:t>State the</w:t>
      </w:r>
      <w:r w:rsidR="0021776A">
        <w:rPr>
          <w:szCs w:val="24"/>
        </w:rPr>
        <w:t xml:space="preserve"> </w:t>
      </w:r>
      <w:bookmarkStart w:id="649" w:name="_DV_C331"/>
      <w:r w:rsidR="00C052A1">
        <w:rPr>
          <w:rStyle w:val="DeltaViewInsertion"/>
          <w:szCs w:val="24"/>
        </w:rPr>
        <w:t>CPC</w:t>
      </w:r>
      <w:r w:rsidR="0021776A">
        <w:rPr>
          <w:rStyle w:val="DeltaViewInsertion"/>
          <w:szCs w:val="24"/>
        </w:rPr>
        <w:t xml:space="preserve">’s </w:t>
      </w:r>
      <w:bookmarkStart w:id="650" w:name="_DV_M335"/>
      <w:bookmarkEnd w:id="649"/>
      <w:bookmarkEnd w:id="650"/>
      <w:r>
        <w:rPr>
          <w:szCs w:val="24"/>
        </w:rPr>
        <w:t xml:space="preserve">full </w:t>
      </w:r>
      <w:r w:rsidR="0021776A">
        <w:rPr>
          <w:szCs w:val="24"/>
        </w:rPr>
        <w:t xml:space="preserve">corporate name </w:t>
      </w:r>
      <w:bookmarkStart w:id="651" w:name="_DV_C332"/>
      <w:r>
        <w:rPr>
          <w:rStyle w:val="DeltaViewDeletion"/>
          <w:szCs w:val="24"/>
        </w:rPr>
        <w:t>of the CPC</w:t>
      </w:r>
      <w:bookmarkStart w:id="652" w:name="_DV_C333"/>
      <w:bookmarkEnd w:id="651"/>
      <w:r w:rsidR="0021776A">
        <w:rPr>
          <w:rStyle w:val="DeltaViewInsertion"/>
          <w:szCs w:val="24"/>
        </w:rPr>
        <w:t xml:space="preserve">or, if the </w:t>
      </w:r>
      <w:r w:rsidR="00C052A1">
        <w:rPr>
          <w:rStyle w:val="DeltaViewInsertion"/>
          <w:szCs w:val="24"/>
        </w:rPr>
        <w:t>CPC</w:t>
      </w:r>
      <w:r w:rsidR="0021776A">
        <w:rPr>
          <w:rStyle w:val="DeltaViewInsertion"/>
          <w:szCs w:val="24"/>
        </w:rPr>
        <w:t xml:space="preserve"> is an unincorporated entity, the full name under which it exists and carries on business,</w:t>
      </w:r>
      <w:bookmarkStart w:id="653" w:name="_DV_M336"/>
      <w:bookmarkEnd w:id="652"/>
      <w:bookmarkEnd w:id="653"/>
      <w:r w:rsidR="0021776A">
        <w:rPr>
          <w:szCs w:val="24"/>
        </w:rPr>
        <w:t xml:space="preserve"> and the address(es) of the </w:t>
      </w:r>
      <w:r w:rsidR="00C052A1">
        <w:rPr>
          <w:szCs w:val="24"/>
        </w:rPr>
        <w:t>CPC</w:t>
      </w:r>
      <w:r w:rsidR="0021776A">
        <w:rPr>
          <w:szCs w:val="24"/>
        </w:rPr>
        <w:t xml:space="preserve">’s head and registered </w:t>
      </w:r>
      <w:r>
        <w:rPr>
          <w:szCs w:val="24"/>
        </w:rPr>
        <w:t>office.</w:t>
      </w:r>
      <w:bookmarkStart w:id="654" w:name="_DV_C334"/>
    </w:p>
    <w:p w:rsidR="0021776A" w:rsidRDefault="007A39A4">
      <w:pPr>
        <w:pStyle w:val="NumB3"/>
        <w:numPr>
          <w:ilvl w:val="2"/>
          <w:numId w:val="18"/>
        </w:numPr>
        <w:rPr>
          <w:szCs w:val="24"/>
        </w:rPr>
      </w:pPr>
      <w:bookmarkStart w:id="655" w:name="_DV_X338"/>
      <w:bookmarkStart w:id="656" w:name="_DV_C335"/>
      <w:bookmarkEnd w:id="654"/>
      <w:r>
        <w:rPr>
          <w:rStyle w:val="DeltaViewMoveDestination"/>
          <w:szCs w:val="24"/>
        </w:rPr>
        <w:t xml:space="preserve">State the statute under which the </w:t>
      </w:r>
      <w:r w:rsidR="00C052A1">
        <w:rPr>
          <w:rStyle w:val="DeltaViewMoveDestination"/>
          <w:szCs w:val="24"/>
        </w:rPr>
        <w:t>CPC</w:t>
      </w:r>
      <w:r>
        <w:rPr>
          <w:rStyle w:val="DeltaViewMoveDestination"/>
          <w:szCs w:val="24"/>
        </w:rPr>
        <w:t xml:space="preserve"> is incorporated</w:t>
      </w:r>
      <w:bookmarkStart w:id="657" w:name="_DV_C336"/>
      <w:bookmarkEnd w:id="655"/>
      <w:bookmarkEnd w:id="656"/>
      <w:r w:rsidR="009A2E78">
        <w:rPr>
          <w:rStyle w:val="DeltaViewInsertion"/>
          <w:szCs w:val="24"/>
        </w:rPr>
        <w:t>,</w:t>
      </w:r>
      <w:r>
        <w:rPr>
          <w:rStyle w:val="DeltaViewInsertion"/>
          <w:szCs w:val="24"/>
        </w:rPr>
        <w:t xml:space="preserve"> continued</w:t>
      </w:r>
      <w:r w:rsidR="009A2E78">
        <w:rPr>
          <w:rStyle w:val="DeltaViewInsertion"/>
          <w:szCs w:val="24"/>
        </w:rPr>
        <w:t xml:space="preserve"> or organized</w:t>
      </w:r>
      <w:r w:rsidR="0021776A">
        <w:rPr>
          <w:rStyle w:val="DeltaViewInsertion"/>
          <w:szCs w:val="24"/>
        </w:rPr>
        <w:t xml:space="preserve"> or, if the </w:t>
      </w:r>
      <w:r w:rsidR="00C052A1">
        <w:rPr>
          <w:rStyle w:val="DeltaViewInsertion"/>
          <w:szCs w:val="24"/>
        </w:rPr>
        <w:t>CPC</w:t>
      </w:r>
      <w:r w:rsidR="0021776A">
        <w:rPr>
          <w:rStyle w:val="DeltaViewInsertion"/>
          <w:szCs w:val="24"/>
        </w:rPr>
        <w:t xml:space="preserve"> is an unincorporated entity, the laws of the jurisdiction or foreign jurisdiction under which it is established and exists. </w:t>
      </w:r>
      <w:bookmarkEnd w:id="657"/>
    </w:p>
    <w:p w:rsidR="00B36C62" w:rsidRDefault="0021776A">
      <w:pPr>
        <w:pStyle w:val="NumB3"/>
        <w:numPr>
          <w:ilvl w:val="2"/>
          <w:numId w:val="18"/>
        </w:numPr>
        <w:rPr>
          <w:szCs w:val="24"/>
        </w:rPr>
      </w:pPr>
      <w:bookmarkStart w:id="658" w:name="_DV_C337"/>
      <w:r>
        <w:rPr>
          <w:rStyle w:val="DeltaViewDeletion"/>
          <w:szCs w:val="24"/>
        </w:rPr>
        <w:t xml:space="preserve">(2) </w:t>
      </w:r>
      <w:bookmarkStart w:id="659" w:name="_DV_X335"/>
      <w:bookmarkStart w:id="660" w:name="_DV_C338"/>
      <w:bookmarkEnd w:id="658"/>
      <w:r w:rsidR="007A39A4">
        <w:rPr>
          <w:rStyle w:val="DeltaViewMoveSource"/>
          <w:szCs w:val="24"/>
        </w:rPr>
        <w:t>State the statute under which the CPC is incorporated</w:t>
      </w:r>
      <w:bookmarkStart w:id="661" w:name="_DV_C339"/>
      <w:bookmarkEnd w:id="659"/>
      <w:bookmarkEnd w:id="660"/>
      <w:r w:rsidR="007A39A4">
        <w:rPr>
          <w:rStyle w:val="DeltaViewDeletion"/>
          <w:szCs w:val="24"/>
        </w:rPr>
        <w:t xml:space="preserve"> or continued.  If material, state whether</w:t>
      </w:r>
      <w:bookmarkStart w:id="662" w:name="_DV_C340"/>
      <w:bookmarkEnd w:id="661"/>
      <w:r>
        <w:rPr>
          <w:rStyle w:val="DeltaViewInsertion"/>
          <w:szCs w:val="24"/>
        </w:rPr>
        <w:t>Describe the substance of any material amendments to</w:t>
      </w:r>
      <w:bookmarkStart w:id="663" w:name="_DV_M337"/>
      <w:bookmarkEnd w:id="662"/>
      <w:bookmarkEnd w:id="663"/>
      <w:r>
        <w:rPr>
          <w:szCs w:val="24"/>
        </w:rPr>
        <w:t xml:space="preserve"> the articles or other</w:t>
      </w:r>
      <w:r w:rsidR="007A39A4">
        <w:rPr>
          <w:szCs w:val="24"/>
        </w:rPr>
        <w:t xml:space="preserve"> constating or establishing documents of the </w:t>
      </w:r>
      <w:r w:rsidR="00C052A1">
        <w:rPr>
          <w:szCs w:val="24"/>
        </w:rPr>
        <w:t>CPC</w:t>
      </w:r>
      <w:bookmarkStart w:id="664" w:name="_DV_C341"/>
      <w:r w:rsidR="007A39A4">
        <w:rPr>
          <w:rStyle w:val="DeltaViewDeletion"/>
          <w:szCs w:val="24"/>
        </w:rPr>
        <w:t xml:space="preserve"> have been amended and describe the substance of the material amendments</w:t>
      </w:r>
      <w:bookmarkEnd w:id="664"/>
      <w:r w:rsidR="007A39A4">
        <w:rPr>
          <w:szCs w:val="24"/>
        </w:rPr>
        <w:t>.</w:t>
      </w:r>
    </w:p>
    <w:p w:rsidR="00B36C62" w:rsidRDefault="007A39A4">
      <w:pPr>
        <w:pStyle w:val="NumB1"/>
        <w:rPr>
          <w:szCs w:val="24"/>
        </w:rPr>
      </w:pPr>
      <w:bookmarkStart w:id="665" w:name="_DV_M338"/>
      <w:bookmarkStart w:id="666" w:name="_Toc54186448"/>
      <w:bookmarkEnd w:id="665"/>
      <w:r>
        <w:rPr>
          <w:szCs w:val="24"/>
        </w:rPr>
        <w:t>Business of the CPC</w:t>
      </w:r>
      <w:bookmarkEnd w:id="666"/>
    </w:p>
    <w:p w:rsidR="003A4753" w:rsidRDefault="007A39A4">
      <w:pPr>
        <w:pStyle w:val="NumB2"/>
        <w:rPr>
          <w:szCs w:val="24"/>
        </w:rPr>
      </w:pPr>
      <w:bookmarkStart w:id="667" w:name="_DV_M339"/>
      <w:bookmarkStart w:id="668" w:name="_Toc54186449"/>
      <w:bookmarkEnd w:id="667"/>
      <w:r>
        <w:rPr>
          <w:szCs w:val="24"/>
        </w:rPr>
        <w:t>Preliminary Expenses</w:t>
      </w:r>
      <w:r w:rsidR="00D5550E">
        <w:rPr>
          <w:szCs w:val="24"/>
        </w:rPr>
        <w:t xml:space="preserve"> </w:t>
      </w:r>
      <w:bookmarkStart w:id="669" w:name="_DV_C342"/>
      <w:r>
        <w:rPr>
          <w:rStyle w:val="DeltaViewDeletion"/>
          <w:szCs w:val="24"/>
        </w:rPr>
        <w:t>–</w:t>
      </w:r>
      <w:bookmarkStart w:id="670" w:name="_DV_C343"/>
      <w:bookmarkEnd w:id="669"/>
      <w:r w:rsidR="00D5550E">
        <w:rPr>
          <w:rStyle w:val="DeltaViewInsertion"/>
          <w:szCs w:val="24"/>
        </w:rPr>
        <w:t>-</w:t>
      </w:r>
      <w:bookmarkStart w:id="671" w:name="_DV_M340"/>
      <w:bookmarkEnd w:id="670"/>
      <w:bookmarkEnd w:id="671"/>
      <w:r w:rsidR="00D5550E">
        <w:rPr>
          <w:szCs w:val="24"/>
        </w:rPr>
        <w:t xml:space="preserve"> </w:t>
      </w:r>
      <w:r w:rsidR="003A4753">
        <w:rPr>
          <w:b w:val="0"/>
          <w:szCs w:val="24"/>
        </w:rPr>
        <w:t>Disclose:</w:t>
      </w:r>
      <w:bookmarkEnd w:id="668"/>
    </w:p>
    <w:p w:rsidR="00B36C62" w:rsidRDefault="007A39A4">
      <w:pPr>
        <w:pStyle w:val="NumB4"/>
        <w:rPr>
          <w:szCs w:val="24"/>
        </w:rPr>
      </w:pPr>
      <w:bookmarkStart w:id="672" w:name="_DV_M341"/>
      <w:bookmarkEnd w:id="672"/>
      <w:r>
        <w:rPr>
          <w:szCs w:val="24"/>
        </w:rPr>
        <w:t xml:space="preserve">the preliminary expenses that the CPC has incurred to date in proceeding with the </w:t>
      </w:r>
      <w:bookmarkStart w:id="673" w:name="_DV_C344"/>
      <w:r>
        <w:rPr>
          <w:rStyle w:val="DeltaViewDeletion"/>
          <w:szCs w:val="24"/>
        </w:rPr>
        <w:t>offering</w:t>
      </w:r>
      <w:bookmarkStart w:id="674" w:name="_DV_C345"/>
      <w:bookmarkEnd w:id="673"/>
      <w:r w:rsidR="00A97015">
        <w:rPr>
          <w:rStyle w:val="DeltaViewInsertion"/>
          <w:szCs w:val="24"/>
        </w:rPr>
        <w:t>Offering</w:t>
      </w:r>
      <w:bookmarkStart w:id="675" w:name="_DV_M342"/>
      <w:bookmarkEnd w:id="674"/>
      <w:bookmarkEnd w:id="675"/>
      <w:r w:rsidR="00DA4EFF">
        <w:rPr>
          <w:szCs w:val="24"/>
        </w:rPr>
        <w:t xml:space="preserve"> and state that certain of the </w:t>
      </w:r>
      <w:bookmarkStart w:id="676" w:name="_DV_C346"/>
      <w:r>
        <w:rPr>
          <w:rStyle w:val="DeltaViewDeletion"/>
          <w:szCs w:val="24"/>
        </w:rPr>
        <w:t>offering</w:t>
      </w:r>
      <w:bookmarkStart w:id="677" w:name="_DV_C347"/>
      <w:bookmarkEnd w:id="676"/>
      <w:r w:rsidR="00DA4EFF">
        <w:rPr>
          <w:rStyle w:val="DeltaViewInsertion"/>
          <w:szCs w:val="24"/>
        </w:rPr>
        <w:t>O</w:t>
      </w:r>
      <w:r>
        <w:rPr>
          <w:rStyle w:val="DeltaViewInsertion"/>
          <w:szCs w:val="24"/>
        </w:rPr>
        <w:t>ffering</w:t>
      </w:r>
      <w:bookmarkStart w:id="678" w:name="_DV_M343"/>
      <w:bookmarkEnd w:id="677"/>
      <w:bookmarkEnd w:id="678"/>
      <w:r>
        <w:rPr>
          <w:szCs w:val="24"/>
        </w:rPr>
        <w:t xml:space="preserve"> proceeds may be utilized to satisfy the obligations of the CPC related to this </w:t>
      </w:r>
      <w:bookmarkStart w:id="679" w:name="_DV_C348"/>
      <w:r>
        <w:rPr>
          <w:rStyle w:val="DeltaViewDeletion"/>
          <w:szCs w:val="24"/>
        </w:rPr>
        <w:t>offering</w:t>
      </w:r>
      <w:bookmarkStart w:id="680" w:name="_DV_C349"/>
      <w:bookmarkEnd w:id="679"/>
      <w:r w:rsidR="00DA4EFF">
        <w:rPr>
          <w:rStyle w:val="DeltaViewInsertion"/>
          <w:szCs w:val="24"/>
        </w:rPr>
        <w:t>O</w:t>
      </w:r>
      <w:r>
        <w:rPr>
          <w:rStyle w:val="DeltaViewInsertion"/>
          <w:szCs w:val="24"/>
        </w:rPr>
        <w:t>ffering</w:t>
      </w:r>
      <w:bookmarkStart w:id="681" w:name="_DV_M344"/>
      <w:bookmarkEnd w:id="680"/>
      <w:bookmarkEnd w:id="681"/>
      <w:r>
        <w:rPr>
          <w:szCs w:val="24"/>
        </w:rPr>
        <w:t>, including the expenses of its a</w:t>
      </w:r>
      <w:r w:rsidR="00DA4EFF">
        <w:rPr>
          <w:szCs w:val="24"/>
        </w:rPr>
        <w:t xml:space="preserve">uditors, legal counsel and the </w:t>
      </w:r>
      <w:bookmarkStart w:id="682" w:name="_DV_C350"/>
      <w:r>
        <w:rPr>
          <w:rStyle w:val="DeltaViewDeletion"/>
          <w:szCs w:val="24"/>
        </w:rPr>
        <w:t>agent</w:t>
      </w:r>
      <w:bookmarkStart w:id="683" w:name="_DV_C351"/>
      <w:bookmarkEnd w:id="682"/>
      <w:r w:rsidR="00DA4EFF">
        <w:rPr>
          <w:rStyle w:val="DeltaViewInsertion"/>
          <w:szCs w:val="24"/>
        </w:rPr>
        <w:t>A</w:t>
      </w:r>
      <w:r>
        <w:rPr>
          <w:rStyle w:val="DeltaViewInsertion"/>
          <w:szCs w:val="24"/>
        </w:rPr>
        <w:t>gent</w:t>
      </w:r>
      <w:bookmarkStart w:id="684" w:name="_DV_M345"/>
      <w:bookmarkEnd w:id="683"/>
      <w:bookmarkEnd w:id="684"/>
      <w:r>
        <w:rPr>
          <w:szCs w:val="24"/>
        </w:rPr>
        <w:t>’s legal counsel; and</w:t>
      </w:r>
    </w:p>
    <w:p w:rsidR="00B36C62" w:rsidRDefault="007A39A4">
      <w:pPr>
        <w:pStyle w:val="NumB4"/>
        <w:rPr>
          <w:szCs w:val="24"/>
        </w:rPr>
      </w:pPr>
      <w:bookmarkStart w:id="685" w:name="_DV_M346"/>
      <w:bookmarkEnd w:id="685"/>
      <w:r>
        <w:rPr>
          <w:szCs w:val="24"/>
        </w:rPr>
        <w:t xml:space="preserve">in summary form, the CPC’s expenditures since the date of the most recent </w:t>
      </w:r>
      <w:bookmarkStart w:id="686" w:name="_DV_C352"/>
      <w:r>
        <w:rPr>
          <w:rStyle w:val="DeltaViewDeletion"/>
          <w:szCs w:val="24"/>
        </w:rPr>
        <w:t>balance sheet</w:t>
      </w:r>
      <w:bookmarkStart w:id="687" w:name="_DV_C353"/>
      <w:bookmarkEnd w:id="686"/>
      <w:r w:rsidR="00DD144C">
        <w:rPr>
          <w:rStyle w:val="DeltaViewInsertion"/>
          <w:szCs w:val="24"/>
        </w:rPr>
        <w:t>statement of financial position</w:t>
      </w:r>
      <w:bookmarkStart w:id="688" w:name="_DV_M347"/>
      <w:bookmarkEnd w:id="687"/>
      <w:bookmarkEnd w:id="688"/>
      <w:r>
        <w:rPr>
          <w:szCs w:val="24"/>
        </w:rPr>
        <w:t xml:space="preserve"> included in the prospectus.</w:t>
      </w:r>
    </w:p>
    <w:p w:rsidR="00B36C62" w:rsidRDefault="007A39A4">
      <w:pPr>
        <w:pStyle w:val="Heading1"/>
        <w:rPr>
          <w:b w:val="0"/>
          <w:szCs w:val="24"/>
        </w:rPr>
      </w:pPr>
      <w:bookmarkStart w:id="689" w:name="_DV_C354"/>
      <w:r>
        <w:rPr>
          <w:rStyle w:val="DeltaViewDeletion"/>
          <w:szCs w:val="24"/>
        </w:rPr>
        <w:t>INSTRUCTIONS:</w:t>
      </w:r>
      <w:bookmarkStart w:id="690" w:name="_DV_C355"/>
      <w:bookmarkEnd w:id="689"/>
      <w:r w:rsidR="000A45D5">
        <w:rPr>
          <w:rStyle w:val="DeltaViewInsertion"/>
          <w:b w:val="0"/>
          <w:szCs w:val="24"/>
        </w:rPr>
        <w:t>INSTRUCTION</w:t>
      </w:r>
      <w:r>
        <w:rPr>
          <w:rStyle w:val="DeltaViewInsertion"/>
          <w:b w:val="0"/>
          <w:szCs w:val="24"/>
        </w:rPr>
        <w:t>:</w:t>
      </w:r>
      <w:bookmarkEnd w:id="690"/>
    </w:p>
    <w:p w:rsidR="00B36C62" w:rsidRDefault="007A39A4">
      <w:pPr>
        <w:pStyle w:val="Heading2"/>
        <w:rPr>
          <w:szCs w:val="24"/>
        </w:rPr>
      </w:pPr>
      <w:bookmarkStart w:id="691" w:name="_DV_M349"/>
      <w:bookmarkEnd w:id="691"/>
      <w:r>
        <w:rPr>
          <w:szCs w:val="24"/>
        </w:rPr>
        <w:t xml:space="preserve">Include a cross-reference to </w:t>
      </w:r>
      <w:bookmarkStart w:id="692" w:name="_DV_C356"/>
      <w:r w:rsidR="000A45D5">
        <w:rPr>
          <w:rStyle w:val="DeltaViewInsertion"/>
          <w:szCs w:val="24"/>
        </w:rPr>
        <w:t>“</w:t>
      </w:r>
      <w:bookmarkStart w:id="693" w:name="_DV_M350"/>
      <w:bookmarkEnd w:id="692"/>
      <w:bookmarkEnd w:id="693"/>
      <w:r>
        <w:rPr>
          <w:szCs w:val="24"/>
        </w:rPr>
        <w:t>Use of Proceeds</w:t>
      </w:r>
      <w:bookmarkStart w:id="694" w:name="_DV_C357"/>
      <w:r w:rsidR="000A45D5">
        <w:rPr>
          <w:rStyle w:val="DeltaViewInsertion"/>
          <w:szCs w:val="24"/>
        </w:rPr>
        <w:t>”</w:t>
      </w:r>
      <w:bookmarkStart w:id="695" w:name="_DV_M351"/>
      <w:bookmarkEnd w:id="694"/>
      <w:bookmarkEnd w:id="695"/>
      <w:r>
        <w:rPr>
          <w:szCs w:val="24"/>
        </w:rPr>
        <w:t>.</w:t>
      </w:r>
    </w:p>
    <w:p w:rsidR="00B36C62" w:rsidRDefault="007A39A4">
      <w:pPr>
        <w:pStyle w:val="NumB2"/>
        <w:rPr>
          <w:szCs w:val="24"/>
        </w:rPr>
      </w:pPr>
      <w:bookmarkStart w:id="696" w:name="_DV_M352"/>
      <w:bookmarkStart w:id="697" w:name="_Toc54186450"/>
      <w:bookmarkEnd w:id="696"/>
      <w:r>
        <w:rPr>
          <w:szCs w:val="24"/>
        </w:rPr>
        <w:t xml:space="preserve">Proposed Operations until Completion of </w:t>
      </w:r>
      <w:bookmarkStart w:id="698" w:name="_DV_C358"/>
      <w:r>
        <w:rPr>
          <w:rStyle w:val="DeltaViewDeletion"/>
          <w:szCs w:val="24"/>
        </w:rPr>
        <w:t>a</w:t>
      </w:r>
      <w:bookmarkStart w:id="699" w:name="_DV_C359"/>
      <w:bookmarkEnd w:id="698"/>
      <w:r w:rsidR="003D7B7C">
        <w:rPr>
          <w:rStyle w:val="DeltaViewInsertion"/>
          <w:szCs w:val="24"/>
        </w:rPr>
        <w:t>the</w:t>
      </w:r>
      <w:bookmarkStart w:id="700" w:name="_DV_M353"/>
      <w:bookmarkEnd w:id="699"/>
      <w:bookmarkEnd w:id="700"/>
      <w:r>
        <w:rPr>
          <w:szCs w:val="24"/>
        </w:rPr>
        <w:t xml:space="preserve"> Qualifying Transaction</w:t>
      </w:r>
      <w:bookmarkEnd w:id="697"/>
    </w:p>
    <w:p w:rsidR="00B36C62" w:rsidRDefault="007A39A4">
      <w:pPr>
        <w:pStyle w:val="NumB3"/>
        <w:rPr>
          <w:szCs w:val="24"/>
        </w:rPr>
      </w:pPr>
      <w:bookmarkStart w:id="701" w:name="_DV_M354"/>
      <w:bookmarkEnd w:id="701"/>
      <w:r>
        <w:rPr>
          <w:szCs w:val="24"/>
        </w:rPr>
        <w:t xml:space="preserve">Discuss the proposed operations of the CPC to be conducted until Completion of </w:t>
      </w:r>
      <w:bookmarkStart w:id="702" w:name="_DV_C360"/>
      <w:r>
        <w:rPr>
          <w:rStyle w:val="DeltaViewDeletion"/>
          <w:szCs w:val="24"/>
        </w:rPr>
        <w:t>a</w:t>
      </w:r>
      <w:bookmarkStart w:id="703" w:name="_DV_C361"/>
      <w:bookmarkEnd w:id="702"/>
      <w:r w:rsidR="003460EB">
        <w:rPr>
          <w:rStyle w:val="DeltaViewInsertion"/>
          <w:szCs w:val="24"/>
        </w:rPr>
        <w:t>the</w:t>
      </w:r>
      <w:bookmarkStart w:id="704" w:name="_DV_M355"/>
      <w:bookmarkEnd w:id="703"/>
      <w:bookmarkEnd w:id="704"/>
      <w:r>
        <w:rPr>
          <w:szCs w:val="24"/>
        </w:rPr>
        <w:t xml:space="preserve"> Qualifying Transaction, having regard to the restrictions set forth in the CPC Policy and in this regard state:</w:t>
      </w:r>
    </w:p>
    <w:p w:rsidR="00B36C62" w:rsidRDefault="007A39A4">
      <w:pPr>
        <w:pStyle w:val="NumB4"/>
        <w:rPr>
          <w:szCs w:val="24"/>
        </w:rPr>
      </w:pPr>
      <w:bookmarkStart w:id="705" w:name="_DV_M356"/>
      <w:bookmarkEnd w:id="705"/>
      <w:r>
        <w:rPr>
          <w:szCs w:val="24"/>
        </w:rPr>
        <w:t>the nature of the business and operations proposed to be carried on by the CPC; and</w:t>
      </w:r>
    </w:p>
    <w:p w:rsidR="00B36C62" w:rsidRDefault="007A39A4">
      <w:pPr>
        <w:pStyle w:val="NumB4"/>
        <w:rPr>
          <w:szCs w:val="24"/>
        </w:rPr>
      </w:pPr>
      <w:bookmarkStart w:id="706" w:name="_DV_M357"/>
      <w:bookmarkEnd w:id="706"/>
      <w:r>
        <w:rPr>
          <w:szCs w:val="24"/>
        </w:rPr>
        <w:t>if applicable, the nature of discussions in respect of a particular industry or potential acquisition.</w:t>
      </w:r>
    </w:p>
    <w:p w:rsidR="00B36C62" w:rsidRDefault="007A39A4">
      <w:pPr>
        <w:pStyle w:val="NumBext3"/>
        <w:rPr>
          <w:szCs w:val="24"/>
        </w:rPr>
      </w:pPr>
      <w:bookmarkStart w:id="707" w:name="_DV_M358"/>
      <w:bookmarkEnd w:id="707"/>
      <w:r>
        <w:rPr>
          <w:szCs w:val="24"/>
        </w:rPr>
        <w:t>Disclosure in substantially the following form is recommended</w:t>
      </w:r>
      <w:bookmarkStart w:id="708" w:name="_DV_C362"/>
      <w:r w:rsidR="006A19C0">
        <w:rPr>
          <w:rStyle w:val="DeltaViewInsertion"/>
          <w:szCs w:val="24"/>
        </w:rPr>
        <w:t xml:space="preserve">, </w:t>
      </w:r>
      <w:r w:rsidR="00AF3ED6">
        <w:rPr>
          <w:rStyle w:val="DeltaViewInsertion"/>
          <w:szCs w:val="24"/>
        </w:rPr>
        <w:t>with the bracketed information</w:t>
      </w:r>
      <w:r w:rsidR="006A19C0">
        <w:rPr>
          <w:rStyle w:val="DeltaViewInsertion"/>
          <w:szCs w:val="24"/>
        </w:rPr>
        <w:t xml:space="preserve"> completed</w:t>
      </w:r>
      <w:bookmarkStart w:id="709" w:name="_DV_M359"/>
      <w:bookmarkEnd w:id="708"/>
      <w:bookmarkEnd w:id="709"/>
      <w:r>
        <w:rPr>
          <w:szCs w:val="24"/>
        </w:rPr>
        <w:t>:</w:t>
      </w:r>
    </w:p>
    <w:p w:rsidR="00EA2C79" w:rsidRDefault="007A39A4">
      <w:pPr>
        <w:pStyle w:val="NumBext3"/>
        <w:rPr>
          <w:szCs w:val="24"/>
        </w:rPr>
      </w:pPr>
      <w:bookmarkStart w:id="710" w:name="_DV_M360"/>
      <w:bookmarkEnd w:id="710"/>
      <w:r>
        <w:rPr>
          <w:szCs w:val="24"/>
        </w:rPr>
        <w:t xml:space="preserve">“The </w:t>
      </w:r>
      <w:bookmarkStart w:id="711" w:name="_DV_C363"/>
      <w:r>
        <w:rPr>
          <w:rStyle w:val="DeltaViewDeletion"/>
          <w:rFonts w:cs="Times New Roman"/>
          <w:i/>
          <w:szCs w:val="24"/>
        </w:rPr>
        <w:t>Corporation</w:t>
      </w:r>
      <w:bookmarkStart w:id="712" w:name="_DV_C364"/>
      <w:bookmarkEnd w:id="711"/>
      <w:r w:rsidR="005F6F01">
        <w:rPr>
          <w:rStyle w:val="DeltaViewInsertion"/>
          <w:szCs w:val="24"/>
        </w:rPr>
        <w:t>Issuer</w:t>
      </w:r>
      <w:bookmarkStart w:id="713" w:name="_DV_M361"/>
      <w:bookmarkEnd w:id="712"/>
      <w:bookmarkEnd w:id="713"/>
      <w:r>
        <w:rPr>
          <w:szCs w:val="24"/>
        </w:rPr>
        <w:t xml:space="preserve"> proposes to identify and evaluate businesses and assets with a view to completing a Qualifying Transaction</w:t>
      </w:r>
      <w:r w:rsidR="004E07F2">
        <w:rPr>
          <w:szCs w:val="24"/>
        </w:rPr>
        <w:t>.</w:t>
      </w:r>
      <w:r>
        <w:rPr>
          <w:rFonts w:cs="Times New Roman"/>
          <w:i/>
          <w:szCs w:val="24"/>
        </w:rPr>
        <w:t xml:space="preserve"> </w:t>
      </w:r>
      <w:bookmarkStart w:id="714" w:name="_DV_M362"/>
      <w:bookmarkEnd w:id="714"/>
      <w:r w:rsidR="004E07F2">
        <w:rPr>
          <w:szCs w:val="24"/>
        </w:rPr>
        <w:t xml:space="preserve"> </w:t>
      </w:r>
      <w:r>
        <w:rPr>
          <w:szCs w:val="24"/>
        </w:rPr>
        <w:t>Any proposed Qualifying Transaction must be accepted by the Ex</w:t>
      </w:r>
      <w:r w:rsidR="006A19C0">
        <w:rPr>
          <w:szCs w:val="24"/>
        </w:rPr>
        <w:t>change and in the case of a Non</w:t>
      </w:r>
      <w:r>
        <w:rPr>
          <w:rFonts w:cs="Times New Roman"/>
          <w:i/>
          <w:szCs w:val="24"/>
        </w:rPr>
        <w:t xml:space="preserve"> </w:t>
      </w:r>
      <w:bookmarkStart w:id="715" w:name="_DV_C365"/>
      <w:r w:rsidR="006A19C0">
        <w:rPr>
          <w:rStyle w:val="DeltaViewInsertion"/>
          <w:szCs w:val="24"/>
        </w:rPr>
        <w:t>-</w:t>
      </w:r>
      <w:bookmarkStart w:id="716" w:name="_DV_M364"/>
      <w:bookmarkEnd w:id="715"/>
      <w:bookmarkEnd w:id="716"/>
      <w:r>
        <w:rPr>
          <w:szCs w:val="24"/>
        </w:rPr>
        <w:t>Arm’s Length Qualifying Transaction is also subject to Majority of the Minority Approval in accordance with the CPC Policy</w:t>
      </w:r>
      <w:r w:rsidR="004E07F2">
        <w:rPr>
          <w:szCs w:val="24"/>
        </w:rPr>
        <w:t>.</w:t>
      </w:r>
      <w:r>
        <w:rPr>
          <w:rFonts w:cs="Times New Roman"/>
          <w:i/>
          <w:szCs w:val="24"/>
        </w:rPr>
        <w:t xml:space="preserve"> </w:t>
      </w:r>
      <w:bookmarkStart w:id="717" w:name="_DV_M365"/>
      <w:bookmarkEnd w:id="717"/>
      <w:r w:rsidR="004E07F2">
        <w:rPr>
          <w:szCs w:val="24"/>
        </w:rPr>
        <w:t xml:space="preserve"> </w:t>
      </w:r>
      <w:r>
        <w:rPr>
          <w:szCs w:val="24"/>
        </w:rPr>
        <w:t xml:space="preserve">The </w:t>
      </w:r>
      <w:bookmarkStart w:id="718" w:name="_DV_C366"/>
      <w:r>
        <w:rPr>
          <w:rStyle w:val="DeltaViewDeletion"/>
          <w:rFonts w:cs="Times New Roman"/>
          <w:i/>
          <w:szCs w:val="24"/>
        </w:rPr>
        <w:t>Corporation</w:t>
      </w:r>
      <w:bookmarkStart w:id="719" w:name="_DV_C367"/>
      <w:bookmarkEnd w:id="718"/>
      <w:r w:rsidR="005F6F01">
        <w:rPr>
          <w:rStyle w:val="DeltaViewInsertion"/>
          <w:szCs w:val="24"/>
        </w:rPr>
        <w:t>Issuer</w:t>
      </w:r>
      <w:bookmarkStart w:id="720" w:name="_DV_M367"/>
      <w:bookmarkEnd w:id="719"/>
      <w:bookmarkEnd w:id="720"/>
      <w:r>
        <w:rPr>
          <w:szCs w:val="24"/>
        </w:rPr>
        <w:t xml:space="preserve"> has not conducted commercial operations [other than to enter into discussions for the purpose of identifying potential acquisitions or interests]. [If applicable: To date, these discussions have focused on [describe or, alternatively, make a cross-reference to “Potential Qualifying Transaction”.] The </w:t>
      </w:r>
      <w:bookmarkStart w:id="721" w:name="_DV_C368"/>
      <w:r>
        <w:rPr>
          <w:rStyle w:val="DeltaViewDeletion"/>
          <w:rFonts w:cs="Times New Roman"/>
          <w:i/>
          <w:szCs w:val="24"/>
        </w:rPr>
        <w:t>Corporation</w:t>
      </w:r>
      <w:bookmarkStart w:id="722" w:name="_DV_C369"/>
      <w:bookmarkEnd w:id="721"/>
      <w:r w:rsidR="005F6F01">
        <w:rPr>
          <w:rStyle w:val="DeltaViewInsertion"/>
          <w:szCs w:val="24"/>
        </w:rPr>
        <w:t>Issuer</w:t>
      </w:r>
      <w:bookmarkStart w:id="723" w:name="_DV_M368"/>
      <w:bookmarkEnd w:id="722"/>
      <w:bookmarkEnd w:id="723"/>
      <w:r>
        <w:rPr>
          <w:szCs w:val="24"/>
        </w:rPr>
        <w:t xml:space="preserve"> currently intends to pursue a Qualifying Transaction in the [state industry sector as oil and gas, mining, research and development, technology etc</w:t>
      </w:r>
      <w:bookmarkStart w:id="724" w:name="_DV_C370"/>
      <w:r w:rsidR="0059525B">
        <w:rPr>
          <w:rStyle w:val="DeltaViewInsertion"/>
          <w:szCs w:val="24"/>
        </w:rPr>
        <w:t>.</w:t>
      </w:r>
      <w:bookmarkStart w:id="725" w:name="_DV_M369"/>
      <w:bookmarkEnd w:id="724"/>
      <w:bookmarkEnd w:id="725"/>
      <w:r>
        <w:rPr>
          <w:szCs w:val="24"/>
        </w:rPr>
        <w:t xml:space="preserve">] but there is no assurance that this will, in fact, be the business sector of a proposed Qualifying Transaction or of the </w:t>
      </w:r>
      <w:bookmarkStart w:id="726" w:name="_DV_C371"/>
      <w:r>
        <w:rPr>
          <w:rStyle w:val="DeltaViewDeletion"/>
          <w:rFonts w:cs="Times New Roman"/>
          <w:i/>
          <w:szCs w:val="24"/>
        </w:rPr>
        <w:t>Corporation</w:t>
      </w:r>
      <w:bookmarkStart w:id="727" w:name="_DV_C372"/>
      <w:bookmarkEnd w:id="726"/>
      <w:r w:rsidR="005F6F01">
        <w:rPr>
          <w:rStyle w:val="DeltaViewInsertion"/>
          <w:szCs w:val="24"/>
        </w:rPr>
        <w:t>Issuer</w:t>
      </w:r>
      <w:bookmarkStart w:id="728" w:name="_DV_M370"/>
      <w:bookmarkEnd w:id="727"/>
      <w:bookmarkEnd w:id="728"/>
      <w:r>
        <w:rPr>
          <w:szCs w:val="24"/>
        </w:rPr>
        <w:t xml:space="preserve"> following Completion of the Qualifying Transaction.”</w:t>
      </w:r>
    </w:p>
    <w:p w:rsidR="00B36C62" w:rsidRDefault="007A39A4">
      <w:pPr>
        <w:pStyle w:val="NumB3"/>
        <w:rPr>
          <w:szCs w:val="24"/>
        </w:rPr>
      </w:pPr>
      <w:bookmarkStart w:id="729" w:name="_DV_M371"/>
      <w:bookmarkEnd w:id="729"/>
      <w:r>
        <w:rPr>
          <w:szCs w:val="24"/>
        </w:rPr>
        <w:t>State:</w:t>
      </w:r>
    </w:p>
    <w:p w:rsidR="00B36C62" w:rsidRDefault="007A39A4">
      <w:pPr>
        <w:pStyle w:val="NumB4"/>
        <w:rPr>
          <w:szCs w:val="24"/>
        </w:rPr>
      </w:pPr>
      <w:bookmarkStart w:id="730" w:name="_DV_M372"/>
      <w:bookmarkEnd w:id="730"/>
      <w:r>
        <w:rPr>
          <w:szCs w:val="24"/>
        </w:rPr>
        <w:t>the restrictions on the business to be carried on by the CPC until Completion of the Qualifying Transaction as prescribed by the CPC Policy; and</w:t>
      </w:r>
    </w:p>
    <w:p w:rsidR="00B36C62" w:rsidRDefault="007A39A4">
      <w:pPr>
        <w:pStyle w:val="NumB4"/>
        <w:rPr>
          <w:szCs w:val="24"/>
        </w:rPr>
      </w:pPr>
      <w:bookmarkStart w:id="731" w:name="_DV_M373"/>
      <w:bookmarkEnd w:id="731"/>
      <w:r>
        <w:rPr>
          <w:szCs w:val="24"/>
        </w:rPr>
        <w:t xml:space="preserve">the maximum amount of refundable and non-refundable loans or deposits that may be advanced to a </w:t>
      </w:r>
      <w:bookmarkStart w:id="732" w:name="_DV_C373"/>
      <w:r>
        <w:rPr>
          <w:rStyle w:val="DeltaViewDeletion"/>
          <w:szCs w:val="24"/>
        </w:rPr>
        <w:t>target issuer</w:t>
      </w:r>
      <w:bookmarkStart w:id="733" w:name="_DV_C374"/>
      <w:bookmarkEnd w:id="732"/>
      <w:r w:rsidR="003D6431">
        <w:rPr>
          <w:rStyle w:val="DeltaViewInsertion"/>
          <w:szCs w:val="24"/>
        </w:rPr>
        <w:t>Target Company</w:t>
      </w:r>
      <w:bookmarkStart w:id="734" w:name="_DV_M374"/>
      <w:bookmarkEnd w:id="733"/>
      <w:bookmarkEnd w:id="734"/>
      <w:r>
        <w:rPr>
          <w:szCs w:val="24"/>
        </w:rPr>
        <w:t>, as permitted by the CPC Policy.</w:t>
      </w:r>
    </w:p>
    <w:p w:rsidR="00B36C62" w:rsidRDefault="007A39A4">
      <w:pPr>
        <w:pStyle w:val="NumBext3"/>
        <w:rPr>
          <w:szCs w:val="24"/>
        </w:rPr>
      </w:pPr>
      <w:bookmarkStart w:id="735" w:name="_DV_M375"/>
      <w:bookmarkEnd w:id="735"/>
      <w:r>
        <w:rPr>
          <w:szCs w:val="24"/>
        </w:rPr>
        <w:t>Disclosure in substantially the following form is recommended</w:t>
      </w:r>
      <w:bookmarkStart w:id="736" w:name="_DV_C375"/>
      <w:r w:rsidR="003D6431">
        <w:rPr>
          <w:rStyle w:val="DeltaViewInsertion"/>
          <w:szCs w:val="24"/>
        </w:rPr>
        <w:t xml:space="preserve">, </w:t>
      </w:r>
      <w:r w:rsidR="00AF3ED6">
        <w:rPr>
          <w:rStyle w:val="DeltaViewInsertion"/>
          <w:szCs w:val="24"/>
        </w:rPr>
        <w:t>with the bracketed information</w:t>
      </w:r>
      <w:r w:rsidR="003D6431">
        <w:rPr>
          <w:rStyle w:val="DeltaViewInsertion"/>
          <w:szCs w:val="24"/>
        </w:rPr>
        <w:t xml:space="preserve"> completed</w:t>
      </w:r>
      <w:bookmarkStart w:id="737" w:name="_DV_M376"/>
      <w:bookmarkEnd w:id="736"/>
      <w:bookmarkEnd w:id="737"/>
      <w:r>
        <w:rPr>
          <w:szCs w:val="24"/>
        </w:rPr>
        <w:t>:</w:t>
      </w:r>
    </w:p>
    <w:p w:rsidR="0030487C" w:rsidRDefault="007A39A4">
      <w:pPr>
        <w:pStyle w:val="NumBext3"/>
        <w:rPr>
          <w:szCs w:val="24"/>
        </w:rPr>
      </w:pPr>
      <w:bookmarkStart w:id="738" w:name="_DV_M377"/>
      <w:bookmarkEnd w:id="738"/>
      <w:r>
        <w:rPr>
          <w:szCs w:val="24"/>
        </w:rPr>
        <w:t xml:space="preserve">“Until </w:t>
      </w:r>
      <w:r w:rsidR="003460EB">
        <w:rPr>
          <w:szCs w:val="24"/>
        </w:rPr>
        <w:t xml:space="preserve">Completion of </w:t>
      </w:r>
      <w:bookmarkStart w:id="739" w:name="_DV_C376"/>
      <w:r>
        <w:rPr>
          <w:rStyle w:val="DeltaViewDeletion"/>
          <w:rFonts w:cs="Times New Roman"/>
          <w:i/>
          <w:szCs w:val="24"/>
        </w:rPr>
        <w:t>a</w:t>
      </w:r>
      <w:bookmarkStart w:id="740" w:name="_DV_C377"/>
      <w:bookmarkEnd w:id="739"/>
      <w:r w:rsidR="003460EB">
        <w:rPr>
          <w:rStyle w:val="DeltaViewInsertion"/>
          <w:szCs w:val="24"/>
        </w:rPr>
        <w:t>the</w:t>
      </w:r>
      <w:bookmarkStart w:id="741" w:name="_DV_M378"/>
      <w:bookmarkEnd w:id="740"/>
      <w:bookmarkEnd w:id="741"/>
      <w:r w:rsidR="003460EB">
        <w:rPr>
          <w:szCs w:val="24"/>
        </w:rPr>
        <w:t xml:space="preserve"> Qualifying Transaction</w:t>
      </w:r>
      <w:r>
        <w:rPr>
          <w:szCs w:val="24"/>
        </w:rPr>
        <w:t xml:space="preserve">, the </w:t>
      </w:r>
      <w:bookmarkStart w:id="742" w:name="_DV_C378"/>
      <w:r>
        <w:rPr>
          <w:rStyle w:val="DeltaViewDeletion"/>
          <w:rFonts w:cs="Times New Roman"/>
          <w:i/>
          <w:szCs w:val="24"/>
        </w:rPr>
        <w:t>Corporation</w:t>
      </w:r>
      <w:bookmarkStart w:id="743" w:name="_DV_C379"/>
      <w:bookmarkEnd w:id="742"/>
      <w:r w:rsidR="005F6F01">
        <w:rPr>
          <w:rStyle w:val="DeltaViewInsertion"/>
          <w:szCs w:val="24"/>
        </w:rPr>
        <w:t>Issuer</w:t>
      </w:r>
      <w:bookmarkStart w:id="744" w:name="_DV_M379"/>
      <w:bookmarkEnd w:id="743"/>
      <w:bookmarkEnd w:id="744"/>
      <w:r>
        <w:rPr>
          <w:szCs w:val="24"/>
        </w:rPr>
        <w:t xml:space="preserve"> will not carry on any business other than the identification and evaluation of businesses or assets with a view to completing a potential Qualifying Transaction. With the consent of the Exchange, this may include the raising of additional funds in order to finance an acquisition</w:t>
      </w:r>
      <w:r w:rsidR="004E07F2">
        <w:rPr>
          <w:szCs w:val="24"/>
        </w:rPr>
        <w:t>.</w:t>
      </w:r>
      <w:r>
        <w:rPr>
          <w:rFonts w:cs="Times New Roman"/>
          <w:i/>
          <w:szCs w:val="24"/>
        </w:rPr>
        <w:t xml:space="preserve"> </w:t>
      </w:r>
      <w:bookmarkStart w:id="745" w:name="_DV_M380"/>
      <w:bookmarkEnd w:id="745"/>
      <w:r w:rsidR="004E07F2">
        <w:rPr>
          <w:szCs w:val="24"/>
        </w:rPr>
        <w:t xml:space="preserve"> </w:t>
      </w:r>
      <w:r>
        <w:rPr>
          <w:szCs w:val="24"/>
        </w:rPr>
        <w:t>Except as described under [“</w:t>
      </w:r>
      <w:bookmarkStart w:id="746" w:name="_DV_C380"/>
      <w:r>
        <w:rPr>
          <w:rStyle w:val="DeltaViewDeletion"/>
          <w:rFonts w:cs="Times New Roman"/>
          <w:i/>
          <w:szCs w:val="24"/>
        </w:rPr>
        <w:t xml:space="preserve">Private Placement for Cash”, and “Restrictions on </w:t>
      </w:r>
      <w:bookmarkStart w:id="747" w:name="_DV_M382"/>
      <w:bookmarkEnd w:id="746"/>
      <w:bookmarkEnd w:id="747"/>
      <w:r>
        <w:rPr>
          <w:szCs w:val="24"/>
        </w:rPr>
        <w:t>Use of Proceeds”], the funds raised pursuant to this Offering and any subsequent financing will be utilized only for the identification and evaluation of potential Qualifying Transactions and not for any deposit, loan or direct investment in a potential acquisition.</w:t>
      </w:r>
    </w:p>
    <w:p w:rsidR="00B36C62" w:rsidRDefault="007A39A4">
      <w:pPr>
        <w:pStyle w:val="NumBext3"/>
        <w:rPr>
          <w:rFonts w:cs="Times New Roman"/>
          <w:i/>
          <w:szCs w:val="24"/>
        </w:rPr>
      </w:pPr>
      <w:bookmarkStart w:id="748" w:name="_DV_M383"/>
      <w:bookmarkEnd w:id="748"/>
      <w:r>
        <w:rPr>
          <w:szCs w:val="24"/>
        </w:rPr>
        <w:t xml:space="preserve">[Although the </w:t>
      </w:r>
      <w:bookmarkStart w:id="749" w:name="_DV_C381"/>
      <w:r>
        <w:rPr>
          <w:rStyle w:val="DeltaViewDeletion"/>
          <w:rFonts w:cs="Times New Roman"/>
          <w:i/>
          <w:szCs w:val="24"/>
        </w:rPr>
        <w:t>Corporation</w:t>
      </w:r>
      <w:bookmarkStart w:id="750" w:name="_DV_C382"/>
      <w:bookmarkEnd w:id="749"/>
      <w:r w:rsidR="005F6F01">
        <w:rPr>
          <w:rStyle w:val="DeltaViewInsertion"/>
          <w:szCs w:val="24"/>
        </w:rPr>
        <w:t>Issuer</w:t>
      </w:r>
      <w:bookmarkStart w:id="751" w:name="_DV_M384"/>
      <w:bookmarkEnd w:id="750"/>
      <w:bookmarkEnd w:id="751"/>
      <w:r>
        <w:rPr>
          <w:szCs w:val="24"/>
        </w:rPr>
        <w:t xml:space="preserve"> has commenced the process of identifying potential acquisitions with a view to completing the Qualifying Transaction,] the </w:t>
      </w:r>
      <w:bookmarkStart w:id="752" w:name="_DV_C383"/>
      <w:r>
        <w:rPr>
          <w:rStyle w:val="DeltaViewDeletion"/>
          <w:rFonts w:cs="Times New Roman"/>
          <w:i/>
          <w:szCs w:val="24"/>
        </w:rPr>
        <w:t>Corporation</w:t>
      </w:r>
      <w:bookmarkStart w:id="753" w:name="_DV_C384"/>
      <w:bookmarkEnd w:id="752"/>
      <w:r w:rsidR="005F6F01">
        <w:rPr>
          <w:rStyle w:val="DeltaViewInsertion"/>
          <w:szCs w:val="24"/>
        </w:rPr>
        <w:t>Issuer</w:t>
      </w:r>
      <w:bookmarkStart w:id="754" w:name="_DV_M385"/>
      <w:bookmarkEnd w:id="753"/>
      <w:bookmarkEnd w:id="754"/>
      <w:r>
        <w:rPr>
          <w:szCs w:val="24"/>
        </w:rPr>
        <w:t xml:space="preserve"> has not yet entered into a</w:t>
      </w:r>
      <w:r w:rsidR="00861B8F">
        <w:rPr>
          <w:szCs w:val="24"/>
        </w:rPr>
        <w:t>n</w:t>
      </w:r>
      <w:r w:rsidR="0059525B">
        <w:rPr>
          <w:szCs w:val="24"/>
        </w:rPr>
        <w:t xml:space="preserve"> </w:t>
      </w:r>
      <w:r>
        <w:rPr>
          <w:szCs w:val="24"/>
        </w:rPr>
        <w:t>Agreement</w:t>
      </w:r>
      <w:r w:rsidR="00861B8F">
        <w:rPr>
          <w:szCs w:val="24"/>
        </w:rPr>
        <w:t xml:space="preserve"> in Principle</w:t>
      </w:r>
      <w:r>
        <w:rPr>
          <w:szCs w:val="24"/>
        </w:rPr>
        <w:t>.”</w:t>
      </w:r>
    </w:p>
    <w:p w:rsidR="00B36C62" w:rsidRDefault="00B36C62">
      <w:pPr>
        <w:pStyle w:val="NumB2"/>
        <w:numPr>
          <w:ilvl w:val="1"/>
          <w:numId w:val="0"/>
        </w:numPr>
        <w:tabs>
          <w:tab w:val="num" w:pos="1440"/>
        </w:tabs>
        <w:ind w:left="1440" w:hanging="1440"/>
        <w:rPr>
          <w:szCs w:val="24"/>
        </w:rPr>
      </w:pPr>
      <w:bookmarkStart w:id="755" w:name="_DV_C385"/>
      <w:r>
        <w:rPr>
          <w:rStyle w:val="DeltaViewDeletion"/>
          <w:rFonts w:cs="Times New Roman"/>
          <w:b w:val="0"/>
          <w:szCs w:val="24"/>
        </w:rPr>
        <w:t>6.3</w:t>
      </w:r>
      <w:r>
        <w:rPr>
          <w:rStyle w:val="DeltaViewDeletion"/>
          <w:rFonts w:cs="Times New Roman"/>
          <w:b w:val="0"/>
          <w:szCs w:val="24"/>
        </w:rPr>
        <w:tab/>
      </w:r>
      <w:bookmarkStart w:id="756" w:name="_DV_X390"/>
      <w:bookmarkStart w:id="757" w:name="_DV_C386"/>
      <w:bookmarkEnd w:id="755"/>
      <w:r w:rsidR="007A39A4">
        <w:rPr>
          <w:rStyle w:val="DeltaViewMoveSource"/>
          <w:szCs w:val="24"/>
        </w:rPr>
        <w:t xml:space="preserve">Geographical Restrictions - </w:t>
      </w:r>
      <w:bookmarkStart w:id="758" w:name="_DV_C387"/>
      <w:bookmarkEnd w:id="756"/>
      <w:bookmarkEnd w:id="757"/>
      <w:r w:rsidR="007A39A4">
        <w:rPr>
          <w:rStyle w:val="DeltaViewDeletion"/>
          <w:szCs w:val="24"/>
        </w:rPr>
        <w:t>deleted</w:t>
      </w:r>
      <w:bookmarkEnd w:id="758"/>
    </w:p>
    <w:p w:rsidR="0030487C" w:rsidRDefault="007A39A4">
      <w:pPr>
        <w:pStyle w:val="Heading1"/>
        <w:numPr>
          <w:ilvl w:val="0"/>
          <w:numId w:val="0"/>
        </w:numPr>
        <w:tabs>
          <w:tab w:val="num" w:pos="0"/>
        </w:tabs>
        <w:rPr>
          <w:rFonts w:asciiTheme="minorHAnsi" w:hAnsiTheme="minorHAnsi" w:cs="Calibri"/>
          <w:b w:val="0"/>
          <w:szCs w:val="24"/>
        </w:rPr>
      </w:pPr>
      <w:bookmarkStart w:id="759" w:name="_DV_C388"/>
      <w:r>
        <w:rPr>
          <w:rStyle w:val="DeltaViewDeletion"/>
          <w:szCs w:val="24"/>
        </w:rPr>
        <w:t>INSTRUCTION:</w:t>
      </w:r>
      <w:bookmarkEnd w:id="759"/>
    </w:p>
    <w:p w:rsidR="00B36C62" w:rsidRDefault="0030487C">
      <w:pPr>
        <w:pStyle w:val="NumB2"/>
        <w:numPr>
          <w:ilvl w:val="1"/>
          <w:numId w:val="18"/>
        </w:numPr>
        <w:rPr>
          <w:szCs w:val="24"/>
        </w:rPr>
      </w:pPr>
      <w:bookmarkStart w:id="760" w:name="_DV_C389"/>
      <w:r>
        <w:rPr>
          <w:rStyle w:val="DeltaViewDeletion"/>
          <w:rFonts w:asciiTheme="minorHAnsi" w:hAnsiTheme="minorHAnsi" w:cs="Calibri"/>
          <w:b w:val="0"/>
          <w:i/>
          <w:szCs w:val="24"/>
        </w:rPr>
        <w:t xml:space="preserve">(1) </w:t>
      </w:r>
      <w:bookmarkStart w:id="761" w:name="_DV_X386"/>
      <w:bookmarkStart w:id="762" w:name="_DV_C390"/>
      <w:bookmarkStart w:id="763" w:name="_Toc54186451"/>
      <w:bookmarkEnd w:id="760"/>
      <w:r w:rsidR="009C630C">
        <w:rPr>
          <w:rStyle w:val="DeltaViewMoveDestination"/>
          <w:szCs w:val="24"/>
        </w:rPr>
        <w:t>Geographical Restriction</w:t>
      </w:r>
      <w:r w:rsidR="006C6DA7">
        <w:rPr>
          <w:rStyle w:val="DeltaViewMoveDestination"/>
          <w:szCs w:val="24"/>
        </w:rPr>
        <w:t>s -</w:t>
      </w:r>
      <w:r w:rsidR="006C6DA7">
        <w:rPr>
          <w:rStyle w:val="DeltaViewMoveDestination"/>
          <w:b w:val="0"/>
          <w:szCs w:val="24"/>
        </w:rPr>
        <w:t xml:space="preserve"> </w:t>
      </w:r>
      <w:bookmarkStart w:id="764" w:name="_DV_M386"/>
      <w:bookmarkEnd w:id="761"/>
      <w:bookmarkEnd w:id="762"/>
      <w:bookmarkEnd w:id="764"/>
      <w:r w:rsidR="006C6DA7">
        <w:rPr>
          <w:b w:val="0"/>
          <w:szCs w:val="24"/>
        </w:rPr>
        <w:t>In the event that management has placed geographical or other restrictions on the business of the CPC in addition to those set forth in the CPC Policy, state those restrictions and</w:t>
      </w:r>
      <w:bookmarkStart w:id="765" w:name="_DV_C391"/>
      <w:r w:rsidR="007A39A4">
        <w:rPr>
          <w:rStyle w:val="DeltaViewDeletion"/>
          <w:rFonts w:asciiTheme="minorHAnsi" w:hAnsiTheme="minorHAnsi" w:cs="Calibri"/>
          <w:i/>
          <w:szCs w:val="24"/>
        </w:rPr>
        <w:t xml:space="preserve"> </w:t>
      </w:r>
      <w:r w:rsidR="007A39A4">
        <w:rPr>
          <w:rStyle w:val="DeltaViewDeletion"/>
          <w:rFonts w:asciiTheme="minorHAnsi" w:hAnsiTheme="minorHAnsi" w:cs="Calibri"/>
          <w:b w:val="0"/>
          <w:i/>
          <w:szCs w:val="24"/>
        </w:rPr>
        <w:t>modify the above disclosure accordingly to</w:t>
      </w:r>
      <w:bookmarkStart w:id="766" w:name="_DV_M387"/>
      <w:bookmarkEnd w:id="765"/>
      <w:bookmarkEnd w:id="766"/>
      <w:r w:rsidR="006C6DA7">
        <w:rPr>
          <w:b w:val="0"/>
          <w:szCs w:val="24"/>
        </w:rPr>
        <w:t xml:space="preserve"> refer specifically to the known geographic or foreign elements and any risks associated with such geographic or foreign elements.</w:t>
      </w:r>
      <w:bookmarkEnd w:id="763"/>
    </w:p>
    <w:p w:rsidR="00B36C62" w:rsidRDefault="007A39A4">
      <w:pPr>
        <w:pStyle w:val="NumB2"/>
        <w:rPr>
          <w:vanish/>
          <w:szCs w:val="24"/>
          <w:specVanish/>
        </w:rPr>
      </w:pPr>
      <w:bookmarkStart w:id="767" w:name="_DV_M388"/>
      <w:bookmarkStart w:id="768" w:name="_Toc54186452"/>
      <w:bookmarkEnd w:id="767"/>
      <w:r>
        <w:rPr>
          <w:szCs w:val="24"/>
        </w:rPr>
        <w:t>Method of Financing</w:t>
      </w:r>
      <w:bookmarkEnd w:id="768"/>
    </w:p>
    <w:p w:rsidR="00B36C62" w:rsidRDefault="007A39A4">
      <w:pPr>
        <w:pStyle w:val="NumBext2"/>
        <w:rPr>
          <w:szCs w:val="24"/>
        </w:rPr>
      </w:pPr>
      <w:bookmarkStart w:id="769" w:name="_DV_M389"/>
      <w:bookmarkEnd w:id="769"/>
      <w:r>
        <w:rPr>
          <w:szCs w:val="24"/>
        </w:rPr>
        <w:t xml:space="preserve"> </w:t>
      </w:r>
      <w:bookmarkStart w:id="770" w:name="_DV_C392"/>
      <w:r>
        <w:rPr>
          <w:rStyle w:val="DeltaViewDeletion"/>
          <w:szCs w:val="24"/>
        </w:rPr>
        <w:t>–</w:t>
      </w:r>
      <w:bookmarkStart w:id="771" w:name="_DV_C393"/>
      <w:bookmarkEnd w:id="770"/>
      <w:r w:rsidR="00EA070C">
        <w:rPr>
          <w:rStyle w:val="DeltaViewInsertion"/>
          <w:szCs w:val="24"/>
        </w:rPr>
        <w:t>-</w:t>
      </w:r>
      <w:bookmarkStart w:id="772" w:name="_DV_M390"/>
      <w:bookmarkEnd w:id="771"/>
      <w:bookmarkEnd w:id="772"/>
      <w:r>
        <w:rPr>
          <w:szCs w:val="24"/>
        </w:rPr>
        <w:t xml:space="preserve"> Provide disclosure that there may be a requirement for the CPC to undertake additional financings in order to effect a Qualifying Transaction and include bold print disclosure respecting the possibility of a further dilution to the investor</w:t>
      </w:r>
      <w:r w:rsidR="004E07F2">
        <w:rPr>
          <w:szCs w:val="24"/>
        </w:rPr>
        <w:t>.</w:t>
      </w:r>
      <w:r>
        <w:rPr>
          <w:szCs w:val="24"/>
        </w:rPr>
        <w:t xml:space="preserve"> </w:t>
      </w:r>
      <w:bookmarkStart w:id="773" w:name="_DV_M391"/>
      <w:bookmarkEnd w:id="773"/>
      <w:r w:rsidR="004E07F2">
        <w:rPr>
          <w:szCs w:val="24"/>
        </w:rPr>
        <w:t xml:space="preserve"> </w:t>
      </w:r>
      <w:r>
        <w:rPr>
          <w:szCs w:val="24"/>
        </w:rPr>
        <w:t>Include a statement in substantially the following form</w:t>
      </w:r>
      <w:bookmarkStart w:id="774" w:name="_DV_C394"/>
      <w:r w:rsidR="00FA2CF8">
        <w:rPr>
          <w:rStyle w:val="DeltaViewInsertion"/>
          <w:szCs w:val="24"/>
        </w:rPr>
        <w:t>,</w:t>
      </w:r>
      <w:bookmarkStart w:id="775" w:name="_DV_M393"/>
      <w:bookmarkEnd w:id="774"/>
      <w:bookmarkEnd w:id="775"/>
      <w:r>
        <w:rPr>
          <w:szCs w:val="24"/>
        </w:rPr>
        <w:t xml:space="preserve"> </w:t>
      </w:r>
      <w:r w:rsidR="00AF3ED6">
        <w:rPr>
          <w:szCs w:val="24"/>
        </w:rPr>
        <w:t xml:space="preserve">with </w:t>
      </w:r>
      <w:bookmarkStart w:id="776" w:name="_DV_C395"/>
      <w:r w:rsidR="00AF3ED6">
        <w:rPr>
          <w:rStyle w:val="DeltaViewInsertion"/>
          <w:szCs w:val="24"/>
        </w:rPr>
        <w:t xml:space="preserve">the </w:t>
      </w:r>
      <w:bookmarkStart w:id="777" w:name="_DV_M394"/>
      <w:bookmarkEnd w:id="776"/>
      <w:bookmarkEnd w:id="777"/>
      <w:r w:rsidR="00AF3ED6">
        <w:rPr>
          <w:szCs w:val="24"/>
        </w:rPr>
        <w:t>bracketed information</w:t>
      </w:r>
      <w:r w:rsidR="00FA2CF8">
        <w:rPr>
          <w:szCs w:val="24"/>
        </w:rPr>
        <w:t xml:space="preserve"> completed</w:t>
      </w:r>
      <w:bookmarkStart w:id="778" w:name="_DV_C396"/>
      <w:r>
        <w:rPr>
          <w:rStyle w:val="DeltaViewDeletion"/>
          <w:szCs w:val="24"/>
        </w:rPr>
        <w:t>.</w:t>
      </w:r>
      <w:bookmarkStart w:id="779" w:name="_DV_C397"/>
      <w:bookmarkEnd w:id="778"/>
      <w:r w:rsidR="00FA2CF8">
        <w:rPr>
          <w:rStyle w:val="DeltaViewInsertion"/>
          <w:szCs w:val="24"/>
        </w:rPr>
        <w:t>:</w:t>
      </w:r>
      <w:bookmarkEnd w:id="779"/>
    </w:p>
    <w:p w:rsidR="008A0E30" w:rsidRDefault="007A39A4">
      <w:pPr>
        <w:pStyle w:val="NumBext3"/>
        <w:rPr>
          <w:szCs w:val="24"/>
        </w:rPr>
      </w:pPr>
      <w:bookmarkStart w:id="780" w:name="_DV_M395"/>
      <w:bookmarkEnd w:id="780"/>
      <w:r>
        <w:rPr>
          <w:szCs w:val="24"/>
        </w:rPr>
        <w:t xml:space="preserve">“The </w:t>
      </w:r>
      <w:bookmarkStart w:id="781" w:name="_DV_C398"/>
      <w:r>
        <w:rPr>
          <w:rStyle w:val="DeltaViewDeletion"/>
          <w:rFonts w:cs="Times New Roman"/>
          <w:i/>
          <w:szCs w:val="24"/>
        </w:rPr>
        <w:t>Corporation</w:t>
      </w:r>
      <w:bookmarkStart w:id="782" w:name="_DV_C399"/>
      <w:bookmarkEnd w:id="781"/>
      <w:r w:rsidR="005F6F01">
        <w:rPr>
          <w:rStyle w:val="DeltaViewInsertion"/>
          <w:szCs w:val="24"/>
        </w:rPr>
        <w:t>Issuer</w:t>
      </w:r>
      <w:bookmarkStart w:id="783" w:name="_DV_M396"/>
      <w:bookmarkEnd w:id="782"/>
      <w:bookmarkEnd w:id="783"/>
      <w:r>
        <w:rPr>
          <w:szCs w:val="24"/>
        </w:rPr>
        <w:t xml:space="preserve"> may use [either] [cash/bank financing/issuance of treasury shares or public financing of debt or equity, or a combination of these,] [clarify the foregoing, as required] for the purpose of financing its proposed Qualifying Transaction</w:t>
      </w:r>
      <w:r w:rsidR="004E07F2">
        <w:rPr>
          <w:szCs w:val="24"/>
        </w:rPr>
        <w:t>.</w:t>
      </w:r>
      <w:r>
        <w:rPr>
          <w:rFonts w:cs="Times New Roman"/>
          <w:i/>
          <w:szCs w:val="24"/>
        </w:rPr>
        <w:t xml:space="preserve"> </w:t>
      </w:r>
      <w:bookmarkStart w:id="784" w:name="_DV_M397"/>
      <w:bookmarkEnd w:id="784"/>
      <w:r w:rsidR="004E07F2">
        <w:rPr>
          <w:szCs w:val="24"/>
        </w:rPr>
        <w:t xml:space="preserve"> </w:t>
      </w:r>
      <w:r>
        <w:rPr>
          <w:b/>
          <w:szCs w:val="24"/>
        </w:rPr>
        <w:t>A Qualifying Transaction financed by the issue of treasury shares could result in a change in the control of the</w:t>
      </w:r>
      <w:r w:rsidR="001069A6">
        <w:rPr>
          <w:b/>
          <w:szCs w:val="24"/>
        </w:rPr>
        <w:t xml:space="preserve"> </w:t>
      </w:r>
      <w:bookmarkStart w:id="785" w:name="_DV_C400"/>
      <w:r>
        <w:rPr>
          <w:rStyle w:val="DeltaViewDeletion"/>
          <w:rFonts w:cs="Times New Roman"/>
          <w:b/>
          <w:i/>
          <w:szCs w:val="24"/>
        </w:rPr>
        <w:t>Corporation</w:t>
      </w:r>
      <w:bookmarkStart w:id="786" w:name="_DV_C401"/>
      <w:bookmarkEnd w:id="785"/>
      <w:r w:rsidR="005F6F01">
        <w:rPr>
          <w:rStyle w:val="DeltaViewInsertion"/>
          <w:b/>
          <w:szCs w:val="24"/>
        </w:rPr>
        <w:t>Issuer</w:t>
      </w:r>
      <w:bookmarkStart w:id="787" w:name="_DV_M399"/>
      <w:bookmarkEnd w:id="786"/>
      <w:bookmarkEnd w:id="787"/>
      <w:r w:rsidR="001069A6">
        <w:rPr>
          <w:b/>
          <w:szCs w:val="24"/>
        </w:rPr>
        <w:t xml:space="preserve"> and may cause the </w:t>
      </w:r>
      <w:bookmarkStart w:id="788" w:name="_DV_C402"/>
      <w:r>
        <w:rPr>
          <w:rStyle w:val="DeltaViewDeletion"/>
          <w:rFonts w:cs="Times New Roman"/>
          <w:b/>
          <w:i/>
          <w:szCs w:val="24"/>
        </w:rPr>
        <w:t>shareholders</w:t>
      </w:r>
      <w:bookmarkStart w:id="789" w:name="_DV_C403"/>
      <w:bookmarkEnd w:id="788"/>
      <w:r w:rsidR="001069A6">
        <w:rPr>
          <w:rStyle w:val="DeltaViewInsertion"/>
          <w:b/>
          <w:szCs w:val="24"/>
        </w:rPr>
        <w:t>S</w:t>
      </w:r>
      <w:r>
        <w:rPr>
          <w:rStyle w:val="DeltaViewInsertion"/>
          <w:b/>
          <w:szCs w:val="24"/>
        </w:rPr>
        <w:t>hareholders</w:t>
      </w:r>
      <w:bookmarkStart w:id="790" w:name="_DV_M400"/>
      <w:bookmarkEnd w:id="789"/>
      <w:bookmarkEnd w:id="790"/>
      <w:r>
        <w:rPr>
          <w:b/>
          <w:szCs w:val="24"/>
        </w:rPr>
        <w:t xml:space="preserve">’ interest in the </w:t>
      </w:r>
      <w:bookmarkStart w:id="791" w:name="_DV_C404"/>
      <w:r>
        <w:rPr>
          <w:rStyle w:val="DeltaViewDeletion"/>
          <w:rFonts w:cs="Times New Roman"/>
          <w:b/>
          <w:i/>
          <w:szCs w:val="24"/>
        </w:rPr>
        <w:t>Corporation</w:t>
      </w:r>
      <w:bookmarkStart w:id="792" w:name="_DV_C405"/>
      <w:bookmarkEnd w:id="791"/>
      <w:r w:rsidR="005F6F01">
        <w:rPr>
          <w:rStyle w:val="DeltaViewInsertion"/>
          <w:b/>
          <w:szCs w:val="24"/>
        </w:rPr>
        <w:t>Issuer</w:t>
      </w:r>
      <w:bookmarkStart w:id="793" w:name="_DV_M401"/>
      <w:bookmarkEnd w:id="792"/>
      <w:bookmarkEnd w:id="793"/>
      <w:r>
        <w:rPr>
          <w:b/>
          <w:szCs w:val="24"/>
        </w:rPr>
        <w:t xml:space="preserve"> to be further diluted.</w:t>
      </w:r>
      <w:r>
        <w:rPr>
          <w:szCs w:val="24"/>
        </w:rPr>
        <w:t>”</w:t>
      </w:r>
    </w:p>
    <w:p w:rsidR="00B36C62" w:rsidRDefault="007A39A4">
      <w:pPr>
        <w:pStyle w:val="NumB2"/>
        <w:rPr>
          <w:vanish/>
          <w:szCs w:val="24"/>
          <w:specVanish/>
        </w:rPr>
      </w:pPr>
      <w:bookmarkStart w:id="794" w:name="_DV_M402"/>
      <w:bookmarkStart w:id="795" w:name="_Toc54186453"/>
      <w:bookmarkEnd w:id="794"/>
      <w:r>
        <w:rPr>
          <w:szCs w:val="24"/>
        </w:rPr>
        <w:t>Criteria for a Qualifying Transaction</w:t>
      </w:r>
      <w:bookmarkStart w:id="796" w:name="_DV_C406"/>
      <w:r>
        <w:rPr>
          <w:rStyle w:val="DeltaViewDeletion"/>
          <w:szCs w:val="24"/>
        </w:rPr>
        <w:t>:</w:t>
      </w:r>
      <w:bookmarkEnd w:id="796"/>
      <w:bookmarkEnd w:id="795"/>
    </w:p>
    <w:p w:rsidR="00B36C62" w:rsidRDefault="007A39A4">
      <w:pPr>
        <w:pStyle w:val="NumBext2"/>
        <w:rPr>
          <w:szCs w:val="24"/>
        </w:rPr>
      </w:pPr>
      <w:bookmarkStart w:id="797" w:name="_DV_M403"/>
      <w:bookmarkEnd w:id="797"/>
      <w:r>
        <w:rPr>
          <w:szCs w:val="24"/>
        </w:rPr>
        <w:t xml:space="preserve"> </w:t>
      </w:r>
      <w:bookmarkStart w:id="798" w:name="_DV_C407"/>
      <w:r w:rsidR="0059525B">
        <w:rPr>
          <w:rStyle w:val="DeltaViewInsertion"/>
          <w:szCs w:val="24"/>
        </w:rPr>
        <w:t>-</w:t>
      </w:r>
      <w:bookmarkStart w:id="799" w:name="_DV_M404"/>
      <w:bookmarkEnd w:id="798"/>
      <w:bookmarkEnd w:id="799"/>
      <w:r>
        <w:rPr>
          <w:szCs w:val="24"/>
        </w:rPr>
        <w:t xml:space="preserve"> Describe management’s criteria for reviewing prospects for a proposed Qualifying Transaction, including the criteria that will be used by management in assessing whether to approve the terms of a proposed Qualifying Transaction</w:t>
      </w:r>
      <w:r w:rsidR="004E07F2">
        <w:rPr>
          <w:szCs w:val="24"/>
        </w:rPr>
        <w:t>.</w:t>
      </w:r>
      <w:r>
        <w:rPr>
          <w:szCs w:val="24"/>
        </w:rPr>
        <w:t xml:space="preserve"> </w:t>
      </w:r>
      <w:bookmarkStart w:id="800" w:name="_DV_M405"/>
      <w:bookmarkEnd w:id="800"/>
      <w:r w:rsidR="004E07F2">
        <w:rPr>
          <w:szCs w:val="24"/>
        </w:rPr>
        <w:t xml:space="preserve"> </w:t>
      </w:r>
      <w:r>
        <w:rPr>
          <w:szCs w:val="24"/>
        </w:rPr>
        <w:t>State all relevant considerations intended to be used by management</w:t>
      </w:r>
      <w:r w:rsidR="004E07F2">
        <w:rPr>
          <w:szCs w:val="24"/>
        </w:rPr>
        <w:t>.</w:t>
      </w:r>
      <w:r>
        <w:rPr>
          <w:szCs w:val="24"/>
        </w:rPr>
        <w:t xml:space="preserve"> </w:t>
      </w:r>
      <w:bookmarkStart w:id="801" w:name="_DV_M407"/>
      <w:bookmarkEnd w:id="801"/>
      <w:r w:rsidR="004E07F2">
        <w:rPr>
          <w:szCs w:val="24"/>
        </w:rPr>
        <w:t xml:space="preserve"> </w:t>
      </w:r>
      <w:r>
        <w:rPr>
          <w:szCs w:val="24"/>
        </w:rPr>
        <w:t>The following disclosure is suggested, which should be revised to include any other relevant considerations:</w:t>
      </w:r>
    </w:p>
    <w:p w:rsidR="008A0E30" w:rsidRDefault="007A39A4">
      <w:pPr>
        <w:pStyle w:val="NumBext3"/>
        <w:rPr>
          <w:szCs w:val="24"/>
        </w:rPr>
      </w:pPr>
      <w:bookmarkStart w:id="802" w:name="_DV_M409"/>
      <w:bookmarkEnd w:id="802"/>
      <w:r>
        <w:rPr>
          <w:szCs w:val="24"/>
        </w:rPr>
        <w:t xml:space="preserve">“The board of directors of the </w:t>
      </w:r>
      <w:bookmarkStart w:id="803" w:name="_DV_C408"/>
      <w:r>
        <w:rPr>
          <w:rStyle w:val="DeltaViewDeletion"/>
          <w:rFonts w:cs="Times New Roman"/>
          <w:i/>
          <w:szCs w:val="24"/>
        </w:rPr>
        <w:t>Corporation</w:t>
      </w:r>
      <w:bookmarkStart w:id="804" w:name="_DV_C409"/>
      <w:bookmarkEnd w:id="803"/>
      <w:r w:rsidR="005F6F01">
        <w:rPr>
          <w:rStyle w:val="DeltaViewInsertion"/>
          <w:szCs w:val="24"/>
        </w:rPr>
        <w:t>Issuer</w:t>
      </w:r>
      <w:bookmarkStart w:id="805" w:name="_DV_M410"/>
      <w:bookmarkEnd w:id="804"/>
      <w:bookmarkEnd w:id="805"/>
      <w:r>
        <w:rPr>
          <w:szCs w:val="24"/>
        </w:rPr>
        <w:t xml:space="preserve"> must approve any proposed Qualifying Transaction. In exercising their powers and discharging their duties in relation to a proposed Qualifying Transaction, the directors will act honestly and in good faith with a view to the best interests of the </w:t>
      </w:r>
      <w:bookmarkStart w:id="806" w:name="_DV_C410"/>
      <w:r>
        <w:rPr>
          <w:rStyle w:val="DeltaViewDeletion"/>
          <w:rFonts w:cs="Times New Roman"/>
          <w:i/>
          <w:szCs w:val="24"/>
        </w:rPr>
        <w:t>Corporation</w:t>
      </w:r>
      <w:bookmarkStart w:id="807" w:name="_DV_C411"/>
      <w:bookmarkEnd w:id="806"/>
      <w:r w:rsidR="005F6F01">
        <w:rPr>
          <w:rStyle w:val="DeltaViewInsertion"/>
          <w:szCs w:val="24"/>
        </w:rPr>
        <w:t>Issuer</w:t>
      </w:r>
      <w:bookmarkStart w:id="808" w:name="_DV_M411"/>
      <w:bookmarkEnd w:id="807"/>
      <w:bookmarkEnd w:id="808"/>
      <w:r>
        <w:rPr>
          <w:szCs w:val="24"/>
        </w:rPr>
        <w:t xml:space="preserve"> and will exercise the care, diligence and skill that a reasonably prudent person would exercise in comparable circumstances.”</w:t>
      </w:r>
    </w:p>
    <w:p w:rsidR="00B36C62" w:rsidRDefault="007A39A4">
      <w:pPr>
        <w:pStyle w:val="NumB2"/>
        <w:rPr>
          <w:vanish/>
          <w:szCs w:val="24"/>
          <w:specVanish/>
        </w:rPr>
      </w:pPr>
      <w:bookmarkStart w:id="809" w:name="_DV_M412"/>
      <w:bookmarkStart w:id="810" w:name="_Toc54186454"/>
      <w:bookmarkEnd w:id="809"/>
      <w:r>
        <w:rPr>
          <w:szCs w:val="24"/>
        </w:rPr>
        <w:t>Filings an</w:t>
      </w:r>
      <w:r w:rsidR="00356321">
        <w:rPr>
          <w:szCs w:val="24"/>
        </w:rPr>
        <w:t>d Shareholder Approval of a</w:t>
      </w:r>
      <w:bookmarkStart w:id="811" w:name="_DV_C412"/>
      <w:r>
        <w:rPr>
          <w:rStyle w:val="DeltaViewDeletion"/>
          <w:szCs w:val="24"/>
        </w:rPr>
        <w:t xml:space="preserve"> Non Arm’s Length</w:t>
      </w:r>
      <w:bookmarkStart w:id="812" w:name="_DV_M413"/>
      <w:bookmarkEnd w:id="811"/>
      <w:bookmarkEnd w:id="812"/>
      <w:r w:rsidR="009C630C">
        <w:rPr>
          <w:szCs w:val="24"/>
        </w:rPr>
        <w:t xml:space="preserve"> </w:t>
      </w:r>
      <w:r>
        <w:rPr>
          <w:szCs w:val="24"/>
        </w:rPr>
        <w:t>Qualifying Transaction</w:t>
      </w:r>
      <w:bookmarkEnd w:id="810"/>
    </w:p>
    <w:p w:rsidR="00B36C62" w:rsidRDefault="009C630C">
      <w:pPr>
        <w:pStyle w:val="NumBext2"/>
        <w:rPr>
          <w:szCs w:val="24"/>
        </w:rPr>
      </w:pPr>
      <w:bookmarkStart w:id="813" w:name="_DV_M414"/>
      <w:bookmarkEnd w:id="813"/>
      <w:r>
        <w:rPr>
          <w:szCs w:val="24"/>
        </w:rPr>
        <w:t xml:space="preserve"> </w:t>
      </w:r>
      <w:r w:rsidR="001069A6">
        <w:rPr>
          <w:szCs w:val="24"/>
        </w:rPr>
        <w:t xml:space="preserve">- Describe the filings and the </w:t>
      </w:r>
      <w:bookmarkStart w:id="814" w:name="_DV_C413"/>
      <w:r w:rsidR="007A39A4">
        <w:rPr>
          <w:rStyle w:val="DeltaViewDeletion"/>
          <w:szCs w:val="24"/>
        </w:rPr>
        <w:t>shareholder</w:t>
      </w:r>
      <w:bookmarkStart w:id="815" w:name="_DV_C414"/>
      <w:bookmarkEnd w:id="814"/>
      <w:r w:rsidR="001069A6">
        <w:rPr>
          <w:rStyle w:val="DeltaViewInsertion"/>
          <w:szCs w:val="24"/>
        </w:rPr>
        <w:t>S</w:t>
      </w:r>
      <w:r w:rsidR="007A39A4">
        <w:rPr>
          <w:rStyle w:val="DeltaViewInsertion"/>
          <w:szCs w:val="24"/>
        </w:rPr>
        <w:t>hareholder</w:t>
      </w:r>
      <w:bookmarkStart w:id="816" w:name="_DV_M415"/>
      <w:bookmarkEnd w:id="815"/>
      <w:bookmarkEnd w:id="816"/>
      <w:r w:rsidR="007A39A4">
        <w:rPr>
          <w:szCs w:val="24"/>
        </w:rPr>
        <w:t xml:space="preserve"> appro</w:t>
      </w:r>
      <w:r w:rsidR="001069A6">
        <w:rPr>
          <w:szCs w:val="24"/>
        </w:rPr>
        <w:t>val process in respect of a Non</w:t>
      </w:r>
      <w:r w:rsidR="007A39A4">
        <w:rPr>
          <w:szCs w:val="24"/>
        </w:rPr>
        <w:t xml:space="preserve"> </w:t>
      </w:r>
      <w:bookmarkStart w:id="817" w:name="_DV_C415"/>
      <w:r w:rsidR="001069A6">
        <w:rPr>
          <w:rStyle w:val="DeltaViewInsertion"/>
          <w:szCs w:val="24"/>
        </w:rPr>
        <w:t>-</w:t>
      </w:r>
      <w:bookmarkStart w:id="818" w:name="_DV_M416"/>
      <w:bookmarkEnd w:id="817"/>
      <w:bookmarkEnd w:id="818"/>
      <w:r w:rsidR="007A39A4">
        <w:rPr>
          <w:szCs w:val="24"/>
        </w:rPr>
        <w:t>Arm’s Length Qualifying Transaction set forth in the CPC Policy and disclose the steps required in order for the CPC to obtain approval for the Qualifying Transaction</w:t>
      </w:r>
      <w:r w:rsidR="004E07F2">
        <w:rPr>
          <w:szCs w:val="24"/>
        </w:rPr>
        <w:t>.</w:t>
      </w:r>
      <w:r w:rsidR="007A39A4">
        <w:rPr>
          <w:szCs w:val="24"/>
        </w:rPr>
        <w:t xml:space="preserve"> </w:t>
      </w:r>
      <w:bookmarkStart w:id="819" w:name="_DV_M417"/>
      <w:bookmarkEnd w:id="819"/>
      <w:r w:rsidR="004E07F2">
        <w:rPr>
          <w:szCs w:val="24"/>
        </w:rPr>
        <w:t xml:space="preserve"> </w:t>
      </w:r>
      <w:r w:rsidR="007A39A4">
        <w:rPr>
          <w:szCs w:val="24"/>
        </w:rPr>
        <w:t>Disclosure in substantially the following form is recommended</w:t>
      </w:r>
      <w:bookmarkStart w:id="820" w:name="_DV_C416"/>
      <w:r w:rsidR="0059525B">
        <w:rPr>
          <w:rStyle w:val="DeltaViewInsertion"/>
          <w:szCs w:val="24"/>
        </w:rPr>
        <w:t xml:space="preserve">, </w:t>
      </w:r>
      <w:r w:rsidR="00AF3ED6">
        <w:rPr>
          <w:rStyle w:val="DeltaViewInsertion"/>
          <w:szCs w:val="24"/>
        </w:rPr>
        <w:t>with the bracketed information</w:t>
      </w:r>
      <w:r w:rsidR="0059525B">
        <w:rPr>
          <w:rStyle w:val="DeltaViewInsertion"/>
          <w:szCs w:val="24"/>
        </w:rPr>
        <w:t xml:space="preserve"> completed</w:t>
      </w:r>
      <w:bookmarkStart w:id="821" w:name="_DV_M419"/>
      <w:bookmarkEnd w:id="820"/>
      <w:bookmarkEnd w:id="821"/>
      <w:r w:rsidR="007A39A4">
        <w:rPr>
          <w:szCs w:val="24"/>
        </w:rPr>
        <w:t>:</w:t>
      </w:r>
    </w:p>
    <w:p w:rsidR="008A0E30" w:rsidRDefault="007A39A4">
      <w:pPr>
        <w:pStyle w:val="NumBext3"/>
        <w:rPr>
          <w:szCs w:val="24"/>
        </w:rPr>
      </w:pPr>
      <w:bookmarkStart w:id="822" w:name="_DV_M420"/>
      <w:bookmarkEnd w:id="822"/>
      <w:r>
        <w:rPr>
          <w:szCs w:val="24"/>
        </w:rPr>
        <w:t xml:space="preserve">“Upon the </w:t>
      </w:r>
      <w:bookmarkStart w:id="823" w:name="_DV_C417"/>
      <w:r>
        <w:rPr>
          <w:rStyle w:val="DeltaViewDeletion"/>
          <w:rFonts w:cs="Times New Roman"/>
          <w:i/>
          <w:szCs w:val="24"/>
        </w:rPr>
        <w:t>Corporation</w:t>
      </w:r>
      <w:bookmarkStart w:id="824" w:name="_DV_C418"/>
      <w:bookmarkEnd w:id="823"/>
      <w:r w:rsidR="005F6F01">
        <w:rPr>
          <w:rStyle w:val="DeltaViewInsertion"/>
          <w:szCs w:val="24"/>
        </w:rPr>
        <w:t>Issuer</w:t>
      </w:r>
      <w:bookmarkStart w:id="825" w:name="_DV_M421"/>
      <w:bookmarkEnd w:id="824"/>
      <w:bookmarkEnd w:id="825"/>
      <w:r>
        <w:rPr>
          <w:szCs w:val="24"/>
        </w:rPr>
        <w:t xml:space="preserve"> reaching </w:t>
      </w:r>
      <w:bookmarkStart w:id="826" w:name="_DV_C419"/>
      <w:r>
        <w:rPr>
          <w:rStyle w:val="DeltaViewDeletion"/>
          <w:rFonts w:cs="Times New Roman"/>
          <w:i/>
          <w:szCs w:val="24"/>
        </w:rPr>
        <w:t>an</w:t>
      </w:r>
      <w:bookmarkStart w:id="827" w:name="_DV_C420"/>
      <w:bookmarkEnd w:id="826"/>
      <w:r>
        <w:rPr>
          <w:rStyle w:val="DeltaViewInsertion"/>
          <w:szCs w:val="24"/>
        </w:rPr>
        <w:t>a</w:t>
      </w:r>
      <w:r w:rsidR="001F7C68">
        <w:rPr>
          <w:rStyle w:val="DeltaViewInsertion"/>
          <w:szCs w:val="24"/>
        </w:rPr>
        <w:t xml:space="preserve"> Qualifying Transaction</w:t>
      </w:r>
      <w:bookmarkStart w:id="828" w:name="_DV_M422"/>
      <w:bookmarkEnd w:id="827"/>
      <w:bookmarkEnd w:id="828"/>
      <w:r w:rsidR="001F7C68">
        <w:rPr>
          <w:szCs w:val="24"/>
        </w:rPr>
        <w:t xml:space="preserve"> Agreement</w:t>
      </w:r>
      <w:bookmarkStart w:id="829" w:name="_DV_C421"/>
      <w:r>
        <w:rPr>
          <w:rStyle w:val="DeltaViewDeletion"/>
          <w:rFonts w:cs="Times New Roman"/>
          <w:i/>
          <w:szCs w:val="24"/>
        </w:rPr>
        <w:t xml:space="preserve"> in Principle</w:t>
      </w:r>
      <w:bookmarkStart w:id="830" w:name="_DV_M423"/>
      <w:bookmarkEnd w:id="829"/>
      <w:bookmarkEnd w:id="830"/>
      <w:r>
        <w:rPr>
          <w:szCs w:val="24"/>
        </w:rPr>
        <w:t xml:space="preserve">, the </w:t>
      </w:r>
      <w:bookmarkStart w:id="831" w:name="_DV_C422"/>
      <w:r>
        <w:rPr>
          <w:rStyle w:val="DeltaViewDeletion"/>
          <w:rFonts w:cs="Times New Roman"/>
          <w:i/>
          <w:szCs w:val="24"/>
        </w:rPr>
        <w:t>Corporation</w:t>
      </w:r>
      <w:bookmarkStart w:id="832" w:name="_DV_C423"/>
      <w:bookmarkEnd w:id="831"/>
      <w:r w:rsidR="005F6F01">
        <w:rPr>
          <w:rStyle w:val="DeltaViewInsertion"/>
          <w:szCs w:val="24"/>
        </w:rPr>
        <w:t>Issuer</w:t>
      </w:r>
      <w:bookmarkStart w:id="833" w:name="_DV_M424"/>
      <w:bookmarkEnd w:id="832"/>
      <w:bookmarkEnd w:id="833"/>
      <w:r>
        <w:rPr>
          <w:szCs w:val="24"/>
        </w:rPr>
        <w:t xml:space="preserve"> must issue a comprehensive news release, at which time the Exchange generally will halt trading in the </w:t>
      </w:r>
      <w:bookmarkStart w:id="834" w:name="_DV_C424"/>
      <w:r>
        <w:rPr>
          <w:rStyle w:val="DeltaViewDeletion"/>
          <w:rFonts w:cs="Times New Roman"/>
          <w:i/>
          <w:szCs w:val="24"/>
        </w:rPr>
        <w:t>Corporation</w:t>
      </w:r>
      <w:bookmarkStart w:id="835" w:name="_DV_C425"/>
      <w:bookmarkEnd w:id="834"/>
      <w:r w:rsidR="005F6F01">
        <w:rPr>
          <w:rStyle w:val="DeltaViewInsertion"/>
          <w:szCs w:val="24"/>
        </w:rPr>
        <w:t>Issuer</w:t>
      </w:r>
      <w:bookmarkStart w:id="836" w:name="_DV_M425"/>
      <w:bookmarkEnd w:id="835"/>
      <w:bookmarkEnd w:id="836"/>
      <w:r>
        <w:rPr>
          <w:szCs w:val="24"/>
        </w:rPr>
        <w:t xml:space="preserve">’s </w:t>
      </w:r>
      <w:r w:rsidR="0056453C">
        <w:rPr>
          <w:szCs w:val="24"/>
        </w:rPr>
        <w:t>Common Share</w:t>
      </w:r>
      <w:r>
        <w:rPr>
          <w:szCs w:val="24"/>
        </w:rPr>
        <w:t>s until the filing requirements of the Exchange have been satisfied as set forth under [“Trading Halts, Suspensions and Delisting”]</w:t>
      </w:r>
      <w:r w:rsidR="004E07F2">
        <w:rPr>
          <w:szCs w:val="24"/>
        </w:rPr>
        <w:t>.</w:t>
      </w:r>
      <w:r>
        <w:rPr>
          <w:rFonts w:cs="Times New Roman"/>
          <w:i/>
          <w:szCs w:val="24"/>
        </w:rPr>
        <w:t xml:space="preserve"> </w:t>
      </w:r>
      <w:bookmarkStart w:id="837" w:name="_DV_M426"/>
      <w:bookmarkEnd w:id="837"/>
      <w:r w:rsidR="004E07F2">
        <w:rPr>
          <w:szCs w:val="24"/>
        </w:rPr>
        <w:t xml:space="preserve"> </w:t>
      </w:r>
      <w:r>
        <w:rPr>
          <w:szCs w:val="24"/>
        </w:rPr>
        <w:t xml:space="preserve">Within 75 days after issuance of such news release, the </w:t>
      </w:r>
      <w:bookmarkStart w:id="838" w:name="_DV_C426"/>
      <w:r>
        <w:rPr>
          <w:rStyle w:val="DeltaViewDeletion"/>
          <w:rFonts w:cs="Times New Roman"/>
          <w:i/>
          <w:szCs w:val="24"/>
        </w:rPr>
        <w:t>Corporation</w:t>
      </w:r>
      <w:bookmarkStart w:id="839" w:name="_DV_C427"/>
      <w:bookmarkEnd w:id="838"/>
      <w:r w:rsidR="005F6F01">
        <w:rPr>
          <w:rStyle w:val="DeltaViewInsertion"/>
          <w:szCs w:val="24"/>
        </w:rPr>
        <w:t>Issuer</w:t>
      </w:r>
      <w:bookmarkStart w:id="840" w:name="_DV_M428"/>
      <w:bookmarkEnd w:id="839"/>
      <w:bookmarkEnd w:id="840"/>
      <w:r>
        <w:rPr>
          <w:szCs w:val="24"/>
        </w:rPr>
        <w:t xml:space="preserve"> shall be required to submit for review to the Exchange </w:t>
      </w:r>
      <w:bookmarkStart w:id="841" w:name="_DV_C428"/>
      <w:r>
        <w:rPr>
          <w:rStyle w:val="DeltaViewDeletion"/>
          <w:rFonts w:cs="Times New Roman"/>
          <w:i/>
          <w:szCs w:val="24"/>
        </w:rPr>
        <w:t>either an information circular that complies with applicable corporate and securities laws or a filing statement</w:t>
      </w:r>
      <w:bookmarkStart w:id="842" w:name="_DV_C429"/>
      <w:bookmarkEnd w:id="841"/>
      <w:r w:rsidR="000B3161">
        <w:rPr>
          <w:rStyle w:val="DeltaViewInsertion"/>
          <w:szCs w:val="24"/>
        </w:rPr>
        <w:t>a Disclosure Document</w:t>
      </w:r>
      <w:bookmarkStart w:id="843" w:name="_DV_M429"/>
      <w:bookmarkEnd w:id="842"/>
      <w:bookmarkEnd w:id="843"/>
      <w:r w:rsidR="000B3161">
        <w:rPr>
          <w:szCs w:val="24"/>
        </w:rPr>
        <w:t xml:space="preserve"> that complies with Exchange requirements</w:t>
      </w:r>
      <w:bookmarkStart w:id="844" w:name="_DV_C430"/>
      <w:r>
        <w:rPr>
          <w:rStyle w:val="DeltaViewDeletion"/>
          <w:rFonts w:cs="Times New Roman"/>
          <w:i/>
          <w:szCs w:val="24"/>
        </w:rPr>
        <w:t>.  An information circular must be submitted where there is a Non Arm’s Length Qualifying Transaction.  A filing statement must be submitted where the</w:t>
      </w:r>
      <w:bookmarkStart w:id="845" w:name="_DV_X440"/>
      <w:bookmarkStart w:id="846" w:name="_DV_C431"/>
      <w:bookmarkEnd w:id="844"/>
      <w:r>
        <w:rPr>
          <w:rStyle w:val="DeltaViewMoveSource"/>
          <w:rFonts w:cs="Times New Roman"/>
          <w:i/>
          <w:szCs w:val="24"/>
        </w:rPr>
        <w:t xml:space="preserve"> Qualifying Transaction is not a Non</w:t>
      </w:r>
      <w:bookmarkStart w:id="847" w:name="_DV_C432"/>
      <w:bookmarkEnd w:id="845"/>
      <w:bookmarkEnd w:id="846"/>
      <w:r>
        <w:rPr>
          <w:rStyle w:val="DeltaViewDeletion"/>
          <w:rFonts w:cs="Times New Roman"/>
          <w:i/>
          <w:szCs w:val="24"/>
        </w:rPr>
        <w:t xml:space="preserve"> Arm’s Length Qualifying Transaction.  The information circular or filing statement, as applicable, must contain</w:t>
      </w:r>
      <w:bookmarkStart w:id="848" w:name="_DV_C433"/>
      <w:bookmarkEnd w:id="847"/>
      <w:r w:rsidR="000B3161">
        <w:rPr>
          <w:rStyle w:val="DeltaViewInsertion"/>
          <w:szCs w:val="24"/>
        </w:rPr>
        <w:t xml:space="preserve"> containing</w:t>
      </w:r>
      <w:bookmarkStart w:id="849" w:name="_DV_M430"/>
      <w:bookmarkEnd w:id="848"/>
      <w:bookmarkEnd w:id="849"/>
      <w:r w:rsidR="000B3161">
        <w:rPr>
          <w:szCs w:val="24"/>
        </w:rPr>
        <w:t xml:space="preserve"> prospectus level disclosure of the </w:t>
      </w:r>
      <w:bookmarkStart w:id="850" w:name="_DV_C434"/>
      <w:r>
        <w:rPr>
          <w:rStyle w:val="DeltaViewDeletion"/>
          <w:rFonts w:cs="Times New Roman"/>
          <w:i/>
          <w:szCs w:val="24"/>
        </w:rPr>
        <w:t>Target Company</w:t>
      </w:r>
      <w:bookmarkStart w:id="851" w:name="_DV_C435"/>
      <w:bookmarkEnd w:id="850"/>
      <w:r w:rsidR="000B3161">
        <w:rPr>
          <w:rStyle w:val="DeltaViewInsertion"/>
          <w:szCs w:val="24"/>
        </w:rPr>
        <w:t>Significant Assets</w:t>
      </w:r>
      <w:bookmarkStart w:id="852" w:name="_DV_M431"/>
      <w:bookmarkEnd w:id="851"/>
      <w:bookmarkEnd w:id="852"/>
      <w:r w:rsidR="000B3161">
        <w:rPr>
          <w:szCs w:val="24"/>
        </w:rPr>
        <w:t xml:space="preserve"> and the </w:t>
      </w:r>
      <w:bookmarkStart w:id="853" w:name="_DV_C436"/>
      <w:r>
        <w:rPr>
          <w:rStyle w:val="DeltaViewDeletion"/>
          <w:rFonts w:cs="Times New Roman"/>
          <w:i/>
          <w:szCs w:val="24"/>
        </w:rPr>
        <w:t>Corporation</w:t>
      </w:r>
      <w:bookmarkStart w:id="854" w:name="_DV_C437"/>
      <w:bookmarkEnd w:id="853"/>
      <w:r w:rsidR="005F6F01">
        <w:rPr>
          <w:rStyle w:val="DeltaViewInsertion"/>
          <w:szCs w:val="24"/>
        </w:rPr>
        <w:t>Issuer</w:t>
      </w:r>
      <w:bookmarkStart w:id="855" w:name="_DV_M432"/>
      <w:bookmarkEnd w:id="854"/>
      <w:bookmarkEnd w:id="855"/>
      <w:r w:rsidR="000B3161">
        <w:rPr>
          <w:szCs w:val="24"/>
        </w:rPr>
        <w:t>, assuming Completion of the Qualifying Transaction</w:t>
      </w:r>
      <w:bookmarkStart w:id="856" w:name="_DV_C438"/>
      <w:r>
        <w:rPr>
          <w:rStyle w:val="DeltaViewDeletion"/>
          <w:rFonts w:cs="Times New Roman"/>
          <w:i/>
          <w:szCs w:val="24"/>
        </w:rPr>
        <w:t>, and be prepared in accordance with the CPC Policy and Form 3B1/Form 3B2. Upon acceptance by the Exchange, the Corporation must then either</w:t>
      </w:r>
      <w:bookmarkStart w:id="857" w:name="_DV_C439"/>
      <w:bookmarkEnd w:id="856"/>
      <w:r w:rsidR="004E07F2">
        <w:rPr>
          <w:rStyle w:val="DeltaViewInsertion"/>
          <w:szCs w:val="24"/>
        </w:rPr>
        <w:t xml:space="preserve">. </w:t>
      </w:r>
      <w:r w:rsidR="000B3161">
        <w:rPr>
          <w:rStyle w:val="DeltaViewInsertion"/>
          <w:szCs w:val="24"/>
        </w:rPr>
        <w:t xml:space="preserve">Where the proposed Qualifying Transaction is a Non-Arm’s Length Qualifying Transaction, </w:t>
      </w:r>
      <w:r w:rsidR="00213FDA">
        <w:rPr>
          <w:rStyle w:val="DeltaViewInsertion"/>
          <w:szCs w:val="24"/>
        </w:rPr>
        <w:t>the Issuer</w:t>
      </w:r>
      <w:r w:rsidR="000B3161">
        <w:rPr>
          <w:rStyle w:val="DeltaViewInsertion"/>
          <w:szCs w:val="24"/>
        </w:rPr>
        <w:t xml:space="preserve"> must obtain Majority of the Minority Approval of the Qualifying Transaction. Where the proposed</w:t>
      </w:r>
      <w:bookmarkStart w:id="858" w:name="_DV_X431"/>
      <w:bookmarkStart w:id="859" w:name="_DV_C440"/>
      <w:bookmarkEnd w:id="857"/>
      <w:r w:rsidR="000B3161">
        <w:rPr>
          <w:rStyle w:val="DeltaViewMoveDestination"/>
          <w:szCs w:val="24"/>
        </w:rPr>
        <w:t xml:space="preserve"> Qualifying Transaction is not a Non</w:t>
      </w:r>
      <w:bookmarkStart w:id="860" w:name="_DV_C441"/>
      <w:bookmarkEnd w:id="858"/>
      <w:bookmarkEnd w:id="859"/>
      <w:r w:rsidR="000B3161">
        <w:rPr>
          <w:rStyle w:val="DeltaViewInsertion"/>
          <w:szCs w:val="24"/>
        </w:rPr>
        <w:t xml:space="preserve">-Arm’s Length Qualifying Transaction, the </w:t>
      </w:r>
      <w:r w:rsidR="00392667">
        <w:rPr>
          <w:rStyle w:val="DeltaViewInsertion"/>
          <w:szCs w:val="24"/>
        </w:rPr>
        <w:t>Exchange will not require</w:t>
      </w:r>
      <w:r w:rsidR="00213FDA">
        <w:rPr>
          <w:rStyle w:val="DeltaViewInsertion"/>
          <w:szCs w:val="24"/>
        </w:rPr>
        <w:t xml:space="preserve"> the Issuer</w:t>
      </w:r>
      <w:r w:rsidR="000B3161">
        <w:rPr>
          <w:rStyle w:val="DeltaViewInsertion"/>
          <w:szCs w:val="24"/>
        </w:rPr>
        <w:t xml:space="preserve"> </w:t>
      </w:r>
      <w:r w:rsidR="00392667">
        <w:rPr>
          <w:rStyle w:val="DeltaViewInsertion"/>
          <w:szCs w:val="24"/>
        </w:rPr>
        <w:t>t</w:t>
      </w:r>
      <w:r w:rsidR="000B3161">
        <w:rPr>
          <w:rStyle w:val="DeltaViewInsertion"/>
          <w:szCs w:val="24"/>
        </w:rPr>
        <w:t>o obtain Shareholder approval of the Qualifying Transaction provided that it files the CPC Filing Statement or a Prospectus.</w:t>
      </w:r>
      <w:bookmarkEnd w:id="860"/>
    </w:p>
    <w:p w:rsidR="00B36C62" w:rsidRDefault="00310ADC">
      <w:pPr>
        <w:pStyle w:val="NumBext3"/>
        <w:rPr>
          <w:rFonts w:cs="Times New Roman"/>
          <w:i/>
          <w:szCs w:val="24"/>
        </w:rPr>
      </w:pPr>
      <w:bookmarkStart w:id="861" w:name="_DV_C442"/>
      <w:r>
        <w:rPr>
          <w:rStyle w:val="DeltaViewInsertion"/>
          <w:szCs w:val="24"/>
        </w:rPr>
        <w:t xml:space="preserve">Once the Conditional Acceptance Documents have been accepted for filing, the Exchange will advise the </w:t>
      </w:r>
      <w:r w:rsidR="005F6F01">
        <w:rPr>
          <w:rStyle w:val="DeltaViewInsertion"/>
          <w:szCs w:val="24"/>
        </w:rPr>
        <w:t>Issuer</w:t>
      </w:r>
      <w:r>
        <w:rPr>
          <w:rStyle w:val="DeltaViewInsertion"/>
          <w:szCs w:val="24"/>
        </w:rPr>
        <w:t xml:space="preserve"> that it is cleared to file the final Disclosure Document on SEDAR and</w:t>
      </w:r>
      <w:bookmarkStart w:id="862" w:name="_DV_M433"/>
      <w:bookmarkEnd w:id="861"/>
      <w:bookmarkEnd w:id="862"/>
      <w:r w:rsidR="007A39A4">
        <w:rPr>
          <w:szCs w:val="24"/>
        </w:rPr>
        <w:t>:</w:t>
      </w:r>
    </w:p>
    <w:p w:rsidR="008A0E30" w:rsidRDefault="007A39A4">
      <w:pPr>
        <w:pStyle w:val="QuoteCitation"/>
        <w:ind w:left="2880" w:hanging="720"/>
        <w:rPr>
          <w:rFonts w:cs="Calibri"/>
          <w:i w:val="0"/>
        </w:rPr>
      </w:pPr>
      <w:bookmarkStart w:id="863" w:name="_DV_C443"/>
      <w:r>
        <w:rPr>
          <w:rStyle w:val="DeltaViewDeletion"/>
        </w:rPr>
        <w:t>(a)</w:t>
      </w:r>
      <w:r>
        <w:rPr>
          <w:rStyle w:val="DeltaViewDeletion"/>
        </w:rPr>
        <w:tab/>
        <w:t>file the filing statement on SEDAR at least seven business days prior to closing</w:t>
      </w:r>
      <w:bookmarkStart w:id="864" w:name="_DV_C444"/>
      <w:bookmarkEnd w:id="863"/>
    </w:p>
    <w:p w:rsidR="006A1619" w:rsidRDefault="00790815">
      <w:pPr>
        <w:pStyle w:val="NumB4"/>
        <w:numPr>
          <w:ilvl w:val="3"/>
          <w:numId w:val="18"/>
        </w:numPr>
        <w:rPr>
          <w:szCs w:val="24"/>
        </w:rPr>
      </w:pPr>
      <w:bookmarkStart w:id="865" w:name="_DV_C445"/>
      <w:bookmarkEnd w:id="864"/>
      <w:r>
        <w:rPr>
          <w:rStyle w:val="DeltaViewInsertion"/>
          <w:szCs w:val="24"/>
        </w:rPr>
        <w:t xml:space="preserve">where Shareholder approval </w:t>
      </w:r>
      <w:r w:rsidR="00C16FCA">
        <w:rPr>
          <w:rStyle w:val="DeltaViewInsertion"/>
          <w:szCs w:val="24"/>
        </w:rPr>
        <w:t xml:space="preserve">of the Qualifying Transaction </w:t>
      </w:r>
      <w:r>
        <w:rPr>
          <w:rStyle w:val="DeltaViewInsertion"/>
          <w:szCs w:val="24"/>
        </w:rPr>
        <w:t xml:space="preserve">is not required, the </w:t>
      </w:r>
      <w:r w:rsidR="005F6F01">
        <w:rPr>
          <w:rStyle w:val="DeltaViewInsertion"/>
          <w:szCs w:val="24"/>
        </w:rPr>
        <w:t>Issuer</w:t>
      </w:r>
      <w:r>
        <w:rPr>
          <w:rStyle w:val="DeltaViewInsertion"/>
          <w:szCs w:val="24"/>
        </w:rPr>
        <w:t xml:space="preserve"> must file the final CPC Filing Statement or Prospectus on SEDAR at least seven business days prior to:</w:t>
      </w:r>
      <w:bookmarkStart w:id="866" w:name="_DV_C446"/>
      <w:bookmarkEnd w:id="865"/>
    </w:p>
    <w:p w:rsidR="00B36C62" w:rsidRDefault="00790815">
      <w:pPr>
        <w:pStyle w:val="NumB6"/>
        <w:numPr>
          <w:ilvl w:val="5"/>
          <w:numId w:val="18"/>
        </w:numPr>
        <w:rPr>
          <w:rFonts w:cs="Times New Roman"/>
          <w:i/>
          <w:szCs w:val="24"/>
        </w:rPr>
      </w:pPr>
      <w:bookmarkStart w:id="867" w:name="_DV_C447"/>
      <w:bookmarkEnd w:id="866"/>
      <w:r>
        <w:rPr>
          <w:rStyle w:val="DeltaViewInsertion"/>
          <w:szCs w:val="24"/>
        </w:rPr>
        <w:t>the resumption of trading in the securities of the Resulting Issuer following the Completion</w:t>
      </w:r>
      <w:bookmarkEnd w:id="867"/>
      <w:r>
        <w:rPr>
          <w:szCs w:val="24"/>
        </w:rPr>
        <w:t xml:space="preserve"> of the Qualifying Transaction, </w:t>
      </w:r>
      <w:bookmarkStart w:id="868" w:name="_DV_C448"/>
      <w:r w:rsidR="007A39A4">
        <w:rPr>
          <w:rStyle w:val="DeltaViewDeletion"/>
          <w:rFonts w:cs="Times New Roman"/>
          <w:i/>
          <w:szCs w:val="24"/>
        </w:rPr>
        <w:t>and issue a news release which discloses the scheduled closing date for the Qualifying Transaction as well as the fact that the filing statement is available on SEDAR, or</w:t>
      </w:r>
      <w:bookmarkEnd w:id="868"/>
    </w:p>
    <w:p w:rsidR="000C7DEE" w:rsidRDefault="007A39A4">
      <w:pPr>
        <w:pStyle w:val="QuoteCitation"/>
        <w:ind w:left="2880" w:hanging="720"/>
        <w:rPr>
          <w:rFonts w:cs="Calibri"/>
          <w:i w:val="0"/>
        </w:rPr>
      </w:pPr>
      <w:bookmarkStart w:id="869" w:name="_DV_C449"/>
      <w:r>
        <w:rPr>
          <w:rStyle w:val="DeltaViewDeletion"/>
        </w:rPr>
        <w:t>(b)</w:t>
      </w:r>
      <w:r>
        <w:rPr>
          <w:rStyle w:val="DeltaViewDeletion"/>
        </w:rPr>
        <w:tab/>
        <w:t>mail the information circular and related proxy material to its shareholders in order to obtain the Majority of the Minority Approval of the Qualifying Transaction or other requisite approval, at a meeting of shareholders.</w:t>
      </w:r>
      <w:bookmarkStart w:id="870" w:name="_DV_C450"/>
      <w:bookmarkEnd w:id="869"/>
      <w:r w:rsidR="00790815">
        <w:rPr>
          <w:rStyle w:val="DeltaViewInsertion"/>
          <w:rFonts w:cs="Calibri"/>
          <w:i w:val="0"/>
        </w:rPr>
        <w:t xml:space="preserve">if the securities of the </w:t>
      </w:r>
      <w:r w:rsidR="005F6F01">
        <w:rPr>
          <w:rStyle w:val="DeltaViewInsertion"/>
          <w:rFonts w:cs="Calibri"/>
          <w:i w:val="0"/>
        </w:rPr>
        <w:t>Issuer</w:t>
      </w:r>
      <w:r w:rsidR="00790815">
        <w:rPr>
          <w:rStyle w:val="DeltaViewInsertion"/>
          <w:rFonts w:cs="Calibri"/>
          <w:i w:val="0"/>
        </w:rPr>
        <w:t xml:space="preserve"> are halted from trading; </w:t>
      </w:r>
      <w:r w:rsidR="0020111D">
        <w:rPr>
          <w:rStyle w:val="DeltaViewInsertion"/>
          <w:rFonts w:cs="Calibri"/>
          <w:i w:val="0"/>
        </w:rPr>
        <w:t>or</w:t>
      </w:r>
      <w:bookmarkStart w:id="871" w:name="_DV_C451"/>
      <w:bookmarkEnd w:id="870"/>
    </w:p>
    <w:p w:rsidR="000C7DEE" w:rsidRDefault="00790815">
      <w:pPr>
        <w:pStyle w:val="NumB6"/>
        <w:numPr>
          <w:ilvl w:val="5"/>
          <w:numId w:val="18"/>
        </w:numPr>
        <w:rPr>
          <w:szCs w:val="24"/>
        </w:rPr>
      </w:pPr>
      <w:bookmarkStart w:id="872" w:name="_DV_C452"/>
      <w:bookmarkEnd w:id="871"/>
      <w:r>
        <w:rPr>
          <w:rStyle w:val="DeltaViewInsertion"/>
          <w:szCs w:val="24"/>
        </w:rPr>
        <w:t xml:space="preserve">the Completion of the Qualifying Transaction, if the securities of the </w:t>
      </w:r>
      <w:r w:rsidR="005F6F01">
        <w:rPr>
          <w:rStyle w:val="DeltaViewInsertion"/>
          <w:szCs w:val="24"/>
        </w:rPr>
        <w:t>Issuer</w:t>
      </w:r>
      <w:r>
        <w:rPr>
          <w:rStyle w:val="DeltaViewInsertion"/>
          <w:szCs w:val="24"/>
        </w:rPr>
        <w:t xml:space="preserve"> are not halted from trading;</w:t>
      </w:r>
      <w:bookmarkStart w:id="873" w:name="_DV_C453"/>
      <w:bookmarkEnd w:id="872"/>
    </w:p>
    <w:p w:rsidR="006A1619" w:rsidRDefault="00790815">
      <w:pPr>
        <w:pStyle w:val="NumB4"/>
        <w:numPr>
          <w:ilvl w:val="3"/>
          <w:numId w:val="18"/>
        </w:numPr>
        <w:rPr>
          <w:szCs w:val="24"/>
        </w:rPr>
      </w:pPr>
      <w:bookmarkStart w:id="874" w:name="_DV_C454"/>
      <w:bookmarkEnd w:id="873"/>
      <w:r>
        <w:rPr>
          <w:rStyle w:val="DeltaViewInsertion"/>
          <w:szCs w:val="24"/>
        </w:rPr>
        <w:t xml:space="preserve">where Shareholder approval is required and is to be obtained at a meeting of Shareholders, the </w:t>
      </w:r>
      <w:r w:rsidR="005F6F01">
        <w:rPr>
          <w:rStyle w:val="DeltaViewInsertion"/>
          <w:szCs w:val="24"/>
        </w:rPr>
        <w:t>Issuer</w:t>
      </w:r>
      <w:r>
        <w:rPr>
          <w:rStyle w:val="DeltaViewInsertion"/>
          <w:szCs w:val="24"/>
        </w:rPr>
        <w:t xml:space="preserve"> will file on SEDAR and mail to its Shareholders the notice of meeting, CPC Information Circular and form of proxy, together wi</w:t>
      </w:r>
      <w:r w:rsidR="00C16FCA">
        <w:rPr>
          <w:rStyle w:val="DeltaViewInsertion"/>
          <w:szCs w:val="24"/>
        </w:rPr>
        <w:t>th any other required documents; and</w:t>
      </w:r>
      <w:bookmarkStart w:id="875" w:name="_DV_C455"/>
      <w:bookmarkEnd w:id="874"/>
    </w:p>
    <w:p w:rsidR="006A1619" w:rsidRDefault="00790815">
      <w:pPr>
        <w:pStyle w:val="NumB4"/>
        <w:numPr>
          <w:ilvl w:val="3"/>
          <w:numId w:val="18"/>
        </w:numPr>
        <w:rPr>
          <w:szCs w:val="24"/>
        </w:rPr>
      </w:pPr>
      <w:bookmarkStart w:id="876" w:name="_DV_C456"/>
      <w:bookmarkEnd w:id="875"/>
      <w:r>
        <w:rPr>
          <w:rStyle w:val="DeltaViewInsertion"/>
          <w:szCs w:val="24"/>
        </w:rPr>
        <w:t xml:space="preserve">where Shareholder approval is required and is to be obtained by written consent, the </w:t>
      </w:r>
      <w:r w:rsidR="005F6F01">
        <w:rPr>
          <w:rStyle w:val="DeltaViewInsertion"/>
          <w:szCs w:val="24"/>
        </w:rPr>
        <w:t>Issuer</w:t>
      </w:r>
      <w:r>
        <w:rPr>
          <w:rStyle w:val="DeltaViewInsertion"/>
          <w:szCs w:val="24"/>
        </w:rPr>
        <w:t xml:space="preserve"> will file on SEDAR the final Disclosure Document.</w:t>
      </w:r>
      <w:bookmarkEnd w:id="876"/>
    </w:p>
    <w:p w:rsidR="008A0E30" w:rsidRDefault="007A39A4">
      <w:pPr>
        <w:pStyle w:val="NumBext3"/>
        <w:rPr>
          <w:szCs w:val="24"/>
        </w:rPr>
      </w:pPr>
      <w:bookmarkStart w:id="877" w:name="_DV_C457"/>
      <w:r>
        <w:rPr>
          <w:rStyle w:val="DeltaViewDeletion"/>
          <w:rFonts w:cs="Times New Roman"/>
          <w:i/>
          <w:szCs w:val="24"/>
        </w:rPr>
        <w:t>Unless waived</w:t>
      </w:r>
      <w:bookmarkStart w:id="878" w:name="_DV_C458"/>
      <w:bookmarkEnd w:id="877"/>
      <w:r w:rsidR="00E01821">
        <w:rPr>
          <w:rStyle w:val="DeltaViewInsertion"/>
          <w:szCs w:val="24"/>
        </w:rPr>
        <w:t>If required</w:t>
      </w:r>
      <w:bookmarkStart w:id="879" w:name="_DV_M434"/>
      <w:bookmarkEnd w:id="878"/>
      <w:bookmarkEnd w:id="879"/>
      <w:r w:rsidR="00E01821">
        <w:rPr>
          <w:szCs w:val="24"/>
        </w:rPr>
        <w:t xml:space="preserve"> by the Exchange</w:t>
      </w:r>
      <w:r>
        <w:rPr>
          <w:szCs w:val="24"/>
        </w:rPr>
        <w:t xml:space="preserve">, the </w:t>
      </w:r>
      <w:bookmarkStart w:id="880" w:name="_DV_C459"/>
      <w:r>
        <w:rPr>
          <w:rStyle w:val="DeltaViewDeletion"/>
          <w:rFonts w:cs="Times New Roman"/>
          <w:i/>
          <w:szCs w:val="24"/>
        </w:rPr>
        <w:t>Corporation</w:t>
      </w:r>
      <w:bookmarkStart w:id="881" w:name="_DV_C460"/>
      <w:bookmarkEnd w:id="880"/>
      <w:r w:rsidR="005F6F01">
        <w:rPr>
          <w:rStyle w:val="DeltaViewInsertion"/>
          <w:szCs w:val="24"/>
        </w:rPr>
        <w:t>Issuer</w:t>
      </w:r>
      <w:bookmarkStart w:id="882" w:name="_DV_M435"/>
      <w:bookmarkEnd w:id="881"/>
      <w:bookmarkEnd w:id="882"/>
      <w:r>
        <w:rPr>
          <w:szCs w:val="24"/>
        </w:rPr>
        <w:t xml:space="preserve"> will</w:t>
      </w:r>
      <w:bookmarkStart w:id="883" w:name="_DV_C461"/>
      <w:r>
        <w:rPr>
          <w:rStyle w:val="DeltaViewDeletion"/>
          <w:rFonts w:cs="Times New Roman"/>
          <w:i/>
          <w:szCs w:val="24"/>
        </w:rPr>
        <w:t xml:space="preserve"> also be required to</w:t>
      </w:r>
      <w:bookmarkStart w:id="884" w:name="_DV_M436"/>
      <w:bookmarkEnd w:id="883"/>
      <w:bookmarkEnd w:id="884"/>
      <w:r>
        <w:rPr>
          <w:szCs w:val="24"/>
        </w:rPr>
        <w:t xml:space="preserve"> retain a Sponsor, who must be a </w:t>
      </w:r>
      <w:bookmarkStart w:id="885" w:name="_DV_C462"/>
      <w:r>
        <w:rPr>
          <w:rStyle w:val="DeltaViewDeletion"/>
          <w:rFonts w:cs="Times New Roman"/>
          <w:i/>
          <w:szCs w:val="24"/>
        </w:rPr>
        <w:t>member</w:t>
      </w:r>
      <w:bookmarkStart w:id="886" w:name="_DV_C463"/>
      <w:bookmarkEnd w:id="885"/>
      <w:r w:rsidR="007F35E0">
        <w:rPr>
          <w:rStyle w:val="DeltaViewInsertion"/>
          <w:szCs w:val="24"/>
        </w:rPr>
        <w:t>M</w:t>
      </w:r>
      <w:r>
        <w:rPr>
          <w:rStyle w:val="DeltaViewInsertion"/>
          <w:szCs w:val="24"/>
        </w:rPr>
        <w:t>ember</w:t>
      </w:r>
      <w:bookmarkStart w:id="887" w:name="_DV_M437"/>
      <w:bookmarkEnd w:id="886"/>
      <w:bookmarkEnd w:id="887"/>
      <w:r>
        <w:rPr>
          <w:szCs w:val="24"/>
        </w:rPr>
        <w:t xml:space="preserve"> of the Exchange</w:t>
      </w:r>
      <w:bookmarkStart w:id="888" w:name="_DV_C464"/>
      <w:r w:rsidR="00004003">
        <w:rPr>
          <w:rStyle w:val="DeltaViewInsertion"/>
          <w:szCs w:val="24"/>
        </w:rPr>
        <w:t xml:space="preserve"> or a Participating Organization of the Toronto Stock Exchange</w:t>
      </w:r>
      <w:bookmarkStart w:id="889" w:name="_DV_M438"/>
      <w:bookmarkEnd w:id="888"/>
      <w:bookmarkEnd w:id="889"/>
      <w:r>
        <w:rPr>
          <w:szCs w:val="24"/>
        </w:rPr>
        <w:t xml:space="preserve">, and who will be required to submit to the Exchange a Sponsor Report prepared in accordance with the Policies of the Exchange. The </w:t>
      </w:r>
      <w:bookmarkStart w:id="890" w:name="_DV_C465"/>
      <w:r>
        <w:rPr>
          <w:rStyle w:val="DeltaViewDeletion"/>
          <w:rFonts w:cs="Times New Roman"/>
          <w:i/>
          <w:szCs w:val="24"/>
        </w:rPr>
        <w:t>Corporation</w:t>
      </w:r>
      <w:bookmarkStart w:id="891" w:name="_DV_C466"/>
      <w:bookmarkEnd w:id="890"/>
      <w:r w:rsidR="005F6F01">
        <w:rPr>
          <w:rStyle w:val="DeltaViewInsertion"/>
          <w:szCs w:val="24"/>
        </w:rPr>
        <w:t>Issuer</w:t>
      </w:r>
      <w:bookmarkStart w:id="892" w:name="_DV_M439"/>
      <w:bookmarkEnd w:id="891"/>
      <w:bookmarkEnd w:id="892"/>
      <w:r>
        <w:rPr>
          <w:szCs w:val="24"/>
        </w:rPr>
        <w:t xml:space="preserve"> will no longer be considered to be a CPC upon the Exchange having issued the </w:t>
      </w:r>
      <w:r w:rsidR="004B0F0F">
        <w:rPr>
          <w:szCs w:val="24"/>
        </w:rPr>
        <w:t>Final</w:t>
      </w:r>
      <w:bookmarkStart w:id="893" w:name="_DV_C467"/>
      <w:r w:rsidR="004B0F0F">
        <w:rPr>
          <w:rStyle w:val="DeltaViewInsertion"/>
          <w:szCs w:val="24"/>
        </w:rPr>
        <w:t xml:space="preserve"> QT</w:t>
      </w:r>
      <w:bookmarkStart w:id="894" w:name="_DV_M440"/>
      <w:bookmarkEnd w:id="893"/>
      <w:bookmarkEnd w:id="894"/>
      <w:r w:rsidR="004B0F0F">
        <w:rPr>
          <w:szCs w:val="24"/>
        </w:rPr>
        <w:t xml:space="preserve"> Exchange Bulletin</w:t>
      </w:r>
      <w:r>
        <w:rPr>
          <w:szCs w:val="24"/>
        </w:rPr>
        <w:t xml:space="preserve">. The Exchange will generally not issue the </w:t>
      </w:r>
      <w:r w:rsidR="004B0F0F">
        <w:rPr>
          <w:szCs w:val="24"/>
        </w:rPr>
        <w:t>Final</w:t>
      </w:r>
      <w:bookmarkStart w:id="895" w:name="_DV_C468"/>
      <w:r w:rsidR="004B0F0F">
        <w:rPr>
          <w:rStyle w:val="DeltaViewInsertion"/>
          <w:szCs w:val="24"/>
        </w:rPr>
        <w:t xml:space="preserve"> QT</w:t>
      </w:r>
      <w:bookmarkStart w:id="896" w:name="_DV_M441"/>
      <w:bookmarkEnd w:id="895"/>
      <w:bookmarkEnd w:id="896"/>
      <w:r w:rsidR="004B0F0F">
        <w:rPr>
          <w:szCs w:val="24"/>
        </w:rPr>
        <w:t xml:space="preserve"> Exchange Bulletin</w:t>
      </w:r>
      <w:r>
        <w:rPr>
          <w:szCs w:val="24"/>
        </w:rPr>
        <w:t xml:space="preserve"> until the Exchange has received:</w:t>
      </w:r>
    </w:p>
    <w:p w:rsidR="00B36C62" w:rsidRDefault="007F35E0">
      <w:pPr>
        <w:pStyle w:val="QuoteCitation"/>
        <w:ind w:left="2880" w:hanging="720"/>
        <w:rPr>
          <w:i w:val="0"/>
        </w:rPr>
      </w:pPr>
      <w:bookmarkStart w:id="897" w:name="_DV_M442"/>
      <w:bookmarkEnd w:id="897"/>
      <w:r>
        <w:rPr>
          <w:i w:val="0"/>
        </w:rPr>
        <w:t>(i)</w:t>
      </w:r>
      <w:r>
        <w:rPr>
          <w:i w:val="0"/>
        </w:rPr>
        <w:tab/>
      </w:r>
      <w:bookmarkStart w:id="898" w:name="_DV_C469"/>
      <w:r w:rsidR="007A39A4">
        <w:rPr>
          <w:rStyle w:val="DeltaViewDeletion"/>
        </w:rPr>
        <w:t>in</w:t>
      </w:r>
      <w:bookmarkStart w:id="899" w:name="_DV_C470"/>
      <w:bookmarkEnd w:id="898"/>
      <w:r w:rsidR="00DE3DD8">
        <w:rPr>
          <w:rStyle w:val="DeltaViewInsertion"/>
          <w:i w:val="0"/>
        </w:rPr>
        <w:t xml:space="preserve">confirmation of </w:t>
      </w:r>
      <w:r w:rsidR="009C630C">
        <w:rPr>
          <w:rStyle w:val="DeltaViewInsertion"/>
          <w:i w:val="0"/>
        </w:rPr>
        <w:t>Shareholder approval</w:t>
      </w:r>
      <w:r w:rsidR="007A39A4">
        <w:rPr>
          <w:rStyle w:val="DeltaViewInsertion"/>
          <w:i w:val="0"/>
        </w:rPr>
        <w:t xml:space="preserve"> of</w:t>
      </w:r>
      <w:bookmarkEnd w:id="899"/>
      <w:r w:rsidR="007A39A4">
        <w:rPr>
          <w:i w:val="0"/>
        </w:rPr>
        <w:t xml:space="preserve"> the</w:t>
      </w:r>
      <w:bookmarkStart w:id="900" w:name="_DV_C471"/>
      <w:r w:rsidR="007A39A4">
        <w:rPr>
          <w:rStyle w:val="DeltaViewDeletion"/>
        </w:rPr>
        <w:t xml:space="preserve"> case of a Non Arm’s Length</w:t>
      </w:r>
      <w:bookmarkStart w:id="901" w:name="_DV_M443"/>
      <w:bookmarkEnd w:id="900"/>
      <w:bookmarkEnd w:id="901"/>
      <w:r w:rsidR="007A39A4">
        <w:rPr>
          <w:i w:val="0"/>
        </w:rPr>
        <w:t xml:space="preserve"> Qualifying Transaction</w:t>
      </w:r>
      <w:r w:rsidR="009C630C">
        <w:rPr>
          <w:i w:val="0"/>
        </w:rPr>
        <w:t xml:space="preserve">, </w:t>
      </w:r>
      <w:bookmarkStart w:id="902" w:name="_DV_C472"/>
      <w:r w:rsidR="007A39A4">
        <w:rPr>
          <w:rStyle w:val="DeltaViewDeletion"/>
        </w:rPr>
        <w:t>confirmation of Majority of Minority Approval of the Qualifying Transaction</w:t>
      </w:r>
      <w:bookmarkStart w:id="903" w:name="_DV_C473"/>
      <w:bookmarkEnd w:id="902"/>
      <w:r w:rsidR="009C630C">
        <w:rPr>
          <w:rStyle w:val="DeltaViewInsertion"/>
          <w:i w:val="0"/>
        </w:rPr>
        <w:t>if required</w:t>
      </w:r>
      <w:bookmarkStart w:id="904" w:name="_DV_M445"/>
      <w:bookmarkEnd w:id="903"/>
      <w:bookmarkEnd w:id="904"/>
      <w:r w:rsidR="007A39A4">
        <w:rPr>
          <w:i w:val="0"/>
        </w:rPr>
        <w:t>;</w:t>
      </w:r>
    </w:p>
    <w:p w:rsidR="00B36C62" w:rsidRDefault="007A39A4">
      <w:pPr>
        <w:pStyle w:val="QuoteCitation"/>
        <w:ind w:left="2880" w:hanging="720"/>
        <w:rPr>
          <w:i w:val="0"/>
        </w:rPr>
      </w:pPr>
      <w:bookmarkStart w:id="905" w:name="_DV_M446"/>
      <w:bookmarkEnd w:id="905"/>
      <w:r>
        <w:rPr>
          <w:i w:val="0"/>
        </w:rPr>
        <w:t>(ii)</w:t>
      </w:r>
      <w:r>
        <w:rPr>
          <w:i w:val="0"/>
        </w:rPr>
        <w:tab/>
        <w:t>confirmation of closing of the Qualifying Transaction; and</w:t>
      </w:r>
    </w:p>
    <w:p w:rsidR="00B36C62" w:rsidRDefault="007A39A4">
      <w:pPr>
        <w:pStyle w:val="QuoteCitation"/>
        <w:ind w:left="2880" w:hanging="720"/>
        <w:rPr>
          <w:i w:val="0"/>
        </w:rPr>
      </w:pPr>
      <w:bookmarkStart w:id="906" w:name="_DV_M447"/>
      <w:bookmarkEnd w:id="906"/>
      <w:r>
        <w:rPr>
          <w:i w:val="0"/>
        </w:rPr>
        <w:t>(iii)</w:t>
      </w:r>
      <w:r>
        <w:rPr>
          <w:i w:val="0"/>
        </w:rPr>
        <w:tab/>
        <w:t>all post-meeting or final documentation, as applicable, otherwise required to be filed with the Exchange pursuant to the CPC Policy.</w:t>
      </w:r>
    </w:p>
    <w:p w:rsidR="008A0E30" w:rsidRDefault="007A39A4">
      <w:pPr>
        <w:pStyle w:val="NumBext3"/>
        <w:rPr>
          <w:szCs w:val="24"/>
        </w:rPr>
      </w:pPr>
      <w:bookmarkStart w:id="907" w:name="_DV_M448"/>
      <w:bookmarkEnd w:id="907"/>
      <w:r>
        <w:rPr>
          <w:szCs w:val="24"/>
        </w:rPr>
        <w:t xml:space="preserve">Upon issuance of the </w:t>
      </w:r>
      <w:r w:rsidR="004B0F0F">
        <w:rPr>
          <w:szCs w:val="24"/>
        </w:rPr>
        <w:t>Final</w:t>
      </w:r>
      <w:bookmarkStart w:id="908" w:name="_DV_C474"/>
      <w:r w:rsidR="004B0F0F">
        <w:rPr>
          <w:rStyle w:val="DeltaViewInsertion"/>
          <w:szCs w:val="24"/>
        </w:rPr>
        <w:t xml:space="preserve"> QT</w:t>
      </w:r>
      <w:bookmarkStart w:id="909" w:name="_DV_M449"/>
      <w:bookmarkEnd w:id="908"/>
      <w:bookmarkEnd w:id="909"/>
      <w:r w:rsidR="004B0F0F">
        <w:rPr>
          <w:szCs w:val="24"/>
        </w:rPr>
        <w:t xml:space="preserve"> Exchange Bulletin</w:t>
      </w:r>
      <w:r>
        <w:rPr>
          <w:szCs w:val="24"/>
        </w:rPr>
        <w:t>, the CPC Policy will generally cease to apply, with the exception of the escrow provisions of the CPC Policy</w:t>
      </w:r>
      <w:bookmarkStart w:id="910" w:name="_DV_C475"/>
      <w:r>
        <w:rPr>
          <w:rStyle w:val="DeltaViewDeletion"/>
          <w:rFonts w:cs="Times New Roman"/>
          <w:i/>
          <w:szCs w:val="24"/>
        </w:rPr>
        <w:t xml:space="preserve"> and the restrictions in the CPC Policy precluding the Corporation from completing a reverse take-over for a period of one year from the Completion of the Qualifying Transaction</w:t>
      </w:r>
      <w:bookmarkStart w:id="911" w:name="_DV_M450"/>
      <w:bookmarkEnd w:id="910"/>
      <w:bookmarkEnd w:id="911"/>
      <w:r>
        <w:rPr>
          <w:szCs w:val="24"/>
        </w:rPr>
        <w:t>.”</w:t>
      </w:r>
    </w:p>
    <w:p w:rsidR="00B36C62" w:rsidRDefault="007A39A4">
      <w:pPr>
        <w:pStyle w:val="NumB2"/>
        <w:rPr>
          <w:vanish/>
          <w:szCs w:val="24"/>
          <w:specVanish/>
        </w:rPr>
      </w:pPr>
      <w:bookmarkStart w:id="912" w:name="_DV_M451"/>
      <w:bookmarkStart w:id="913" w:name="_Toc54186455"/>
      <w:bookmarkEnd w:id="912"/>
      <w:r>
        <w:rPr>
          <w:szCs w:val="24"/>
        </w:rPr>
        <w:t>Potential Qualifying Transaction</w:t>
      </w:r>
      <w:bookmarkEnd w:id="913"/>
    </w:p>
    <w:p w:rsidR="00B36C62" w:rsidRDefault="007A39A4">
      <w:pPr>
        <w:pStyle w:val="NumBext2"/>
        <w:rPr>
          <w:szCs w:val="24"/>
        </w:rPr>
      </w:pPr>
      <w:bookmarkStart w:id="914" w:name="_DV_M452"/>
      <w:bookmarkEnd w:id="914"/>
      <w:r>
        <w:rPr>
          <w:szCs w:val="24"/>
        </w:rPr>
        <w:t xml:space="preserve"> - If a CPC has entered into negotiations respecting a potential Qualifying Transaction and negotiations have progressed to a stage where disclosure is required to be made under applicable securities laws, include, to the extent known, the following:</w:t>
      </w:r>
    </w:p>
    <w:p w:rsidR="00B36C62" w:rsidRDefault="007A39A4">
      <w:pPr>
        <w:pStyle w:val="NumB4"/>
        <w:rPr>
          <w:szCs w:val="24"/>
        </w:rPr>
      </w:pPr>
      <w:bookmarkStart w:id="915" w:name="_DV_M453"/>
      <w:bookmarkEnd w:id="915"/>
      <w:r>
        <w:rPr>
          <w:szCs w:val="24"/>
        </w:rPr>
        <w:t>disclosure of the potential Qualifying Transaction contemplated by the CPC;</w:t>
      </w:r>
    </w:p>
    <w:p w:rsidR="00B36C62" w:rsidRDefault="007A39A4">
      <w:pPr>
        <w:pStyle w:val="NumB4"/>
        <w:rPr>
          <w:szCs w:val="24"/>
        </w:rPr>
      </w:pPr>
      <w:bookmarkStart w:id="916" w:name="_DV_M454"/>
      <w:bookmarkEnd w:id="916"/>
      <w:r>
        <w:rPr>
          <w:szCs w:val="24"/>
        </w:rPr>
        <w:t xml:space="preserve">disclosure of </w:t>
      </w:r>
      <w:r w:rsidR="006B78D6">
        <w:rPr>
          <w:szCs w:val="24"/>
        </w:rPr>
        <w:t>any interest of the Non</w:t>
      </w:r>
      <w:r>
        <w:rPr>
          <w:szCs w:val="24"/>
        </w:rPr>
        <w:t xml:space="preserve"> </w:t>
      </w:r>
      <w:bookmarkStart w:id="917" w:name="_DV_C476"/>
      <w:r w:rsidR="006B78D6">
        <w:rPr>
          <w:rStyle w:val="DeltaViewInsertion"/>
          <w:szCs w:val="24"/>
        </w:rPr>
        <w:t>-</w:t>
      </w:r>
      <w:bookmarkStart w:id="918" w:name="_DV_M455"/>
      <w:bookmarkEnd w:id="917"/>
      <w:bookmarkEnd w:id="918"/>
      <w:r>
        <w:rPr>
          <w:szCs w:val="24"/>
        </w:rPr>
        <w:t>Arm’s Length Parties to the CPC in the proposed Significant Assets;</w:t>
      </w:r>
    </w:p>
    <w:p w:rsidR="00B36C62" w:rsidRDefault="007A39A4">
      <w:pPr>
        <w:pStyle w:val="NumB4"/>
        <w:rPr>
          <w:szCs w:val="24"/>
        </w:rPr>
      </w:pPr>
      <w:bookmarkStart w:id="919" w:name="_DV_M456"/>
      <w:bookmarkEnd w:id="919"/>
      <w:r>
        <w:rPr>
          <w:szCs w:val="24"/>
        </w:rPr>
        <w:t>disclosure of a</w:t>
      </w:r>
      <w:r w:rsidR="006B78D6">
        <w:rPr>
          <w:szCs w:val="24"/>
        </w:rPr>
        <w:t>ny relationship between the Non</w:t>
      </w:r>
      <w:r>
        <w:rPr>
          <w:szCs w:val="24"/>
        </w:rPr>
        <w:t xml:space="preserve"> </w:t>
      </w:r>
      <w:bookmarkStart w:id="920" w:name="_DV_C477"/>
      <w:r w:rsidR="006B78D6">
        <w:rPr>
          <w:rStyle w:val="DeltaViewInsertion"/>
          <w:szCs w:val="24"/>
        </w:rPr>
        <w:t>-</w:t>
      </w:r>
      <w:bookmarkStart w:id="921" w:name="_DV_M457"/>
      <w:bookmarkEnd w:id="920"/>
      <w:bookmarkEnd w:id="921"/>
      <w:r>
        <w:rPr>
          <w:szCs w:val="24"/>
        </w:rPr>
        <w:t>Arm’s Length</w:t>
      </w:r>
      <w:r w:rsidR="006B78D6">
        <w:rPr>
          <w:szCs w:val="24"/>
        </w:rPr>
        <w:t xml:space="preserve"> Parties to the CPC and the Non</w:t>
      </w:r>
      <w:r>
        <w:rPr>
          <w:szCs w:val="24"/>
        </w:rPr>
        <w:t xml:space="preserve"> </w:t>
      </w:r>
      <w:bookmarkStart w:id="922" w:name="_DV_C478"/>
      <w:r w:rsidR="006B78D6">
        <w:rPr>
          <w:rStyle w:val="DeltaViewInsertion"/>
          <w:szCs w:val="24"/>
        </w:rPr>
        <w:t>-</w:t>
      </w:r>
      <w:bookmarkStart w:id="923" w:name="_DV_M458"/>
      <w:bookmarkEnd w:id="922"/>
      <w:bookmarkEnd w:id="923"/>
      <w:r>
        <w:rPr>
          <w:szCs w:val="24"/>
        </w:rPr>
        <w:t>Arm’s Length Parties to the potential Qualifying Transaction;</w:t>
      </w:r>
    </w:p>
    <w:p w:rsidR="00B36C62" w:rsidRDefault="007A39A4">
      <w:pPr>
        <w:pStyle w:val="NumB4"/>
        <w:rPr>
          <w:szCs w:val="24"/>
        </w:rPr>
      </w:pPr>
      <w:bookmarkStart w:id="924" w:name="_DV_M459"/>
      <w:bookmarkEnd w:id="924"/>
      <w:r>
        <w:rPr>
          <w:szCs w:val="24"/>
        </w:rPr>
        <w:t>sufficient disclosure to enable a potential investor to make a reasoned assessment of:</w:t>
      </w:r>
    </w:p>
    <w:p w:rsidR="00B36C62" w:rsidRDefault="007A39A4">
      <w:pPr>
        <w:pStyle w:val="NumB6"/>
        <w:rPr>
          <w:szCs w:val="24"/>
        </w:rPr>
      </w:pPr>
      <w:bookmarkStart w:id="925" w:name="_DV_M460"/>
      <w:bookmarkEnd w:id="925"/>
      <w:r>
        <w:rPr>
          <w:szCs w:val="24"/>
        </w:rPr>
        <w:t>the nature and character of the proposed Significant Assets and the magnitude of the potential Qualifying Transaction;</w:t>
      </w:r>
    </w:p>
    <w:p w:rsidR="00B36C62" w:rsidRDefault="007A39A4">
      <w:pPr>
        <w:pStyle w:val="NumB6"/>
        <w:rPr>
          <w:szCs w:val="24"/>
        </w:rPr>
      </w:pPr>
      <w:bookmarkStart w:id="926" w:name="_DV_M461"/>
      <w:bookmarkEnd w:id="926"/>
      <w:r>
        <w:rPr>
          <w:szCs w:val="24"/>
        </w:rPr>
        <w:t>the nature of the consideration to be paid by the CPC in respect of the potential Qualifying Transaction including an indication of how the consideration is to be satisfied and the estimated amounts to be paid including, as applicable, a description of any financing arrangements, including the amount, security, terms, use of proceeds and details of agent’s compensation;</w:t>
      </w:r>
    </w:p>
    <w:p w:rsidR="00B36C62" w:rsidRDefault="007A39A4">
      <w:pPr>
        <w:pStyle w:val="NumB6"/>
        <w:rPr>
          <w:szCs w:val="24"/>
        </w:rPr>
      </w:pPr>
      <w:bookmarkStart w:id="927" w:name="_DV_M462"/>
      <w:bookmarkEnd w:id="927"/>
      <w:r>
        <w:rPr>
          <w:szCs w:val="24"/>
        </w:rPr>
        <w:t>if the proposed Significant Assets were acquired by the Vendor(s) within three years of the potential Qualifying Transaction, the costs of the proposed Significant Assets to the Vendor(s);</w:t>
      </w:r>
    </w:p>
    <w:p w:rsidR="00B36C62" w:rsidRDefault="007A39A4">
      <w:pPr>
        <w:pStyle w:val="NumB6"/>
        <w:rPr>
          <w:szCs w:val="24"/>
        </w:rPr>
      </w:pPr>
      <w:bookmarkStart w:id="928" w:name="_DV_M463"/>
      <w:bookmarkEnd w:id="928"/>
      <w:r>
        <w:rPr>
          <w:szCs w:val="24"/>
        </w:rPr>
        <w:t>to the extent known, a description of the proposed Significant Assets, including a statement as to the industry sector in which the CPC will be involved upon the Completion of the Qualifying Transaction; and</w:t>
      </w:r>
    </w:p>
    <w:p w:rsidR="00B36C62" w:rsidRDefault="007A39A4">
      <w:pPr>
        <w:pStyle w:val="NumB6"/>
        <w:rPr>
          <w:szCs w:val="24"/>
        </w:rPr>
      </w:pPr>
      <w:bookmarkStart w:id="929" w:name="_DV_M464"/>
      <w:bookmarkEnd w:id="929"/>
      <w:r>
        <w:rPr>
          <w:szCs w:val="24"/>
        </w:rPr>
        <w:t>the proposed timing, if any, for the completion of the potential Qualifying Transaction;</w:t>
      </w:r>
    </w:p>
    <w:p w:rsidR="00B36C62" w:rsidRDefault="007A39A4">
      <w:pPr>
        <w:pStyle w:val="NumB4"/>
        <w:rPr>
          <w:szCs w:val="24"/>
        </w:rPr>
      </w:pPr>
      <w:bookmarkStart w:id="930" w:name="_DV_M465"/>
      <w:bookmarkEnd w:id="930"/>
      <w:r>
        <w:rPr>
          <w:szCs w:val="24"/>
        </w:rPr>
        <w:t>the location of the proposed Significant Assets, including, in the event that the proposed Significant Assets are to be acquired by the acquisition of a proposed Target Company, identification of the jurisdiction of incorporation or creation of the proposed Target Company;</w:t>
      </w:r>
    </w:p>
    <w:p w:rsidR="00B36C62" w:rsidRDefault="007A39A4">
      <w:pPr>
        <w:pStyle w:val="NumB4"/>
        <w:rPr>
          <w:szCs w:val="24"/>
        </w:rPr>
      </w:pPr>
      <w:bookmarkStart w:id="931" w:name="_DV_M466"/>
      <w:bookmarkEnd w:id="931"/>
      <w:r>
        <w:rPr>
          <w:szCs w:val="24"/>
        </w:rPr>
        <w:t>the full names and jurisdictions of residence of each of the Vendors of the proposed Significant Assets and, if any of the Vendors is a company, the full name and jurisdiction of incorporation or creation of that company, and the name and jurisdiction of residence of each of the individuals who, directly or indirectly, beneficially hold a controlling interest in or who otherwise control or direct that company;</w:t>
      </w:r>
    </w:p>
    <w:p w:rsidR="00B36C62" w:rsidRDefault="007A39A4">
      <w:pPr>
        <w:pStyle w:val="NumB4"/>
        <w:rPr>
          <w:szCs w:val="24"/>
        </w:rPr>
      </w:pPr>
      <w:bookmarkStart w:id="932" w:name="_DV_M467"/>
      <w:bookmarkEnd w:id="932"/>
      <w:r>
        <w:rPr>
          <w:szCs w:val="24"/>
        </w:rPr>
        <w:t>the names and backgrounds of all persons or companies who will constitute Insiders of the CPC upon Completion of the Qualifying Transaction;</w:t>
      </w:r>
    </w:p>
    <w:p w:rsidR="00B36C62" w:rsidRDefault="007A39A4">
      <w:pPr>
        <w:pStyle w:val="NumB4"/>
        <w:rPr>
          <w:szCs w:val="24"/>
        </w:rPr>
      </w:pPr>
      <w:bookmarkStart w:id="933" w:name="_DV_M468"/>
      <w:bookmarkEnd w:id="933"/>
      <w:r>
        <w:rPr>
          <w:szCs w:val="24"/>
        </w:rPr>
        <w:t>a description of any deposit made as permitted by the CPC Policy and a description of any advance or loan to be made, subject to Exchange acceptance, including the terms of the advance, loan or any proposed private placement from which proceeds are to be raised for such advance or loan and the proposed use of such advance or loan; and</w:t>
      </w:r>
    </w:p>
    <w:p w:rsidR="00B36C62" w:rsidRDefault="007A39A4">
      <w:pPr>
        <w:pStyle w:val="NumB4"/>
        <w:rPr>
          <w:szCs w:val="24"/>
        </w:rPr>
      </w:pPr>
      <w:bookmarkStart w:id="934" w:name="_DV_M469"/>
      <w:bookmarkEnd w:id="934"/>
      <w:r>
        <w:rPr>
          <w:szCs w:val="24"/>
        </w:rPr>
        <w:t>an indication of all significant conditions required to close the potential Qualifying Transaction</w:t>
      </w:r>
      <w:bookmarkStart w:id="935" w:name="_DV_C479"/>
      <w:r w:rsidR="008E2520">
        <w:rPr>
          <w:rStyle w:val="DeltaViewInsertion"/>
          <w:szCs w:val="24"/>
        </w:rPr>
        <w:t>.</w:t>
      </w:r>
      <w:bookmarkEnd w:id="935"/>
    </w:p>
    <w:p w:rsidR="00B36C62" w:rsidRDefault="007A39A4">
      <w:pPr>
        <w:pStyle w:val="NumB2"/>
        <w:rPr>
          <w:vanish/>
          <w:szCs w:val="24"/>
          <w:specVanish/>
        </w:rPr>
      </w:pPr>
      <w:bookmarkStart w:id="936" w:name="_DV_M470"/>
      <w:bookmarkStart w:id="937" w:name="_Toc54186456"/>
      <w:bookmarkEnd w:id="936"/>
      <w:r>
        <w:rPr>
          <w:szCs w:val="24"/>
        </w:rPr>
        <w:t>Initial Listing Requirements</w:t>
      </w:r>
      <w:bookmarkEnd w:id="937"/>
    </w:p>
    <w:p w:rsidR="00B36C62" w:rsidRDefault="006B78D6">
      <w:pPr>
        <w:pStyle w:val="NumBext2"/>
        <w:rPr>
          <w:szCs w:val="24"/>
        </w:rPr>
      </w:pPr>
      <w:bookmarkStart w:id="938" w:name="_DV_M471"/>
      <w:bookmarkEnd w:id="938"/>
      <w:r>
        <w:rPr>
          <w:szCs w:val="24"/>
        </w:rPr>
        <w:t xml:space="preserve"> - State that the </w:t>
      </w:r>
      <w:bookmarkStart w:id="939" w:name="_DV_C480"/>
      <w:r w:rsidR="007A39A4">
        <w:rPr>
          <w:rStyle w:val="DeltaViewDeletion"/>
          <w:szCs w:val="24"/>
        </w:rPr>
        <w:t>resulting issuer</w:t>
      </w:r>
      <w:bookmarkStart w:id="940" w:name="_DV_C481"/>
      <w:bookmarkEnd w:id="939"/>
      <w:r>
        <w:rPr>
          <w:rStyle w:val="DeltaViewInsertion"/>
          <w:szCs w:val="24"/>
        </w:rPr>
        <w:t>Resulting I</w:t>
      </w:r>
      <w:r w:rsidR="007A39A4">
        <w:rPr>
          <w:rStyle w:val="DeltaViewInsertion"/>
          <w:szCs w:val="24"/>
        </w:rPr>
        <w:t>ssuer</w:t>
      </w:r>
      <w:bookmarkStart w:id="941" w:name="_DV_M472"/>
      <w:bookmarkEnd w:id="940"/>
      <w:bookmarkEnd w:id="941"/>
      <w:r w:rsidR="007A39A4">
        <w:rPr>
          <w:szCs w:val="24"/>
        </w:rPr>
        <w:t xml:space="preserve"> must satisfy the Exchange’s initial listing requirements</w:t>
      </w:r>
      <w:r w:rsidR="004E07F2">
        <w:rPr>
          <w:szCs w:val="24"/>
        </w:rPr>
        <w:t>.</w:t>
      </w:r>
      <w:r w:rsidR="007A39A4">
        <w:rPr>
          <w:szCs w:val="24"/>
        </w:rPr>
        <w:t xml:space="preserve"> </w:t>
      </w:r>
      <w:bookmarkStart w:id="942" w:name="_DV_M473"/>
      <w:bookmarkEnd w:id="942"/>
      <w:r w:rsidR="004E07F2">
        <w:rPr>
          <w:szCs w:val="24"/>
        </w:rPr>
        <w:t xml:space="preserve"> </w:t>
      </w:r>
      <w:r w:rsidR="007A39A4">
        <w:rPr>
          <w:szCs w:val="24"/>
        </w:rPr>
        <w:t>Include a statement in substantially the following form:</w:t>
      </w:r>
    </w:p>
    <w:p w:rsidR="00BE284A" w:rsidRDefault="0059525B">
      <w:pPr>
        <w:pStyle w:val="NumBext3"/>
        <w:rPr>
          <w:szCs w:val="24"/>
        </w:rPr>
      </w:pPr>
      <w:bookmarkStart w:id="943" w:name="_DV_M475"/>
      <w:bookmarkEnd w:id="943"/>
      <w:r>
        <w:rPr>
          <w:szCs w:val="24"/>
        </w:rPr>
        <w:t xml:space="preserve">“The </w:t>
      </w:r>
      <w:bookmarkStart w:id="944" w:name="_DV_C482"/>
      <w:r w:rsidR="007A39A4">
        <w:rPr>
          <w:rStyle w:val="DeltaViewDeletion"/>
          <w:rFonts w:cs="Times New Roman"/>
          <w:i/>
          <w:szCs w:val="24"/>
        </w:rPr>
        <w:t>[</w:t>
      </w:r>
      <w:bookmarkStart w:id="945" w:name="_DV_M476"/>
      <w:bookmarkEnd w:id="944"/>
      <w:bookmarkEnd w:id="945"/>
      <w:r w:rsidR="007A39A4">
        <w:rPr>
          <w:szCs w:val="24"/>
        </w:rPr>
        <w:t>Resulting Issuer</w:t>
      </w:r>
      <w:bookmarkStart w:id="946" w:name="_DV_C483"/>
      <w:r w:rsidR="007A39A4">
        <w:rPr>
          <w:rStyle w:val="DeltaViewDeletion"/>
          <w:rFonts w:cs="Times New Roman"/>
          <w:i/>
          <w:szCs w:val="24"/>
        </w:rPr>
        <w:t>]</w:t>
      </w:r>
      <w:bookmarkStart w:id="947" w:name="_DV_M477"/>
      <w:bookmarkEnd w:id="946"/>
      <w:bookmarkEnd w:id="947"/>
      <w:r w:rsidR="007A39A4">
        <w:rPr>
          <w:szCs w:val="24"/>
        </w:rPr>
        <w:t xml:space="preserve"> must satisfy the Exchange’s initial listing requirements for the particular industry sector in either Tier 1 or Tier 2 as prescribed under the applicable Policies of the Exchange.”</w:t>
      </w:r>
    </w:p>
    <w:p w:rsidR="00B36C62" w:rsidRDefault="007A39A4">
      <w:pPr>
        <w:pStyle w:val="NumB2"/>
        <w:rPr>
          <w:vanish/>
          <w:szCs w:val="24"/>
          <w:specVanish/>
        </w:rPr>
      </w:pPr>
      <w:bookmarkStart w:id="948" w:name="_DV_M478"/>
      <w:bookmarkStart w:id="949" w:name="_Toc54186457"/>
      <w:bookmarkEnd w:id="948"/>
      <w:r>
        <w:rPr>
          <w:szCs w:val="24"/>
        </w:rPr>
        <w:t>Trading Halts, Suspension and Delisting</w:t>
      </w:r>
      <w:bookmarkEnd w:id="949"/>
    </w:p>
    <w:p w:rsidR="00B36C62" w:rsidRDefault="007A39A4">
      <w:pPr>
        <w:pStyle w:val="NumBext2"/>
        <w:rPr>
          <w:szCs w:val="24"/>
        </w:rPr>
      </w:pPr>
      <w:bookmarkStart w:id="950" w:name="_DV_M479"/>
      <w:bookmarkEnd w:id="950"/>
      <w:r>
        <w:rPr>
          <w:szCs w:val="24"/>
        </w:rPr>
        <w:t xml:space="preserve"> - State the consequences to a CPC:</w:t>
      </w:r>
    </w:p>
    <w:p w:rsidR="00B36C62" w:rsidRDefault="007A39A4">
      <w:pPr>
        <w:pStyle w:val="NumB4"/>
        <w:rPr>
          <w:szCs w:val="24"/>
        </w:rPr>
      </w:pPr>
      <w:bookmarkStart w:id="951" w:name="_DV_M480"/>
      <w:bookmarkEnd w:id="951"/>
      <w:r>
        <w:rPr>
          <w:szCs w:val="24"/>
        </w:rPr>
        <w:t>in the event that there is a public announcement regarding a proposed Qualifying Transaction; and</w:t>
      </w:r>
    </w:p>
    <w:p w:rsidR="00B36C62" w:rsidRDefault="007A39A4">
      <w:pPr>
        <w:pStyle w:val="NumB4"/>
        <w:rPr>
          <w:szCs w:val="24"/>
        </w:rPr>
      </w:pPr>
      <w:bookmarkStart w:id="952" w:name="_DV_M481"/>
      <w:bookmarkEnd w:id="952"/>
      <w:r>
        <w:rPr>
          <w:szCs w:val="24"/>
        </w:rPr>
        <w:t>in the event that the CPC fails to close a Qualifying Transaction in accordance with the CPC Policy.</w:t>
      </w:r>
    </w:p>
    <w:p w:rsidR="00B36C62" w:rsidRDefault="007A39A4">
      <w:pPr>
        <w:pStyle w:val="NumBext2"/>
        <w:ind w:firstLine="720"/>
        <w:rPr>
          <w:szCs w:val="24"/>
        </w:rPr>
      </w:pPr>
      <w:bookmarkStart w:id="953" w:name="_DV_M482"/>
      <w:bookmarkEnd w:id="953"/>
      <w:r>
        <w:rPr>
          <w:szCs w:val="24"/>
        </w:rPr>
        <w:t>Include a statement in substantially the following form:</w:t>
      </w:r>
    </w:p>
    <w:p w:rsidR="00BE284A" w:rsidRDefault="007A39A4">
      <w:pPr>
        <w:pStyle w:val="NumBext3"/>
        <w:rPr>
          <w:szCs w:val="24"/>
        </w:rPr>
      </w:pPr>
      <w:bookmarkStart w:id="954" w:name="_DV_M483"/>
      <w:bookmarkEnd w:id="954"/>
      <w:r>
        <w:rPr>
          <w:szCs w:val="24"/>
        </w:rPr>
        <w:t xml:space="preserve">“The Exchange will generally halt trading in the </w:t>
      </w:r>
      <w:r w:rsidR="0056453C">
        <w:rPr>
          <w:szCs w:val="24"/>
        </w:rPr>
        <w:t>Common Share</w:t>
      </w:r>
      <w:r>
        <w:rPr>
          <w:szCs w:val="24"/>
        </w:rPr>
        <w:t xml:space="preserve">s from the date of the public announcement of </w:t>
      </w:r>
      <w:bookmarkStart w:id="955" w:name="_DV_C484"/>
      <w:r>
        <w:rPr>
          <w:rStyle w:val="DeltaViewDeletion"/>
          <w:rFonts w:cs="Times New Roman"/>
          <w:i/>
          <w:szCs w:val="24"/>
        </w:rPr>
        <w:t>an</w:t>
      </w:r>
      <w:bookmarkStart w:id="956" w:name="_DV_C485"/>
      <w:bookmarkEnd w:id="955"/>
      <w:r>
        <w:rPr>
          <w:rStyle w:val="DeltaViewInsertion"/>
          <w:szCs w:val="24"/>
        </w:rPr>
        <w:t>a</w:t>
      </w:r>
      <w:r w:rsidR="00220914">
        <w:rPr>
          <w:rStyle w:val="DeltaViewInsertion"/>
          <w:szCs w:val="24"/>
        </w:rPr>
        <w:t xml:space="preserve"> Qualifying Transaction</w:t>
      </w:r>
      <w:bookmarkStart w:id="957" w:name="_DV_M484"/>
      <w:bookmarkEnd w:id="956"/>
      <w:bookmarkEnd w:id="957"/>
      <w:r w:rsidR="00220914">
        <w:rPr>
          <w:szCs w:val="24"/>
        </w:rPr>
        <w:t xml:space="preserve"> </w:t>
      </w:r>
      <w:r>
        <w:rPr>
          <w:szCs w:val="24"/>
        </w:rPr>
        <w:t>Agreement</w:t>
      </w:r>
      <w:bookmarkStart w:id="958" w:name="_DV_C486"/>
      <w:r>
        <w:rPr>
          <w:rStyle w:val="DeltaViewDeletion"/>
          <w:rFonts w:cs="Times New Roman"/>
          <w:i/>
          <w:szCs w:val="24"/>
        </w:rPr>
        <w:t xml:space="preserve"> in Principle</w:t>
      </w:r>
      <w:bookmarkStart w:id="959" w:name="_DV_M485"/>
      <w:bookmarkEnd w:id="958"/>
      <w:bookmarkEnd w:id="959"/>
      <w:r w:rsidR="00220914">
        <w:rPr>
          <w:szCs w:val="24"/>
        </w:rPr>
        <w:t xml:space="preserve"> </w:t>
      </w:r>
      <w:r>
        <w:rPr>
          <w:szCs w:val="24"/>
        </w:rPr>
        <w:t xml:space="preserve">until all filing requirements of the Exchange have been satisfied, which includes the submission of a Sponsorship Acknowledgment Form, where the Qualifying Transaction is subject to sponsorship. In addition, </w:t>
      </w:r>
      <w:bookmarkStart w:id="960" w:name="_DV_C487"/>
      <w:r>
        <w:rPr>
          <w:rStyle w:val="DeltaViewDeletion"/>
          <w:rFonts w:cs="Times New Roman"/>
          <w:i/>
          <w:szCs w:val="24"/>
        </w:rPr>
        <w:t>personal information forms</w:t>
      </w:r>
      <w:bookmarkStart w:id="961" w:name="_DV_C488"/>
      <w:bookmarkEnd w:id="960"/>
      <w:r w:rsidR="00FD050A">
        <w:rPr>
          <w:rStyle w:val="DeltaViewInsertion"/>
          <w:szCs w:val="24"/>
        </w:rPr>
        <w:t>P</w:t>
      </w:r>
      <w:r>
        <w:rPr>
          <w:rStyle w:val="DeltaViewInsertion"/>
          <w:szCs w:val="24"/>
        </w:rPr>
        <w:t xml:space="preserve">ersonal </w:t>
      </w:r>
      <w:r w:rsidR="00FD050A">
        <w:rPr>
          <w:rStyle w:val="DeltaViewInsertion"/>
          <w:szCs w:val="24"/>
        </w:rPr>
        <w:t>I</w:t>
      </w:r>
      <w:r>
        <w:rPr>
          <w:rStyle w:val="DeltaViewInsertion"/>
          <w:szCs w:val="24"/>
        </w:rPr>
        <w:t xml:space="preserve">nformation </w:t>
      </w:r>
      <w:r w:rsidR="00FD050A">
        <w:rPr>
          <w:rStyle w:val="DeltaViewInsertion"/>
          <w:szCs w:val="24"/>
        </w:rPr>
        <w:t>F</w:t>
      </w:r>
      <w:r>
        <w:rPr>
          <w:rStyle w:val="DeltaViewInsertion"/>
          <w:szCs w:val="24"/>
        </w:rPr>
        <w:t>orms</w:t>
      </w:r>
      <w:bookmarkStart w:id="962" w:name="_DV_M486"/>
      <w:bookmarkEnd w:id="961"/>
      <w:bookmarkEnd w:id="962"/>
      <w:r>
        <w:rPr>
          <w:szCs w:val="24"/>
        </w:rPr>
        <w:t xml:space="preserve"> or, if applicable, </w:t>
      </w:r>
      <w:bookmarkStart w:id="963" w:name="_DV_C489"/>
      <w:r>
        <w:rPr>
          <w:rStyle w:val="DeltaViewDeletion"/>
          <w:rFonts w:cs="Times New Roman"/>
          <w:i/>
          <w:szCs w:val="24"/>
        </w:rPr>
        <w:t>declarations</w:t>
      </w:r>
      <w:bookmarkStart w:id="964" w:name="_DV_C490"/>
      <w:bookmarkEnd w:id="963"/>
      <w:r w:rsidR="00FD050A">
        <w:rPr>
          <w:rStyle w:val="DeltaViewInsertion"/>
          <w:szCs w:val="24"/>
        </w:rPr>
        <w:t>D</w:t>
      </w:r>
      <w:r>
        <w:rPr>
          <w:rStyle w:val="DeltaViewInsertion"/>
          <w:szCs w:val="24"/>
        </w:rPr>
        <w:t>eclarations</w:t>
      </w:r>
      <w:bookmarkStart w:id="965" w:name="_DV_M487"/>
      <w:bookmarkEnd w:id="964"/>
      <w:bookmarkEnd w:id="965"/>
      <w:r>
        <w:rPr>
          <w:szCs w:val="24"/>
        </w:rPr>
        <w:t>, for all individuals who may be directors, senior officers, promoters, or insiders of the Resulting Issuer must be filed with the Exchange and any preliminary background searches that the Exchange considers necessary or advisable, must also be completed, before the trading halt will be lifted by the Exchange.</w:t>
      </w:r>
    </w:p>
    <w:p w:rsidR="00BE284A" w:rsidRDefault="007A39A4">
      <w:pPr>
        <w:pStyle w:val="NumBext3"/>
        <w:rPr>
          <w:szCs w:val="24"/>
        </w:rPr>
      </w:pPr>
      <w:bookmarkStart w:id="966" w:name="_DV_M488"/>
      <w:bookmarkEnd w:id="966"/>
      <w:r>
        <w:rPr>
          <w:szCs w:val="24"/>
        </w:rPr>
        <w:t xml:space="preserve">Even if all filing requirements have been satisfied and preliminary background checks completed, the Exchange may continue or reinstate a halt in trading of the </w:t>
      </w:r>
      <w:r w:rsidR="0056453C">
        <w:rPr>
          <w:szCs w:val="24"/>
        </w:rPr>
        <w:t>Common Share</w:t>
      </w:r>
      <w:r>
        <w:rPr>
          <w:szCs w:val="24"/>
        </w:rPr>
        <w:t>s for public policy reasons including:</w:t>
      </w:r>
    </w:p>
    <w:p w:rsidR="00BE284A" w:rsidRDefault="007A39A4">
      <w:pPr>
        <w:pStyle w:val="NumB4"/>
        <w:numPr>
          <w:ilvl w:val="3"/>
          <w:numId w:val="20"/>
        </w:numPr>
        <w:rPr>
          <w:szCs w:val="24"/>
        </w:rPr>
      </w:pPr>
      <w:bookmarkStart w:id="967" w:name="_DV_C491"/>
      <w:r>
        <w:rPr>
          <w:rStyle w:val="DeltaViewDeletion"/>
          <w:rFonts w:cs="Times New Roman"/>
          <w:i/>
          <w:szCs w:val="24"/>
        </w:rPr>
        <w:t>(a)</w:t>
      </w:r>
      <w:r>
        <w:rPr>
          <w:rStyle w:val="DeltaViewDeletion"/>
          <w:rFonts w:cs="Times New Roman"/>
          <w:i/>
          <w:szCs w:val="24"/>
        </w:rPr>
        <w:tab/>
      </w:r>
      <w:bookmarkStart w:id="968" w:name="_DV_M489"/>
      <w:bookmarkEnd w:id="967"/>
      <w:bookmarkEnd w:id="968"/>
      <w:r>
        <w:rPr>
          <w:szCs w:val="24"/>
        </w:rPr>
        <w:t>the unacceptable nature of the business of the Resulting Issuer, or</w:t>
      </w:r>
    </w:p>
    <w:p w:rsidR="00BE284A" w:rsidRDefault="007A39A4">
      <w:pPr>
        <w:pStyle w:val="NumB4"/>
        <w:numPr>
          <w:ilvl w:val="3"/>
          <w:numId w:val="18"/>
        </w:numPr>
        <w:rPr>
          <w:szCs w:val="24"/>
        </w:rPr>
      </w:pPr>
      <w:bookmarkStart w:id="969" w:name="_DV_C492"/>
      <w:r>
        <w:rPr>
          <w:rStyle w:val="DeltaViewDeletion"/>
          <w:rFonts w:cs="Times New Roman"/>
          <w:i/>
          <w:szCs w:val="24"/>
        </w:rPr>
        <w:t>(b)</w:t>
      </w:r>
      <w:r>
        <w:rPr>
          <w:rStyle w:val="DeltaViewDeletion"/>
          <w:rFonts w:cs="Times New Roman"/>
          <w:i/>
          <w:szCs w:val="24"/>
        </w:rPr>
        <w:tab/>
      </w:r>
      <w:bookmarkStart w:id="970" w:name="_DV_M490"/>
      <w:bookmarkEnd w:id="969"/>
      <w:bookmarkEnd w:id="970"/>
      <w:r>
        <w:rPr>
          <w:szCs w:val="24"/>
        </w:rPr>
        <w:t>the number of conditions precedent to, or the nature and number of deficiencies required to be resolved prior to, completion of the Qualifying Transaction, are so significant or numerous as to make it appear to the Exchange that the halt should be reinstated or continued.</w:t>
      </w:r>
    </w:p>
    <w:p w:rsidR="00BE284A" w:rsidRDefault="007A39A4">
      <w:pPr>
        <w:pStyle w:val="NumBext3"/>
        <w:rPr>
          <w:szCs w:val="24"/>
        </w:rPr>
      </w:pPr>
      <w:bookmarkStart w:id="971" w:name="_DV_M491"/>
      <w:bookmarkEnd w:id="971"/>
      <w:r>
        <w:rPr>
          <w:szCs w:val="24"/>
        </w:rPr>
        <w:t xml:space="preserve">A trading halt may also be imposed by the Exchange where the </w:t>
      </w:r>
      <w:bookmarkStart w:id="972" w:name="_DV_C493"/>
      <w:r>
        <w:rPr>
          <w:rStyle w:val="DeltaViewDeletion"/>
          <w:rFonts w:cs="Times New Roman"/>
          <w:i/>
          <w:szCs w:val="24"/>
        </w:rPr>
        <w:t>Corporation</w:t>
      </w:r>
      <w:bookmarkStart w:id="973" w:name="_DV_C494"/>
      <w:bookmarkEnd w:id="972"/>
      <w:r w:rsidR="005F6F01">
        <w:rPr>
          <w:rStyle w:val="DeltaViewInsertion"/>
          <w:szCs w:val="24"/>
        </w:rPr>
        <w:t>Issuer</w:t>
      </w:r>
      <w:bookmarkStart w:id="974" w:name="_DV_M492"/>
      <w:bookmarkEnd w:id="973"/>
      <w:bookmarkEnd w:id="974"/>
      <w:r>
        <w:rPr>
          <w:szCs w:val="24"/>
        </w:rPr>
        <w:t xml:space="preserve"> fails to file the supporting documents relating to the Qualifying Transaction within a period of 75 days after public announcement of the </w:t>
      </w:r>
      <w:bookmarkStart w:id="975" w:name="_DV_C495"/>
      <w:r w:rsidR="003D681C">
        <w:rPr>
          <w:rStyle w:val="DeltaViewInsertion"/>
          <w:szCs w:val="24"/>
        </w:rPr>
        <w:t xml:space="preserve">Qualifying Transaction </w:t>
      </w:r>
      <w:bookmarkStart w:id="976" w:name="_DV_M493"/>
      <w:bookmarkEnd w:id="975"/>
      <w:bookmarkEnd w:id="976"/>
      <w:r w:rsidR="003D681C">
        <w:rPr>
          <w:szCs w:val="24"/>
        </w:rPr>
        <w:t>Agreement</w:t>
      </w:r>
      <w:bookmarkStart w:id="977" w:name="_DV_C496"/>
      <w:r>
        <w:rPr>
          <w:rStyle w:val="DeltaViewDeletion"/>
          <w:rFonts w:cs="Times New Roman"/>
          <w:i/>
          <w:szCs w:val="24"/>
        </w:rPr>
        <w:t xml:space="preserve"> in Principle</w:t>
      </w:r>
      <w:bookmarkStart w:id="978" w:name="_DV_M494"/>
      <w:bookmarkEnd w:id="977"/>
      <w:bookmarkEnd w:id="978"/>
      <w:r>
        <w:rPr>
          <w:szCs w:val="24"/>
        </w:rPr>
        <w:t xml:space="preserve"> or if the </w:t>
      </w:r>
      <w:bookmarkStart w:id="979" w:name="_DV_C497"/>
      <w:r>
        <w:rPr>
          <w:rStyle w:val="DeltaViewDeletion"/>
          <w:rFonts w:cs="Times New Roman"/>
          <w:i/>
          <w:szCs w:val="24"/>
        </w:rPr>
        <w:t>CPC</w:t>
      </w:r>
      <w:bookmarkStart w:id="980" w:name="_DV_C498"/>
      <w:bookmarkEnd w:id="979"/>
      <w:r w:rsidR="00092CA8">
        <w:rPr>
          <w:rStyle w:val="DeltaViewInsertion"/>
          <w:szCs w:val="24"/>
        </w:rPr>
        <w:t>Issuer</w:t>
      </w:r>
      <w:bookmarkStart w:id="981" w:name="_DV_M495"/>
      <w:bookmarkEnd w:id="980"/>
      <w:bookmarkEnd w:id="981"/>
      <w:r>
        <w:rPr>
          <w:szCs w:val="24"/>
        </w:rPr>
        <w:t xml:space="preserve"> fails to file post-meeting or final documents as applicable, within the time required</w:t>
      </w:r>
      <w:r w:rsidR="004E07F2">
        <w:rPr>
          <w:szCs w:val="24"/>
        </w:rPr>
        <w:t>.</w:t>
      </w:r>
      <w:r>
        <w:rPr>
          <w:rFonts w:cs="Times New Roman"/>
          <w:i/>
          <w:szCs w:val="24"/>
        </w:rPr>
        <w:t xml:space="preserve"> </w:t>
      </w:r>
      <w:bookmarkStart w:id="982" w:name="_DV_M496"/>
      <w:bookmarkEnd w:id="982"/>
      <w:r w:rsidR="004E07F2">
        <w:rPr>
          <w:szCs w:val="24"/>
        </w:rPr>
        <w:t xml:space="preserve"> </w:t>
      </w:r>
      <w:r>
        <w:rPr>
          <w:szCs w:val="24"/>
        </w:rPr>
        <w:t>A trading halt may also be imposed if a Sponsor terminates its sponsorship.</w:t>
      </w:r>
    </w:p>
    <w:p w:rsidR="00BE284A" w:rsidRDefault="007A39A4">
      <w:pPr>
        <w:pStyle w:val="NumBext3"/>
        <w:rPr>
          <w:szCs w:val="24"/>
        </w:rPr>
      </w:pPr>
      <w:bookmarkStart w:id="983" w:name="_DV_C499"/>
      <w:r>
        <w:rPr>
          <w:rStyle w:val="DeltaViewDeletion"/>
          <w:rFonts w:cs="Times New Roman"/>
          <w:i/>
          <w:szCs w:val="24"/>
        </w:rPr>
        <w:t xml:space="preserve">The Exchange may suspend from trading or delist the Common Shares of the Corporation where the Exchange has not issued a Final Exchange Bulletin to the CPC within 24 months of the date of listing.  </w:t>
      </w:r>
      <w:bookmarkStart w:id="984" w:name="_DV_M498"/>
      <w:bookmarkEnd w:id="983"/>
      <w:bookmarkEnd w:id="984"/>
      <w:r w:rsidR="0063640E">
        <w:rPr>
          <w:szCs w:val="24"/>
        </w:rPr>
        <w:t>In</w:t>
      </w:r>
      <w:r>
        <w:rPr>
          <w:szCs w:val="24"/>
        </w:rPr>
        <w:t xml:space="preserve"> the event that the </w:t>
      </w:r>
      <w:r w:rsidR="0056453C">
        <w:rPr>
          <w:szCs w:val="24"/>
        </w:rPr>
        <w:t>Common Share</w:t>
      </w:r>
      <w:r>
        <w:rPr>
          <w:szCs w:val="24"/>
        </w:rPr>
        <w:t xml:space="preserve">s of the </w:t>
      </w:r>
      <w:bookmarkStart w:id="985" w:name="_DV_C500"/>
      <w:r>
        <w:rPr>
          <w:rStyle w:val="DeltaViewDeletion"/>
          <w:rFonts w:cs="Times New Roman"/>
          <w:i/>
          <w:szCs w:val="24"/>
        </w:rPr>
        <w:t>Corporation</w:t>
      </w:r>
      <w:bookmarkStart w:id="986" w:name="_DV_C501"/>
      <w:bookmarkEnd w:id="985"/>
      <w:r w:rsidR="005F6F01">
        <w:rPr>
          <w:rStyle w:val="DeltaViewInsertion"/>
          <w:szCs w:val="24"/>
        </w:rPr>
        <w:t>Issuer</w:t>
      </w:r>
      <w:bookmarkStart w:id="987" w:name="_DV_M499"/>
      <w:bookmarkEnd w:id="986"/>
      <w:bookmarkEnd w:id="987"/>
      <w:r>
        <w:rPr>
          <w:szCs w:val="24"/>
        </w:rPr>
        <w:t xml:space="preserve"> are delisted by the Exchange, within 90 days from the date of such delisting, the </w:t>
      </w:r>
      <w:bookmarkStart w:id="988" w:name="_DV_C502"/>
      <w:r>
        <w:rPr>
          <w:rStyle w:val="DeltaViewDeletion"/>
          <w:rFonts w:cs="Times New Roman"/>
          <w:i/>
          <w:szCs w:val="24"/>
        </w:rPr>
        <w:t>Corporation</w:t>
      </w:r>
      <w:bookmarkStart w:id="989" w:name="_DV_C503"/>
      <w:bookmarkEnd w:id="988"/>
      <w:r w:rsidR="005F6F01">
        <w:rPr>
          <w:rStyle w:val="DeltaViewInsertion"/>
          <w:szCs w:val="24"/>
        </w:rPr>
        <w:t>Issuer</w:t>
      </w:r>
      <w:bookmarkStart w:id="990" w:name="_DV_M500"/>
      <w:bookmarkEnd w:id="989"/>
      <w:bookmarkEnd w:id="990"/>
      <w:r>
        <w:rPr>
          <w:szCs w:val="24"/>
        </w:rPr>
        <w:t xml:space="preserve"> shall wind up and shall make a pro rata distribution of its remaining assets to its shareholders, unless shareholders, pursuant to a majority vote exclusive of the votes of Non-Arm’s Length Parties to the </w:t>
      </w:r>
      <w:bookmarkStart w:id="991" w:name="_DV_C504"/>
      <w:r>
        <w:rPr>
          <w:rStyle w:val="DeltaViewDeletion"/>
          <w:rFonts w:cs="Times New Roman"/>
          <w:i/>
          <w:szCs w:val="24"/>
        </w:rPr>
        <w:t>Corporation</w:t>
      </w:r>
      <w:bookmarkStart w:id="992" w:name="_DV_C505"/>
      <w:bookmarkEnd w:id="991"/>
      <w:r w:rsidR="005F6F01">
        <w:rPr>
          <w:rStyle w:val="DeltaViewInsertion"/>
          <w:szCs w:val="24"/>
        </w:rPr>
        <w:t>Issuer</w:t>
      </w:r>
      <w:bookmarkStart w:id="993" w:name="_DV_M501"/>
      <w:bookmarkEnd w:id="992"/>
      <w:bookmarkEnd w:id="993"/>
      <w:r>
        <w:rPr>
          <w:szCs w:val="24"/>
        </w:rPr>
        <w:t xml:space="preserve">, determine </w:t>
      </w:r>
      <w:r w:rsidR="00D605DE">
        <w:rPr>
          <w:szCs w:val="24"/>
        </w:rPr>
        <w:t xml:space="preserve">to deal with the </w:t>
      </w:r>
      <w:bookmarkStart w:id="994" w:name="_DV_C506"/>
      <w:r>
        <w:rPr>
          <w:rStyle w:val="DeltaViewDeletion"/>
          <w:rFonts w:cs="Times New Roman"/>
          <w:i/>
          <w:szCs w:val="24"/>
        </w:rPr>
        <w:t>issuer</w:t>
      </w:r>
      <w:bookmarkStart w:id="995" w:name="_DV_C507"/>
      <w:bookmarkEnd w:id="994"/>
      <w:r w:rsidR="00FD050A">
        <w:rPr>
          <w:rStyle w:val="DeltaViewInsertion"/>
          <w:szCs w:val="24"/>
        </w:rPr>
        <w:t>I</w:t>
      </w:r>
      <w:r w:rsidR="00D605DE">
        <w:rPr>
          <w:rStyle w:val="DeltaViewInsertion"/>
          <w:szCs w:val="24"/>
        </w:rPr>
        <w:t>ssuer</w:t>
      </w:r>
      <w:bookmarkStart w:id="996" w:name="_DV_M502"/>
      <w:bookmarkEnd w:id="995"/>
      <w:bookmarkEnd w:id="996"/>
      <w:r w:rsidR="00D605DE">
        <w:rPr>
          <w:szCs w:val="24"/>
        </w:rPr>
        <w:t xml:space="preserve"> or its</w:t>
      </w:r>
      <w:r>
        <w:rPr>
          <w:rFonts w:cs="Times New Roman"/>
          <w:i/>
          <w:szCs w:val="24"/>
        </w:rPr>
        <w:t xml:space="preserve"> </w:t>
      </w:r>
      <w:bookmarkStart w:id="997" w:name="_DV_M503"/>
      <w:bookmarkEnd w:id="997"/>
      <w:r w:rsidR="00D605DE">
        <w:rPr>
          <w:szCs w:val="24"/>
        </w:rPr>
        <w:t xml:space="preserve"> </w:t>
      </w:r>
      <w:r>
        <w:rPr>
          <w:szCs w:val="24"/>
        </w:rPr>
        <w:t>remaining assets in some other manner.”</w:t>
      </w:r>
    </w:p>
    <w:p w:rsidR="00B36C62" w:rsidRDefault="007A39A4">
      <w:pPr>
        <w:pStyle w:val="Heading1"/>
        <w:rPr>
          <w:b w:val="0"/>
          <w:szCs w:val="24"/>
        </w:rPr>
      </w:pPr>
      <w:bookmarkStart w:id="998" w:name="_DV_M505"/>
      <w:bookmarkEnd w:id="998"/>
      <w:r>
        <w:rPr>
          <w:b w:val="0"/>
          <w:szCs w:val="24"/>
        </w:rPr>
        <w:t>INSTRUCTION:</w:t>
      </w:r>
    </w:p>
    <w:p w:rsidR="00B36C62" w:rsidRDefault="007A39A4">
      <w:pPr>
        <w:pStyle w:val="Heading2"/>
        <w:rPr>
          <w:szCs w:val="24"/>
        </w:rPr>
      </w:pPr>
      <w:bookmarkStart w:id="999" w:name="_DV_M506"/>
      <w:bookmarkEnd w:id="999"/>
      <w:r>
        <w:rPr>
          <w:szCs w:val="24"/>
        </w:rPr>
        <w:t xml:space="preserve">Include a cross-reference to the applicable </w:t>
      </w:r>
      <w:bookmarkStart w:id="1000" w:name="_DV_C508"/>
      <w:r>
        <w:rPr>
          <w:rStyle w:val="DeltaViewDeletion"/>
          <w:szCs w:val="24"/>
        </w:rPr>
        <w:t>sections of</w:t>
      </w:r>
      <w:bookmarkStart w:id="1001" w:name="_DV_C509"/>
      <w:bookmarkEnd w:id="1000"/>
      <w:r>
        <w:rPr>
          <w:rStyle w:val="DeltaViewInsertion"/>
          <w:szCs w:val="24"/>
        </w:rPr>
        <w:t>section</w:t>
      </w:r>
      <w:r w:rsidR="003D681C">
        <w:rPr>
          <w:rStyle w:val="DeltaViewInsertion"/>
          <w:szCs w:val="24"/>
        </w:rPr>
        <w:t>(</w:t>
      </w:r>
      <w:r>
        <w:rPr>
          <w:rStyle w:val="DeltaViewInsertion"/>
          <w:szCs w:val="24"/>
        </w:rPr>
        <w:t>s</w:t>
      </w:r>
      <w:r w:rsidR="003D681C">
        <w:rPr>
          <w:rStyle w:val="DeltaViewInsertion"/>
          <w:szCs w:val="24"/>
        </w:rPr>
        <w:t>)</w:t>
      </w:r>
      <w:r>
        <w:rPr>
          <w:rStyle w:val="DeltaViewInsertion"/>
          <w:szCs w:val="24"/>
        </w:rPr>
        <w:t xml:space="preserve"> </w:t>
      </w:r>
      <w:r w:rsidR="003D681C">
        <w:rPr>
          <w:rStyle w:val="DeltaViewInsertion"/>
          <w:szCs w:val="24"/>
        </w:rPr>
        <w:t>in</w:t>
      </w:r>
      <w:bookmarkStart w:id="1002" w:name="_DV_M507"/>
      <w:bookmarkEnd w:id="1001"/>
      <w:bookmarkEnd w:id="1002"/>
      <w:r>
        <w:rPr>
          <w:szCs w:val="24"/>
        </w:rPr>
        <w:t xml:space="preserve"> the prospectus describing the requirements of the Exchange in accepting the Qualifying Transaction, including, specifically, the requisite shareholder approval for a </w:t>
      </w:r>
      <w:r w:rsidR="00C21ADE">
        <w:rPr>
          <w:szCs w:val="24"/>
        </w:rPr>
        <w:t>Non</w:t>
      </w:r>
      <w:r>
        <w:rPr>
          <w:szCs w:val="24"/>
        </w:rPr>
        <w:t xml:space="preserve"> </w:t>
      </w:r>
      <w:bookmarkStart w:id="1003" w:name="_DV_C510"/>
      <w:r w:rsidR="00C21ADE">
        <w:rPr>
          <w:rStyle w:val="DeltaViewInsertion"/>
          <w:szCs w:val="24"/>
        </w:rPr>
        <w:t>-</w:t>
      </w:r>
      <w:bookmarkStart w:id="1004" w:name="_DV_M508"/>
      <w:bookmarkEnd w:id="1003"/>
      <w:bookmarkEnd w:id="1004"/>
      <w:r w:rsidR="00C21ADE">
        <w:rPr>
          <w:szCs w:val="24"/>
        </w:rPr>
        <w:t>Arm</w:t>
      </w:r>
      <w:r>
        <w:rPr>
          <w:szCs w:val="24"/>
        </w:rPr>
        <w:t>’s Length Qualifying Transaction.</w:t>
      </w:r>
    </w:p>
    <w:p w:rsidR="00B36C62" w:rsidRDefault="007A39A4">
      <w:pPr>
        <w:pStyle w:val="NumB2"/>
        <w:rPr>
          <w:vanish/>
          <w:szCs w:val="24"/>
          <w:specVanish/>
        </w:rPr>
      </w:pPr>
      <w:bookmarkStart w:id="1005" w:name="_DV_M509"/>
      <w:bookmarkStart w:id="1006" w:name="_Toc54186458"/>
      <w:bookmarkEnd w:id="1005"/>
      <w:r>
        <w:rPr>
          <w:szCs w:val="24"/>
        </w:rPr>
        <w:t>Refusal of Qualifying Transaction</w:t>
      </w:r>
      <w:bookmarkEnd w:id="1006"/>
    </w:p>
    <w:p w:rsidR="00B36C62" w:rsidRDefault="007A39A4">
      <w:pPr>
        <w:pStyle w:val="NumBext2"/>
        <w:rPr>
          <w:szCs w:val="24"/>
        </w:rPr>
      </w:pPr>
      <w:bookmarkStart w:id="1007" w:name="_DV_M510"/>
      <w:bookmarkEnd w:id="1007"/>
      <w:r>
        <w:rPr>
          <w:szCs w:val="24"/>
        </w:rPr>
        <w:t xml:space="preserve"> - Disclose that the Exchange, in its sole discretion, may not accept a Qualifying Transaction</w:t>
      </w:r>
      <w:r w:rsidR="004E07F2">
        <w:rPr>
          <w:szCs w:val="24"/>
        </w:rPr>
        <w:t>.</w:t>
      </w:r>
      <w:r>
        <w:rPr>
          <w:szCs w:val="24"/>
        </w:rPr>
        <w:t xml:space="preserve"> </w:t>
      </w:r>
      <w:bookmarkStart w:id="1008" w:name="_DV_M511"/>
      <w:bookmarkEnd w:id="1008"/>
      <w:r w:rsidR="004E07F2">
        <w:rPr>
          <w:szCs w:val="24"/>
        </w:rPr>
        <w:t xml:space="preserve"> </w:t>
      </w:r>
      <w:r>
        <w:rPr>
          <w:szCs w:val="24"/>
        </w:rPr>
        <w:t>Include a statement in substantially the following form</w:t>
      </w:r>
      <w:bookmarkStart w:id="1009" w:name="_DV_C511"/>
      <w:r>
        <w:rPr>
          <w:rStyle w:val="DeltaViewDeletion"/>
          <w:szCs w:val="24"/>
        </w:rPr>
        <w:t>, with bracketed information completed</w:t>
      </w:r>
      <w:bookmarkStart w:id="1010" w:name="_DV_M513"/>
      <w:bookmarkEnd w:id="1009"/>
      <w:bookmarkEnd w:id="1010"/>
      <w:r>
        <w:rPr>
          <w:szCs w:val="24"/>
        </w:rPr>
        <w:t>:</w:t>
      </w:r>
    </w:p>
    <w:p w:rsidR="005E5F9D" w:rsidRDefault="007A39A4">
      <w:pPr>
        <w:pStyle w:val="NumBext3"/>
        <w:rPr>
          <w:szCs w:val="24"/>
        </w:rPr>
      </w:pPr>
      <w:bookmarkStart w:id="1011" w:name="_DV_M514"/>
      <w:bookmarkEnd w:id="1011"/>
      <w:r>
        <w:rPr>
          <w:szCs w:val="24"/>
        </w:rPr>
        <w:t>“The Exchange, in its sole discretion, may not accept a Qualifying Transaction where:</w:t>
      </w:r>
    </w:p>
    <w:p w:rsidR="00B36C62" w:rsidRDefault="007A39A4">
      <w:pPr>
        <w:pStyle w:val="NumB4"/>
        <w:rPr>
          <w:szCs w:val="24"/>
        </w:rPr>
      </w:pPr>
      <w:bookmarkStart w:id="1012" w:name="_DV_M515"/>
      <w:bookmarkEnd w:id="1012"/>
      <w:r>
        <w:rPr>
          <w:szCs w:val="24"/>
        </w:rPr>
        <w:t>the Resulting Issuer fails to satisfy the applicable initial listing requirements of the Exchange;</w:t>
      </w:r>
    </w:p>
    <w:p w:rsidR="00B36C62" w:rsidRDefault="00B36C62">
      <w:pPr>
        <w:pStyle w:val="NumB4"/>
        <w:numPr>
          <w:ilvl w:val="3"/>
          <w:numId w:val="0"/>
        </w:numPr>
        <w:tabs>
          <w:tab w:val="num" w:pos="2880"/>
        </w:tabs>
        <w:ind w:left="2880" w:hanging="720"/>
        <w:rPr>
          <w:szCs w:val="24"/>
        </w:rPr>
      </w:pPr>
      <w:bookmarkStart w:id="1013" w:name="_DV_C512"/>
      <w:r>
        <w:rPr>
          <w:rStyle w:val="DeltaViewDeletion"/>
          <w:szCs w:val="24"/>
        </w:rPr>
        <w:t>(b)</w:t>
      </w:r>
      <w:r>
        <w:rPr>
          <w:rStyle w:val="DeltaViewDeletion"/>
          <w:szCs w:val="24"/>
        </w:rPr>
        <w:tab/>
      </w:r>
      <w:r w:rsidR="007A39A4">
        <w:rPr>
          <w:rStyle w:val="DeltaViewDeletion"/>
          <w:szCs w:val="24"/>
        </w:rPr>
        <w:t>the aggregate number of securities of the Resulting Issuer owned, directly or indirectly, by:</w:t>
      </w:r>
      <w:bookmarkEnd w:id="1013"/>
    </w:p>
    <w:p w:rsidR="00B36C62" w:rsidRDefault="00B36C62">
      <w:pPr>
        <w:pStyle w:val="NumB6"/>
        <w:numPr>
          <w:ilvl w:val="5"/>
          <w:numId w:val="0"/>
        </w:numPr>
        <w:tabs>
          <w:tab w:val="num" w:pos="3600"/>
        </w:tabs>
        <w:ind w:left="3600" w:hanging="720"/>
        <w:rPr>
          <w:szCs w:val="24"/>
        </w:rPr>
      </w:pPr>
      <w:bookmarkStart w:id="1014" w:name="_DV_C513"/>
      <w:r>
        <w:rPr>
          <w:rStyle w:val="DeltaViewDeletion"/>
          <w:szCs w:val="24"/>
        </w:rPr>
        <w:t>(i)</w:t>
      </w:r>
      <w:r>
        <w:rPr>
          <w:rStyle w:val="DeltaViewDeletion"/>
          <w:szCs w:val="24"/>
        </w:rPr>
        <w:tab/>
      </w:r>
      <w:r w:rsidR="007A39A4">
        <w:rPr>
          <w:rStyle w:val="DeltaViewDeletion"/>
          <w:szCs w:val="24"/>
        </w:rPr>
        <w:t>a member firm of the Exchange;</w:t>
      </w:r>
      <w:bookmarkEnd w:id="1014"/>
    </w:p>
    <w:p w:rsidR="00B36C62" w:rsidRDefault="00B36C62">
      <w:pPr>
        <w:pStyle w:val="NumB6"/>
        <w:numPr>
          <w:ilvl w:val="5"/>
          <w:numId w:val="0"/>
        </w:numPr>
        <w:tabs>
          <w:tab w:val="num" w:pos="3600"/>
        </w:tabs>
        <w:ind w:left="3600" w:hanging="720"/>
        <w:rPr>
          <w:szCs w:val="24"/>
        </w:rPr>
      </w:pPr>
      <w:bookmarkStart w:id="1015" w:name="_DV_C514"/>
      <w:r>
        <w:rPr>
          <w:rStyle w:val="DeltaViewDeletion"/>
          <w:szCs w:val="24"/>
        </w:rPr>
        <w:t>(ii)</w:t>
      </w:r>
      <w:r>
        <w:rPr>
          <w:rStyle w:val="DeltaViewDeletion"/>
          <w:szCs w:val="24"/>
        </w:rPr>
        <w:tab/>
      </w:r>
      <w:r w:rsidR="007A39A4">
        <w:rPr>
          <w:rStyle w:val="DeltaViewDeletion"/>
          <w:szCs w:val="24"/>
        </w:rPr>
        <w:t>registrants, unregistered corporate finance professionals, employee shareholders and partners of such member firm; and</w:t>
      </w:r>
      <w:bookmarkEnd w:id="1015"/>
    </w:p>
    <w:p w:rsidR="00B36C62" w:rsidRDefault="00B36C62">
      <w:pPr>
        <w:pStyle w:val="NumB6"/>
        <w:numPr>
          <w:ilvl w:val="5"/>
          <w:numId w:val="0"/>
        </w:numPr>
        <w:tabs>
          <w:tab w:val="num" w:pos="3600"/>
        </w:tabs>
        <w:ind w:left="3600" w:hanging="720"/>
        <w:rPr>
          <w:szCs w:val="24"/>
        </w:rPr>
      </w:pPr>
      <w:bookmarkStart w:id="1016" w:name="_DV_C515"/>
      <w:r>
        <w:rPr>
          <w:rStyle w:val="DeltaViewDeletion"/>
          <w:szCs w:val="24"/>
        </w:rPr>
        <w:t>(iii)</w:t>
      </w:r>
      <w:r>
        <w:rPr>
          <w:rStyle w:val="DeltaViewDeletion"/>
          <w:szCs w:val="24"/>
        </w:rPr>
        <w:tab/>
      </w:r>
      <w:r w:rsidR="007A39A4">
        <w:rPr>
          <w:rStyle w:val="DeltaViewDeletion"/>
          <w:szCs w:val="24"/>
        </w:rPr>
        <w:t>associates of any such person,</w:t>
      </w:r>
      <w:bookmarkEnd w:id="1016"/>
    </w:p>
    <w:p w:rsidR="00B36C62" w:rsidRDefault="007A39A4">
      <w:pPr>
        <w:pStyle w:val="NumBext4"/>
        <w:rPr>
          <w:szCs w:val="24"/>
        </w:rPr>
      </w:pPr>
      <w:bookmarkStart w:id="1017" w:name="_DV_C516"/>
      <w:r>
        <w:rPr>
          <w:rStyle w:val="DeltaViewDeletion"/>
          <w:szCs w:val="24"/>
        </w:rPr>
        <w:t>collectively, would exceed 20% of the issued and outstanding securities of the Resulting Issuer;</w:t>
      </w:r>
      <w:bookmarkEnd w:id="1017"/>
    </w:p>
    <w:p w:rsidR="00B36C62" w:rsidRDefault="00B36C62">
      <w:pPr>
        <w:pStyle w:val="NumB4"/>
        <w:numPr>
          <w:ilvl w:val="3"/>
          <w:numId w:val="18"/>
        </w:numPr>
        <w:rPr>
          <w:szCs w:val="24"/>
        </w:rPr>
      </w:pPr>
      <w:bookmarkStart w:id="1018" w:name="_DV_C517"/>
      <w:r>
        <w:rPr>
          <w:rStyle w:val="DeltaViewDeletion"/>
          <w:szCs w:val="24"/>
        </w:rPr>
        <w:t xml:space="preserve">(c) </w:t>
      </w:r>
      <w:bookmarkStart w:id="1019" w:name="_DV_M516"/>
      <w:bookmarkEnd w:id="1018"/>
      <w:bookmarkEnd w:id="1019"/>
      <w:r w:rsidR="007A39A4">
        <w:rPr>
          <w:szCs w:val="24"/>
        </w:rPr>
        <w:t>the Resulting Issuer will be a</w:t>
      </w:r>
      <w:bookmarkStart w:id="1020" w:name="_DV_C518"/>
      <w:r w:rsidR="007A39A4">
        <w:rPr>
          <w:rStyle w:val="DeltaViewDeletion"/>
          <w:szCs w:val="24"/>
        </w:rPr>
        <w:t xml:space="preserve"> financial institution, finance company, finance issuer or</w:t>
      </w:r>
      <w:bookmarkStart w:id="1021" w:name="_DV_M517"/>
      <w:bookmarkEnd w:id="1020"/>
      <w:bookmarkEnd w:id="1021"/>
      <w:r w:rsidR="007A39A4">
        <w:rPr>
          <w:szCs w:val="24"/>
        </w:rPr>
        <w:t xml:space="preserve"> mutual fund, as defined in the securities legislation;</w:t>
      </w:r>
    </w:p>
    <w:p w:rsidR="00B36C62" w:rsidRDefault="00B36C62">
      <w:pPr>
        <w:pStyle w:val="NumB4"/>
        <w:numPr>
          <w:ilvl w:val="3"/>
          <w:numId w:val="0"/>
        </w:numPr>
        <w:tabs>
          <w:tab w:val="num" w:pos="2880"/>
        </w:tabs>
        <w:ind w:left="2880" w:hanging="720"/>
        <w:rPr>
          <w:szCs w:val="24"/>
        </w:rPr>
      </w:pPr>
      <w:bookmarkStart w:id="1022" w:name="_DV_C519"/>
      <w:r>
        <w:rPr>
          <w:rStyle w:val="DeltaViewDeletion"/>
          <w:szCs w:val="24"/>
        </w:rPr>
        <w:t>(d)</w:t>
      </w:r>
      <w:r>
        <w:rPr>
          <w:rStyle w:val="DeltaViewDeletion"/>
          <w:szCs w:val="24"/>
        </w:rPr>
        <w:tab/>
      </w:r>
      <w:r w:rsidR="007A39A4">
        <w:rPr>
          <w:rStyle w:val="DeltaViewDeletion"/>
          <w:szCs w:val="24"/>
        </w:rPr>
        <w:t>the majority of the directors and senior officers of the Resulting Issuer are not residents of Canada or the United States or are individuals who have not demonstrated positive association as directors or officers with public companies that are subject to a regulatory regime comparable to the companies listed on a Canadian exchange;</w:t>
      </w:r>
      <w:bookmarkStart w:id="1023" w:name="_DV_M518"/>
      <w:bookmarkEnd w:id="1022"/>
      <w:bookmarkEnd w:id="1023"/>
      <w:r w:rsidR="00DE3DD8">
        <w:rPr>
          <w:szCs w:val="24"/>
        </w:rPr>
        <w:t xml:space="preserve"> or</w:t>
      </w:r>
    </w:p>
    <w:p w:rsidR="00B36C62" w:rsidRDefault="00B36C62">
      <w:pPr>
        <w:pStyle w:val="NumB4"/>
        <w:numPr>
          <w:ilvl w:val="3"/>
          <w:numId w:val="18"/>
        </w:numPr>
        <w:rPr>
          <w:szCs w:val="24"/>
        </w:rPr>
      </w:pPr>
      <w:bookmarkStart w:id="1024" w:name="_DV_C520"/>
      <w:r>
        <w:rPr>
          <w:rStyle w:val="DeltaViewDeletion"/>
          <w:szCs w:val="24"/>
        </w:rPr>
        <w:t xml:space="preserve">(e) </w:t>
      </w:r>
      <w:bookmarkStart w:id="1025" w:name="_DV_M520"/>
      <w:bookmarkEnd w:id="1024"/>
      <w:bookmarkEnd w:id="1025"/>
      <w:r w:rsidR="007A39A4">
        <w:rPr>
          <w:szCs w:val="24"/>
        </w:rPr>
        <w:t>notwithstanding the definition of a Qualifying Transaction, there is any other reason for denying acceptance of the Qualifying Transaction.”</w:t>
      </w:r>
    </w:p>
    <w:p w:rsidR="00B36C62" w:rsidRDefault="007A39A4">
      <w:pPr>
        <w:pStyle w:val="NumB1"/>
        <w:rPr>
          <w:szCs w:val="24"/>
        </w:rPr>
      </w:pPr>
      <w:bookmarkStart w:id="1026" w:name="_DV_M521"/>
      <w:bookmarkStart w:id="1027" w:name="_Toc54186459"/>
      <w:bookmarkEnd w:id="1026"/>
      <w:r>
        <w:rPr>
          <w:szCs w:val="24"/>
        </w:rPr>
        <w:t>Use of Proceeds</w:t>
      </w:r>
      <w:bookmarkEnd w:id="1027"/>
    </w:p>
    <w:p w:rsidR="00B36C62" w:rsidRDefault="007A39A4">
      <w:pPr>
        <w:pStyle w:val="NumB2"/>
        <w:rPr>
          <w:vanish/>
          <w:szCs w:val="24"/>
          <w:specVanish/>
        </w:rPr>
      </w:pPr>
      <w:bookmarkStart w:id="1028" w:name="_Toc54186460"/>
      <w:r>
        <w:rPr>
          <w:szCs w:val="24"/>
        </w:rPr>
        <w:t>Proceeds and Principal Purposes</w:t>
      </w:r>
      <w:bookmarkEnd w:id="1028"/>
    </w:p>
    <w:p w:rsidR="00B36C62" w:rsidRDefault="007A39A4">
      <w:pPr>
        <w:pStyle w:val="NumBext2"/>
        <w:rPr>
          <w:szCs w:val="24"/>
        </w:rPr>
      </w:pPr>
      <w:bookmarkStart w:id="1029" w:name="_DV_C521"/>
      <w:r>
        <w:rPr>
          <w:rStyle w:val="DeltaViewDeletion"/>
          <w:szCs w:val="24"/>
        </w:rPr>
        <w:t xml:space="preserve"> – State:</w:t>
      </w:r>
      <w:bookmarkEnd w:id="1029"/>
    </w:p>
    <w:p w:rsidR="00B36C62" w:rsidRDefault="00B36C62">
      <w:pPr>
        <w:pStyle w:val="NumB4"/>
        <w:numPr>
          <w:ilvl w:val="3"/>
          <w:numId w:val="0"/>
        </w:numPr>
        <w:tabs>
          <w:tab w:val="num" w:pos="2880"/>
        </w:tabs>
        <w:ind w:left="2880" w:hanging="720"/>
        <w:rPr>
          <w:szCs w:val="24"/>
        </w:rPr>
      </w:pPr>
      <w:bookmarkStart w:id="1030" w:name="_DV_C522"/>
      <w:r>
        <w:rPr>
          <w:rStyle w:val="DeltaViewDeletion"/>
          <w:szCs w:val="24"/>
        </w:rPr>
        <w:t>(a)</w:t>
      </w:r>
      <w:r>
        <w:rPr>
          <w:rStyle w:val="DeltaViewDeletion"/>
          <w:szCs w:val="24"/>
        </w:rPr>
        <w:tab/>
      </w:r>
      <w:r w:rsidR="007A39A4">
        <w:rPr>
          <w:rStyle w:val="DeltaViewDeletion"/>
          <w:szCs w:val="24"/>
        </w:rPr>
        <w:t>the gross proceeds received by the CPC from the sale of common shares prior to the date of the prospectus,</w:t>
      </w:r>
      <w:bookmarkEnd w:id="1030"/>
    </w:p>
    <w:p w:rsidR="00B36C62" w:rsidRDefault="00B36C62">
      <w:pPr>
        <w:pStyle w:val="NumB4"/>
        <w:numPr>
          <w:ilvl w:val="3"/>
          <w:numId w:val="0"/>
        </w:numPr>
        <w:tabs>
          <w:tab w:val="num" w:pos="2880"/>
        </w:tabs>
        <w:ind w:left="2880" w:hanging="720"/>
        <w:rPr>
          <w:szCs w:val="24"/>
        </w:rPr>
      </w:pPr>
      <w:bookmarkStart w:id="1031" w:name="_DV_C523"/>
      <w:r>
        <w:rPr>
          <w:rStyle w:val="DeltaViewDeletion"/>
          <w:szCs w:val="24"/>
        </w:rPr>
        <w:t>(b)</w:t>
      </w:r>
      <w:r>
        <w:rPr>
          <w:rStyle w:val="DeltaViewDeletion"/>
          <w:szCs w:val="24"/>
        </w:rPr>
        <w:tab/>
      </w:r>
      <w:r w:rsidR="007A39A4">
        <w:rPr>
          <w:rStyle w:val="DeltaViewDeletion"/>
          <w:szCs w:val="24"/>
        </w:rPr>
        <w:t>the expenses and costs of the issue referred to in (a) above,</w:t>
      </w:r>
      <w:bookmarkEnd w:id="1031"/>
    </w:p>
    <w:p w:rsidR="00B36C62" w:rsidRDefault="00B36C62">
      <w:pPr>
        <w:pStyle w:val="NumB4"/>
        <w:numPr>
          <w:ilvl w:val="3"/>
          <w:numId w:val="0"/>
        </w:numPr>
        <w:tabs>
          <w:tab w:val="num" w:pos="2880"/>
        </w:tabs>
        <w:ind w:left="2880" w:hanging="720"/>
        <w:rPr>
          <w:szCs w:val="24"/>
        </w:rPr>
      </w:pPr>
      <w:bookmarkStart w:id="1032" w:name="_DV_C524"/>
      <w:r>
        <w:rPr>
          <w:rStyle w:val="DeltaViewDeletion"/>
          <w:szCs w:val="24"/>
        </w:rPr>
        <w:t>(c)</w:t>
      </w:r>
      <w:r>
        <w:rPr>
          <w:rStyle w:val="DeltaViewDeletion"/>
          <w:szCs w:val="24"/>
        </w:rPr>
        <w:tab/>
      </w:r>
      <w:r w:rsidR="007A39A4">
        <w:rPr>
          <w:rStyle w:val="DeltaViewDeletion"/>
          <w:szCs w:val="24"/>
        </w:rPr>
        <w:t>the gross proceeds to be received by the CPC from the sale of the common shares distributed under the prospectus,</w:t>
      </w:r>
      <w:bookmarkEnd w:id="1032"/>
    </w:p>
    <w:p w:rsidR="00B36C62" w:rsidRDefault="00B36C62">
      <w:pPr>
        <w:pStyle w:val="NumB4"/>
        <w:numPr>
          <w:ilvl w:val="3"/>
          <w:numId w:val="0"/>
        </w:numPr>
        <w:tabs>
          <w:tab w:val="num" w:pos="2880"/>
        </w:tabs>
        <w:ind w:left="2880" w:hanging="720"/>
        <w:rPr>
          <w:szCs w:val="24"/>
        </w:rPr>
      </w:pPr>
      <w:bookmarkStart w:id="1033" w:name="_DV_C525"/>
      <w:r>
        <w:rPr>
          <w:rStyle w:val="DeltaViewDeletion"/>
          <w:szCs w:val="24"/>
        </w:rPr>
        <w:t>(d)</w:t>
      </w:r>
      <w:r>
        <w:rPr>
          <w:rStyle w:val="DeltaViewDeletion"/>
          <w:szCs w:val="24"/>
        </w:rPr>
        <w:tab/>
      </w:r>
      <w:r w:rsidR="007A39A4">
        <w:rPr>
          <w:rStyle w:val="DeltaViewDeletion"/>
          <w:szCs w:val="24"/>
        </w:rPr>
        <w:t>the expenses and costs of the issue referred to in (c), incurred to date and expected to be incurred, and</w:t>
      </w:r>
      <w:bookmarkEnd w:id="1033"/>
    </w:p>
    <w:p w:rsidR="00B36C62" w:rsidRDefault="00B36C62">
      <w:pPr>
        <w:pStyle w:val="NumB4"/>
        <w:numPr>
          <w:ilvl w:val="3"/>
          <w:numId w:val="0"/>
        </w:numPr>
        <w:tabs>
          <w:tab w:val="num" w:pos="2880"/>
        </w:tabs>
        <w:ind w:left="2880" w:hanging="720"/>
        <w:rPr>
          <w:rFonts w:asciiTheme="majorHAnsi" w:hAnsiTheme="majorHAnsi" w:cs="Calibri Light"/>
          <w:b/>
          <w:vanish/>
          <w:szCs w:val="24"/>
          <w:specVanish/>
        </w:rPr>
      </w:pPr>
      <w:bookmarkStart w:id="1034" w:name="_DV_C526"/>
      <w:r>
        <w:rPr>
          <w:rStyle w:val="DeltaViewDeletion"/>
          <w:szCs w:val="24"/>
        </w:rPr>
        <w:t>(e)</w:t>
      </w:r>
      <w:r>
        <w:rPr>
          <w:rStyle w:val="DeltaViewDeletion"/>
          <w:szCs w:val="24"/>
        </w:rPr>
        <w:tab/>
      </w:r>
      <w:r w:rsidR="007A39A4">
        <w:rPr>
          <w:rStyle w:val="DeltaViewDeletion"/>
          <w:szCs w:val="24"/>
        </w:rPr>
        <w:t>the estimated funds to be available to the CPC from the sale of (i) the common shares distributed under the prospectus and (ii) prior sales of common shares.</w:t>
      </w:r>
      <w:bookmarkEnd w:id="1034"/>
    </w:p>
    <w:p w:rsidR="00B36C62" w:rsidRDefault="0011103E">
      <w:pPr>
        <w:pStyle w:val="NumBext2"/>
        <w:rPr>
          <w:szCs w:val="24"/>
        </w:rPr>
      </w:pPr>
      <w:bookmarkStart w:id="1035" w:name="_DV_C527"/>
      <w:r>
        <w:rPr>
          <w:rStyle w:val="DeltaViewInsertion"/>
          <w:szCs w:val="24"/>
        </w:rPr>
        <w:t xml:space="preserve"> -</w:t>
      </w:r>
      <w:r w:rsidR="007A39A4">
        <w:rPr>
          <w:rStyle w:val="DeltaViewInsertion"/>
          <w:szCs w:val="24"/>
        </w:rPr>
        <w:t xml:space="preserve"> </w:t>
      </w:r>
      <w:r w:rsidR="00EF260B">
        <w:rPr>
          <w:rStyle w:val="DeltaViewInsertion"/>
          <w:szCs w:val="24"/>
        </w:rPr>
        <w:t>Describe in reasonable detail</w:t>
      </w:r>
      <w:bookmarkStart w:id="1036" w:name="_DV_X530"/>
      <w:bookmarkStart w:id="1037" w:name="_DV_C528"/>
      <w:bookmarkEnd w:id="1035"/>
      <w:r w:rsidR="00EF260B">
        <w:rPr>
          <w:rStyle w:val="DeltaViewMoveDestination"/>
          <w:szCs w:val="24"/>
        </w:rPr>
        <w:t xml:space="preserve"> each of the principal purposes, with approximate amounts, for which the total funds available to the CPC will be used.</w:t>
      </w:r>
      <w:bookmarkEnd w:id="1036"/>
      <w:bookmarkEnd w:id="1037"/>
      <w:r w:rsidR="00EF260B">
        <w:rPr>
          <w:szCs w:val="24"/>
        </w:rPr>
        <w:t xml:space="preserve"> </w:t>
      </w:r>
      <w:bookmarkStart w:id="1038" w:name="_DV_M522"/>
      <w:bookmarkEnd w:id="1038"/>
      <w:r w:rsidR="00AA052E">
        <w:rPr>
          <w:szCs w:val="24"/>
        </w:rPr>
        <w:t>Disclose the particulars of any provisions or arrangements made for holding any part of the net proceeds of the distribution in trust or escrow subject to the fulfillment of conditions.</w:t>
      </w:r>
      <w:bookmarkStart w:id="1039" w:name="_DV_C529"/>
      <w:r w:rsidR="007A39A4">
        <w:rPr>
          <w:rStyle w:val="DeltaViewDeletion"/>
          <w:szCs w:val="24"/>
        </w:rPr>
        <w:t>In addition, describe in reasonable detail and, if appropriate, using tabular form,</w:t>
      </w:r>
      <w:bookmarkStart w:id="1040" w:name="_DV_X528"/>
      <w:bookmarkStart w:id="1041" w:name="_DV_C530"/>
      <w:bookmarkEnd w:id="1039"/>
      <w:r w:rsidR="007A39A4">
        <w:rPr>
          <w:rStyle w:val="DeltaViewMoveSource"/>
          <w:szCs w:val="24"/>
        </w:rPr>
        <w:t xml:space="preserve"> each of the principal purposes, with approximate amounts, for which the total funds available to the CPC will be used.</w:t>
      </w:r>
      <w:bookmarkStart w:id="1042" w:name="_DV_C531"/>
      <w:bookmarkEnd w:id="1040"/>
      <w:bookmarkEnd w:id="1041"/>
      <w:r w:rsidR="007A39A4">
        <w:rPr>
          <w:rStyle w:val="DeltaViewDeletion"/>
          <w:szCs w:val="24"/>
        </w:rPr>
        <w:t xml:space="preserve">  Include a statement</w:t>
      </w:r>
      <w:bookmarkStart w:id="1043" w:name="_DV_X535"/>
      <w:bookmarkStart w:id="1044" w:name="_DV_C532"/>
      <w:bookmarkEnd w:id="1042"/>
      <w:r w:rsidR="007A39A4">
        <w:rPr>
          <w:rStyle w:val="DeltaViewMoveSource"/>
          <w:szCs w:val="24"/>
        </w:rPr>
        <w:t xml:space="preserve"> in substantially the following form</w:t>
      </w:r>
      <w:bookmarkStart w:id="1045" w:name="_DV_C533"/>
      <w:bookmarkEnd w:id="1043"/>
      <w:bookmarkEnd w:id="1044"/>
      <w:r w:rsidR="007A39A4">
        <w:rPr>
          <w:rStyle w:val="DeltaViewDeletion"/>
          <w:szCs w:val="24"/>
        </w:rPr>
        <w:t>:</w:t>
      </w:r>
      <w:bookmarkStart w:id="1046" w:name="_DV_C534"/>
      <w:bookmarkEnd w:id="1045"/>
      <w:r w:rsidR="00AA052E">
        <w:rPr>
          <w:rStyle w:val="DeltaViewInsertion"/>
          <w:szCs w:val="24"/>
        </w:rPr>
        <w:t xml:space="preserve"> </w:t>
      </w:r>
      <w:r w:rsidR="00EF260B">
        <w:rPr>
          <w:rStyle w:val="DeltaViewInsertion"/>
          <w:szCs w:val="24"/>
        </w:rPr>
        <w:t>Include a statement and table</w:t>
      </w:r>
      <w:bookmarkStart w:id="1047" w:name="_DV_X532"/>
      <w:bookmarkStart w:id="1048" w:name="_DV_C535"/>
      <w:bookmarkEnd w:id="1046"/>
      <w:r w:rsidR="00EF260B">
        <w:rPr>
          <w:rStyle w:val="DeltaViewMoveDestination"/>
          <w:szCs w:val="24"/>
        </w:rPr>
        <w:t xml:space="preserve"> in substantially the following form</w:t>
      </w:r>
      <w:bookmarkStart w:id="1049" w:name="_DV_C536"/>
      <w:bookmarkEnd w:id="1047"/>
      <w:bookmarkEnd w:id="1048"/>
      <w:r w:rsidR="00EF260B">
        <w:rPr>
          <w:rStyle w:val="DeltaViewInsertion"/>
          <w:szCs w:val="24"/>
        </w:rPr>
        <w:t>, with the bracketed information completed:</w:t>
      </w:r>
      <w:bookmarkEnd w:id="1049"/>
    </w:p>
    <w:p w:rsidR="00F00ADE" w:rsidRDefault="007A39A4">
      <w:pPr>
        <w:pStyle w:val="NumBext2"/>
        <w:rPr>
          <w:szCs w:val="24"/>
        </w:rPr>
      </w:pPr>
      <w:bookmarkStart w:id="1050" w:name="_DV_M524"/>
      <w:bookmarkEnd w:id="1050"/>
      <w:r>
        <w:rPr>
          <w:szCs w:val="24"/>
        </w:rPr>
        <w:t xml:space="preserve">“The following indicates the principal uses to which the </w:t>
      </w:r>
      <w:bookmarkStart w:id="1051" w:name="_DV_C537"/>
      <w:r>
        <w:rPr>
          <w:rStyle w:val="DeltaViewDeletion"/>
          <w:rFonts w:cs="Times New Roman"/>
          <w:i/>
          <w:szCs w:val="24"/>
        </w:rPr>
        <w:t>Corporation</w:t>
      </w:r>
      <w:bookmarkStart w:id="1052" w:name="_DV_C538"/>
      <w:bookmarkEnd w:id="1051"/>
      <w:r w:rsidR="005F6F01">
        <w:rPr>
          <w:rStyle w:val="DeltaViewInsertion"/>
          <w:szCs w:val="24"/>
        </w:rPr>
        <w:t>Issuer</w:t>
      </w:r>
      <w:bookmarkStart w:id="1053" w:name="_DV_M525"/>
      <w:bookmarkEnd w:id="1052"/>
      <w:bookmarkEnd w:id="1053"/>
      <w:r>
        <w:rPr>
          <w:szCs w:val="24"/>
        </w:rPr>
        <w:t xml:space="preserve"> proposes to use the total funds available to it upon the completion of this Offering:</w:t>
      </w:r>
    </w:p>
    <w:tbl>
      <w:tblPr>
        <w:tblW w:w="0" w:type="auto"/>
        <w:tblInd w:w="1638" w:type="dxa"/>
        <w:tblLayout w:type="fixed"/>
        <w:tblLook w:val="0000" w:firstRow="0" w:lastRow="0" w:firstColumn="0" w:lastColumn="0" w:noHBand="0" w:noVBand="0"/>
      </w:tblPr>
      <w:tblGrid>
        <w:gridCol w:w="5220"/>
        <w:gridCol w:w="246"/>
        <w:gridCol w:w="2256"/>
      </w:tblGrid>
      <w:tr w:rsidR="002E5AC7">
        <w:tc>
          <w:tcPr>
            <w:tcW w:w="5220" w:type="dxa"/>
            <w:tcBorders>
              <w:top w:val="nil"/>
              <w:left w:val="nil"/>
              <w:bottom w:val="nil"/>
              <w:right w:val="nil"/>
            </w:tcBorders>
          </w:tcPr>
          <w:p w:rsidR="00B36C62" w:rsidRDefault="007A39A4">
            <w:pPr>
              <w:rPr>
                <w:szCs w:val="24"/>
                <w:vertAlign w:val="superscript"/>
              </w:rPr>
            </w:pPr>
            <w:bookmarkStart w:id="1054" w:name="_DV_C539"/>
            <w:r>
              <w:rPr>
                <w:rStyle w:val="DeltaViewDeletion"/>
                <w:szCs w:val="24"/>
              </w:rPr>
              <w:t>Cash</w:t>
            </w:r>
            <w:bookmarkStart w:id="1055" w:name="_DV_C540"/>
            <w:bookmarkEnd w:id="1054"/>
            <w:r w:rsidR="00926F4F">
              <w:rPr>
                <w:rStyle w:val="DeltaViewInsertion"/>
                <w:szCs w:val="24"/>
              </w:rPr>
              <w:t xml:space="preserve">(a) </w:t>
            </w:r>
            <w:r w:rsidR="00497EE2">
              <w:rPr>
                <w:rStyle w:val="DeltaViewInsertion"/>
                <w:szCs w:val="24"/>
              </w:rPr>
              <w:t>Gross c</w:t>
            </w:r>
            <w:r>
              <w:rPr>
                <w:rStyle w:val="DeltaViewInsertion"/>
                <w:szCs w:val="24"/>
              </w:rPr>
              <w:t>ash</w:t>
            </w:r>
            <w:bookmarkStart w:id="1056" w:name="_DV_M526"/>
            <w:bookmarkEnd w:id="1055"/>
            <w:bookmarkEnd w:id="1056"/>
            <w:r>
              <w:rPr>
                <w:szCs w:val="24"/>
              </w:rPr>
              <w:t xml:space="preserve"> proceeds </w:t>
            </w:r>
            <w:bookmarkStart w:id="1057" w:name="_DV_C541"/>
            <w:r>
              <w:rPr>
                <w:rStyle w:val="DeltaViewDeletion"/>
                <w:szCs w:val="24"/>
              </w:rPr>
              <w:t>raised</w:t>
            </w:r>
            <w:bookmarkStart w:id="1058" w:name="_DV_C542"/>
            <w:bookmarkEnd w:id="1057"/>
            <w:r w:rsidR="00497EE2">
              <w:rPr>
                <w:rStyle w:val="DeltaViewInsertion"/>
                <w:szCs w:val="24"/>
              </w:rPr>
              <w:t xml:space="preserve">received by the </w:t>
            </w:r>
            <w:r w:rsidR="00F339FA">
              <w:rPr>
                <w:rStyle w:val="DeltaViewInsertion"/>
                <w:szCs w:val="24"/>
              </w:rPr>
              <w:t>Issuer</w:t>
            </w:r>
            <w:r w:rsidR="00497EE2">
              <w:rPr>
                <w:rStyle w:val="DeltaViewInsertion"/>
                <w:szCs w:val="24"/>
              </w:rPr>
              <w:t xml:space="preserve"> from the sale of </w:t>
            </w:r>
            <w:r w:rsidR="0056453C">
              <w:rPr>
                <w:rStyle w:val="DeltaViewInsertion"/>
                <w:szCs w:val="24"/>
              </w:rPr>
              <w:t>Common Share</w:t>
            </w:r>
            <w:r w:rsidR="00497EE2">
              <w:rPr>
                <w:rStyle w:val="DeltaViewInsertion"/>
                <w:szCs w:val="24"/>
              </w:rPr>
              <w:t>s</w:t>
            </w:r>
            <w:bookmarkStart w:id="1059" w:name="_DV_M527"/>
            <w:bookmarkEnd w:id="1058"/>
            <w:bookmarkEnd w:id="1059"/>
            <w:r w:rsidR="00497EE2">
              <w:rPr>
                <w:szCs w:val="24"/>
              </w:rPr>
              <w:t xml:space="preserve"> prior to </w:t>
            </w:r>
            <w:r>
              <w:rPr>
                <w:szCs w:val="24"/>
              </w:rPr>
              <w:t xml:space="preserve">this Offering </w:t>
            </w:r>
            <w:r>
              <w:rPr>
                <w:szCs w:val="24"/>
                <w:vertAlign w:val="superscript"/>
              </w:rPr>
              <w:t>(1)</w:t>
            </w:r>
          </w:p>
          <w:p w:rsidR="00B36C62" w:rsidRDefault="00B36C62">
            <w:pPr>
              <w:rPr>
                <w:szCs w:val="24"/>
                <w:vertAlign w:val="superscript"/>
              </w:rPr>
            </w:pPr>
          </w:p>
        </w:tc>
        <w:tc>
          <w:tcPr>
            <w:tcW w:w="246" w:type="dxa"/>
            <w:tcBorders>
              <w:top w:val="nil"/>
              <w:left w:val="nil"/>
              <w:bottom w:val="nil"/>
              <w:right w:val="nil"/>
            </w:tcBorders>
            <w:vAlign w:val="bottom"/>
          </w:tcPr>
          <w:p w:rsidR="007405A0" w:rsidRDefault="007405A0">
            <w:pPr>
              <w:rPr>
                <w:szCs w:val="24"/>
              </w:rPr>
            </w:pPr>
          </w:p>
        </w:tc>
        <w:tc>
          <w:tcPr>
            <w:tcW w:w="2256" w:type="dxa"/>
            <w:tcBorders>
              <w:top w:val="nil"/>
              <w:left w:val="nil"/>
              <w:bottom w:val="nil"/>
              <w:right w:val="nil"/>
            </w:tcBorders>
          </w:tcPr>
          <w:p w:rsidR="002E5AC7" w:rsidRDefault="007A39A4">
            <w:pPr>
              <w:rPr>
                <w:szCs w:val="24"/>
              </w:rPr>
            </w:pPr>
            <w:r>
              <w:rPr>
                <w:szCs w:val="24"/>
              </w:rPr>
              <w:t>$</w:t>
            </w:r>
            <w:bookmarkStart w:id="1060" w:name="_DV_C543"/>
            <w:r w:rsidR="002E5AC7">
              <w:rPr>
                <w:rStyle w:val="DeltaViewInsertion"/>
                <w:szCs w:val="24"/>
              </w:rPr>
              <w:t>[</w:t>
            </w:r>
            <w:bookmarkStart w:id="1061" w:name="_DV_M528"/>
            <w:bookmarkEnd w:id="1060"/>
            <w:bookmarkEnd w:id="1061"/>
            <w:r>
              <w:rPr>
                <w:szCs w:val="24"/>
              </w:rPr>
              <w:t>●</w:t>
            </w:r>
            <w:bookmarkStart w:id="1062" w:name="_DV_C544"/>
            <w:r w:rsidR="002E5AC7">
              <w:rPr>
                <w:rStyle w:val="DeltaViewInsertion"/>
                <w:szCs w:val="24"/>
              </w:rPr>
              <w:t>]</w:t>
            </w:r>
            <w:bookmarkEnd w:id="1062"/>
          </w:p>
        </w:tc>
      </w:tr>
      <w:tr w:rsidR="002E5AC7">
        <w:tc>
          <w:tcPr>
            <w:tcW w:w="5220" w:type="dxa"/>
            <w:tcBorders>
              <w:top w:val="nil"/>
              <w:left w:val="nil"/>
              <w:bottom w:val="nil"/>
              <w:right w:val="nil"/>
            </w:tcBorders>
          </w:tcPr>
          <w:p w:rsidR="00B36C62" w:rsidRDefault="00926F4F">
            <w:pPr>
              <w:rPr>
                <w:szCs w:val="24"/>
              </w:rPr>
            </w:pPr>
            <w:bookmarkStart w:id="1063" w:name="_DV_C545"/>
            <w:r>
              <w:rPr>
                <w:rStyle w:val="DeltaViewInsertion"/>
                <w:szCs w:val="24"/>
              </w:rPr>
              <w:t xml:space="preserve">(b) </w:t>
            </w:r>
            <w:r w:rsidR="00BD7487">
              <w:rPr>
                <w:rStyle w:val="DeltaViewInsertion"/>
                <w:szCs w:val="24"/>
              </w:rPr>
              <w:t xml:space="preserve">Less: </w:t>
            </w:r>
            <w:bookmarkStart w:id="1064" w:name="_DV_M529"/>
            <w:bookmarkEnd w:id="1063"/>
            <w:bookmarkEnd w:id="1064"/>
            <w:r w:rsidR="007A39A4">
              <w:rPr>
                <w:szCs w:val="24"/>
              </w:rPr>
              <w:t>Expenses and costs relating to raising the cash proceeds</w:t>
            </w:r>
            <w:bookmarkStart w:id="1065" w:name="_DV_C546"/>
            <w:r w:rsidR="00497EE2">
              <w:rPr>
                <w:rStyle w:val="DeltaViewInsertion"/>
                <w:szCs w:val="24"/>
              </w:rPr>
              <w:t xml:space="preserve"> referred to </w:t>
            </w:r>
            <w:r w:rsidR="00CC172A">
              <w:rPr>
                <w:rStyle w:val="DeltaViewInsertion"/>
                <w:szCs w:val="24"/>
              </w:rPr>
              <w:t xml:space="preserve">in (a) </w:t>
            </w:r>
            <w:r w:rsidR="00497EE2">
              <w:rPr>
                <w:rStyle w:val="DeltaViewInsertion"/>
                <w:szCs w:val="24"/>
              </w:rPr>
              <w:t>above</w:t>
            </w:r>
            <w:bookmarkEnd w:id="1065"/>
          </w:p>
          <w:p w:rsidR="00B36C62" w:rsidRDefault="00B36C62">
            <w:pPr>
              <w:rPr>
                <w:szCs w:val="24"/>
              </w:rPr>
            </w:pPr>
          </w:p>
        </w:tc>
        <w:tc>
          <w:tcPr>
            <w:tcW w:w="246" w:type="dxa"/>
            <w:tcBorders>
              <w:top w:val="nil"/>
              <w:left w:val="nil"/>
              <w:bottom w:val="nil"/>
              <w:right w:val="nil"/>
            </w:tcBorders>
            <w:vAlign w:val="bottom"/>
          </w:tcPr>
          <w:p w:rsidR="007405A0" w:rsidRDefault="007405A0">
            <w:pPr>
              <w:rPr>
                <w:szCs w:val="24"/>
              </w:rPr>
            </w:pPr>
          </w:p>
        </w:tc>
        <w:tc>
          <w:tcPr>
            <w:tcW w:w="2256" w:type="dxa"/>
            <w:tcBorders>
              <w:top w:val="nil"/>
              <w:left w:val="nil"/>
              <w:bottom w:val="nil"/>
              <w:right w:val="nil"/>
            </w:tcBorders>
          </w:tcPr>
          <w:p w:rsidR="002E5AC7" w:rsidRDefault="007A39A4">
            <w:pPr>
              <w:rPr>
                <w:szCs w:val="24"/>
              </w:rPr>
            </w:pPr>
            <w:r>
              <w:rPr>
                <w:szCs w:val="24"/>
              </w:rPr>
              <w:t>$</w:t>
            </w:r>
            <w:bookmarkStart w:id="1066" w:name="_DV_C547"/>
            <w:r w:rsidR="002E5AC7">
              <w:rPr>
                <w:rStyle w:val="DeltaViewInsertion"/>
                <w:szCs w:val="24"/>
              </w:rPr>
              <w:t>[</w:t>
            </w:r>
            <w:bookmarkStart w:id="1067" w:name="_DV_M530"/>
            <w:bookmarkEnd w:id="1066"/>
            <w:bookmarkEnd w:id="1067"/>
            <w:r>
              <w:rPr>
                <w:szCs w:val="24"/>
              </w:rPr>
              <w:t>●</w:t>
            </w:r>
            <w:bookmarkStart w:id="1068" w:name="_DV_C548"/>
            <w:r w:rsidR="002E5AC7">
              <w:rPr>
                <w:rStyle w:val="DeltaViewInsertion"/>
                <w:szCs w:val="24"/>
              </w:rPr>
              <w:t>]</w:t>
            </w:r>
            <w:bookmarkEnd w:id="1068"/>
          </w:p>
        </w:tc>
      </w:tr>
      <w:tr w:rsidR="002E5AC7">
        <w:tc>
          <w:tcPr>
            <w:tcW w:w="5220" w:type="dxa"/>
            <w:tcBorders>
              <w:top w:val="nil"/>
              <w:left w:val="nil"/>
              <w:bottom w:val="nil"/>
              <w:right w:val="nil"/>
            </w:tcBorders>
          </w:tcPr>
          <w:p w:rsidR="00B36C62" w:rsidRDefault="007A39A4">
            <w:pPr>
              <w:rPr>
                <w:szCs w:val="24"/>
                <w:vertAlign w:val="superscript"/>
              </w:rPr>
            </w:pPr>
            <w:bookmarkStart w:id="1069" w:name="_DV_C549"/>
            <w:r>
              <w:rPr>
                <w:rStyle w:val="DeltaViewDeletion"/>
                <w:szCs w:val="24"/>
              </w:rPr>
              <w:t>Cash</w:t>
            </w:r>
            <w:bookmarkStart w:id="1070" w:name="_DV_C550"/>
            <w:bookmarkEnd w:id="1069"/>
            <w:r w:rsidR="00926F4F">
              <w:rPr>
                <w:rStyle w:val="DeltaViewInsertion"/>
                <w:szCs w:val="24"/>
              </w:rPr>
              <w:t xml:space="preserve">(c) </w:t>
            </w:r>
            <w:r w:rsidR="00BD7487">
              <w:rPr>
                <w:rStyle w:val="DeltaViewInsertion"/>
                <w:szCs w:val="24"/>
              </w:rPr>
              <w:t xml:space="preserve">Plus: </w:t>
            </w:r>
            <w:r w:rsidR="00497EE2">
              <w:rPr>
                <w:rStyle w:val="DeltaViewInsertion"/>
                <w:szCs w:val="24"/>
              </w:rPr>
              <w:t>Gross c</w:t>
            </w:r>
            <w:r>
              <w:rPr>
                <w:rStyle w:val="DeltaViewInsertion"/>
                <w:szCs w:val="24"/>
              </w:rPr>
              <w:t>ash</w:t>
            </w:r>
            <w:bookmarkStart w:id="1071" w:name="_DV_M531"/>
            <w:bookmarkEnd w:id="1070"/>
            <w:bookmarkEnd w:id="1071"/>
            <w:r>
              <w:rPr>
                <w:szCs w:val="24"/>
              </w:rPr>
              <w:t xml:space="preserve"> proceeds to be raised </w:t>
            </w:r>
            <w:bookmarkStart w:id="1072" w:name="_DV_C551"/>
            <w:r w:rsidR="00497EE2">
              <w:rPr>
                <w:rStyle w:val="DeltaViewInsertion"/>
                <w:szCs w:val="24"/>
              </w:rPr>
              <w:t xml:space="preserve">by the </w:t>
            </w:r>
            <w:r w:rsidR="00F339FA">
              <w:rPr>
                <w:rStyle w:val="DeltaViewInsertion"/>
                <w:szCs w:val="24"/>
              </w:rPr>
              <w:t>Issuer</w:t>
            </w:r>
            <w:r w:rsidR="00497EE2">
              <w:rPr>
                <w:rStyle w:val="DeltaViewInsertion"/>
                <w:szCs w:val="24"/>
              </w:rPr>
              <w:t xml:space="preserve"> from the sale of the </w:t>
            </w:r>
            <w:r w:rsidR="0056453C">
              <w:rPr>
                <w:rStyle w:val="DeltaViewInsertion"/>
                <w:szCs w:val="24"/>
              </w:rPr>
              <w:t>Common Share</w:t>
            </w:r>
            <w:r w:rsidR="00497EE2">
              <w:rPr>
                <w:rStyle w:val="DeltaViewInsertion"/>
                <w:szCs w:val="24"/>
              </w:rPr>
              <w:t xml:space="preserve">s distributed </w:t>
            </w:r>
            <w:bookmarkStart w:id="1073" w:name="_DV_M532"/>
            <w:bookmarkEnd w:id="1072"/>
            <w:bookmarkEnd w:id="1073"/>
            <w:r>
              <w:rPr>
                <w:szCs w:val="24"/>
              </w:rPr>
              <w:t xml:space="preserve">pursuant to this Offering </w:t>
            </w:r>
            <w:r>
              <w:rPr>
                <w:szCs w:val="24"/>
                <w:vertAlign w:val="superscript"/>
              </w:rPr>
              <w:t>(2)</w:t>
            </w:r>
          </w:p>
          <w:p w:rsidR="00B36C62" w:rsidRDefault="00B36C62">
            <w:pPr>
              <w:rPr>
                <w:szCs w:val="24"/>
                <w:vertAlign w:val="superscript"/>
              </w:rPr>
            </w:pPr>
          </w:p>
        </w:tc>
        <w:tc>
          <w:tcPr>
            <w:tcW w:w="246" w:type="dxa"/>
            <w:tcBorders>
              <w:top w:val="nil"/>
              <w:left w:val="nil"/>
              <w:bottom w:val="nil"/>
              <w:right w:val="nil"/>
            </w:tcBorders>
            <w:vAlign w:val="bottom"/>
          </w:tcPr>
          <w:p w:rsidR="007405A0" w:rsidRDefault="007405A0">
            <w:pPr>
              <w:rPr>
                <w:szCs w:val="24"/>
              </w:rPr>
            </w:pPr>
          </w:p>
        </w:tc>
        <w:tc>
          <w:tcPr>
            <w:tcW w:w="2256" w:type="dxa"/>
            <w:tcBorders>
              <w:top w:val="nil"/>
              <w:left w:val="nil"/>
              <w:bottom w:val="nil"/>
              <w:right w:val="nil"/>
            </w:tcBorders>
          </w:tcPr>
          <w:p w:rsidR="002E5AC7" w:rsidRDefault="007A39A4">
            <w:pPr>
              <w:rPr>
                <w:szCs w:val="24"/>
              </w:rPr>
            </w:pPr>
            <w:r>
              <w:rPr>
                <w:szCs w:val="24"/>
              </w:rPr>
              <w:t>$</w:t>
            </w:r>
            <w:bookmarkStart w:id="1074" w:name="_DV_C552"/>
            <w:r w:rsidR="002E5AC7">
              <w:rPr>
                <w:rStyle w:val="DeltaViewInsertion"/>
                <w:szCs w:val="24"/>
              </w:rPr>
              <w:t>[</w:t>
            </w:r>
            <w:bookmarkStart w:id="1075" w:name="_DV_M533"/>
            <w:bookmarkEnd w:id="1074"/>
            <w:bookmarkEnd w:id="1075"/>
            <w:r>
              <w:rPr>
                <w:szCs w:val="24"/>
              </w:rPr>
              <w:t>●</w:t>
            </w:r>
            <w:bookmarkStart w:id="1076" w:name="_DV_C553"/>
            <w:r w:rsidR="002E5AC7">
              <w:rPr>
                <w:rStyle w:val="DeltaViewInsertion"/>
                <w:szCs w:val="24"/>
              </w:rPr>
              <w:t>]</w:t>
            </w:r>
            <w:bookmarkEnd w:id="1076"/>
          </w:p>
        </w:tc>
      </w:tr>
      <w:tr w:rsidR="002E5AC7">
        <w:tc>
          <w:tcPr>
            <w:tcW w:w="5220" w:type="dxa"/>
            <w:tcBorders>
              <w:top w:val="nil"/>
              <w:left w:val="nil"/>
              <w:bottom w:val="nil"/>
              <w:right w:val="nil"/>
            </w:tcBorders>
          </w:tcPr>
          <w:p w:rsidR="00B36C62" w:rsidRDefault="00CC172A">
            <w:pPr>
              <w:rPr>
                <w:szCs w:val="24"/>
              </w:rPr>
            </w:pPr>
            <w:bookmarkStart w:id="1077" w:name="_DV_C554"/>
            <w:r>
              <w:rPr>
                <w:rStyle w:val="DeltaViewInsertion"/>
                <w:szCs w:val="24"/>
              </w:rPr>
              <w:t xml:space="preserve">(d) </w:t>
            </w:r>
            <w:r w:rsidR="00BD7487">
              <w:rPr>
                <w:rStyle w:val="DeltaViewInsertion"/>
                <w:szCs w:val="24"/>
              </w:rPr>
              <w:t xml:space="preserve">Less: </w:t>
            </w:r>
            <w:bookmarkStart w:id="1078" w:name="_DV_M534"/>
            <w:bookmarkEnd w:id="1077"/>
            <w:bookmarkEnd w:id="1078"/>
            <w:r w:rsidR="007A39A4">
              <w:rPr>
                <w:szCs w:val="24"/>
              </w:rPr>
              <w:t>Expenses and costs relating to the Offering (including listing fees, Agent’s commission, legal fees, audit fees and expenses)</w:t>
            </w:r>
            <w:bookmarkStart w:id="1079" w:name="_DV_C555"/>
            <w:r>
              <w:rPr>
                <w:rStyle w:val="DeltaViewInsertion"/>
                <w:szCs w:val="24"/>
              </w:rPr>
              <w:t xml:space="preserve"> referred to in (c) above</w:t>
            </w:r>
            <w:r w:rsidR="00EC4AE3">
              <w:rPr>
                <w:rStyle w:val="DeltaViewInsertion"/>
                <w:szCs w:val="24"/>
              </w:rPr>
              <w:t>, incurred to date and expected to be incurred</w:t>
            </w:r>
            <w:bookmarkEnd w:id="1079"/>
          </w:p>
          <w:p w:rsidR="00B36C62" w:rsidRDefault="00B36C62">
            <w:pPr>
              <w:rPr>
                <w:szCs w:val="24"/>
              </w:rPr>
            </w:pPr>
          </w:p>
        </w:tc>
        <w:tc>
          <w:tcPr>
            <w:tcW w:w="246" w:type="dxa"/>
            <w:tcBorders>
              <w:top w:val="nil"/>
              <w:left w:val="nil"/>
              <w:bottom w:val="nil"/>
              <w:right w:val="nil"/>
            </w:tcBorders>
            <w:vAlign w:val="bottom"/>
          </w:tcPr>
          <w:p w:rsidR="002F4E57" w:rsidRDefault="002F4E57">
            <w:pPr>
              <w:rPr>
                <w:szCs w:val="24"/>
              </w:rPr>
            </w:pPr>
          </w:p>
        </w:tc>
        <w:tc>
          <w:tcPr>
            <w:tcW w:w="2256" w:type="dxa"/>
            <w:tcBorders>
              <w:top w:val="nil"/>
              <w:left w:val="nil"/>
              <w:bottom w:val="nil"/>
              <w:right w:val="nil"/>
            </w:tcBorders>
          </w:tcPr>
          <w:p w:rsidR="002E5AC7" w:rsidRDefault="007A39A4">
            <w:pPr>
              <w:rPr>
                <w:szCs w:val="24"/>
              </w:rPr>
            </w:pPr>
            <w:r>
              <w:rPr>
                <w:szCs w:val="24"/>
              </w:rPr>
              <w:t>$</w:t>
            </w:r>
            <w:bookmarkStart w:id="1080" w:name="_DV_C556"/>
            <w:r w:rsidR="002E5AC7">
              <w:rPr>
                <w:rStyle w:val="DeltaViewInsertion"/>
                <w:szCs w:val="24"/>
              </w:rPr>
              <w:t>[</w:t>
            </w:r>
            <w:bookmarkStart w:id="1081" w:name="_DV_M535"/>
            <w:bookmarkEnd w:id="1080"/>
            <w:bookmarkEnd w:id="1081"/>
            <w:r>
              <w:rPr>
                <w:szCs w:val="24"/>
              </w:rPr>
              <w:t>●</w:t>
            </w:r>
            <w:bookmarkStart w:id="1082" w:name="_DV_C557"/>
            <w:r w:rsidR="002E5AC7">
              <w:rPr>
                <w:rStyle w:val="DeltaViewInsertion"/>
                <w:szCs w:val="24"/>
              </w:rPr>
              <w:t>]</w:t>
            </w:r>
            <w:bookmarkEnd w:id="1082"/>
          </w:p>
        </w:tc>
      </w:tr>
      <w:tr w:rsidR="007A39A4">
        <w:tc>
          <w:tcPr>
            <w:tcW w:w="5220" w:type="dxa"/>
            <w:tcBorders>
              <w:top w:val="nil"/>
              <w:left w:val="nil"/>
              <w:bottom w:val="nil"/>
              <w:right w:val="nil"/>
            </w:tcBorders>
            <w:shd w:val="clear" w:color="auto" w:fill="FFCCCC"/>
          </w:tcPr>
          <w:p w:rsidR="00B36C62" w:rsidRDefault="00B36C62">
            <w:pPr>
              <w:rPr>
                <w:szCs w:val="24"/>
              </w:rPr>
            </w:pPr>
          </w:p>
        </w:tc>
        <w:tc>
          <w:tcPr>
            <w:tcW w:w="246" w:type="dxa"/>
            <w:tcBorders>
              <w:top w:val="nil"/>
              <w:left w:val="nil"/>
              <w:bottom w:val="nil"/>
              <w:right w:val="nil"/>
            </w:tcBorders>
            <w:shd w:val="clear" w:color="auto" w:fill="FFCCCC"/>
            <w:vAlign w:val="bottom"/>
          </w:tcPr>
          <w:p w:rsidR="00B36C62" w:rsidRDefault="00B36C62">
            <w:pPr>
              <w:rPr>
                <w:b/>
                <w:szCs w:val="24"/>
              </w:rPr>
            </w:pPr>
          </w:p>
        </w:tc>
        <w:tc>
          <w:tcPr>
            <w:tcW w:w="2094" w:type="dxa"/>
            <w:tcBorders>
              <w:top w:val="nil"/>
              <w:left w:val="nil"/>
              <w:bottom w:val="nil"/>
              <w:right w:val="nil"/>
            </w:tcBorders>
            <w:shd w:val="clear" w:color="auto" w:fill="FFCCCC"/>
          </w:tcPr>
          <w:p w:rsidR="007A39A4" w:rsidRDefault="007A39A4">
            <w:pPr>
              <w:rPr>
                <w:szCs w:val="24"/>
              </w:rPr>
            </w:pPr>
            <w:bookmarkStart w:id="1083" w:name="_DV_C558"/>
            <w:r>
              <w:rPr>
                <w:rStyle w:val="DeltaViewDeletion"/>
                <w:szCs w:val="24"/>
              </w:rPr>
              <w:t>●</w:t>
            </w:r>
            <w:bookmarkEnd w:id="1083"/>
          </w:p>
        </w:tc>
      </w:tr>
      <w:tr w:rsidR="00DC1CFB">
        <w:tc>
          <w:tcPr>
            <w:tcW w:w="5220" w:type="dxa"/>
            <w:tcBorders>
              <w:top w:val="nil"/>
              <w:left w:val="nil"/>
              <w:bottom w:val="nil"/>
              <w:right w:val="nil"/>
            </w:tcBorders>
          </w:tcPr>
          <w:p w:rsidR="00B36C62" w:rsidRDefault="0025371F">
            <w:pPr>
              <w:rPr>
                <w:b/>
                <w:szCs w:val="24"/>
              </w:rPr>
            </w:pPr>
            <w:bookmarkStart w:id="1084" w:name="_DV_C559"/>
            <w:r>
              <w:rPr>
                <w:rStyle w:val="DeltaViewInsertion"/>
                <w:szCs w:val="24"/>
              </w:rPr>
              <w:t xml:space="preserve">(e) </w:t>
            </w:r>
            <w:bookmarkStart w:id="1085" w:name="_DV_M536"/>
            <w:bookmarkEnd w:id="1084"/>
            <w:bookmarkEnd w:id="1085"/>
            <w:r w:rsidR="007A39A4">
              <w:rPr>
                <w:b/>
                <w:szCs w:val="24"/>
              </w:rPr>
              <w:t xml:space="preserve">Estimated funds </w:t>
            </w:r>
            <w:bookmarkStart w:id="1086" w:name="_DV_C560"/>
            <w:r w:rsidR="00D726E5">
              <w:rPr>
                <w:rStyle w:val="DeltaViewInsertion"/>
                <w:b/>
                <w:szCs w:val="24"/>
              </w:rPr>
              <w:t xml:space="preserve">to be </w:t>
            </w:r>
            <w:bookmarkStart w:id="1087" w:name="_DV_M537"/>
            <w:bookmarkEnd w:id="1086"/>
            <w:bookmarkEnd w:id="1087"/>
            <w:r w:rsidR="007A39A4">
              <w:rPr>
                <w:b/>
                <w:szCs w:val="24"/>
              </w:rPr>
              <w:t>available</w:t>
            </w:r>
            <w:bookmarkStart w:id="1088" w:name="_DV_C561"/>
            <w:r w:rsidR="00D726E5">
              <w:rPr>
                <w:rStyle w:val="DeltaViewInsertion"/>
                <w:b/>
                <w:szCs w:val="24"/>
              </w:rPr>
              <w:t xml:space="preserve"> to the </w:t>
            </w:r>
            <w:r w:rsidR="00F339FA">
              <w:rPr>
                <w:rStyle w:val="DeltaViewInsertion"/>
                <w:b/>
                <w:szCs w:val="24"/>
              </w:rPr>
              <w:t>Issuer</w:t>
            </w:r>
            <w:bookmarkEnd w:id="1088"/>
          </w:p>
          <w:p w:rsidR="007A39A4" w:rsidRDefault="007A39A4">
            <w:pPr>
              <w:rPr>
                <w:b/>
                <w:szCs w:val="24"/>
              </w:rPr>
            </w:pPr>
            <w:bookmarkStart w:id="1089" w:name="_DV_M538"/>
            <w:bookmarkEnd w:id="1089"/>
            <w:r>
              <w:rPr>
                <w:b/>
                <w:szCs w:val="24"/>
              </w:rPr>
              <w:t>(on completion of the Offering)</w:t>
            </w:r>
          </w:p>
        </w:tc>
        <w:tc>
          <w:tcPr>
            <w:tcW w:w="246" w:type="dxa"/>
            <w:tcBorders>
              <w:top w:val="nil"/>
              <w:left w:val="nil"/>
              <w:bottom w:val="nil"/>
              <w:right w:val="nil"/>
            </w:tcBorders>
            <w:vAlign w:val="bottom"/>
          </w:tcPr>
          <w:p w:rsidR="007405A0" w:rsidRDefault="007405A0">
            <w:pPr>
              <w:rPr>
                <w:b/>
                <w:szCs w:val="24"/>
              </w:rPr>
            </w:pPr>
          </w:p>
        </w:tc>
        <w:tc>
          <w:tcPr>
            <w:tcW w:w="2256" w:type="dxa"/>
            <w:tcBorders>
              <w:top w:val="single" w:sz="4" w:space="0" w:color="auto"/>
              <w:left w:val="nil"/>
              <w:bottom w:val="double" w:sz="4" w:space="0" w:color="auto"/>
              <w:right w:val="nil"/>
            </w:tcBorders>
          </w:tcPr>
          <w:p w:rsidR="00DC1CFB" w:rsidRDefault="007A39A4">
            <w:pPr>
              <w:rPr>
                <w:szCs w:val="24"/>
              </w:rPr>
            </w:pPr>
            <w:r>
              <w:rPr>
                <w:b/>
                <w:szCs w:val="24"/>
              </w:rPr>
              <w:t>$</w:t>
            </w:r>
            <w:bookmarkStart w:id="1090" w:name="_DV_C562"/>
            <w:r w:rsidR="00DC1CFB">
              <w:rPr>
                <w:rStyle w:val="DeltaViewInsertion"/>
                <w:b/>
                <w:szCs w:val="24"/>
              </w:rPr>
              <w:t>[</w:t>
            </w:r>
            <w:bookmarkStart w:id="1091" w:name="_DV_M539"/>
            <w:bookmarkEnd w:id="1090"/>
            <w:bookmarkEnd w:id="1091"/>
            <w:r>
              <w:rPr>
                <w:szCs w:val="24"/>
              </w:rPr>
              <w:t>●</w:t>
            </w:r>
            <w:bookmarkStart w:id="1092" w:name="_DV_C563"/>
            <w:r w:rsidR="00DC1CFB">
              <w:rPr>
                <w:rStyle w:val="DeltaViewInsertion"/>
                <w:szCs w:val="24"/>
              </w:rPr>
              <w:t>]</w:t>
            </w:r>
            <w:bookmarkEnd w:id="1092"/>
          </w:p>
        </w:tc>
      </w:tr>
      <w:tr w:rsidR="005826F7">
        <w:tc>
          <w:tcPr>
            <w:tcW w:w="5220" w:type="dxa"/>
            <w:tcBorders>
              <w:top w:val="nil"/>
              <w:left w:val="nil"/>
              <w:bottom w:val="nil"/>
              <w:right w:val="nil"/>
            </w:tcBorders>
          </w:tcPr>
          <w:p w:rsidR="00B36C62" w:rsidRDefault="007A39A4">
            <w:pPr>
              <w:rPr>
                <w:szCs w:val="24"/>
                <w:vertAlign w:val="superscript"/>
              </w:rPr>
            </w:pPr>
            <w:r>
              <w:rPr>
                <w:szCs w:val="24"/>
              </w:rPr>
              <w:t xml:space="preserve">Funds available for identifying and evaluating assets or business prospects </w:t>
            </w:r>
            <w:r>
              <w:rPr>
                <w:szCs w:val="24"/>
                <w:vertAlign w:val="superscript"/>
              </w:rPr>
              <w:t>(3)</w:t>
            </w:r>
          </w:p>
          <w:p w:rsidR="00B36C62" w:rsidRDefault="00B36C62">
            <w:pPr>
              <w:rPr>
                <w:szCs w:val="24"/>
                <w:vertAlign w:val="superscript"/>
              </w:rPr>
            </w:pPr>
          </w:p>
        </w:tc>
        <w:tc>
          <w:tcPr>
            <w:tcW w:w="246" w:type="dxa"/>
            <w:tcBorders>
              <w:top w:val="nil"/>
              <w:left w:val="nil"/>
              <w:bottom w:val="nil"/>
              <w:right w:val="nil"/>
            </w:tcBorders>
            <w:vAlign w:val="bottom"/>
          </w:tcPr>
          <w:p w:rsidR="007405A0" w:rsidRDefault="007405A0">
            <w:pPr>
              <w:rPr>
                <w:szCs w:val="24"/>
              </w:rPr>
            </w:pPr>
          </w:p>
        </w:tc>
        <w:tc>
          <w:tcPr>
            <w:tcW w:w="2256" w:type="dxa"/>
            <w:tcBorders>
              <w:top w:val="nil"/>
              <w:left w:val="nil"/>
              <w:bottom w:val="nil"/>
              <w:right w:val="nil"/>
            </w:tcBorders>
          </w:tcPr>
          <w:p w:rsidR="005826F7" w:rsidRDefault="007A39A4">
            <w:pPr>
              <w:rPr>
                <w:szCs w:val="24"/>
              </w:rPr>
            </w:pPr>
            <w:r>
              <w:rPr>
                <w:szCs w:val="24"/>
              </w:rPr>
              <w:t>$</w:t>
            </w:r>
            <w:bookmarkStart w:id="1093" w:name="_DV_C564"/>
            <w:r w:rsidR="005826F7">
              <w:rPr>
                <w:rStyle w:val="DeltaViewInsertion"/>
                <w:szCs w:val="24"/>
              </w:rPr>
              <w:t>[</w:t>
            </w:r>
            <w:bookmarkStart w:id="1094" w:name="_DV_M540"/>
            <w:bookmarkEnd w:id="1093"/>
            <w:bookmarkEnd w:id="1094"/>
            <w:r>
              <w:rPr>
                <w:szCs w:val="24"/>
              </w:rPr>
              <w:t>●</w:t>
            </w:r>
            <w:bookmarkStart w:id="1095" w:name="_DV_C565"/>
            <w:r w:rsidR="005826F7">
              <w:rPr>
                <w:rStyle w:val="DeltaViewInsertion"/>
                <w:szCs w:val="24"/>
              </w:rPr>
              <w:t>]</w:t>
            </w:r>
            <w:bookmarkEnd w:id="1095"/>
          </w:p>
        </w:tc>
      </w:tr>
      <w:tr w:rsidR="005826F7">
        <w:tc>
          <w:tcPr>
            <w:tcW w:w="5220" w:type="dxa"/>
            <w:tcBorders>
              <w:top w:val="nil"/>
              <w:left w:val="nil"/>
              <w:bottom w:val="nil"/>
              <w:right w:val="nil"/>
            </w:tcBorders>
          </w:tcPr>
          <w:p w:rsidR="003460EB" w:rsidRDefault="007A39A4">
            <w:pPr>
              <w:rPr>
                <w:szCs w:val="24"/>
              </w:rPr>
            </w:pPr>
            <w:r>
              <w:rPr>
                <w:szCs w:val="24"/>
              </w:rPr>
              <w:t xml:space="preserve">Estimated general and administrative expenses until </w:t>
            </w:r>
            <w:r w:rsidR="003460EB">
              <w:rPr>
                <w:szCs w:val="24"/>
              </w:rPr>
              <w:t xml:space="preserve">Completion of </w:t>
            </w:r>
            <w:bookmarkStart w:id="1096" w:name="_DV_C566"/>
            <w:r>
              <w:rPr>
                <w:rStyle w:val="DeltaViewDeletion"/>
                <w:szCs w:val="24"/>
              </w:rPr>
              <w:t>a</w:t>
            </w:r>
            <w:bookmarkStart w:id="1097" w:name="_DV_C567"/>
            <w:bookmarkEnd w:id="1096"/>
            <w:r w:rsidR="003460EB">
              <w:rPr>
                <w:rStyle w:val="DeltaViewInsertion"/>
                <w:szCs w:val="24"/>
              </w:rPr>
              <w:t>the</w:t>
            </w:r>
            <w:bookmarkStart w:id="1098" w:name="_DV_M541"/>
            <w:bookmarkEnd w:id="1097"/>
            <w:bookmarkEnd w:id="1098"/>
            <w:r w:rsidR="003460EB">
              <w:rPr>
                <w:szCs w:val="24"/>
              </w:rPr>
              <w:t xml:space="preserve"> Qualifying Transaction</w:t>
            </w:r>
          </w:p>
        </w:tc>
        <w:tc>
          <w:tcPr>
            <w:tcW w:w="246" w:type="dxa"/>
            <w:tcBorders>
              <w:top w:val="nil"/>
              <w:left w:val="nil"/>
              <w:bottom w:val="nil"/>
              <w:right w:val="nil"/>
            </w:tcBorders>
            <w:vAlign w:val="bottom"/>
          </w:tcPr>
          <w:p w:rsidR="00B36C62" w:rsidRDefault="00B36C62">
            <w:pPr>
              <w:rPr>
                <w:szCs w:val="24"/>
              </w:rPr>
            </w:pPr>
          </w:p>
        </w:tc>
        <w:tc>
          <w:tcPr>
            <w:tcW w:w="2256" w:type="dxa"/>
            <w:tcBorders>
              <w:top w:val="nil"/>
              <w:left w:val="nil"/>
              <w:bottom w:val="nil"/>
              <w:right w:val="nil"/>
            </w:tcBorders>
          </w:tcPr>
          <w:p w:rsidR="005826F7" w:rsidRDefault="007A39A4">
            <w:pPr>
              <w:rPr>
                <w:szCs w:val="24"/>
              </w:rPr>
            </w:pPr>
            <w:r>
              <w:rPr>
                <w:szCs w:val="24"/>
              </w:rPr>
              <w:t>$</w:t>
            </w:r>
            <w:bookmarkStart w:id="1099" w:name="_DV_C568"/>
            <w:r w:rsidR="005826F7">
              <w:rPr>
                <w:rStyle w:val="DeltaViewInsertion"/>
                <w:szCs w:val="24"/>
              </w:rPr>
              <w:t>[</w:t>
            </w:r>
            <w:bookmarkStart w:id="1100" w:name="_DV_M542"/>
            <w:bookmarkEnd w:id="1099"/>
            <w:bookmarkEnd w:id="1100"/>
            <w:r>
              <w:rPr>
                <w:szCs w:val="24"/>
              </w:rPr>
              <w:t>●</w:t>
            </w:r>
            <w:bookmarkStart w:id="1101" w:name="_DV_C569"/>
            <w:r w:rsidR="005826F7">
              <w:rPr>
                <w:rStyle w:val="DeltaViewInsertion"/>
                <w:szCs w:val="24"/>
              </w:rPr>
              <w:t>]</w:t>
            </w:r>
            <w:bookmarkEnd w:id="1101"/>
          </w:p>
        </w:tc>
      </w:tr>
      <w:tr w:rsidR="007A39A4">
        <w:tc>
          <w:tcPr>
            <w:tcW w:w="5220" w:type="dxa"/>
            <w:tcBorders>
              <w:top w:val="nil"/>
              <w:left w:val="nil"/>
              <w:bottom w:val="nil"/>
              <w:right w:val="nil"/>
            </w:tcBorders>
            <w:vAlign w:val="bottom"/>
          </w:tcPr>
          <w:p w:rsidR="00B36C62" w:rsidRDefault="00B36C62">
            <w:pPr>
              <w:rPr>
                <w:szCs w:val="24"/>
              </w:rPr>
            </w:pPr>
          </w:p>
        </w:tc>
        <w:tc>
          <w:tcPr>
            <w:tcW w:w="246" w:type="dxa"/>
            <w:tcBorders>
              <w:top w:val="nil"/>
              <w:left w:val="nil"/>
              <w:bottom w:val="nil"/>
              <w:right w:val="nil"/>
            </w:tcBorders>
            <w:vAlign w:val="bottom"/>
          </w:tcPr>
          <w:p w:rsidR="00B36C62" w:rsidRDefault="00B36C62">
            <w:pPr>
              <w:rPr>
                <w:szCs w:val="24"/>
              </w:rPr>
            </w:pPr>
          </w:p>
        </w:tc>
        <w:tc>
          <w:tcPr>
            <w:tcW w:w="2256" w:type="dxa"/>
            <w:tcBorders>
              <w:top w:val="single" w:sz="4" w:space="0" w:color="auto"/>
              <w:left w:val="nil"/>
              <w:bottom w:val="double" w:sz="4" w:space="0" w:color="auto"/>
              <w:right w:val="nil"/>
            </w:tcBorders>
          </w:tcPr>
          <w:p w:rsidR="007405A0" w:rsidRDefault="007405A0">
            <w:pPr>
              <w:rPr>
                <w:szCs w:val="24"/>
              </w:rPr>
            </w:pPr>
          </w:p>
          <w:p w:rsidR="007A39A4" w:rsidRDefault="007A39A4">
            <w:pPr>
              <w:rPr>
                <w:szCs w:val="24"/>
              </w:rPr>
            </w:pPr>
            <w:bookmarkStart w:id="1102" w:name="_DV_M543"/>
            <w:bookmarkEnd w:id="1102"/>
            <w:r>
              <w:rPr>
                <w:szCs w:val="24"/>
              </w:rPr>
              <w:t>$</w:t>
            </w:r>
            <w:bookmarkStart w:id="1103" w:name="_DV_C570"/>
            <w:r w:rsidR="005826F7">
              <w:rPr>
                <w:rStyle w:val="DeltaViewInsertion"/>
                <w:szCs w:val="24"/>
              </w:rPr>
              <w:t>[</w:t>
            </w:r>
            <w:bookmarkStart w:id="1104" w:name="_DV_M544"/>
            <w:bookmarkEnd w:id="1103"/>
            <w:bookmarkEnd w:id="1104"/>
            <w:r>
              <w:rPr>
                <w:szCs w:val="24"/>
              </w:rPr>
              <w:t>●</w:t>
            </w:r>
            <w:bookmarkStart w:id="1105" w:name="_DV_C571"/>
            <w:r w:rsidR="005826F7">
              <w:rPr>
                <w:rStyle w:val="DeltaViewInsertion"/>
                <w:szCs w:val="24"/>
              </w:rPr>
              <w:t>]</w:t>
            </w:r>
            <w:bookmarkStart w:id="1106" w:name="_DV_M545"/>
            <w:bookmarkEnd w:id="1105"/>
            <w:bookmarkEnd w:id="1106"/>
            <w:r>
              <w:rPr>
                <w:szCs w:val="24"/>
              </w:rPr>
              <w:t xml:space="preserve"> [total net proceeds]</w:t>
            </w:r>
          </w:p>
        </w:tc>
      </w:tr>
    </w:tbl>
    <w:p w:rsidR="00B36C62" w:rsidRDefault="007A39A4">
      <w:pPr>
        <w:spacing w:after="120"/>
        <w:ind w:left="1440" w:right="720"/>
        <w:rPr>
          <w:sz w:val="18"/>
          <w:szCs w:val="18"/>
        </w:rPr>
      </w:pPr>
      <w:bookmarkStart w:id="1107" w:name="_DV_M546"/>
      <w:bookmarkEnd w:id="1107"/>
      <w:r>
        <w:rPr>
          <w:sz w:val="18"/>
          <w:szCs w:val="18"/>
        </w:rPr>
        <w:t>Notes:</w:t>
      </w:r>
    </w:p>
    <w:p w:rsidR="00B36C62" w:rsidRDefault="007A39A4">
      <w:pPr>
        <w:ind w:left="2160" w:right="720" w:hanging="720"/>
        <w:jc w:val="both"/>
        <w:rPr>
          <w:sz w:val="18"/>
          <w:szCs w:val="18"/>
        </w:rPr>
      </w:pPr>
      <w:bookmarkStart w:id="1108" w:name="_DV_M547"/>
      <w:bookmarkEnd w:id="1108"/>
      <w:r>
        <w:rPr>
          <w:sz w:val="18"/>
          <w:szCs w:val="18"/>
        </w:rPr>
        <w:t>(1)</w:t>
      </w:r>
      <w:r>
        <w:rPr>
          <w:sz w:val="18"/>
          <w:szCs w:val="18"/>
        </w:rPr>
        <w:tab/>
        <w:t>See [“Prior Sales”].</w:t>
      </w:r>
    </w:p>
    <w:p w:rsidR="00B36C62" w:rsidRDefault="007A39A4">
      <w:pPr>
        <w:ind w:left="2160" w:right="720" w:hanging="720"/>
        <w:jc w:val="both"/>
        <w:rPr>
          <w:sz w:val="18"/>
          <w:szCs w:val="18"/>
        </w:rPr>
      </w:pPr>
      <w:bookmarkStart w:id="1109" w:name="_DV_M548"/>
      <w:bookmarkEnd w:id="1109"/>
      <w:r>
        <w:rPr>
          <w:sz w:val="18"/>
          <w:szCs w:val="18"/>
        </w:rPr>
        <w:t>(2)</w:t>
      </w:r>
      <w:r>
        <w:rPr>
          <w:sz w:val="18"/>
          <w:szCs w:val="18"/>
        </w:rPr>
        <w:tab/>
        <w:t xml:space="preserve">[In the event the Agent exercises the Agent’s Option, or the directors, officers or technical consultants exercise their </w:t>
      </w:r>
      <w:bookmarkStart w:id="1110" w:name="_DV_C572"/>
      <w:r>
        <w:rPr>
          <w:rStyle w:val="DeltaViewDeletion"/>
          <w:sz w:val="18"/>
          <w:szCs w:val="18"/>
        </w:rPr>
        <w:t>options</w:t>
      </w:r>
      <w:bookmarkStart w:id="1111" w:name="_DV_C573"/>
      <w:bookmarkEnd w:id="1110"/>
      <w:r w:rsidR="00854179">
        <w:rPr>
          <w:rStyle w:val="DeltaViewInsertion"/>
          <w:sz w:val="18"/>
          <w:szCs w:val="18"/>
        </w:rPr>
        <w:t>CPC Stock O</w:t>
      </w:r>
      <w:r>
        <w:rPr>
          <w:rStyle w:val="DeltaViewInsertion"/>
          <w:sz w:val="18"/>
          <w:szCs w:val="18"/>
        </w:rPr>
        <w:t>ptions</w:t>
      </w:r>
      <w:bookmarkStart w:id="1112" w:name="_DV_M549"/>
      <w:bookmarkEnd w:id="1111"/>
      <w:bookmarkEnd w:id="1112"/>
      <w:r>
        <w:rPr>
          <w:sz w:val="18"/>
          <w:szCs w:val="18"/>
        </w:rPr>
        <w:t xml:space="preserve">] [or </w:t>
      </w:r>
      <w:bookmarkStart w:id="1113" w:name="_DV_C574"/>
      <w:r>
        <w:rPr>
          <w:rStyle w:val="DeltaViewDeletion"/>
          <w:sz w:val="18"/>
          <w:szCs w:val="18"/>
        </w:rPr>
        <w:t>the</w:t>
      </w:r>
      <w:bookmarkStart w:id="1114" w:name="_DV_C575"/>
      <w:bookmarkEnd w:id="1113"/>
      <w:r w:rsidR="00FD050A">
        <w:rPr>
          <w:rStyle w:val="DeltaViewInsertion"/>
          <w:sz w:val="18"/>
          <w:szCs w:val="18"/>
        </w:rPr>
        <w:t>an</w:t>
      </w:r>
      <w:bookmarkStart w:id="1115" w:name="_DV_M550"/>
      <w:bookmarkEnd w:id="1114"/>
      <w:bookmarkEnd w:id="1115"/>
      <w:r w:rsidR="00FD050A">
        <w:rPr>
          <w:sz w:val="18"/>
          <w:szCs w:val="18"/>
        </w:rPr>
        <w:t xml:space="preserve"> </w:t>
      </w:r>
      <w:r>
        <w:rPr>
          <w:sz w:val="18"/>
          <w:szCs w:val="18"/>
        </w:rPr>
        <w:t>Eligible Charitable Organization</w:t>
      </w:r>
      <w:bookmarkStart w:id="1116" w:name="_DV_C576"/>
      <w:r>
        <w:rPr>
          <w:rStyle w:val="DeltaViewDeletion"/>
          <w:sz w:val="18"/>
          <w:szCs w:val="18"/>
        </w:rPr>
        <w:t>,</w:t>
      </w:r>
      <w:bookmarkStart w:id="1117" w:name="_DV_M551"/>
      <w:bookmarkEnd w:id="1116"/>
      <w:bookmarkEnd w:id="1117"/>
      <w:r>
        <w:rPr>
          <w:sz w:val="18"/>
          <w:szCs w:val="18"/>
        </w:rPr>
        <w:t xml:space="preserve"> exercises its </w:t>
      </w:r>
      <w:bookmarkStart w:id="1118" w:name="_DV_C577"/>
      <w:r>
        <w:rPr>
          <w:rStyle w:val="DeltaViewDeletion"/>
          <w:sz w:val="18"/>
          <w:szCs w:val="18"/>
        </w:rPr>
        <w:t>option</w:t>
      </w:r>
      <w:bookmarkStart w:id="1119" w:name="_DV_C578"/>
      <w:bookmarkEnd w:id="1118"/>
      <w:r w:rsidR="00854179">
        <w:rPr>
          <w:rStyle w:val="DeltaViewInsertion"/>
          <w:sz w:val="18"/>
          <w:szCs w:val="18"/>
        </w:rPr>
        <w:t>CPC Stock O</w:t>
      </w:r>
      <w:r>
        <w:rPr>
          <w:rStyle w:val="DeltaViewInsertion"/>
          <w:sz w:val="18"/>
          <w:szCs w:val="18"/>
        </w:rPr>
        <w:t>ption</w:t>
      </w:r>
      <w:r w:rsidR="0002292B">
        <w:rPr>
          <w:rStyle w:val="DeltaViewInsertion"/>
          <w:sz w:val="18"/>
          <w:szCs w:val="18"/>
        </w:rPr>
        <w:t>s</w:t>
      </w:r>
      <w:bookmarkStart w:id="1120" w:name="_DV_M552"/>
      <w:bookmarkEnd w:id="1119"/>
      <w:bookmarkEnd w:id="1120"/>
      <w:r>
        <w:rPr>
          <w:sz w:val="18"/>
          <w:szCs w:val="18"/>
        </w:rPr>
        <w:t xml:space="preserve">] there will be available to the </w:t>
      </w:r>
      <w:bookmarkStart w:id="1121" w:name="_DV_C579"/>
      <w:r>
        <w:rPr>
          <w:rStyle w:val="DeltaViewDeletion"/>
          <w:sz w:val="18"/>
          <w:szCs w:val="18"/>
        </w:rPr>
        <w:t>Corporation</w:t>
      </w:r>
      <w:bookmarkStart w:id="1122" w:name="_DV_C580"/>
      <w:bookmarkEnd w:id="1121"/>
      <w:r w:rsidR="005F6F01">
        <w:rPr>
          <w:rStyle w:val="DeltaViewInsertion"/>
          <w:sz w:val="18"/>
          <w:szCs w:val="18"/>
        </w:rPr>
        <w:t>Issuer</w:t>
      </w:r>
      <w:bookmarkStart w:id="1123" w:name="_DV_M553"/>
      <w:bookmarkEnd w:id="1122"/>
      <w:bookmarkEnd w:id="1123"/>
      <w:r>
        <w:rPr>
          <w:sz w:val="18"/>
          <w:szCs w:val="18"/>
        </w:rPr>
        <w:t xml:space="preserve"> a maximum of an additional $[state amount] which will be added to the working capital of the </w:t>
      </w:r>
      <w:bookmarkStart w:id="1124" w:name="_DV_C581"/>
      <w:r>
        <w:rPr>
          <w:rStyle w:val="DeltaViewDeletion"/>
          <w:sz w:val="18"/>
          <w:szCs w:val="18"/>
        </w:rPr>
        <w:t xml:space="preserve">Corporation. </w:t>
      </w:r>
      <w:bookmarkStart w:id="1125" w:name="_DV_C582"/>
      <w:bookmarkEnd w:id="1124"/>
      <w:r w:rsidR="005F6F01">
        <w:rPr>
          <w:rStyle w:val="DeltaViewInsertion"/>
          <w:sz w:val="18"/>
          <w:szCs w:val="18"/>
        </w:rPr>
        <w:t>Issuer</w:t>
      </w:r>
      <w:r w:rsidR="004E07F2">
        <w:rPr>
          <w:rStyle w:val="DeltaViewInsertion"/>
          <w:sz w:val="18"/>
          <w:szCs w:val="18"/>
        </w:rPr>
        <w:t>.</w:t>
      </w:r>
      <w:bookmarkStart w:id="1126" w:name="_DV_M554"/>
      <w:bookmarkEnd w:id="1125"/>
      <w:bookmarkEnd w:id="1126"/>
      <w:r w:rsidR="004E07F2">
        <w:rPr>
          <w:sz w:val="18"/>
          <w:szCs w:val="18"/>
        </w:rPr>
        <w:t xml:space="preserve"> </w:t>
      </w:r>
      <w:r>
        <w:rPr>
          <w:sz w:val="18"/>
          <w:szCs w:val="18"/>
        </w:rPr>
        <w:t>There is no assurance that any of these options will be exercised.</w:t>
      </w:r>
    </w:p>
    <w:p w:rsidR="00B36C62" w:rsidRDefault="007A39A4">
      <w:pPr>
        <w:ind w:left="2160" w:right="720" w:hanging="720"/>
        <w:jc w:val="both"/>
        <w:rPr>
          <w:sz w:val="18"/>
          <w:szCs w:val="18"/>
        </w:rPr>
      </w:pPr>
      <w:bookmarkStart w:id="1127" w:name="_DV_M556"/>
      <w:bookmarkEnd w:id="1127"/>
      <w:r>
        <w:rPr>
          <w:sz w:val="18"/>
          <w:szCs w:val="18"/>
        </w:rPr>
        <w:t>(3)</w:t>
      </w:r>
      <w:r>
        <w:rPr>
          <w:sz w:val="18"/>
          <w:szCs w:val="18"/>
        </w:rPr>
        <w:tab/>
        <w:t xml:space="preserve">In the event that the </w:t>
      </w:r>
      <w:bookmarkStart w:id="1128" w:name="_DV_C583"/>
      <w:r>
        <w:rPr>
          <w:rStyle w:val="DeltaViewDeletion"/>
          <w:sz w:val="18"/>
          <w:szCs w:val="18"/>
        </w:rPr>
        <w:t>Corporation</w:t>
      </w:r>
      <w:bookmarkStart w:id="1129" w:name="_DV_C584"/>
      <w:bookmarkEnd w:id="1128"/>
      <w:r w:rsidR="005F6F01">
        <w:rPr>
          <w:rStyle w:val="DeltaViewInsertion"/>
          <w:sz w:val="18"/>
          <w:szCs w:val="18"/>
        </w:rPr>
        <w:t>Issuer</w:t>
      </w:r>
      <w:bookmarkStart w:id="1130" w:name="_DV_M557"/>
      <w:bookmarkEnd w:id="1129"/>
      <w:bookmarkEnd w:id="1130"/>
      <w:r>
        <w:rPr>
          <w:sz w:val="18"/>
          <w:szCs w:val="18"/>
        </w:rPr>
        <w:t xml:space="preserve"> enters into </w:t>
      </w:r>
      <w:bookmarkStart w:id="1131" w:name="_DV_C585"/>
      <w:r>
        <w:rPr>
          <w:rStyle w:val="DeltaViewDeletion"/>
          <w:sz w:val="18"/>
          <w:szCs w:val="18"/>
        </w:rPr>
        <w:t>an</w:t>
      </w:r>
      <w:bookmarkStart w:id="1132" w:name="_DV_C586"/>
      <w:bookmarkEnd w:id="1131"/>
      <w:r>
        <w:rPr>
          <w:rStyle w:val="DeltaViewInsertion"/>
          <w:sz w:val="18"/>
          <w:szCs w:val="18"/>
        </w:rPr>
        <w:t>a</w:t>
      </w:r>
      <w:r w:rsidR="00854179">
        <w:rPr>
          <w:rStyle w:val="DeltaViewInsertion"/>
          <w:sz w:val="18"/>
          <w:szCs w:val="18"/>
        </w:rPr>
        <w:t xml:space="preserve"> Qualifying Transaction</w:t>
      </w:r>
      <w:bookmarkStart w:id="1133" w:name="_DV_M558"/>
      <w:bookmarkEnd w:id="1132"/>
      <w:bookmarkEnd w:id="1133"/>
      <w:r>
        <w:rPr>
          <w:sz w:val="18"/>
          <w:szCs w:val="18"/>
        </w:rPr>
        <w:t xml:space="preserve"> Agreement </w:t>
      </w:r>
      <w:bookmarkStart w:id="1134" w:name="_DV_C587"/>
      <w:r>
        <w:rPr>
          <w:rStyle w:val="DeltaViewDeletion"/>
          <w:sz w:val="18"/>
          <w:szCs w:val="18"/>
        </w:rPr>
        <w:t xml:space="preserve">in Principle </w:t>
      </w:r>
      <w:bookmarkStart w:id="1135" w:name="_DV_M559"/>
      <w:bookmarkEnd w:id="1134"/>
      <w:bookmarkEnd w:id="1135"/>
      <w:r>
        <w:rPr>
          <w:sz w:val="18"/>
          <w:szCs w:val="18"/>
        </w:rPr>
        <w:t xml:space="preserve">prior to spending the entire $[state amount] on identifying and evaluating assets or businesses, the remaining funds may be used to finance or </w:t>
      </w:r>
      <w:bookmarkStart w:id="1136" w:name="_DV_C588"/>
      <w:r>
        <w:rPr>
          <w:rStyle w:val="DeltaViewDeletion"/>
          <w:sz w:val="18"/>
          <w:szCs w:val="18"/>
        </w:rPr>
        <w:t>partially</w:t>
      </w:r>
      <w:bookmarkStart w:id="1137" w:name="_DV_C589"/>
      <w:bookmarkEnd w:id="1136"/>
      <w:r>
        <w:rPr>
          <w:rStyle w:val="DeltaViewInsertion"/>
          <w:sz w:val="18"/>
          <w:szCs w:val="18"/>
        </w:rPr>
        <w:t>partly</w:t>
      </w:r>
      <w:bookmarkStart w:id="1138" w:name="_DV_M560"/>
      <w:bookmarkEnd w:id="1137"/>
      <w:bookmarkEnd w:id="1138"/>
      <w:r>
        <w:rPr>
          <w:sz w:val="18"/>
          <w:szCs w:val="18"/>
        </w:rPr>
        <w:t xml:space="preserve"> finance the acquisition of</w:t>
      </w:r>
      <w:bookmarkStart w:id="1139" w:name="_DV_C590"/>
      <w:r w:rsidR="008127AD">
        <w:rPr>
          <w:rStyle w:val="DeltaViewInsertion"/>
          <w:sz w:val="18"/>
          <w:szCs w:val="18"/>
        </w:rPr>
        <w:t>, or participation in, the</w:t>
      </w:r>
      <w:bookmarkStart w:id="1140" w:name="_DV_M561"/>
      <w:bookmarkEnd w:id="1139"/>
      <w:bookmarkEnd w:id="1140"/>
      <w:r>
        <w:rPr>
          <w:sz w:val="18"/>
          <w:szCs w:val="18"/>
        </w:rPr>
        <w:t xml:space="preserve"> Significant Assets or for working capital after Completion of the Qualifying Transaction.</w:t>
      </w:r>
    </w:p>
    <w:p w:rsidR="00B36C62" w:rsidRDefault="007A39A4">
      <w:pPr>
        <w:pStyle w:val="NumBext2"/>
        <w:rPr>
          <w:szCs w:val="18"/>
        </w:rPr>
      </w:pPr>
      <w:bookmarkStart w:id="1141" w:name="_DV_M562"/>
      <w:bookmarkEnd w:id="1141"/>
      <w:r>
        <w:rPr>
          <w:szCs w:val="18"/>
        </w:rPr>
        <w:t xml:space="preserve">Until required for the </w:t>
      </w:r>
      <w:bookmarkStart w:id="1142" w:name="_DV_C591"/>
      <w:r>
        <w:rPr>
          <w:rStyle w:val="DeltaViewDeletion"/>
          <w:szCs w:val="18"/>
        </w:rPr>
        <w:t>Corporation</w:t>
      </w:r>
      <w:bookmarkStart w:id="1143" w:name="_DV_C592"/>
      <w:bookmarkEnd w:id="1142"/>
      <w:r w:rsidR="005F6F01">
        <w:rPr>
          <w:rStyle w:val="DeltaViewInsertion"/>
          <w:szCs w:val="18"/>
        </w:rPr>
        <w:t>Issuer</w:t>
      </w:r>
      <w:bookmarkStart w:id="1144" w:name="_DV_M563"/>
      <w:bookmarkEnd w:id="1143"/>
      <w:bookmarkEnd w:id="1144"/>
      <w:r>
        <w:rPr>
          <w:szCs w:val="18"/>
        </w:rPr>
        <w:t>’s purposes, the proceeds will only be invested in securities of, or those guaranteed by, the Government of Canada or any Province or territory of Canada or the Government of the United States of America, in certificates of deposit or interest-bearing accounts of Canadian chartered banks, trust companies or credit unions.</w:t>
      </w:r>
    </w:p>
    <w:p w:rsidR="00B36C62" w:rsidRDefault="007A39A4">
      <w:pPr>
        <w:pStyle w:val="NumBext2"/>
        <w:rPr>
          <w:szCs w:val="18"/>
        </w:rPr>
      </w:pPr>
      <w:bookmarkStart w:id="1145" w:name="_DV_M564"/>
      <w:bookmarkEnd w:id="1145"/>
      <w:r>
        <w:rPr>
          <w:szCs w:val="18"/>
        </w:rPr>
        <w:t xml:space="preserve">The proceeds from this Offering and any prior sale of </w:t>
      </w:r>
      <w:r w:rsidR="0056453C">
        <w:rPr>
          <w:szCs w:val="18"/>
        </w:rPr>
        <w:t>Common Share</w:t>
      </w:r>
      <w:r>
        <w:rPr>
          <w:szCs w:val="18"/>
        </w:rPr>
        <w:t xml:space="preserve">s, after deducting the expenses associated with this Offering, will only be sufficient to identify and evaluate a finite number of assets and businesses, and additional funds may be required to finance any acquisition to which the </w:t>
      </w:r>
      <w:bookmarkStart w:id="1146" w:name="_DV_C593"/>
      <w:r>
        <w:rPr>
          <w:rStyle w:val="DeltaViewDeletion"/>
          <w:szCs w:val="18"/>
        </w:rPr>
        <w:t>Corporation</w:t>
      </w:r>
      <w:bookmarkStart w:id="1147" w:name="_DV_C594"/>
      <w:bookmarkEnd w:id="1146"/>
      <w:r w:rsidR="005F6F01">
        <w:rPr>
          <w:rStyle w:val="DeltaViewInsertion"/>
          <w:szCs w:val="18"/>
        </w:rPr>
        <w:t>Issuer</w:t>
      </w:r>
      <w:bookmarkStart w:id="1148" w:name="_DV_M565"/>
      <w:bookmarkEnd w:id="1147"/>
      <w:bookmarkEnd w:id="1148"/>
      <w:r>
        <w:rPr>
          <w:szCs w:val="18"/>
        </w:rPr>
        <w:t xml:space="preserve"> may commit.”</w:t>
      </w:r>
    </w:p>
    <w:p w:rsidR="00B36C62" w:rsidRDefault="007A39A4">
      <w:pPr>
        <w:pStyle w:val="Heading1"/>
        <w:rPr>
          <w:b w:val="0"/>
          <w:szCs w:val="18"/>
        </w:rPr>
      </w:pPr>
      <w:bookmarkStart w:id="1149" w:name="_DV_M566"/>
      <w:bookmarkEnd w:id="1149"/>
      <w:r>
        <w:rPr>
          <w:b w:val="0"/>
          <w:szCs w:val="18"/>
        </w:rPr>
        <w:t>INSTRUCTION:</w:t>
      </w:r>
    </w:p>
    <w:p w:rsidR="00B36C62" w:rsidRDefault="007A39A4">
      <w:pPr>
        <w:pStyle w:val="Heading2"/>
        <w:rPr>
          <w:szCs w:val="18"/>
        </w:rPr>
      </w:pPr>
      <w:bookmarkStart w:id="1150" w:name="_DV_M567"/>
      <w:bookmarkEnd w:id="1150"/>
      <w:r>
        <w:rPr>
          <w:szCs w:val="18"/>
        </w:rPr>
        <w:t xml:space="preserve">If there is a minimum and a maximum number of </w:t>
      </w:r>
      <w:bookmarkStart w:id="1151" w:name="_DV_C595"/>
      <w:r>
        <w:rPr>
          <w:rStyle w:val="DeltaViewDeletion"/>
          <w:szCs w:val="18"/>
        </w:rPr>
        <w:t>common shares</w:t>
      </w:r>
      <w:bookmarkStart w:id="1152" w:name="_DV_C596"/>
      <w:bookmarkEnd w:id="1151"/>
      <w:r w:rsidR="0056453C">
        <w:rPr>
          <w:rStyle w:val="DeltaViewInsertion"/>
          <w:szCs w:val="18"/>
        </w:rPr>
        <w:t>Common Share</w:t>
      </w:r>
      <w:r>
        <w:rPr>
          <w:rStyle w:val="DeltaViewInsertion"/>
          <w:szCs w:val="18"/>
        </w:rPr>
        <w:t>s</w:t>
      </w:r>
      <w:bookmarkStart w:id="1153" w:name="_DV_M568"/>
      <w:bookmarkEnd w:id="1152"/>
      <w:bookmarkEnd w:id="1153"/>
      <w:r>
        <w:rPr>
          <w:szCs w:val="18"/>
        </w:rPr>
        <w:t xml:space="preserve"> being offered, revise the recommended disclosure above to provide for disclosure of the use of proceeds for both the minimum and maximum subscriptions.</w:t>
      </w:r>
    </w:p>
    <w:p w:rsidR="00B36C62" w:rsidRDefault="007A39A4">
      <w:pPr>
        <w:pStyle w:val="NumB2"/>
        <w:rPr>
          <w:vanish/>
          <w:szCs w:val="18"/>
          <w:specVanish/>
        </w:rPr>
      </w:pPr>
      <w:bookmarkStart w:id="1154" w:name="_DV_M569"/>
      <w:bookmarkStart w:id="1155" w:name="_Toc54186461"/>
      <w:bookmarkEnd w:id="1154"/>
      <w:r>
        <w:rPr>
          <w:szCs w:val="18"/>
        </w:rPr>
        <w:t>Permitted Use of Funds</w:t>
      </w:r>
      <w:bookmarkEnd w:id="1155"/>
    </w:p>
    <w:p w:rsidR="00B36C62" w:rsidRDefault="007A39A4">
      <w:pPr>
        <w:pStyle w:val="NumBext2"/>
        <w:rPr>
          <w:szCs w:val="18"/>
        </w:rPr>
      </w:pPr>
      <w:bookmarkStart w:id="1156" w:name="_DV_M570"/>
      <w:bookmarkEnd w:id="1156"/>
      <w:r>
        <w:rPr>
          <w:szCs w:val="18"/>
        </w:rPr>
        <w:t xml:space="preserve"> - State the permitted use of funds by the CPC until Completion of the Qualifying Transaction</w:t>
      </w:r>
      <w:r w:rsidR="004E07F2">
        <w:rPr>
          <w:szCs w:val="18"/>
        </w:rPr>
        <w:t>.</w:t>
      </w:r>
      <w:r>
        <w:rPr>
          <w:szCs w:val="18"/>
        </w:rPr>
        <w:t xml:space="preserve"> </w:t>
      </w:r>
      <w:bookmarkStart w:id="1157" w:name="_DV_M571"/>
      <w:bookmarkEnd w:id="1157"/>
      <w:r w:rsidR="004E07F2">
        <w:rPr>
          <w:szCs w:val="18"/>
        </w:rPr>
        <w:t xml:space="preserve"> </w:t>
      </w:r>
      <w:r>
        <w:rPr>
          <w:szCs w:val="18"/>
        </w:rPr>
        <w:t>Include a statement in substantially the following form</w:t>
      </w:r>
      <w:bookmarkStart w:id="1158" w:name="_DV_C597"/>
      <w:r>
        <w:rPr>
          <w:rStyle w:val="DeltaViewDeletion"/>
          <w:szCs w:val="18"/>
        </w:rPr>
        <w:t xml:space="preserve"> with bracketed information completed</w:t>
      </w:r>
      <w:bookmarkStart w:id="1159" w:name="_DV_M573"/>
      <w:bookmarkEnd w:id="1158"/>
      <w:bookmarkEnd w:id="1159"/>
      <w:r>
        <w:rPr>
          <w:szCs w:val="18"/>
        </w:rPr>
        <w:t>:</w:t>
      </w:r>
    </w:p>
    <w:p w:rsidR="00B36C62" w:rsidRDefault="007A39A4">
      <w:pPr>
        <w:pStyle w:val="NumBext3"/>
        <w:rPr>
          <w:rFonts w:cs="Times New Roman"/>
          <w:i/>
          <w:szCs w:val="18"/>
        </w:rPr>
      </w:pPr>
      <w:bookmarkStart w:id="1160" w:name="_DV_M574"/>
      <w:bookmarkEnd w:id="1160"/>
      <w:r>
        <w:rPr>
          <w:szCs w:val="18"/>
        </w:rPr>
        <w:t>“Until the Completion of the Qualifying Transaction and except as otherwise specifically provided by t</w:t>
      </w:r>
      <w:r w:rsidR="0058276C">
        <w:rPr>
          <w:szCs w:val="18"/>
        </w:rPr>
        <w:t xml:space="preserve">he CPC Policy and described in </w:t>
      </w:r>
      <w:bookmarkStart w:id="1161" w:name="_DV_C598"/>
      <w:r>
        <w:rPr>
          <w:rStyle w:val="DeltaViewDeletion"/>
          <w:rFonts w:cs="Times New Roman"/>
          <w:i/>
          <w:szCs w:val="18"/>
        </w:rPr>
        <w:t>[“Restrictions on Use of Proceeds</w:t>
      </w:r>
      <w:bookmarkStart w:id="1162" w:name="_DV_C599"/>
      <w:bookmarkEnd w:id="1161"/>
      <w:r w:rsidR="0058276C">
        <w:rPr>
          <w:rStyle w:val="DeltaViewInsertion"/>
          <w:szCs w:val="18"/>
        </w:rPr>
        <w:t>“Prohibited Payments to Non-Arm’s Length Parties</w:t>
      </w:r>
      <w:bookmarkStart w:id="1163" w:name="_DV_M575"/>
      <w:bookmarkEnd w:id="1162"/>
      <w:bookmarkEnd w:id="1163"/>
      <w:r w:rsidR="0058276C">
        <w:rPr>
          <w:szCs w:val="18"/>
        </w:rPr>
        <w:t>”</w:t>
      </w:r>
      <w:r>
        <w:rPr>
          <w:szCs w:val="18"/>
        </w:rPr>
        <w:t>, “Private Placements for Cash,” and</w:t>
      </w:r>
      <w:r w:rsidR="0058276C">
        <w:rPr>
          <w:szCs w:val="18"/>
        </w:rPr>
        <w:t xml:space="preserve"> “</w:t>
      </w:r>
      <w:bookmarkStart w:id="1164" w:name="_DV_C600"/>
      <w:r>
        <w:rPr>
          <w:rStyle w:val="DeltaViewDeletion"/>
          <w:rFonts w:cs="Times New Roman"/>
          <w:i/>
          <w:szCs w:val="18"/>
        </w:rPr>
        <w:t>Prohibited Payments to Related Parties”]</w:t>
      </w:r>
      <w:bookmarkStart w:id="1165" w:name="_DV_C601"/>
      <w:bookmarkEnd w:id="1164"/>
      <w:r w:rsidR="0058276C">
        <w:rPr>
          <w:rStyle w:val="DeltaViewInsertion"/>
          <w:szCs w:val="18"/>
        </w:rPr>
        <w:t>Finder’s Fees”</w:t>
      </w:r>
      <w:bookmarkStart w:id="1166" w:name="_DV_M576"/>
      <w:bookmarkEnd w:id="1165"/>
      <w:bookmarkEnd w:id="1166"/>
      <w:r>
        <w:rPr>
          <w:szCs w:val="18"/>
        </w:rPr>
        <w:t xml:space="preserve">, the gross proceeds realized from the sale of all securities issued by the </w:t>
      </w:r>
      <w:bookmarkStart w:id="1167" w:name="_DV_C602"/>
      <w:r>
        <w:rPr>
          <w:rStyle w:val="DeltaViewDeletion"/>
          <w:rFonts w:cs="Times New Roman"/>
          <w:i/>
          <w:szCs w:val="18"/>
        </w:rPr>
        <w:t>Corporation</w:t>
      </w:r>
      <w:bookmarkStart w:id="1168" w:name="_DV_C603"/>
      <w:bookmarkEnd w:id="1167"/>
      <w:r w:rsidR="005F6F01">
        <w:rPr>
          <w:rStyle w:val="DeltaViewInsertion"/>
          <w:szCs w:val="18"/>
        </w:rPr>
        <w:t>Issuer</w:t>
      </w:r>
      <w:bookmarkStart w:id="1169" w:name="_DV_M577"/>
      <w:bookmarkEnd w:id="1168"/>
      <w:bookmarkEnd w:id="1169"/>
      <w:r>
        <w:rPr>
          <w:szCs w:val="18"/>
        </w:rPr>
        <w:t xml:space="preserve"> will be used by the </w:t>
      </w:r>
      <w:bookmarkStart w:id="1170" w:name="_DV_C604"/>
      <w:r>
        <w:rPr>
          <w:rStyle w:val="DeltaViewDeletion"/>
          <w:rFonts w:cs="Times New Roman"/>
          <w:i/>
          <w:szCs w:val="18"/>
        </w:rPr>
        <w:t>Corporation</w:t>
      </w:r>
      <w:bookmarkStart w:id="1171" w:name="_DV_C605"/>
      <w:bookmarkEnd w:id="1170"/>
      <w:r w:rsidR="005F6F01">
        <w:rPr>
          <w:rStyle w:val="DeltaViewInsertion"/>
          <w:szCs w:val="18"/>
        </w:rPr>
        <w:t>Issuer</w:t>
      </w:r>
      <w:bookmarkStart w:id="1172" w:name="_DV_M578"/>
      <w:bookmarkEnd w:id="1171"/>
      <w:bookmarkEnd w:id="1172"/>
      <w:r>
        <w:rPr>
          <w:szCs w:val="18"/>
        </w:rPr>
        <w:t xml:space="preserve"> only to identify and evaluate </w:t>
      </w:r>
      <w:bookmarkStart w:id="1173" w:name="_DV_C606"/>
      <w:r w:rsidR="00D8397E">
        <w:rPr>
          <w:rStyle w:val="DeltaViewInsertion"/>
          <w:szCs w:val="18"/>
        </w:rPr>
        <w:t xml:space="preserve">assets or </w:t>
      </w:r>
      <w:bookmarkStart w:id="1174" w:name="_DV_M579"/>
      <w:bookmarkEnd w:id="1173"/>
      <w:bookmarkEnd w:id="1174"/>
      <w:r>
        <w:rPr>
          <w:szCs w:val="18"/>
        </w:rPr>
        <w:t>businesses</w:t>
      </w:r>
      <w:bookmarkStart w:id="1175" w:name="_DV_C607"/>
      <w:r>
        <w:rPr>
          <w:rStyle w:val="DeltaViewDeletion"/>
          <w:rFonts w:cs="Times New Roman"/>
          <w:i/>
          <w:szCs w:val="18"/>
        </w:rPr>
        <w:t xml:space="preserve"> or assets</w:t>
      </w:r>
      <w:bookmarkStart w:id="1176" w:name="_DV_M580"/>
      <w:bookmarkEnd w:id="1175"/>
      <w:bookmarkEnd w:id="1176"/>
      <w:r>
        <w:rPr>
          <w:szCs w:val="18"/>
        </w:rPr>
        <w:t xml:space="preserve"> and obtain shareholder approval</w:t>
      </w:r>
      <w:bookmarkStart w:id="1177" w:name="_DV_C608"/>
      <w:r w:rsidR="00D8397E">
        <w:rPr>
          <w:rStyle w:val="DeltaViewInsertion"/>
          <w:szCs w:val="18"/>
        </w:rPr>
        <w:t>, if applicable,</w:t>
      </w:r>
      <w:bookmarkStart w:id="1178" w:name="_DV_M581"/>
      <w:bookmarkEnd w:id="1177"/>
      <w:bookmarkEnd w:id="1178"/>
      <w:r>
        <w:rPr>
          <w:szCs w:val="18"/>
        </w:rPr>
        <w:t xml:space="preserve"> for a proposed Qualifying Transaction</w:t>
      </w:r>
      <w:bookmarkStart w:id="1179" w:name="_DV_C609"/>
      <w:r>
        <w:rPr>
          <w:rStyle w:val="DeltaViewDeletion"/>
          <w:rFonts w:cs="Times New Roman"/>
          <w:i/>
          <w:szCs w:val="18"/>
        </w:rPr>
        <w:t>.</w:t>
      </w:r>
      <w:bookmarkStart w:id="1180" w:name="_DV_C610"/>
      <w:bookmarkEnd w:id="1179"/>
      <w:r w:rsidR="002345C1">
        <w:rPr>
          <w:rStyle w:val="DeltaViewInsertion"/>
          <w:szCs w:val="18"/>
        </w:rPr>
        <w:t>, including expenses such as:</w:t>
      </w:r>
      <w:bookmarkEnd w:id="1180"/>
    </w:p>
    <w:p w:rsidR="005E5F9D" w:rsidRDefault="007A39A4">
      <w:pPr>
        <w:pStyle w:val="QuoteCitation"/>
        <w:rPr>
          <w:rFonts w:cs="Calibri"/>
          <w:i w:val="0"/>
          <w:szCs w:val="18"/>
        </w:rPr>
      </w:pPr>
      <w:bookmarkStart w:id="1181" w:name="_DV_C611"/>
      <w:r>
        <w:rPr>
          <w:rStyle w:val="DeltaViewDeletion"/>
          <w:szCs w:val="18"/>
        </w:rPr>
        <w:t xml:space="preserve">The proceeds may be used for expenses incurred for the preparation of: </w:t>
      </w:r>
      <w:bookmarkStart w:id="1182" w:name="_DV_C612"/>
      <w:bookmarkEnd w:id="1181"/>
    </w:p>
    <w:p w:rsidR="007F2955" w:rsidRDefault="000E6085">
      <w:pPr>
        <w:pStyle w:val="NumB4"/>
        <w:numPr>
          <w:ilvl w:val="3"/>
          <w:numId w:val="18"/>
        </w:numPr>
        <w:rPr>
          <w:szCs w:val="18"/>
        </w:rPr>
      </w:pPr>
      <w:bookmarkStart w:id="1183" w:name="_DV_C613"/>
      <w:bookmarkEnd w:id="1182"/>
      <w:r>
        <w:rPr>
          <w:rStyle w:val="DeltaViewInsertion"/>
          <w:szCs w:val="18"/>
        </w:rPr>
        <w:t>reasonable expenses relating to the Issuer’s IPO, including:</w:t>
      </w:r>
      <w:bookmarkStart w:id="1184" w:name="_DV_C614"/>
      <w:bookmarkEnd w:id="1183"/>
    </w:p>
    <w:p w:rsidR="00800B51" w:rsidRDefault="007F2955">
      <w:pPr>
        <w:pStyle w:val="NumB6"/>
        <w:numPr>
          <w:ilvl w:val="5"/>
          <w:numId w:val="18"/>
        </w:numPr>
        <w:rPr>
          <w:szCs w:val="18"/>
        </w:rPr>
      </w:pPr>
      <w:bookmarkStart w:id="1185" w:name="_DV_C615"/>
      <w:bookmarkEnd w:id="1184"/>
      <w:r>
        <w:rPr>
          <w:rStyle w:val="DeltaViewInsertion"/>
          <w:szCs w:val="18"/>
        </w:rPr>
        <w:t>fees for legal services and audit services relating to the pre</w:t>
      </w:r>
      <w:r w:rsidR="00006809">
        <w:rPr>
          <w:rStyle w:val="DeltaViewInsertion"/>
          <w:szCs w:val="18"/>
        </w:rPr>
        <w:t>paration and filing of this p</w:t>
      </w:r>
      <w:r>
        <w:rPr>
          <w:rStyle w:val="DeltaViewInsertion"/>
          <w:szCs w:val="18"/>
        </w:rPr>
        <w:t>rospectus;</w:t>
      </w:r>
      <w:bookmarkStart w:id="1186" w:name="_DV_C616"/>
      <w:bookmarkEnd w:id="1185"/>
    </w:p>
    <w:p w:rsidR="00800B51" w:rsidRDefault="007F2955">
      <w:pPr>
        <w:pStyle w:val="NumB6"/>
        <w:numPr>
          <w:ilvl w:val="5"/>
          <w:numId w:val="18"/>
        </w:numPr>
        <w:rPr>
          <w:szCs w:val="18"/>
        </w:rPr>
      </w:pPr>
      <w:bookmarkStart w:id="1187" w:name="_DV_C617"/>
      <w:bookmarkEnd w:id="1186"/>
      <w:r>
        <w:rPr>
          <w:rStyle w:val="DeltaViewInsertion"/>
          <w:szCs w:val="18"/>
        </w:rPr>
        <w:t>Agent’s fees, costs and commissions; and</w:t>
      </w:r>
      <w:bookmarkStart w:id="1188" w:name="_DV_C618"/>
      <w:bookmarkEnd w:id="1187"/>
    </w:p>
    <w:p w:rsidR="00800B51" w:rsidRDefault="007F2955">
      <w:pPr>
        <w:pStyle w:val="NumB6"/>
        <w:numPr>
          <w:ilvl w:val="5"/>
          <w:numId w:val="18"/>
        </w:numPr>
        <w:rPr>
          <w:szCs w:val="18"/>
        </w:rPr>
      </w:pPr>
      <w:bookmarkStart w:id="1189" w:name="_DV_C619"/>
      <w:bookmarkEnd w:id="1188"/>
      <w:r>
        <w:rPr>
          <w:rStyle w:val="DeltaViewInsertion"/>
          <w:szCs w:val="18"/>
        </w:rPr>
        <w:t xml:space="preserve">printing costs, </w:t>
      </w:r>
      <w:r w:rsidR="00006809">
        <w:rPr>
          <w:rStyle w:val="DeltaViewInsertion"/>
          <w:szCs w:val="18"/>
        </w:rPr>
        <w:t>including</w:t>
      </w:r>
      <w:bookmarkStart w:id="1190" w:name="_DV_X686"/>
      <w:bookmarkStart w:id="1191" w:name="_DV_C620"/>
      <w:bookmarkEnd w:id="1189"/>
      <w:r w:rsidR="00006809">
        <w:rPr>
          <w:rStyle w:val="DeltaViewMoveDestination"/>
          <w:szCs w:val="18"/>
        </w:rPr>
        <w:t xml:space="preserve"> printing of this pr</w:t>
      </w:r>
      <w:r>
        <w:rPr>
          <w:rStyle w:val="DeltaViewMoveDestination"/>
          <w:szCs w:val="18"/>
        </w:rPr>
        <w:t>ospectus and share certificates</w:t>
      </w:r>
      <w:bookmarkStart w:id="1192" w:name="_DV_C621"/>
      <w:bookmarkEnd w:id="1190"/>
      <w:bookmarkEnd w:id="1191"/>
      <w:r>
        <w:rPr>
          <w:rStyle w:val="DeltaViewInsertion"/>
          <w:szCs w:val="18"/>
        </w:rPr>
        <w:t>;</w:t>
      </w:r>
      <w:bookmarkStart w:id="1193" w:name="_DV_C622"/>
      <w:bookmarkEnd w:id="1192"/>
    </w:p>
    <w:p w:rsidR="007F2955" w:rsidRDefault="000E6085">
      <w:pPr>
        <w:pStyle w:val="NumB4"/>
        <w:numPr>
          <w:ilvl w:val="3"/>
          <w:numId w:val="18"/>
        </w:numPr>
        <w:rPr>
          <w:szCs w:val="18"/>
        </w:rPr>
      </w:pPr>
      <w:bookmarkStart w:id="1194" w:name="_DV_C623"/>
      <w:bookmarkStart w:id="1195" w:name="_Ref272469"/>
      <w:bookmarkEnd w:id="1193"/>
      <w:r>
        <w:rPr>
          <w:rStyle w:val="DeltaViewInsertion"/>
          <w:szCs w:val="18"/>
        </w:rPr>
        <w:t>reasonable general and administrative expenses of the Issuer (not exceeding in aggregate $3,000 per month), including:</w:t>
      </w:r>
      <w:bookmarkStart w:id="1196" w:name="_DV_C624"/>
      <w:bookmarkEnd w:id="1194"/>
      <w:bookmarkEnd w:id="1195"/>
    </w:p>
    <w:p w:rsidR="00800B51" w:rsidRDefault="007F2955">
      <w:pPr>
        <w:pStyle w:val="NumB6"/>
        <w:numPr>
          <w:ilvl w:val="5"/>
          <w:numId w:val="18"/>
        </w:numPr>
        <w:rPr>
          <w:szCs w:val="18"/>
        </w:rPr>
      </w:pPr>
      <w:bookmarkStart w:id="1197" w:name="_DV_X683"/>
      <w:bookmarkStart w:id="1198" w:name="_DV_C625"/>
      <w:bookmarkEnd w:id="1196"/>
      <w:r>
        <w:rPr>
          <w:rStyle w:val="DeltaViewMoveDestination"/>
          <w:szCs w:val="18"/>
        </w:rPr>
        <w:t>office supplies, office rent and related utilities;</w:t>
      </w:r>
      <w:bookmarkStart w:id="1199" w:name="_DV_C626"/>
      <w:bookmarkEnd w:id="1197"/>
      <w:bookmarkEnd w:id="1198"/>
    </w:p>
    <w:p w:rsidR="00800B51" w:rsidRDefault="007F2955">
      <w:pPr>
        <w:pStyle w:val="NumB6"/>
        <w:numPr>
          <w:ilvl w:val="5"/>
          <w:numId w:val="18"/>
        </w:numPr>
        <w:rPr>
          <w:szCs w:val="18"/>
        </w:rPr>
      </w:pPr>
      <w:bookmarkStart w:id="1200" w:name="_DV_C627"/>
      <w:bookmarkEnd w:id="1199"/>
      <w:r>
        <w:rPr>
          <w:rStyle w:val="DeltaViewInsertion"/>
          <w:szCs w:val="18"/>
        </w:rPr>
        <w:t>equipment leases;</w:t>
      </w:r>
      <w:bookmarkStart w:id="1201" w:name="_DV_C628"/>
      <w:bookmarkEnd w:id="1200"/>
    </w:p>
    <w:p w:rsidR="00800B51" w:rsidRDefault="007F2955">
      <w:pPr>
        <w:pStyle w:val="NumB6"/>
        <w:numPr>
          <w:ilvl w:val="5"/>
          <w:numId w:val="18"/>
        </w:numPr>
        <w:rPr>
          <w:szCs w:val="18"/>
        </w:rPr>
      </w:pPr>
      <w:bookmarkStart w:id="1202" w:name="_DV_C629"/>
      <w:bookmarkEnd w:id="1201"/>
      <w:r>
        <w:rPr>
          <w:rStyle w:val="DeltaViewInsertion"/>
          <w:szCs w:val="18"/>
        </w:rPr>
        <w:t>fees for legal services; and</w:t>
      </w:r>
      <w:bookmarkStart w:id="1203" w:name="_DV_C630"/>
      <w:bookmarkEnd w:id="1202"/>
    </w:p>
    <w:p w:rsidR="00800B51" w:rsidRDefault="007F2955">
      <w:pPr>
        <w:pStyle w:val="NumB6"/>
        <w:numPr>
          <w:ilvl w:val="5"/>
          <w:numId w:val="18"/>
        </w:numPr>
        <w:rPr>
          <w:szCs w:val="18"/>
        </w:rPr>
      </w:pPr>
      <w:bookmarkStart w:id="1204" w:name="_DV_C631"/>
      <w:bookmarkEnd w:id="1203"/>
      <w:r>
        <w:rPr>
          <w:rStyle w:val="DeltaViewInsertion"/>
          <w:szCs w:val="18"/>
        </w:rPr>
        <w:t>fees for accounting and advisory services;</w:t>
      </w:r>
      <w:bookmarkStart w:id="1205" w:name="_DV_C632"/>
      <w:bookmarkEnd w:id="1204"/>
    </w:p>
    <w:p w:rsidR="007F2955" w:rsidRDefault="000E6085">
      <w:pPr>
        <w:pStyle w:val="NumB4"/>
        <w:numPr>
          <w:ilvl w:val="3"/>
          <w:numId w:val="18"/>
        </w:numPr>
        <w:rPr>
          <w:szCs w:val="18"/>
        </w:rPr>
      </w:pPr>
      <w:bookmarkStart w:id="1206" w:name="_DV_C633"/>
      <w:bookmarkEnd w:id="1205"/>
      <w:r>
        <w:rPr>
          <w:rStyle w:val="DeltaViewInsertion"/>
          <w:szCs w:val="18"/>
        </w:rPr>
        <w:t>reasonable expenses relating to a proposed Qualifying Transaction, including:</w:t>
      </w:r>
      <w:bookmarkEnd w:id="1206"/>
    </w:p>
    <w:p w:rsidR="00800B51" w:rsidRDefault="007A39A4">
      <w:pPr>
        <w:pStyle w:val="NumB6"/>
        <w:numPr>
          <w:ilvl w:val="5"/>
          <w:numId w:val="18"/>
        </w:numPr>
        <w:rPr>
          <w:szCs w:val="18"/>
        </w:rPr>
      </w:pPr>
      <w:bookmarkStart w:id="1207" w:name="_DV_C634"/>
      <w:r>
        <w:rPr>
          <w:rStyle w:val="DeltaViewDeletion"/>
          <w:rFonts w:cs="Times New Roman"/>
          <w:i/>
          <w:szCs w:val="18"/>
        </w:rPr>
        <w:t>(i)</w:t>
      </w:r>
      <w:r>
        <w:rPr>
          <w:rStyle w:val="DeltaViewDeletion"/>
          <w:rFonts w:cs="Times New Roman"/>
          <w:i/>
          <w:szCs w:val="18"/>
        </w:rPr>
        <w:tab/>
      </w:r>
      <w:bookmarkStart w:id="1208" w:name="_DV_M582"/>
      <w:bookmarkEnd w:id="1207"/>
      <w:bookmarkEnd w:id="1208"/>
      <w:r w:rsidR="007F2955">
        <w:rPr>
          <w:szCs w:val="18"/>
        </w:rPr>
        <w:t>valuations or appraisals;</w:t>
      </w:r>
    </w:p>
    <w:p w:rsidR="00800B51" w:rsidRDefault="007A39A4">
      <w:pPr>
        <w:pStyle w:val="NumB6"/>
        <w:numPr>
          <w:ilvl w:val="5"/>
          <w:numId w:val="18"/>
        </w:numPr>
        <w:rPr>
          <w:szCs w:val="18"/>
        </w:rPr>
      </w:pPr>
      <w:bookmarkStart w:id="1209" w:name="_DV_C635"/>
      <w:r>
        <w:rPr>
          <w:rStyle w:val="DeltaViewDeletion"/>
          <w:rFonts w:cs="Times New Roman"/>
          <w:i/>
          <w:szCs w:val="18"/>
        </w:rPr>
        <w:t>(ii)</w:t>
      </w:r>
      <w:r>
        <w:rPr>
          <w:rStyle w:val="DeltaViewDeletion"/>
          <w:rFonts w:cs="Times New Roman"/>
          <w:i/>
          <w:szCs w:val="18"/>
        </w:rPr>
        <w:tab/>
      </w:r>
      <w:bookmarkStart w:id="1210" w:name="_DV_M583"/>
      <w:bookmarkEnd w:id="1209"/>
      <w:bookmarkEnd w:id="1210"/>
      <w:r w:rsidR="007F2955">
        <w:rPr>
          <w:szCs w:val="18"/>
        </w:rPr>
        <w:t>business plans;</w:t>
      </w:r>
    </w:p>
    <w:p w:rsidR="00800B51" w:rsidRDefault="007A39A4">
      <w:pPr>
        <w:pStyle w:val="NumB6"/>
        <w:numPr>
          <w:ilvl w:val="5"/>
          <w:numId w:val="18"/>
        </w:numPr>
        <w:rPr>
          <w:szCs w:val="18"/>
        </w:rPr>
      </w:pPr>
      <w:bookmarkStart w:id="1211" w:name="_DV_C636"/>
      <w:r>
        <w:rPr>
          <w:rStyle w:val="DeltaViewDeletion"/>
          <w:rFonts w:cs="Times New Roman"/>
          <w:i/>
          <w:szCs w:val="18"/>
        </w:rPr>
        <w:t>(iii)</w:t>
      </w:r>
      <w:r>
        <w:rPr>
          <w:rStyle w:val="DeltaViewDeletion"/>
          <w:rFonts w:cs="Times New Roman"/>
          <w:i/>
          <w:szCs w:val="18"/>
        </w:rPr>
        <w:tab/>
      </w:r>
      <w:bookmarkStart w:id="1212" w:name="_DV_M584"/>
      <w:bookmarkEnd w:id="1211"/>
      <w:bookmarkEnd w:id="1212"/>
      <w:r w:rsidR="007F2955">
        <w:rPr>
          <w:szCs w:val="18"/>
        </w:rPr>
        <w:t>feasibility studies and technical assessments;</w:t>
      </w:r>
    </w:p>
    <w:p w:rsidR="00800B51" w:rsidRDefault="007A39A4">
      <w:pPr>
        <w:pStyle w:val="NumB6"/>
        <w:numPr>
          <w:ilvl w:val="5"/>
          <w:numId w:val="18"/>
        </w:numPr>
        <w:rPr>
          <w:szCs w:val="18"/>
        </w:rPr>
      </w:pPr>
      <w:bookmarkStart w:id="1213" w:name="_DV_C637"/>
      <w:r>
        <w:rPr>
          <w:rStyle w:val="DeltaViewDeletion"/>
          <w:rFonts w:cs="Times New Roman"/>
          <w:i/>
          <w:szCs w:val="18"/>
        </w:rPr>
        <w:t>(iv)</w:t>
      </w:r>
      <w:r>
        <w:rPr>
          <w:rStyle w:val="DeltaViewDeletion"/>
          <w:rFonts w:cs="Times New Roman"/>
          <w:i/>
          <w:szCs w:val="18"/>
        </w:rPr>
        <w:tab/>
      </w:r>
      <w:bookmarkStart w:id="1214" w:name="_DV_M585"/>
      <w:bookmarkEnd w:id="1213"/>
      <w:bookmarkEnd w:id="1214"/>
      <w:r w:rsidR="007F2955">
        <w:rPr>
          <w:szCs w:val="18"/>
        </w:rPr>
        <w:t>sponsorship reports;</w:t>
      </w:r>
    </w:p>
    <w:p w:rsidR="00800B51" w:rsidRDefault="007A39A4">
      <w:pPr>
        <w:pStyle w:val="NumB6"/>
        <w:numPr>
          <w:ilvl w:val="5"/>
          <w:numId w:val="18"/>
        </w:numPr>
        <w:rPr>
          <w:szCs w:val="18"/>
        </w:rPr>
      </w:pPr>
      <w:bookmarkStart w:id="1215" w:name="_DV_C638"/>
      <w:r>
        <w:rPr>
          <w:rStyle w:val="DeltaViewDeletion"/>
          <w:rFonts w:cs="Times New Roman"/>
          <w:i/>
          <w:szCs w:val="18"/>
        </w:rPr>
        <w:t>(v)</w:t>
      </w:r>
      <w:r>
        <w:rPr>
          <w:rStyle w:val="DeltaViewDeletion"/>
          <w:rFonts w:cs="Times New Roman"/>
          <w:i/>
          <w:szCs w:val="18"/>
        </w:rPr>
        <w:tab/>
        <w:t>engineering or geological reports;</w:t>
      </w:r>
      <w:bookmarkStart w:id="1216" w:name="_DV_C639"/>
      <w:bookmarkEnd w:id="1215"/>
      <w:r w:rsidR="007F2955">
        <w:rPr>
          <w:rStyle w:val="DeltaViewInsertion"/>
          <w:szCs w:val="18"/>
        </w:rPr>
        <w:t>Geological Reports;</w:t>
      </w:r>
      <w:bookmarkEnd w:id="1216"/>
    </w:p>
    <w:p w:rsidR="00800B51" w:rsidRDefault="007A39A4">
      <w:pPr>
        <w:pStyle w:val="NumB6"/>
        <w:numPr>
          <w:ilvl w:val="5"/>
          <w:numId w:val="18"/>
        </w:numPr>
        <w:rPr>
          <w:szCs w:val="18"/>
        </w:rPr>
      </w:pPr>
      <w:bookmarkStart w:id="1217" w:name="_DV_C640"/>
      <w:r>
        <w:rPr>
          <w:rStyle w:val="DeltaViewDeletion"/>
          <w:rFonts w:cs="Times New Roman"/>
          <w:i/>
          <w:szCs w:val="18"/>
        </w:rPr>
        <w:t>(vi)</w:t>
      </w:r>
      <w:r>
        <w:rPr>
          <w:rStyle w:val="DeltaViewDeletion"/>
          <w:rFonts w:cs="Times New Roman"/>
          <w:i/>
          <w:szCs w:val="18"/>
        </w:rPr>
        <w:tab/>
      </w:r>
      <w:bookmarkStart w:id="1218" w:name="_DV_M587"/>
      <w:bookmarkEnd w:id="1217"/>
      <w:bookmarkEnd w:id="1218"/>
      <w:r w:rsidR="007F2955">
        <w:rPr>
          <w:szCs w:val="18"/>
        </w:rPr>
        <w:t>financial statements</w:t>
      </w:r>
      <w:bookmarkStart w:id="1219" w:name="_DV_C641"/>
      <w:r>
        <w:rPr>
          <w:rStyle w:val="DeltaViewDeletion"/>
          <w:rFonts w:cs="Times New Roman"/>
          <w:i/>
          <w:szCs w:val="18"/>
        </w:rPr>
        <w:t>, including audited financial statements</w:t>
      </w:r>
      <w:bookmarkEnd w:id="1219"/>
      <w:r w:rsidR="007F2955">
        <w:rPr>
          <w:szCs w:val="18"/>
        </w:rPr>
        <w:t>;</w:t>
      </w:r>
      <w:bookmarkStart w:id="1220" w:name="_DV_C642"/>
    </w:p>
    <w:p w:rsidR="00800B51" w:rsidRDefault="007F2955">
      <w:pPr>
        <w:pStyle w:val="NumB6"/>
        <w:numPr>
          <w:ilvl w:val="5"/>
          <w:numId w:val="18"/>
        </w:numPr>
        <w:rPr>
          <w:szCs w:val="18"/>
        </w:rPr>
      </w:pPr>
      <w:bookmarkStart w:id="1221" w:name="_DV_C643"/>
      <w:bookmarkEnd w:id="1220"/>
      <w:r>
        <w:rPr>
          <w:rStyle w:val="DeltaViewInsertion"/>
          <w:szCs w:val="18"/>
        </w:rPr>
        <w:t>fees for legal services; and</w:t>
      </w:r>
      <w:bookmarkEnd w:id="1221"/>
    </w:p>
    <w:p w:rsidR="00800B51" w:rsidRDefault="007A39A4">
      <w:pPr>
        <w:pStyle w:val="NumB6"/>
        <w:numPr>
          <w:ilvl w:val="5"/>
          <w:numId w:val="18"/>
        </w:numPr>
        <w:rPr>
          <w:szCs w:val="18"/>
        </w:rPr>
      </w:pPr>
      <w:bookmarkStart w:id="1222" w:name="_DV_C644"/>
      <w:r>
        <w:rPr>
          <w:rStyle w:val="DeltaViewDeletion"/>
          <w:rFonts w:cs="Times New Roman"/>
          <w:i/>
          <w:szCs w:val="18"/>
        </w:rPr>
        <w:t>(vii)</w:t>
      </w:r>
      <w:r>
        <w:rPr>
          <w:rStyle w:val="DeltaViewDeletion"/>
          <w:rFonts w:cs="Times New Roman"/>
          <w:i/>
          <w:szCs w:val="18"/>
        </w:rPr>
        <w:tab/>
      </w:r>
      <w:bookmarkStart w:id="1223" w:name="_Ref535356260"/>
      <w:bookmarkEnd w:id="1222"/>
      <w:r w:rsidR="007F2955">
        <w:rPr>
          <w:szCs w:val="18"/>
        </w:rPr>
        <w:t>fees for</w:t>
      </w:r>
      <w:bookmarkStart w:id="1224" w:name="_DV_C645"/>
      <w:r>
        <w:rPr>
          <w:rStyle w:val="DeltaViewDeletion"/>
          <w:rFonts w:cs="Times New Roman"/>
          <w:i/>
          <w:szCs w:val="18"/>
        </w:rPr>
        <w:t xml:space="preserve"> legal and</w:t>
      </w:r>
      <w:bookmarkStart w:id="1225" w:name="_DV_M588"/>
      <w:bookmarkEnd w:id="1224"/>
      <w:bookmarkEnd w:id="1225"/>
      <w:r w:rsidR="007F2955">
        <w:rPr>
          <w:szCs w:val="18"/>
        </w:rPr>
        <w:t xml:space="preserve"> accounting</w:t>
      </w:r>
      <w:bookmarkStart w:id="1226" w:name="_DV_C646"/>
      <w:r w:rsidR="007F2955">
        <w:rPr>
          <w:rStyle w:val="DeltaViewInsertion"/>
          <w:szCs w:val="18"/>
        </w:rPr>
        <w:t>, assurance and audit</w:t>
      </w:r>
      <w:bookmarkStart w:id="1227" w:name="_DV_M589"/>
      <w:bookmarkEnd w:id="1226"/>
      <w:bookmarkEnd w:id="1227"/>
      <w:r w:rsidR="007F2955">
        <w:rPr>
          <w:szCs w:val="18"/>
        </w:rPr>
        <w:t xml:space="preserve"> services;</w:t>
      </w:r>
      <w:bookmarkStart w:id="1228" w:name="_DV_C647"/>
      <w:r>
        <w:rPr>
          <w:rStyle w:val="DeltaViewDeletion"/>
          <w:rFonts w:cs="Times New Roman"/>
          <w:i/>
          <w:szCs w:val="18"/>
        </w:rPr>
        <w:t xml:space="preserve"> and</w:t>
      </w:r>
      <w:bookmarkEnd w:id="1228"/>
      <w:bookmarkEnd w:id="1223"/>
    </w:p>
    <w:p w:rsidR="007F2955" w:rsidRDefault="007A39A4">
      <w:pPr>
        <w:pStyle w:val="NumB4"/>
        <w:numPr>
          <w:ilvl w:val="3"/>
          <w:numId w:val="18"/>
        </w:numPr>
        <w:rPr>
          <w:szCs w:val="18"/>
        </w:rPr>
      </w:pPr>
      <w:bookmarkStart w:id="1229" w:name="_DV_C648"/>
      <w:r>
        <w:rPr>
          <w:rStyle w:val="DeltaViewDeletion"/>
          <w:rFonts w:cs="Times New Roman"/>
          <w:i/>
          <w:szCs w:val="18"/>
        </w:rPr>
        <w:t>(viii)</w:t>
      </w:r>
      <w:r>
        <w:rPr>
          <w:rStyle w:val="DeltaViewDeletion"/>
          <w:rFonts w:cs="Times New Roman"/>
          <w:i/>
          <w:szCs w:val="18"/>
        </w:rPr>
        <w:tab/>
        <w:t>Agents</w:t>
      </w:r>
      <w:bookmarkStart w:id="1230" w:name="_DV_C649"/>
      <w:bookmarkEnd w:id="1229"/>
      <w:r w:rsidR="007262D4">
        <w:rPr>
          <w:rStyle w:val="DeltaViewInsertion"/>
          <w:szCs w:val="18"/>
        </w:rPr>
        <w:t>a</w:t>
      </w:r>
      <w:r w:rsidR="000E6085">
        <w:rPr>
          <w:rStyle w:val="DeltaViewInsertion"/>
          <w:szCs w:val="18"/>
        </w:rPr>
        <w:t>gents’ and finders</w:t>
      </w:r>
      <w:bookmarkStart w:id="1231" w:name="_DV_M590"/>
      <w:bookmarkEnd w:id="1230"/>
      <w:bookmarkEnd w:id="1231"/>
      <w:r w:rsidR="000E6085">
        <w:rPr>
          <w:szCs w:val="18"/>
        </w:rPr>
        <w:t>’ fees, costs and commissions</w:t>
      </w:r>
      <w:bookmarkStart w:id="1232" w:name="_DV_C650"/>
      <w:r>
        <w:rPr>
          <w:rStyle w:val="DeltaViewDeletion"/>
          <w:rFonts w:cs="Times New Roman"/>
          <w:i/>
          <w:szCs w:val="18"/>
        </w:rPr>
        <w:t>,</w:t>
      </w:r>
      <w:bookmarkStart w:id="1233" w:name="_DV_C651"/>
      <w:bookmarkEnd w:id="1232"/>
      <w:r w:rsidR="000E6085">
        <w:rPr>
          <w:rStyle w:val="DeltaViewInsertion"/>
          <w:szCs w:val="18"/>
        </w:rPr>
        <w:t>;</w:t>
      </w:r>
      <w:bookmarkStart w:id="1234" w:name="_DV_C652"/>
      <w:bookmarkEnd w:id="1233"/>
    </w:p>
    <w:p w:rsidR="007F2955" w:rsidRDefault="000E6085">
      <w:pPr>
        <w:pStyle w:val="NumB4"/>
        <w:numPr>
          <w:ilvl w:val="3"/>
          <w:numId w:val="18"/>
        </w:numPr>
        <w:rPr>
          <w:szCs w:val="18"/>
        </w:rPr>
      </w:pPr>
      <w:bookmarkStart w:id="1235" w:name="_DV_C653"/>
      <w:bookmarkEnd w:id="1234"/>
      <w:r>
        <w:rPr>
          <w:rStyle w:val="DeltaViewInsertion"/>
          <w:szCs w:val="18"/>
        </w:rPr>
        <w:t>assurance and audit fees of the Issuer;</w:t>
      </w:r>
      <w:bookmarkStart w:id="1236" w:name="_DV_C654"/>
      <w:bookmarkEnd w:id="1235"/>
    </w:p>
    <w:p w:rsidR="007F2955" w:rsidRDefault="000E6085">
      <w:pPr>
        <w:pStyle w:val="NumB4"/>
        <w:numPr>
          <w:ilvl w:val="3"/>
          <w:numId w:val="18"/>
        </w:numPr>
        <w:rPr>
          <w:szCs w:val="18"/>
        </w:rPr>
      </w:pPr>
      <w:bookmarkStart w:id="1237" w:name="_DV_C655"/>
      <w:bookmarkEnd w:id="1236"/>
      <w:r>
        <w:rPr>
          <w:rStyle w:val="DeltaViewInsertion"/>
          <w:szCs w:val="18"/>
        </w:rPr>
        <w:t>escrow agent and transfer agent fees of the Issuer; and</w:t>
      </w:r>
      <w:bookmarkEnd w:id="1237"/>
    </w:p>
    <w:p w:rsidR="007F2955" w:rsidRDefault="007A39A4">
      <w:pPr>
        <w:pStyle w:val="NumB4"/>
        <w:numPr>
          <w:ilvl w:val="3"/>
          <w:numId w:val="18"/>
        </w:numPr>
        <w:rPr>
          <w:szCs w:val="18"/>
        </w:rPr>
      </w:pPr>
      <w:bookmarkStart w:id="1238" w:name="_DV_C656"/>
      <w:r>
        <w:rPr>
          <w:rStyle w:val="DeltaViewDeletion"/>
          <w:rFonts w:cs="Times New Roman"/>
          <w:i/>
          <w:szCs w:val="18"/>
        </w:rPr>
        <w:t>relating to the identification and evaluation of assets or businesses and in the case of a Non Arm’s Length Qualifying Transaction, the obtaining of shareholder approval for the Corporation’s proposed Qualifying Transaction.</w:t>
      </w:r>
      <w:bookmarkStart w:id="1239" w:name="_DV_C657"/>
      <w:bookmarkEnd w:id="1238"/>
      <w:r w:rsidR="000E6085">
        <w:rPr>
          <w:rStyle w:val="DeltaViewInsertion"/>
          <w:szCs w:val="18"/>
        </w:rPr>
        <w:t>regulatory filing fees of the Issuer.</w:t>
      </w:r>
      <w:bookmarkEnd w:id="1239"/>
    </w:p>
    <w:p w:rsidR="00B36C62" w:rsidRDefault="007A39A4">
      <w:pPr>
        <w:pStyle w:val="NumB4"/>
        <w:numPr>
          <w:ilvl w:val="0"/>
          <w:numId w:val="0"/>
        </w:numPr>
        <w:ind w:left="2160"/>
        <w:rPr>
          <w:rFonts w:cs="Times New Roman"/>
          <w:i/>
          <w:szCs w:val="18"/>
        </w:rPr>
      </w:pPr>
      <w:bookmarkStart w:id="1240" w:name="_DV_M592"/>
      <w:bookmarkEnd w:id="1240"/>
      <w:r>
        <w:rPr>
          <w:szCs w:val="18"/>
        </w:rPr>
        <w:t xml:space="preserve">In addition, </w:t>
      </w:r>
      <w:bookmarkStart w:id="1241" w:name="_DV_C658"/>
      <w:r>
        <w:rPr>
          <w:rStyle w:val="DeltaViewDeletion"/>
          <w:rFonts w:cs="Times New Roman"/>
          <w:i/>
          <w:szCs w:val="18"/>
        </w:rPr>
        <w:t xml:space="preserve">with </w:t>
      </w:r>
      <w:bookmarkStart w:id="1242" w:name="_DV_X671"/>
      <w:bookmarkStart w:id="1243" w:name="_DV_C659"/>
      <w:bookmarkEnd w:id="1241"/>
      <w:r>
        <w:rPr>
          <w:rStyle w:val="DeltaViewMoveSource"/>
          <w:rFonts w:cs="Times New Roman"/>
          <w:i/>
          <w:szCs w:val="18"/>
        </w:rPr>
        <w:t>the prior acceptance of the Exchange</w:t>
      </w:r>
      <w:bookmarkStart w:id="1244" w:name="_DV_C660"/>
      <w:bookmarkEnd w:id="1242"/>
      <w:bookmarkEnd w:id="1243"/>
      <w:r>
        <w:rPr>
          <w:rStyle w:val="DeltaViewDeletion"/>
          <w:rFonts w:cs="Times New Roman"/>
          <w:i/>
          <w:szCs w:val="18"/>
        </w:rPr>
        <w:t>, up to an aggregate of $225,000 may be advanced as a refundable deposit or secured loan by the Corporation to a Vendor or Target Company, as the case may be, for a proposed arm’s length Qualifying Transaction that has been publicly announced</w:t>
      </w:r>
      <w:bookmarkStart w:id="1245" w:name="_DV_X711"/>
      <w:bookmarkStart w:id="1246" w:name="_DV_C661"/>
      <w:bookmarkEnd w:id="1244"/>
      <w:r>
        <w:rPr>
          <w:rStyle w:val="DeltaViewMoveSource"/>
          <w:rFonts w:cs="Times New Roman"/>
          <w:i/>
          <w:szCs w:val="18"/>
        </w:rPr>
        <w:t xml:space="preserve"> at least 15 days prior to the date of </w:t>
      </w:r>
      <w:bookmarkStart w:id="1247" w:name="_DV_C662"/>
      <w:bookmarkEnd w:id="1245"/>
      <w:bookmarkEnd w:id="1246"/>
      <w:r>
        <w:rPr>
          <w:rStyle w:val="DeltaViewDeletion"/>
          <w:rFonts w:cs="Times New Roman"/>
          <w:i/>
          <w:szCs w:val="18"/>
        </w:rPr>
        <w:t xml:space="preserve">such advance, </w:t>
      </w:r>
      <w:bookmarkStart w:id="1248" w:name="_DV_X690"/>
      <w:bookmarkStart w:id="1249" w:name="_DV_C663"/>
      <w:bookmarkEnd w:id="1247"/>
      <w:r>
        <w:rPr>
          <w:rStyle w:val="DeltaViewMoveSource"/>
          <w:rFonts w:cs="Times New Roman"/>
          <w:i/>
          <w:szCs w:val="18"/>
        </w:rPr>
        <w:t>due diligence with respect to the Qualifying Transaction is well underway</w:t>
      </w:r>
      <w:bookmarkStart w:id="1250" w:name="_DV_C664"/>
      <w:bookmarkEnd w:id="1248"/>
      <w:bookmarkEnd w:id="1249"/>
      <w:r>
        <w:rPr>
          <w:rStyle w:val="DeltaViewDeletion"/>
          <w:rFonts w:cs="Times New Roman"/>
          <w:i/>
          <w:szCs w:val="18"/>
        </w:rPr>
        <w:t xml:space="preserve"> and either</w:t>
      </w:r>
      <w:bookmarkStart w:id="1251" w:name="_DV_X694"/>
      <w:bookmarkStart w:id="1252" w:name="_DV_C665"/>
      <w:bookmarkEnd w:id="1250"/>
      <w:r>
        <w:rPr>
          <w:rStyle w:val="DeltaViewMoveSource"/>
          <w:rFonts w:cs="Times New Roman"/>
          <w:i/>
          <w:szCs w:val="18"/>
        </w:rPr>
        <w:t xml:space="preserve"> a Sponsor has been engaged or </w:t>
      </w:r>
      <w:bookmarkStart w:id="1253" w:name="_DV_C666"/>
      <w:bookmarkEnd w:id="1251"/>
      <w:bookmarkEnd w:id="1252"/>
      <w:r>
        <w:rPr>
          <w:rStyle w:val="DeltaViewDeletion"/>
          <w:rFonts w:cs="Times New Roman"/>
          <w:i/>
          <w:szCs w:val="18"/>
        </w:rPr>
        <w:t>sponsorship has been waived.  A</w:t>
      </w:r>
      <w:bookmarkStart w:id="1254" w:name="_DV_C667"/>
      <w:bookmarkEnd w:id="1253"/>
      <w:r w:rsidR="009362B2">
        <w:rPr>
          <w:rStyle w:val="DeltaViewInsertion"/>
          <w:szCs w:val="18"/>
        </w:rPr>
        <w:t>a</w:t>
      </w:r>
      <w:bookmarkEnd w:id="1254"/>
      <w:r w:rsidR="009362B2">
        <w:rPr>
          <w:szCs w:val="18"/>
        </w:rPr>
        <w:t xml:space="preserve"> maximum aggregate amount of $25,000 may </w:t>
      </w:r>
      <w:bookmarkStart w:id="1255" w:name="_DV_C668"/>
      <w:r>
        <w:rPr>
          <w:rStyle w:val="DeltaViewDeletion"/>
          <w:rFonts w:cs="Times New Roman"/>
          <w:i/>
          <w:szCs w:val="18"/>
        </w:rPr>
        <w:t xml:space="preserve">also </w:t>
      </w:r>
      <w:bookmarkEnd w:id="1255"/>
      <w:r w:rsidR="009362B2">
        <w:rPr>
          <w:szCs w:val="18"/>
        </w:rPr>
        <w:t>be advanced as a non-refundable deposit</w:t>
      </w:r>
      <w:bookmarkStart w:id="1256" w:name="_DV_C669"/>
      <w:r>
        <w:rPr>
          <w:rStyle w:val="DeltaViewDeletion"/>
          <w:rFonts w:cs="Times New Roman"/>
          <w:i/>
          <w:szCs w:val="18"/>
        </w:rPr>
        <w:t>, unsecured deposit or advance to a Vendor or Target Company, as the case may be, to preserve assets</w:t>
      </w:r>
      <w:bookmarkStart w:id="1257" w:name="_DV_C670"/>
      <w:bookmarkEnd w:id="1256"/>
      <w:r w:rsidR="009362B2">
        <w:rPr>
          <w:rStyle w:val="DeltaViewInsertion"/>
          <w:szCs w:val="18"/>
        </w:rPr>
        <w:t xml:space="preserve"> or unsecured loan to a Target Company or Vendor(s), as the case may be,</w:t>
      </w:r>
      <w:bookmarkEnd w:id="1257"/>
      <w:r w:rsidR="009362B2">
        <w:rPr>
          <w:szCs w:val="18"/>
        </w:rPr>
        <w:t xml:space="preserve"> without </w:t>
      </w:r>
      <w:bookmarkStart w:id="1258" w:name="_DV_X659"/>
      <w:bookmarkStart w:id="1259" w:name="_DV_C671"/>
      <w:r w:rsidR="009362B2">
        <w:rPr>
          <w:rStyle w:val="DeltaViewMoveDestination"/>
          <w:szCs w:val="18"/>
        </w:rPr>
        <w:t>the prior acceptance of the Exchange</w:t>
      </w:r>
      <w:bookmarkStart w:id="1260" w:name="_DV_X674"/>
      <w:bookmarkStart w:id="1261" w:name="_DV_C672"/>
      <w:bookmarkEnd w:id="1258"/>
      <w:bookmarkEnd w:id="1259"/>
      <w:r w:rsidR="009362B2">
        <w:rPr>
          <w:rStyle w:val="DeltaViewMoveDestination"/>
          <w:szCs w:val="18"/>
        </w:rPr>
        <w:t>.</w:t>
      </w:r>
      <w:bookmarkStart w:id="1262" w:name="_DV_C673"/>
      <w:bookmarkEnd w:id="1260"/>
      <w:bookmarkEnd w:id="1261"/>
      <w:r w:rsidR="009362B2">
        <w:rPr>
          <w:rStyle w:val="DeltaViewInsertion"/>
          <w:szCs w:val="18"/>
        </w:rPr>
        <w:t xml:space="preserve"> Any proposed deposit, advance or loan of funds from the </w:t>
      </w:r>
      <w:r w:rsidR="005F6F01">
        <w:rPr>
          <w:rStyle w:val="DeltaViewInsertion"/>
          <w:szCs w:val="18"/>
        </w:rPr>
        <w:t>Issuer</w:t>
      </w:r>
      <w:r w:rsidR="009362B2">
        <w:rPr>
          <w:rStyle w:val="DeltaViewInsertion"/>
          <w:szCs w:val="18"/>
        </w:rPr>
        <w:t xml:space="preserve"> to the Target Company or a Vendor(s) in excess of such $25,000 maximum aggregate may only be made </w:t>
      </w:r>
      <w:r w:rsidR="00F027D9">
        <w:rPr>
          <w:rStyle w:val="DeltaViewInsertion"/>
          <w:szCs w:val="18"/>
        </w:rPr>
        <w:t xml:space="preserve">as a secured loan </w:t>
      </w:r>
      <w:r>
        <w:rPr>
          <w:rStyle w:val="DeltaViewInsertion"/>
          <w:szCs w:val="18"/>
        </w:rPr>
        <w:t>with</w:t>
      </w:r>
      <w:bookmarkEnd w:id="1262"/>
      <w:r>
        <w:rPr>
          <w:szCs w:val="18"/>
        </w:rPr>
        <w:t xml:space="preserve"> the prior acceptance of the Exchange</w:t>
      </w:r>
      <w:bookmarkStart w:id="1263" w:name="_DV_X672"/>
      <w:bookmarkStart w:id="1264" w:name="_DV_C674"/>
      <w:r>
        <w:rPr>
          <w:rStyle w:val="DeltaViewMoveSource"/>
          <w:rFonts w:cs="Times New Roman"/>
          <w:i/>
          <w:szCs w:val="18"/>
        </w:rPr>
        <w:t>.</w:t>
      </w:r>
      <w:bookmarkStart w:id="1265" w:name="_DV_C675"/>
      <w:bookmarkEnd w:id="1263"/>
      <w:bookmarkEnd w:id="1264"/>
      <w:r>
        <w:rPr>
          <w:rStyle w:val="DeltaViewDeletion"/>
          <w:rFonts w:cs="Times New Roman"/>
          <w:i/>
          <w:szCs w:val="18"/>
        </w:rPr>
        <w:t>”</w:t>
      </w:r>
      <w:bookmarkStart w:id="1266" w:name="_DV_C676"/>
      <w:bookmarkEnd w:id="1265"/>
      <w:r w:rsidR="00274615">
        <w:rPr>
          <w:rStyle w:val="DeltaViewInsertion"/>
          <w:szCs w:val="18"/>
        </w:rPr>
        <w:t xml:space="preserve"> where all of the following conditions are satisfied</w:t>
      </w:r>
      <w:r w:rsidR="0002292B">
        <w:rPr>
          <w:rStyle w:val="DeltaViewInsertion"/>
          <w:szCs w:val="18"/>
        </w:rPr>
        <w:t>:</w:t>
      </w:r>
      <w:bookmarkEnd w:id="1266"/>
    </w:p>
    <w:p w:rsidR="00B36C62" w:rsidRDefault="00B36C62">
      <w:pPr>
        <w:pStyle w:val="NumB2"/>
        <w:numPr>
          <w:ilvl w:val="1"/>
          <w:numId w:val="0"/>
        </w:numPr>
        <w:tabs>
          <w:tab w:val="num" w:pos="1440"/>
        </w:tabs>
        <w:ind w:left="1440" w:hanging="1440"/>
        <w:rPr>
          <w:vanish/>
          <w:szCs w:val="18"/>
          <w:specVanish/>
        </w:rPr>
      </w:pPr>
      <w:bookmarkStart w:id="1267" w:name="_DV_C677"/>
      <w:r>
        <w:rPr>
          <w:rStyle w:val="DeltaViewDeletion"/>
          <w:rFonts w:cs="Times New Roman"/>
          <w:b w:val="0"/>
          <w:szCs w:val="18"/>
        </w:rPr>
        <w:t>7.3</w:t>
      </w:r>
      <w:r>
        <w:rPr>
          <w:rStyle w:val="DeltaViewDeletion"/>
          <w:rFonts w:cs="Times New Roman"/>
          <w:b w:val="0"/>
          <w:szCs w:val="18"/>
        </w:rPr>
        <w:tab/>
      </w:r>
      <w:r w:rsidR="007A39A4">
        <w:rPr>
          <w:rStyle w:val="DeltaViewDeletion"/>
          <w:szCs w:val="18"/>
        </w:rPr>
        <w:t>Restrictions on Use of Proceeds</w:t>
      </w:r>
      <w:bookmarkEnd w:id="1267"/>
    </w:p>
    <w:p w:rsidR="00B36C62" w:rsidRDefault="007A39A4">
      <w:pPr>
        <w:pStyle w:val="NumBext2"/>
        <w:rPr>
          <w:szCs w:val="18"/>
        </w:rPr>
      </w:pPr>
      <w:bookmarkStart w:id="1268" w:name="_DV_C678"/>
      <w:r>
        <w:rPr>
          <w:rStyle w:val="DeltaViewDeletion"/>
          <w:szCs w:val="18"/>
        </w:rPr>
        <w:t xml:space="preserve"> - State the Exchange restrictions on the use of proceeds by a CPC until Completion of the Qualifying Transaction. Include a statement in substantially the following form with bracketed information completed:</w:t>
      </w:r>
      <w:bookmarkEnd w:id="1268"/>
    </w:p>
    <w:p w:rsidR="00B36C62" w:rsidRDefault="007A39A4">
      <w:pPr>
        <w:pStyle w:val="QuoteCitation"/>
        <w:rPr>
          <w:szCs w:val="18"/>
        </w:rPr>
      </w:pPr>
      <w:bookmarkStart w:id="1269" w:name="_DV_C679"/>
      <w:r>
        <w:rPr>
          <w:rStyle w:val="DeltaViewDeletion"/>
          <w:szCs w:val="18"/>
        </w:rPr>
        <w:t>“Until Completion of a Qualifying Transaction, not more than the lesser of 30% of the gross proceeds from the sale of all securities issued by the Corporation or $210,000, will be used for purposes other than those described above.  For greater certainty, expenditures which are not included as [“Permitted Uses of Funds”], listed above, include:</w:t>
      </w:r>
      <w:bookmarkEnd w:id="1269"/>
    </w:p>
    <w:p w:rsidR="00B36C62" w:rsidRDefault="00B36C62">
      <w:pPr>
        <w:pStyle w:val="NumB4"/>
        <w:numPr>
          <w:ilvl w:val="3"/>
          <w:numId w:val="0"/>
        </w:numPr>
        <w:tabs>
          <w:tab w:val="num" w:pos="2880"/>
        </w:tabs>
        <w:ind w:left="2880" w:hanging="720"/>
        <w:rPr>
          <w:szCs w:val="18"/>
        </w:rPr>
      </w:pPr>
      <w:bookmarkStart w:id="1270" w:name="_DV_C680"/>
      <w:r>
        <w:rPr>
          <w:rStyle w:val="DeltaViewDeletion"/>
          <w:rFonts w:cs="Times New Roman"/>
          <w:szCs w:val="18"/>
        </w:rPr>
        <w:t>(a)</w:t>
      </w:r>
      <w:r>
        <w:rPr>
          <w:rStyle w:val="DeltaViewDeletion"/>
          <w:rFonts w:cs="Times New Roman"/>
          <w:szCs w:val="18"/>
        </w:rPr>
        <w:tab/>
      </w:r>
      <w:r w:rsidR="007A39A4">
        <w:rPr>
          <w:rStyle w:val="DeltaViewDeletion"/>
          <w:szCs w:val="18"/>
        </w:rPr>
        <w:t>listing and filing fees (including SEDAR fees);</w:t>
      </w:r>
      <w:bookmarkEnd w:id="1270"/>
    </w:p>
    <w:p w:rsidR="00B36C62" w:rsidRDefault="00B36C62">
      <w:pPr>
        <w:pStyle w:val="NumB4"/>
        <w:numPr>
          <w:ilvl w:val="3"/>
          <w:numId w:val="0"/>
        </w:numPr>
        <w:tabs>
          <w:tab w:val="num" w:pos="2880"/>
        </w:tabs>
        <w:ind w:left="2880" w:hanging="720"/>
        <w:rPr>
          <w:szCs w:val="18"/>
        </w:rPr>
      </w:pPr>
      <w:bookmarkStart w:id="1271" w:name="_DV_C681"/>
      <w:r>
        <w:rPr>
          <w:rStyle w:val="DeltaViewDeletion"/>
          <w:szCs w:val="18"/>
        </w:rPr>
        <w:t>(b)</w:t>
      </w:r>
      <w:r>
        <w:rPr>
          <w:rStyle w:val="DeltaViewDeletion"/>
          <w:szCs w:val="18"/>
        </w:rPr>
        <w:tab/>
      </w:r>
      <w:r w:rsidR="007A39A4">
        <w:rPr>
          <w:rStyle w:val="DeltaViewDeletion"/>
          <w:szCs w:val="18"/>
        </w:rPr>
        <w:t>other costs for the issuance of securities, (including legal, accounting and audit expenses) relating to the preparation and filing of this prospectus; and</w:t>
      </w:r>
      <w:bookmarkEnd w:id="1271"/>
    </w:p>
    <w:p w:rsidR="0002292B" w:rsidRDefault="00B36C62">
      <w:pPr>
        <w:pStyle w:val="NumB4"/>
        <w:numPr>
          <w:ilvl w:val="3"/>
          <w:numId w:val="0"/>
        </w:numPr>
        <w:tabs>
          <w:tab w:val="num" w:pos="2880"/>
        </w:tabs>
        <w:ind w:left="2880" w:hanging="720"/>
        <w:rPr>
          <w:szCs w:val="18"/>
        </w:rPr>
      </w:pPr>
      <w:bookmarkStart w:id="1272" w:name="_DV_C682"/>
      <w:r>
        <w:rPr>
          <w:rStyle w:val="DeltaViewDeletion"/>
          <w:szCs w:val="18"/>
        </w:rPr>
        <w:t>(c)</w:t>
      </w:r>
      <w:r>
        <w:rPr>
          <w:rStyle w:val="DeltaViewDeletion"/>
          <w:szCs w:val="18"/>
        </w:rPr>
        <w:tab/>
      </w:r>
      <w:r w:rsidR="007A39A4">
        <w:rPr>
          <w:rStyle w:val="DeltaViewDeletion"/>
          <w:szCs w:val="18"/>
        </w:rPr>
        <w:t>administrative and general expenses of the Corporation, including:</w:t>
      </w:r>
      <w:bookmarkEnd w:id="1272"/>
    </w:p>
    <w:p w:rsidR="00F027D9" w:rsidRDefault="007A39A4">
      <w:pPr>
        <w:pStyle w:val="NumB6"/>
        <w:rPr>
          <w:szCs w:val="18"/>
        </w:rPr>
      </w:pPr>
      <w:bookmarkStart w:id="1273" w:name="_DV_X625"/>
      <w:bookmarkStart w:id="1274" w:name="_DV_C683"/>
      <w:r>
        <w:rPr>
          <w:rStyle w:val="DeltaViewMoveSource"/>
          <w:szCs w:val="18"/>
        </w:rPr>
        <w:t>office supplies, office rent and related utilities;</w:t>
      </w:r>
      <w:bookmarkStart w:id="1275" w:name="_DV_C684"/>
      <w:bookmarkEnd w:id="1273"/>
      <w:bookmarkEnd w:id="1274"/>
      <w:r w:rsidR="00C26844">
        <w:rPr>
          <w:rStyle w:val="DeltaViewInsertion"/>
          <w:szCs w:val="18"/>
        </w:rPr>
        <w:t xml:space="preserve">the </w:t>
      </w:r>
      <w:r w:rsidR="007910A1">
        <w:rPr>
          <w:rStyle w:val="DeltaViewInsertion"/>
          <w:szCs w:val="18"/>
        </w:rPr>
        <w:t xml:space="preserve">Qualifying Transaction </w:t>
      </w:r>
      <w:r w:rsidR="00F027D9">
        <w:rPr>
          <w:rStyle w:val="DeltaViewInsertion"/>
          <w:szCs w:val="18"/>
        </w:rPr>
        <w:t>is not a Non-Arm’s Length Qualifying Transaction</w:t>
      </w:r>
      <w:r w:rsidR="00C26844">
        <w:rPr>
          <w:rStyle w:val="DeltaViewInsertion"/>
          <w:szCs w:val="18"/>
        </w:rPr>
        <w:t>;</w:t>
      </w:r>
      <w:bookmarkEnd w:id="1275"/>
    </w:p>
    <w:p w:rsidR="00C26844" w:rsidRDefault="007A39A4">
      <w:pPr>
        <w:pStyle w:val="NumB6"/>
        <w:rPr>
          <w:szCs w:val="18"/>
        </w:rPr>
      </w:pPr>
      <w:bookmarkStart w:id="1276" w:name="_DV_C685"/>
      <w:r>
        <w:rPr>
          <w:rStyle w:val="DeltaViewDeletion"/>
          <w:szCs w:val="18"/>
        </w:rPr>
        <w:t>printing costs (including the</w:t>
      </w:r>
      <w:bookmarkStart w:id="1277" w:name="_DV_X620"/>
      <w:bookmarkStart w:id="1278" w:name="_DV_C686"/>
      <w:bookmarkEnd w:id="1276"/>
      <w:r>
        <w:rPr>
          <w:rStyle w:val="DeltaViewMoveSource"/>
          <w:szCs w:val="18"/>
        </w:rPr>
        <w:t xml:space="preserve"> printing of this prospectus and share certificates</w:t>
      </w:r>
      <w:bookmarkStart w:id="1279" w:name="_DV_C687"/>
      <w:bookmarkEnd w:id="1277"/>
      <w:bookmarkEnd w:id="1278"/>
      <w:r>
        <w:rPr>
          <w:rStyle w:val="DeltaViewDeletion"/>
          <w:szCs w:val="18"/>
        </w:rPr>
        <w:t>);</w:t>
      </w:r>
      <w:bookmarkStart w:id="1280" w:name="_DV_C688"/>
      <w:bookmarkEnd w:id="1279"/>
      <w:r w:rsidR="00C26844">
        <w:rPr>
          <w:rStyle w:val="DeltaViewInsertion"/>
          <w:szCs w:val="18"/>
        </w:rPr>
        <w:t>the Qualifying Transaction</w:t>
      </w:r>
      <w:r w:rsidR="007910A1">
        <w:rPr>
          <w:rStyle w:val="DeltaViewInsertion"/>
          <w:szCs w:val="18"/>
        </w:rPr>
        <w:t xml:space="preserve"> has been announced in a comprehensive news release</w:t>
      </w:r>
      <w:r w:rsidR="00C26844">
        <w:rPr>
          <w:rStyle w:val="DeltaViewInsertion"/>
          <w:szCs w:val="18"/>
        </w:rPr>
        <w:t>;</w:t>
      </w:r>
      <w:bookmarkEnd w:id="1280"/>
    </w:p>
    <w:p w:rsidR="007910A1" w:rsidRDefault="007A39A4">
      <w:pPr>
        <w:pStyle w:val="NumB6"/>
        <w:rPr>
          <w:szCs w:val="18"/>
        </w:rPr>
      </w:pPr>
      <w:bookmarkStart w:id="1281" w:name="_DV_C689"/>
      <w:r>
        <w:rPr>
          <w:rStyle w:val="DeltaViewDeletion"/>
          <w:szCs w:val="18"/>
        </w:rPr>
        <w:t>equipment leases; and</w:t>
      </w:r>
      <w:bookmarkStart w:id="1282" w:name="_DV_X663"/>
      <w:bookmarkStart w:id="1283" w:name="_DV_C690"/>
      <w:bookmarkEnd w:id="1281"/>
      <w:r w:rsidR="00C26844">
        <w:rPr>
          <w:rStyle w:val="DeltaViewMoveDestination"/>
          <w:szCs w:val="18"/>
        </w:rPr>
        <w:t>due diligence with respect to the Qualifying Transaction is well underway</w:t>
      </w:r>
      <w:bookmarkStart w:id="1284" w:name="_DV_C691"/>
      <w:bookmarkEnd w:id="1282"/>
      <w:bookmarkEnd w:id="1283"/>
      <w:r w:rsidR="007910A1">
        <w:rPr>
          <w:rStyle w:val="DeltaViewInsertion"/>
          <w:szCs w:val="18"/>
        </w:rPr>
        <w:t>;</w:t>
      </w:r>
      <w:bookmarkEnd w:id="1284"/>
    </w:p>
    <w:p w:rsidR="00B36C62" w:rsidRDefault="007A39A4">
      <w:pPr>
        <w:pStyle w:val="NumB6"/>
        <w:rPr>
          <w:szCs w:val="18"/>
        </w:rPr>
      </w:pPr>
      <w:bookmarkStart w:id="1285" w:name="_DV_C692"/>
      <w:r>
        <w:rPr>
          <w:rStyle w:val="DeltaViewDeletion"/>
          <w:szCs w:val="18"/>
        </w:rPr>
        <w:t>fees for legal advice and audit expenses, other than those described above under  [“Permitted Use of Funds”].</w:t>
      </w:r>
      <w:bookmarkStart w:id="1286" w:name="_DV_C693"/>
      <w:bookmarkEnd w:id="1285"/>
      <w:r w:rsidR="00163DC6">
        <w:rPr>
          <w:rStyle w:val="DeltaViewInsertion"/>
          <w:szCs w:val="18"/>
        </w:rPr>
        <w:t>if applicable,</w:t>
      </w:r>
      <w:bookmarkStart w:id="1287" w:name="_DV_X665"/>
      <w:bookmarkStart w:id="1288" w:name="_DV_C694"/>
      <w:bookmarkEnd w:id="1286"/>
      <w:r w:rsidR="00163DC6">
        <w:rPr>
          <w:rStyle w:val="DeltaViewMoveDestination"/>
          <w:szCs w:val="18"/>
        </w:rPr>
        <w:t xml:space="preserve"> </w:t>
      </w:r>
      <w:r w:rsidR="00C26844">
        <w:rPr>
          <w:rStyle w:val="DeltaViewMoveDestination"/>
          <w:szCs w:val="18"/>
        </w:rPr>
        <w:t xml:space="preserve">a Sponsor has been engaged or </w:t>
      </w:r>
      <w:bookmarkStart w:id="1289" w:name="_DV_C695"/>
      <w:bookmarkEnd w:id="1287"/>
      <w:bookmarkEnd w:id="1288"/>
      <w:r w:rsidR="007910A1">
        <w:rPr>
          <w:rStyle w:val="DeltaViewInsertion"/>
          <w:szCs w:val="18"/>
        </w:rPr>
        <w:t xml:space="preserve">the </w:t>
      </w:r>
      <w:r w:rsidR="00C26844">
        <w:rPr>
          <w:rStyle w:val="DeltaViewInsertion"/>
          <w:szCs w:val="18"/>
        </w:rPr>
        <w:t xml:space="preserve">sponsorship </w:t>
      </w:r>
      <w:r w:rsidR="007910A1">
        <w:rPr>
          <w:rStyle w:val="DeltaViewInsertion"/>
          <w:szCs w:val="18"/>
        </w:rPr>
        <w:t xml:space="preserve">requirement </w:t>
      </w:r>
      <w:r w:rsidR="00C26844">
        <w:rPr>
          <w:rStyle w:val="DeltaViewInsertion"/>
          <w:szCs w:val="18"/>
        </w:rPr>
        <w:t>has been waived</w:t>
      </w:r>
      <w:r w:rsidR="007910A1">
        <w:rPr>
          <w:rStyle w:val="DeltaViewInsertion"/>
          <w:szCs w:val="18"/>
        </w:rPr>
        <w:t>;</w:t>
      </w:r>
      <w:bookmarkEnd w:id="1289"/>
    </w:p>
    <w:p w:rsidR="00B36C62" w:rsidRDefault="007A39A4">
      <w:pPr>
        <w:pStyle w:val="Headingext3"/>
        <w:rPr>
          <w:b/>
          <w:szCs w:val="18"/>
        </w:rPr>
      </w:pPr>
      <w:bookmarkStart w:id="1290" w:name="_DV_C696"/>
      <w:r>
        <w:rPr>
          <w:rStyle w:val="DeltaViewDeletion"/>
          <w:szCs w:val="18"/>
        </w:rPr>
        <w:t>No proceeds will be used to acquire or lease a vehicle.”</w:t>
      </w:r>
      <w:bookmarkEnd w:id="1290"/>
    </w:p>
    <w:p w:rsidR="00B36C62" w:rsidRDefault="00B36C62">
      <w:pPr>
        <w:pStyle w:val="NumB2"/>
        <w:numPr>
          <w:ilvl w:val="1"/>
          <w:numId w:val="0"/>
        </w:numPr>
        <w:tabs>
          <w:tab w:val="num" w:pos="1440"/>
        </w:tabs>
        <w:ind w:left="1440" w:hanging="1440"/>
        <w:rPr>
          <w:vanish/>
          <w:szCs w:val="18"/>
          <w:specVanish/>
        </w:rPr>
      </w:pPr>
      <w:bookmarkStart w:id="1291" w:name="_DV_C697"/>
      <w:r>
        <w:rPr>
          <w:rStyle w:val="DeltaViewDeletion"/>
          <w:rFonts w:cs="Calibri"/>
          <w:b w:val="0"/>
          <w:szCs w:val="18"/>
        </w:rPr>
        <w:t>7.4</w:t>
      </w:r>
      <w:r>
        <w:rPr>
          <w:rStyle w:val="DeltaViewDeletion"/>
          <w:rFonts w:cs="Calibri"/>
          <w:b w:val="0"/>
          <w:szCs w:val="18"/>
        </w:rPr>
        <w:tab/>
      </w:r>
      <w:bookmarkStart w:id="1292" w:name="_DV_X762"/>
      <w:bookmarkStart w:id="1293" w:name="_DV_C698"/>
      <w:bookmarkEnd w:id="1291"/>
      <w:r w:rsidR="007A39A4">
        <w:rPr>
          <w:rStyle w:val="DeltaViewMoveSource"/>
          <w:szCs w:val="18"/>
        </w:rPr>
        <w:t>Private Placements for Cash</w:t>
      </w:r>
      <w:bookmarkEnd w:id="1292"/>
      <w:bookmarkEnd w:id="1293"/>
    </w:p>
    <w:p w:rsidR="00B36C62" w:rsidRDefault="007A39A4">
      <w:pPr>
        <w:pStyle w:val="NumBext2"/>
        <w:rPr>
          <w:szCs w:val="18"/>
        </w:rPr>
      </w:pPr>
      <w:bookmarkStart w:id="1294" w:name="_DV_X763"/>
      <w:bookmarkStart w:id="1295" w:name="_DV_C699"/>
      <w:r>
        <w:rPr>
          <w:rStyle w:val="DeltaViewMoveSource"/>
          <w:szCs w:val="18"/>
        </w:rPr>
        <w:t xml:space="preserve"> - Include disclosure as to the Exchange restrictions respecting private placement financings prior to or in conjunction with a Qualifying Transaction. </w:t>
      </w:r>
      <w:bookmarkEnd w:id="1294"/>
      <w:bookmarkEnd w:id="1295"/>
      <w:r>
        <w:rPr>
          <w:szCs w:val="18"/>
        </w:rPr>
        <w:t xml:space="preserve"> </w:t>
      </w:r>
      <w:bookmarkStart w:id="1296" w:name="_DV_X764"/>
      <w:bookmarkStart w:id="1297" w:name="_DV_C700"/>
      <w:r>
        <w:rPr>
          <w:rStyle w:val="DeltaViewMoveSource"/>
          <w:szCs w:val="18"/>
        </w:rPr>
        <w:t>Include a statement in substantially the following form:</w:t>
      </w:r>
      <w:bookmarkEnd w:id="1296"/>
      <w:bookmarkEnd w:id="1297"/>
    </w:p>
    <w:p w:rsidR="00C26844" w:rsidRDefault="007A39A4">
      <w:pPr>
        <w:pStyle w:val="QuoteCitation"/>
        <w:rPr>
          <w:rFonts w:cs="Calibri"/>
          <w:i w:val="0"/>
          <w:szCs w:val="18"/>
        </w:rPr>
      </w:pPr>
      <w:bookmarkStart w:id="1298" w:name="_DV_X765"/>
      <w:bookmarkStart w:id="1299" w:name="_DV_C701"/>
      <w:r>
        <w:rPr>
          <w:rStyle w:val="DeltaViewMoveSource"/>
          <w:szCs w:val="18"/>
        </w:rPr>
        <w:t xml:space="preserve">“After the closing of the Offering and until the Completion of the Qualifying Transaction, </w:t>
      </w:r>
      <w:bookmarkStart w:id="1300" w:name="_DV_C702"/>
      <w:bookmarkEnd w:id="1298"/>
      <w:bookmarkEnd w:id="1299"/>
      <w:r>
        <w:rPr>
          <w:rStyle w:val="DeltaViewDeletion"/>
          <w:szCs w:val="18"/>
        </w:rPr>
        <w:t xml:space="preserve">the Corporation will not issue any securities unless written acceptance of the Exchange is obtained before issuance. </w:t>
      </w:r>
      <w:bookmarkStart w:id="1301" w:name="_DV_X767"/>
      <w:bookmarkStart w:id="1302" w:name="_DV_C703"/>
      <w:bookmarkEnd w:id="1300"/>
      <w:r>
        <w:rPr>
          <w:rStyle w:val="DeltaViewMoveSource"/>
          <w:szCs w:val="18"/>
        </w:rPr>
        <w:t xml:space="preserve"> Prior to the Completion of the Qualifying Transaction, the Exchange generally will not accept a private placement by the </w:t>
      </w:r>
      <w:bookmarkStart w:id="1303" w:name="_DV_C704"/>
      <w:bookmarkEnd w:id="1301"/>
      <w:bookmarkEnd w:id="1302"/>
      <w:r>
        <w:rPr>
          <w:rStyle w:val="DeltaViewDeletion"/>
          <w:szCs w:val="18"/>
        </w:rPr>
        <w:t>Corporation</w:t>
      </w:r>
      <w:bookmarkStart w:id="1304" w:name="_DV_X769"/>
      <w:bookmarkStart w:id="1305" w:name="_DV_C705"/>
      <w:bookmarkEnd w:id="1303"/>
      <w:r>
        <w:rPr>
          <w:rStyle w:val="DeltaViewMoveSource"/>
          <w:szCs w:val="18"/>
        </w:rPr>
        <w:t xml:space="preserve"> where the gross proceeds raised from the issuance of securities both prior to and pursuant to the Offering, together with any proceeds anticipated to be raised upon closing of the private placement, will exceed $</w:t>
      </w:r>
      <w:bookmarkStart w:id="1306" w:name="_DV_C706"/>
      <w:bookmarkEnd w:id="1304"/>
      <w:bookmarkEnd w:id="1305"/>
      <w:r>
        <w:rPr>
          <w:rStyle w:val="DeltaViewDeletion"/>
          <w:szCs w:val="18"/>
        </w:rPr>
        <w:t xml:space="preserve">2,000,000.  The only securities issuable pursuant to such a private placement will be Common Shares. </w:t>
      </w:r>
      <w:bookmarkStart w:id="1307" w:name="_DV_X771"/>
      <w:bookmarkStart w:id="1308" w:name="_DV_C707"/>
      <w:bookmarkEnd w:id="1306"/>
      <w:r>
        <w:rPr>
          <w:rStyle w:val="DeltaViewMoveSource"/>
          <w:szCs w:val="18"/>
        </w:rPr>
        <w:t xml:space="preserve"> Subject to certain limited exceptions, any Common Shares issued pursuant to the private placement to Non</w:t>
      </w:r>
      <w:bookmarkStart w:id="1309" w:name="_DV_C708"/>
      <w:bookmarkEnd w:id="1307"/>
      <w:bookmarkEnd w:id="1308"/>
      <w:r>
        <w:rPr>
          <w:rStyle w:val="DeltaViewDeletion"/>
          <w:szCs w:val="18"/>
        </w:rPr>
        <w:t xml:space="preserve"> Arm’s Length Parties to the Corporation and to Principals of the Resulting Issuer will be subject to escrow.”</w:t>
      </w:r>
      <w:bookmarkStart w:id="1310" w:name="_DV_C709"/>
      <w:bookmarkEnd w:id="1309"/>
    </w:p>
    <w:p w:rsidR="007910A1" w:rsidRDefault="007910A1">
      <w:pPr>
        <w:pStyle w:val="NumB6"/>
        <w:numPr>
          <w:ilvl w:val="5"/>
          <w:numId w:val="18"/>
        </w:numPr>
        <w:rPr>
          <w:szCs w:val="18"/>
        </w:rPr>
      </w:pPr>
      <w:bookmarkStart w:id="1311" w:name="_DV_C710"/>
      <w:bookmarkEnd w:id="1310"/>
      <w:r>
        <w:rPr>
          <w:rStyle w:val="DeltaViewInsertion"/>
          <w:szCs w:val="18"/>
        </w:rPr>
        <w:t>the loan has been announ</w:t>
      </w:r>
      <w:r w:rsidR="0058276C">
        <w:rPr>
          <w:rStyle w:val="DeltaViewInsertion"/>
          <w:szCs w:val="18"/>
        </w:rPr>
        <w:t>ced in a new release</w:t>
      </w:r>
      <w:bookmarkStart w:id="1312" w:name="_DV_X661"/>
      <w:bookmarkStart w:id="1313" w:name="_DV_C711"/>
      <w:bookmarkEnd w:id="1311"/>
      <w:r w:rsidR="0058276C">
        <w:rPr>
          <w:rStyle w:val="DeltaViewMoveDestination"/>
          <w:szCs w:val="18"/>
        </w:rPr>
        <w:t xml:space="preserve"> at least 1</w:t>
      </w:r>
      <w:r>
        <w:rPr>
          <w:rStyle w:val="DeltaViewMoveDestination"/>
          <w:szCs w:val="18"/>
        </w:rPr>
        <w:t xml:space="preserve">5 days prior to the date of </w:t>
      </w:r>
      <w:bookmarkStart w:id="1314" w:name="_DV_C712"/>
      <w:bookmarkEnd w:id="1312"/>
      <w:bookmarkEnd w:id="1313"/>
      <w:r>
        <w:rPr>
          <w:rStyle w:val="DeltaViewInsertion"/>
          <w:szCs w:val="18"/>
        </w:rPr>
        <w:t>any such loan; and</w:t>
      </w:r>
      <w:bookmarkStart w:id="1315" w:name="_DV_C713"/>
      <w:bookmarkEnd w:id="1314"/>
    </w:p>
    <w:p w:rsidR="00F027D9" w:rsidRDefault="007910A1">
      <w:pPr>
        <w:pStyle w:val="NumB6"/>
        <w:numPr>
          <w:ilvl w:val="5"/>
          <w:numId w:val="18"/>
        </w:numPr>
        <w:rPr>
          <w:szCs w:val="18"/>
        </w:rPr>
      </w:pPr>
      <w:bookmarkStart w:id="1316" w:name="_DV_C714"/>
      <w:bookmarkEnd w:id="1315"/>
      <w:r>
        <w:rPr>
          <w:rStyle w:val="DeltaViewInsertion"/>
          <w:szCs w:val="18"/>
        </w:rPr>
        <w:t xml:space="preserve">the total amount of all deposits, advances and loans from the </w:t>
      </w:r>
      <w:r w:rsidR="005F6F01">
        <w:rPr>
          <w:rStyle w:val="DeltaViewInsertion"/>
          <w:szCs w:val="18"/>
        </w:rPr>
        <w:t>Issuer</w:t>
      </w:r>
      <w:r>
        <w:rPr>
          <w:rStyle w:val="DeltaViewInsertion"/>
          <w:szCs w:val="18"/>
        </w:rPr>
        <w:t xml:space="preserve"> does not exceed a maximum of $250,000 in aggregate unless the aggregate amount advanced from the </w:t>
      </w:r>
      <w:r w:rsidR="005F6F01">
        <w:rPr>
          <w:rStyle w:val="DeltaViewInsertion"/>
          <w:szCs w:val="18"/>
        </w:rPr>
        <w:t>Issuer</w:t>
      </w:r>
      <w:r>
        <w:rPr>
          <w:rStyle w:val="DeltaViewInsertion"/>
          <w:szCs w:val="18"/>
        </w:rPr>
        <w:t xml:space="preserve"> to the Target Company or the Vendor(s) does not represent more than 20% of the working capital of the </w:t>
      </w:r>
      <w:r w:rsidR="005F6F01">
        <w:rPr>
          <w:rStyle w:val="DeltaViewInsertion"/>
          <w:szCs w:val="18"/>
        </w:rPr>
        <w:t>Issuer</w:t>
      </w:r>
      <w:r>
        <w:rPr>
          <w:rStyle w:val="DeltaViewInsertion"/>
          <w:szCs w:val="18"/>
        </w:rPr>
        <w:t>.”</w:t>
      </w:r>
      <w:bookmarkEnd w:id="1316"/>
    </w:p>
    <w:p w:rsidR="003B003A" w:rsidRDefault="003B003A">
      <w:pPr>
        <w:pStyle w:val="NumB6"/>
        <w:numPr>
          <w:ilvl w:val="0"/>
          <w:numId w:val="0"/>
        </w:numPr>
        <w:rPr>
          <w:szCs w:val="18"/>
        </w:rPr>
      </w:pPr>
    </w:p>
    <w:p w:rsidR="00B36C62" w:rsidRDefault="003B003A">
      <w:pPr>
        <w:pStyle w:val="NumB2"/>
        <w:numPr>
          <w:ilvl w:val="1"/>
          <w:numId w:val="18"/>
        </w:numPr>
        <w:rPr>
          <w:vanish/>
          <w:szCs w:val="18"/>
          <w:specVanish/>
        </w:rPr>
      </w:pPr>
      <w:bookmarkStart w:id="1317" w:name="_DV_C715"/>
      <w:r>
        <w:rPr>
          <w:rStyle w:val="DeltaViewDeletion"/>
          <w:rFonts w:cs="Calibri"/>
          <w:b w:val="0"/>
          <w:szCs w:val="18"/>
        </w:rPr>
        <w:t xml:space="preserve">7.5 </w:t>
      </w:r>
      <w:bookmarkStart w:id="1318" w:name="_DV_M593"/>
      <w:bookmarkStart w:id="1319" w:name="_Toc54186462"/>
      <w:bookmarkEnd w:id="1317"/>
      <w:bookmarkEnd w:id="1318"/>
      <w:r w:rsidR="007A39A4">
        <w:rPr>
          <w:szCs w:val="18"/>
        </w:rPr>
        <w:t xml:space="preserve">Prohibited Payments to </w:t>
      </w:r>
      <w:r w:rsidR="00C21ADE">
        <w:rPr>
          <w:szCs w:val="18"/>
        </w:rPr>
        <w:t>Non</w:t>
      </w:r>
      <w:r w:rsidR="007A39A4">
        <w:rPr>
          <w:szCs w:val="18"/>
        </w:rPr>
        <w:t xml:space="preserve"> </w:t>
      </w:r>
      <w:bookmarkStart w:id="1320" w:name="_DV_C716"/>
      <w:r w:rsidR="00C21ADE">
        <w:rPr>
          <w:rStyle w:val="DeltaViewInsertion"/>
          <w:szCs w:val="18"/>
        </w:rPr>
        <w:t>-</w:t>
      </w:r>
      <w:bookmarkStart w:id="1321" w:name="_DV_M594"/>
      <w:bookmarkEnd w:id="1320"/>
      <w:bookmarkEnd w:id="1321"/>
      <w:r w:rsidR="00C21ADE">
        <w:rPr>
          <w:szCs w:val="18"/>
        </w:rPr>
        <w:t>Arm</w:t>
      </w:r>
      <w:r w:rsidR="007A39A4">
        <w:rPr>
          <w:szCs w:val="18"/>
        </w:rPr>
        <w:t>’s Length Parties</w:t>
      </w:r>
      <w:bookmarkEnd w:id="1319"/>
    </w:p>
    <w:p w:rsidR="00B36C62" w:rsidRDefault="007A39A4">
      <w:pPr>
        <w:pStyle w:val="NumBext2"/>
        <w:rPr>
          <w:szCs w:val="18"/>
        </w:rPr>
      </w:pPr>
      <w:bookmarkStart w:id="1322" w:name="_DV_M595"/>
      <w:bookmarkEnd w:id="1322"/>
      <w:r>
        <w:rPr>
          <w:szCs w:val="18"/>
        </w:rPr>
        <w:t xml:space="preserve"> </w:t>
      </w:r>
      <w:bookmarkStart w:id="1323" w:name="_DV_C717"/>
      <w:r>
        <w:rPr>
          <w:rStyle w:val="DeltaViewDeletion"/>
          <w:szCs w:val="18"/>
        </w:rPr>
        <w:t>–</w:t>
      </w:r>
      <w:bookmarkStart w:id="1324" w:name="_DV_C718"/>
      <w:bookmarkEnd w:id="1323"/>
      <w:r w:rsidR="00FA6A3C">
        <w:rPr>
          <w:rStyle w:val="DeltaViewInsertion"/>
          <w:szCs w:val="18"/>
        </w:rPr>
        <w:t>-</w:t>
      </w:r>
      <w:bookmarkStart w:id="1325" w:name="_DV_M596"/>
      <w:bookmarkEnd w:id="1324"/>
      <w:bookmarkEnd w:id="1325"/>
      <w:r>
        <w:rPr>
          <w:szCs w:val="18"/>
        </w:rPr>
        <w:t xml:space="preserve"> Describe the rest</w:t>
      </w:r>
      <w:r w:rsidR="00FA6A3C">
        <w:rPr>
          <w:szCs w:val="18"/>
        </w:rPr>
        <w:t>rictions on payments to Non</w:t>
      </w:r>
      <w:r>
        <w:rPr>
          <w:szCs w:val="18"/>
        </w:rPr>
        <w:t xml:space="preserve"> </w:t>
      </w:r>
      <w:bookmarkStart w:id="1326" w:name="_DV_C719"/>
      <w:r w:rsidR="00FA6A3C">
        <w:rPr>
          <w:rStyle w:val="DeltaViewInsertion"/>
          <w:szCs w:val="18"/>
        </w:rPr>
        <w:t>-</w:t>
      </w:r>
      <w:bookmarkStart w:id="1327" w:name="_DV_M597"/>
      <w:bookmarkEnd w:id="1326"/>
      <w:bookmarkEnd w:id="1327"/>
      <w:r>
        <w:rPr>
          <w:szCs w:val="18"/>
        </w:rPr>
        <w:t>Arm’s Le</w:t>
      </w:r>
      <w:r w:rsidR="00FA6A3C">
        <w:rPr>
          <w:szCs w:val="18"/>
        </w:rPr>
        <w:t>ngth Parties to the CPC and Non</w:t>
      </w:r>
      <w:r>
        <w:rPr>
          <w:szCs w:val="18"/>
        </w:rPr>
        <w:t xml:space="preserve"> </w:t>
      </w:r>
      <w:bookmarkStart w:id="1328" w:name="_DV_C720"/>
      <w:r w:rsidR="00FA6A3C">
        <w:rPr>
          <w:rStyle w:val="DeltaViewInsertion"/>
          <w:szCs w:val="18"/>
        </w:rPr>
        <w:t>-</w:t>
      </w:r>
      <w:bookmarkStart w:id="1329" w:name="_DV_M598"/>
      <w:bookmarkEnd w:id="1328"/>
      <w:bookmarkEnd w:id="1329"/>
      <w:r>
        <w:rPr>
          <w:szCs w:val="18"/>
        </w:rPr>
        <w:t>Arm’s Length Parties to the Qualifying Transaction until Completion of the Qualifying Transaction, as set forth in the CPC Policy</w:t>
      </w:r>
      <w:r w:rsidR="004E07F2">
        <w:rPr>
          <w:szCs w:val="18"/>
        </w:rPr>
        <w:t>.</w:t>
      </w:r>
      <w:r>
        <w:rPr>
          <w:szCs w:val="18"/>
        </w:rPr>
        <w:t xml:space="preserve"> </w:t>
      </w:r>
      <w:bookmarkStart w:id="1330" w:name="_DV_M599"/>
      <w:bookmarkEnd w:id="1330"/>
      <w:r w:rsidR="004E07F2">
        <w:rPr>
          <w:szCs w:val="18"/>
        </w:rPr>
        <w:t xml:space="preserve"> </w:t>
      </w:r>
      <w:r>
        <w:rPr>
          <w:szCs w:val="18"/>
        </w:rPr>
        <w:t>Include a statement in substantially the following form</w:t>
      </w:r>
      <w:bookmarkStart w:id="1331" w:name="_DV_C721"/>
      <w:r w:rsidR="00FA6A3C">
        <w:rPr>
          <w:rStyle w:val="DeltaViewInsertion"/>
          <w:szCs w:val="18"/>
        </w:rPr>
        <w:t xml:space="preserve">, </w:t>
      </w:r>
      <w:r w:rsidR="00AF3ED6">
        <w:rPr>
          <w:rStyle w:val="DeltaViewInsertion"/>
          <w:szCs w:val="18"/>
        </w:rPr>
        <w:t>with the bracketed information</w:t>
      </w:r>
      <w:r w:rsidR="00FA6A3C">
        <w:rPr>
          <w:rStyle w:val="DeltaViewInsertion"/>
          <w:szCs w:val="18"/>
        </w:rPr>
        <w:t xml:space="preserve"> completed</w:t>
      </w:r>
      <w:bookmarkStart w:id="1332" w:name="_DV_M601"/>
      <w:bookmarkEnd w:id="1331"/>
      <w:bookmarkEnd w:id="1332"/>
      <w:r>
        <w:rPr>
          <w:szCs w:val="18"/>
        </w:rPr>
        <w:t>:</w:t>
      </w:r>
    </w:p>
    <w:p w:rsidR="00AC7009" w:rsidRDefault="007A39A4">
      <w:pPr>
        <w:pStyle w:val="NumBext3"/>
        <w:rPr>
          <w:szCs w:val="18"/>
        </w:rPr>
      </w:pPr>
      <w:bookmarkStart w:id="1333" w:name="_DV_M602"/>
      <w:bookmarkEnd w:id="1333"/>
      <w:r>
        <w:rPr>
          <w:szCs w:val="18"/>
        </w:rPr>
        <w:t>“[Except as described under [“Optio</w:t>
      </w:r>
      <w:r w:rsidR="00076C7B">
        <w:rPr>
          <w:szCs w:val="18"/>
        </w:rPr>
        <w:t xml:space="preserve">ns to Purchase Securities”] </w:t>
      </w:r>
      <w:bookmarkStart w:id="1334" w:name="_DV_C722"/>
      <w:r>
        <w:rPr>
          <w:rStyle w:val="DeltaViewDeletion"/>
          <w:rFonts w:cs="Times New Roman"/>
          <w:i/>
          <w:szCs w:val="18"/>
        </w:rPr>
        <w:t>and [“Restrictions on</w:t>
      </w:r>
      <w:bookmarkStart w:id="1335" w:name="_DV_C723"/>
      <w:bookmarkEnd w:id="1334"/>
      <w:r>
        <w:rPr>
          <w:rStyle w:val="DeltaViewInsertion"/>
          <w:szCs w:val="18"/>
        </w:rPr>
        <w:t>[“</w:t>
      </w:r>
      <w:r w:rsidR="00073989">
        <w:rPr>
          <w:rStyle w:val="DeltaViewInsertion"/>
          <w:szCs w:val="18"/>
        </w:rPr>
        <w:t>Permitted</w:t>
      </w:r>
      <w:bookmarkStart w:id="1336" w:name="_DV_M603"/>
      <w:bookmarkEnd w:id="1335"/>
      <w:bookmarkEnd w:id="1336"/>
      <w:r>
        <w:rPr>
          <w:szCs w:val="18"/>
        </w:rPr>
        <w:t xml:space="preserve"> Use of </w:t>
      </w:r>
      <w:bookmarkStart w:id="1337" w:name="_DV_C724"/>
      <w:r>
        <w:rPr>
          <w:rStyle w:val="DeltaViewDeletion"/>
          <w:rFonts w:cs="Times New Roman"/>
          <w:i/>
          <w:szCs w:val="18"/>
        </w:rPr>
        <w:t>Proceeds”]</w:t>
      </w:r>
      <w:bookmarkStart w:id="1338" w:name="_DV_C725"/>
      <w:bookmarkEnd w:id="1337"/>
      <w:r w:rsidR="00073989">
        <w:rPr>
          <w:rStyle w:val="DeltaViewInsertion"/>
          <w:szCs w:val="18"/>
        </w:rPr>
        <w:t>Funds</w:t>
      </w:r>
      <w:r>
        <w:rPr>
          <w:rStyle w:val="DeltaViewInsertion"/>
          <w:szCs w:val="18"/>
        </w:rPr>
        <w:t>”]</w:t>
      </w:r>
      <w:r w:rsidR="00073989">
        <w:rPr>
          <w:rStyle w:val="DeltaViewInsertion"/>
          <w:szCs w:val="18"/>
        </w:rPr>
        <w:t xml:space="preserve"> and</w:t>
      </w:r>
      <w:r w:rsidR="00076C7B">
        <w:rPr>
          <w:rStyle w:val="DeltaViewInsertion"/>
          <w:szCs w:val="18"/>
        </w:rPr>
        <w:t xml:space="preserve"> [“Finder’s Fees”</w:t>
      </w:r>
      <w:bookmarkStart w:id="1339" w:name="_DV_M604"/>
      <w:bookmarkEnd w:id="1338"/>
      <w:bookmarkEnd w:id="1339"/>
      <w:r>
        <w:rPr>
          <w:szCs w:val="18"/>
        </w:rPr>
        <w:t xml:space="preserve">], the </w:t>
      </w:r>
      <w:bookmarkStart w:id="1340" w:name="_DV_C726"/>
      <w:r>
        <w:rPr>
          <w:rStyle w:val="DeltaViewDeletion"/>
          <w:rFonts w:cs="Times New Roman"/>
          <w:i/>
          <w:szCs w:val="18"/>
        </w:rPr>
        <w:t>Corporation</w:t>
      </w:r>
      <w:bookmarkStart w:id="1341" w:name="_DV_C727"/>
      <w:bookmarkEnd w:id="1340"/>
      <w:r w:rsidR="005F6F01">
        <w:rPr>
          <w:rStyle w:val="DeltaViewInsertion"/>
          <w:szCs w:val="18"/>
        </w:rPr>
        <w:t>Issuer</w:t>
      </w:r>
      <w:bookmarkStart w:id="1342" w:name="_DV_M605"/>
      <w:bookmarkEnd w:id="1341"/>
      <w:bookmarkEnd w:id="1342"/>
      <w:r>
        <w:rPr>
          <w:szCs w:val="18"/>
        </w:rPr>
        <w:t xml:space="preserve"> has not made, and until the Completion of the Qualifying Transaction will not make, any payment of any kind, directly or indirectly, to a Non</w:t>
      </w:r>
      <w:r>
        <w:rPr>
          <w:rFonts w:cs="Times New Roman"/>
          <w:i/>
          <w:szCs w:val="18"/>
        </w:rPr>
        <w:t xml:space="preserve"> </w:t>
      </w:r>
      <w:bookmarkStart w:id="1343" w:name="_DV_C728"/>
      <w:r w:rsidR="00F13072">
        <w:rPr>
          <w:rStyle w:val="DeltaViewInsertion"/>
          <w:szCs w:val="18"/>
        </w:rPr>
        <w:t>-</w:t>
      </w:r>
      <w:bookmarkStart w:id="1344" w:name="_DV_M606"/>
      <w:bookmarkEnd w:id="1343"/>
      <w:bookmarkEnd w:id="1344"/>
      <w:r>
        <w:rPr>
          <w:szCs w:val="18"/>
        </w:rPr>
        <w:t xml:space="preserve">Arm’s Length Party to the </w:t>
      </w:r>
      <w:bookmarkStart w:id="1345" w:name="_DV_C729"/>
      <w:r>
        <w:rPr>
          <w:rStyle w:val="DeltaViewDeletion"/>
          <w:rFonts w:cs="Times New Roman"/>
          <w:i/>
          <w:szCs w:val="18"/>
        </w:rPr>
        <w:t>Corporation</w:t>
      </w:r>
      <w:bookmarkStart w:id="1346" w:name="_DV_C730"/>
      <w:bookmarkEnd w:id="1345"/>
      <w:r w:rsidR="005F6F01">
        <w:rPr>
          <w:rStyle w:val="DeltaViewInsertion"/>
          <w:szCs w:val="18"/>
        </w:rPr>
        <w:t>Issuer</w:t>
      </w:r>
      <w:bookmarkStart w:id="1347" w:name="_DV_M607"/>
      <w:bookmarkEnd w:id="1346"/>
      <w:bookmarkEnd w:id="1347"/>
      <w:r>
        <w:rPr>
          <w:szCs w:val="18"/>
        </w:rPr>
        <w:t xml:space="preserve"> or</w:t>
      </w:r>
      <w:bookmarkStart w:id="1348" w:name="_DV_C731"/>
      <w:r w:rsidR="00A66668">
        <w:rPr>
          <w:rStyle w:val="DeltaViewInsertion"/>
          <w:szCs w:val="18"/>
        </w:rPr>
        <w:t xml:space="preserve"> to</w:t>
      </w:r>
      <w:bookmarkStart w:id="1349" w:name="_DV_M608"/>
      <w:bookmarkEnd w:id="1348"/>
      <w:bookmarkEnd w:id="1349"/>
      <w:r>
        <w:rPr>
          <w:szCs w:val="18"/>
        </w:rPr>
        <w:t xml:space="preserve"> a Non</w:t>
      </w:r>
      <w:r>
        <w:rPr>
          <w:rFonts w:cs="Times New Roman"/>
          <w:i/>
          <w:szCs w:val="18"/>
        </w:rPr>
        <w:t xml:space="preserve"> </w:t>
      </w:r>
      <w:bookmarkStart w:id="1350" w:name="_DV_C732"/>
      <w:r w:rsidR="00F13072">
        <w:rPr>
          <w:rStyle w:val="DeltaViewInsertion"/>
          <w:szCs w:val="18"/>
        </w:rPr>
        <w:t>-</w:t>
      </w:r>
      <w:bookmarkStart w:id="1351" w:name="_DV_M609"/>
      <w:bookmarkEnd w:id="1350"/>
      <w:bookmarkEnd w:id="1351"/>
      <w:r>
        <w:rPr>
          <w:szCs w:val="18"/>
        </w:rPr>
        <w:t xml:space="preserve">Arm’s Length Party to the Qualifying Transaction, or to a person engaged in investor relations activities, </w:t>
      </w:r>
      <w:bookmarkStart w:id="1352" w:name="_DV_C733"/>
      <w:r w:rsidR="00A66668">
        <w:rPr>
          <w:rStyle w:val="DeltaViewInsertion"/>
          <w:szCs w:val="18"/>
        </w:rPr>
        <w:t xml:space="preserve">promotional or market-making services in respect of the </w:t>
      </w:r>
      <w:r w:rsidR="005F6F01">
        <w:rPr>
          <w:rStyle w:val="DeltaViewInsertion"/>
          <w:szCs w:val="18"/>
        </w:rPr>
        <w:t>Issuer</w:t>
      </w:r>
      <w:r w:rsidR="00A66668">
        <w:rPr>
          <w:rStyle w:val="DeltaViewInsertion"/>
          <w:szCs w:val="18"/>
        </w:rPr>
        <w:t xml:space="preserve"> or the securities of the </w:t>
      </w:r>
      <w:r w:rsidR="005F6F01">
        <w:rPr>
          <w:rStyle w:val="DeltaViewInsertion"/>
          <w:szCs w:val="18"/>
        </w:rPr>
        <w:t>Issuer</w:t>
      </w:r>
      <w:r w:rsidR="00A66668">
        <w:rPr>
          <w:rStyle w:val="DeltaViewInsertion"/>
          <w:szCs w:val="18"/>
        </w:rPr>
        <w:t xml:space="preserve"> or any Resulting Issuer, </w:t>
      </w:r>
      <w:bookmarkStart w:id="1353" w:name="_DV_M610"/>
      <w:bookmarkEnd w:id="1352"/>
      <w:bookmarkEnd w:id="1353"/>
      <w:r>
        <w:rPr>
          <w:szCs w:val="18"/>
        </w:rPr>
        <w:t>by any means, including:</w:t>
      </w:r>
    </w:p>
    <w:p w:rsidR="00D25325" w:rsidRDefault="007A39A4">
      <w:pPr>
        <w:pStyle w:val="NumB4"/>
        <w:numPr>
          <w:ilvl w:val="3"/>
          <w:numId w:val="18"/>
        </w:numPr>
        <w:rPr>
          <w:szCs w:val="18"/>
        </w:rPr>
      </w:pPr>
      <w:bookmarkStart w:id="1354" w:name="_DV_C734"/>
      <w:r>
        <w:rPr>
          <w:rStyle w:val="DeltaViewDeletion"/>
          <w:rFonts w:cs="Times New Roman"/>
          <w:i/>
          <w:szCs w:val="18"/>
        </w:rPr>
        <w:t>(a)</w:t>
      </w:r>
      <w:r>
        <w:rPr>
          <w:rStyle w:val="DeltaViewDeletion"/>
          <w:rFonts w:cs="Times New Roman"/>
          <w:i/>
          <w:szCs w:val="18"/>
        </w:rPr>
        <w:tab/>
      </w:r>
      <w:bookmarkStart w:id="1355" w:name="_DV_M611"/>
      <w:bookmarkEnd w:id="1354"/>
      <w:bookmarkEnd w:id="1355"/>
      <w:r>
        <w:rPr>
          <w:szCs w:val="18"/>
        </w:rPr>
        <w:t>remuneration, which includes but is not limited to salaries, consulting fees, management contract fees or directors’ fees, finders’ fees</w:t>
      </w:r>
      <w:bookmarkStart w:id="1356" w:name="_DV_C735"/>
      <w:r w:rsidR="00A66668">
        <w:rPr>
          <w:rStyle w:val="DeltaViewInsertion"/>
          <w:szCs w:val="18"/>
        </w:rPr>
        <w:t xml:space="preserve"> (except as permitted under the CPC Policy)</w:t>
      </w:r>
      <w:bookmarkStart w:id="1357" w:name="_DV_M612"/>
      <w:bookmarkEnd w:id="1356"/>
      <w:bookmarkEnd w:id="1357"/>
      <w:r>
        <w:rPr>
          <w:szCs w:val="18"/>
        </w:rPr>
        <w:t>, loans, advances and bonuses, and</w:t>
      </w:r>
    </w:p>
    <w:p w:rsidR="00D25325" w:rsidRDefault="007A39A4">
      <w:pPr>
        <w:pStyle w:val="NumB4"/>
        <w:numPr>
          <w:ilvl w:val="3"/>
          <w:numId w:val="18"/>
        </w:numPr>
        <w:rPr>
          <w:szCs w:val="18"/>
        </w:rPr>
      </w:pPr>
      <w:bookmarkStart w:id="1358" w:name="_DV_C736"/>
      <w:r>
        <w:rPr>
          <w:rStyle w:val="DeltaViewDeletion"/>
          <w:rFonts w:cs="Times New Roman"/>
          <w:i/>
          <w:szCs w:val="18"/>
        </w:rPr>
        <w:t>(b)</w:t>
      </w:r>
      <w:r>
        <w:rPr>
          <w:rStyle w:val="DeltaViewDeletion"/>
          <w:rFonts w:cs="Times New Roman"/>
          <w:i/>
          <w:szCs w:val="18"/>
        </w:rPr>
        <w:tab/>
      </w:r>
      <w:bookmarkStart w:id="1359" w:name="_DV_M613"/>
      <w:bookmarkEnd w:id="1358"/>
      <w:bookmarkEnd w:id="1359"/>
      <w:r>
        <w:rPr>
          <w:szCs w:val="18"/>
        </w:rPr>
        <w:t>deposits and similar payments.</w:t>
      </w:r>
    </w:p>
    <w:p w:rsidR="00AC7009" w:rsidRDefault="007A39A4">
      <w:pPr>
        <w:pStyle w:val="NumBext3"/>
        <w:rPr>
          <w:szCs w:val="18"/>
        </w:rPr>
      </w:pPr>
      <w:bookmarkStart w:id="1360" w:name="_DV_M614"/>
      <w:bookmarkEnd w:id="1360"/>
      <w:r>
        <w:rPr>
          <w:szCs w:val="18"/>
        </w:rPr>
        <w:t xml:space="preserve">Further, no such payment will be made </w:t>
      </w:r>
      <w:bookmarkStart w:id="1361" w:name="_DV_C737"/>
      <w:r>
        <w:rPr>
          <w:rStyle w:val="DeltaViewDeletion"/>
          <w:rFonts w:cs="Times New Roman"/>
          <w:i/>
          <w:szCs w:val="18"/>
        </w:rPr>
        <w:t>on</w:t>
      </w:r>
      <w:bookmarkStart w:id="1362" w:name="_DV_C738"/>
      <w:bookmarkEnd w:id="1361"/>
      <w:r w:rsidR="006445E8">
        <w:rPr>
          <w:rStyle w:val="DeltaViewInsertion"/>
          <w:szCs w:val="18"/>
        </w:rPr>
        <w:t xml:space="preserve">by the </w:t>
      </w:r>
      <w:r w:rsidR="005F6F01">
        <w:rPr>
          <w:rStyle w:val="DeltaViewInsertion"/>
          <w:szCs w:val="18"/>
        </w:rPr>
        <w:t>Issuer</w:t>
      </w:r>
      <w:bookmarkStart w:id="1363" w:name="_DV_M615"/>
      <w:bookmarkEnd w:id="1362"/>
      <w:bookmarkEnd w:id="1363"/>
      <w:r w:rsidR="006445E8">
        <w:rPr>
          <w:szCs w:val="18"/>
        </w:rPr>
        <w:t xml:space="preserve"> or </w:t>
      </w:r>
      <w:bookmarkStart w:id="1364" w:name="_DV_C739"/>
      <w:r w:rsidR="006445E8">
        <w:rPr>
          <w:rStyle w:val="DeltaViewInsertion"/>
          <w:szCs w:val="18"/>
        </w:rPr>
        <w:t xml:space="preserve">by any other Person </w:t>
      </w:r>
      <w:bookmarkStart w:id="1365" w:name="_DV_M616"/>
      <w:bookmarkEnd w:id="1364"/>
      <w:bookmarkEnd w:id="1365"/>
      <w:r>
        <w:rPr>
          <w:szCs w:val="18"/>
        </w:rPr>
        <w:t xml:space="preserve">after the </w:t>
      </w:r>
      <w:r w:rsidR="003460EB">
        <w:rPr>
          <w:szCs w:val="18"/>
        </w:rPr>
        <w:t xml:space="preserve">Completion of </w:t>
      </w:r>
      <w:bookmarkStart w:id="1366" w:name="_DV_C740"/>
      <w:r>
        <w:rPr>
          <w:rStyle w:val="DeltaViewDeletion"/>
          <w:rFonts w:cs="Times New Roman"/>
          <w:i/>
          <w:szCs w:val="18"/>
        </w:rPr>
        <w:t>a</w:t>
      </w:r>
      <w:bookmarkStart w:id="1367" w:name="_DV_C741"/>
      <w:bookmarkEnd w:id="1366"/>
      <w:r w:rsidR="003460EB">
        <w:rPr>
          <w:rStyle w:val="DeltaViewInsertion"/>
          <w:szCs w:val="18"/>
        </w:rPr>
        <w:t>the</w:t>
      </w:r>
      <w:bookmarkStart w:id="1368" w:name="_DV_M617"/>
      <w:bookmarkEnd w:id="1367"/>
      <w:bookmarkEnd w:id="1368"/>
      <w:r w:rsidR="003460EB">
        <w:rPr>
          <w:szCs w:val="18"/>
        </w:rPr>
        <w:t xml:space="preserve"> Qualifying Transaction</w:t>
      </w:r>
      <w:r>
        <w:rPr>
          <w:szCs w:val="18"/>
        </w:rPr>
        <w:t xml:space="preserve"> if such payment relates to services rendered or obligations incurred </w:t>
      </w:r>
      <w:bookmarkStart w:id="1369" w:name="_DV_C742"/>
      <w:r>
        <w:rPr>
          <w:rStyle w:val="DeltaViewDeletion"/>
          <w:rFonts w:cs="Times New Roman"/>
          <w:i/>
          <w:szCs w:val="18"/>
        </w:rPr>
        <w:t>prior to</w:t>
      </w:r>
      <w:bookmarkStart w:id="1370" w:name="_DV_C743"/>
      <w:bookmarkEnd w:id="1369"/>
      <w:r w:rsidR="006445E8">
        <w:rPr>
          <w:rStyle w:val="DeltaViewInsertion"/>
          <w:szCs w:val="18"/>
        </w:rPr>
        <w:t>before</w:t>
      </w:r>
      <w:bookmarkStart w:id="1371" w:name="_DV_M618"/>
      <w:bookmarkEnd w:id="1370"/>
      <w:bookmarkEnd w:id="1371"/>
      <w:r>
        <w:rPr>
          <w:szCs w:val="18"/>
        </w:rPr>
        <w:t xml:space="preserve"> or in connection with the Qualifying Transaction.</w:t>
      </w:r>
    </w:p>
    <w:p w:rsidR="00AC7009" w:rsidRDefault="007A39A4">
      <w:pPr>
        <w:pStyle w:val="NumBext3"/>
        <w:rPr>
          <w:szCs w:val="18"/>
        </w:rPr>
      </w:pPr>
      <w:bookmarkStart w:id="1372" w:name="_DV_M619"/>
      <w:bookmarkEnd w:id="1372"/>
      <w:r>
        <w:rPr>
          <w:szCs w:val="18"/>
        </w:rPr>
        <w:t xml:space="preserve">Notwithstanding the above, the </w:t>
      </w:r>
      <w:bookmarkStart w:id="1373" w:name="_DV_C744"/>
      <w:r>
        <w:rPr>
          <w:rStyle w:val="DeltaViewDeletion"/>
          <w:rFonts w:cs="Times New Roman"/>
          <w:i/>
          <w:szCs w:val="18"/>
        </w:rPr>
        <w:t>Corporation</w:t>
      </w:r>
      <w:bookmarkStart w:id="1374" w:name="_DV_C745"/>
      <w:bookmarkEnd w:id="1373"/>
      <w:r w:rsidR="005F6F01">
        <w:rPr>
          <w:rStyle w:val="DeltaViewInsertion"/>
          <w:szCs w:val="18"/>
        </w:rPr>
        <w:t>Issuer</w:t>
      </w:r>
      <w:bookmarkStart w:id="1375" w:name="_DV_M620"/>
      <w:bookmarkEnd w:id="1374"/>
      <w:bookmarkEnd w:id="1375"/>
      <w:r w:rsidR="006445E8">
        <w:rPr>
          <w:szCs w:val="18"/>
        </w:rPr>
        <w:t xml:space="preserve"> may </w:t>
      </w:r>
      <w:bookmarkStart w:id="1376" w:name="_DV_C746"/>
      <w:r w:rsidR="00E766F3">
        <w:rPr>
          <w:rStyle w:val="DeltaViewInsertion"/>
          <w:szCs w:val="18"/>
        </w:rPr>
        <w:t xml:space="preserve">pay or </w:t>
      </w:r>
      <w:bookmarkStart w:id="1377" w:name="_DV_M621"/>
      <w:bookmarkEnd w:id="1376"/>
      <w:bookmarkEnd w:id="1377"/>
      <w:r w:rsidR="006445E8">
        <w:rPr>
          <w:szCs w:val="18"/>
        </w:rPr>
        <w:t>reimburse a Non</w:t>
      </w:r>
      <w:r>
        <w:rPr>
          <w:rFonts w:cs="Times New Roman"/>
          <w:i/>
          <w:szCs w:val="18"/>
        </w:rPr>
        <w:t xml:space="preserve"> </w:t>
      </w:r>
      <w:bookmarkStart w:id="1378" w:name="_DV_C747"/>
      <w:r w:rsidR="006445E8">
        <w:rPr>
          <w:rStyle w:val="DeltaViewInsertion"/>
          <w:szCs w:val="18"/>
        </w:rPr>
        <w:t>-</w:t>
      </w:r>
      <w:bookmarkStart w:id="1379" w:name="_DV_M622"/>
      <w:bookmarkEnd w:id="1378"/>
      <w:bookmarkEnd w:id="1379"/>
      <w:r>
        <w:rPr>
          <w:szCs w:val="18"/>
        </w:rPr>
        <w:t xml:space="preserve">Arm’s Length Party to the </w:t>
      </w:r>
      <w:bookmarkStart w:id="1380" w:name="_DV_C748"/>
      <w:r>
        <w:rPr>
          <w:rStyle w:val="DeltaViewDeletion"/>
          <w:rFonts w:cs="Times New Roman"/>
          <w:i/>
          <w:szCs w:val="18"/>
        </w:rPr>
        <w:t>Corporation</w:t>
      </w:r>
      <w:bookmarkStart w:id="1381" w:name="_DV_C749"/>
      <w:bookmarkEnd w:id="1380"/>
      <w:r w:rsidR="005F6F01">
        <w:rPr>
          <w:rStyle w:val="DeltaViewInsertion"/>
          <w:szCs w:val="18"/>
        </w:rPr>
        <w:t>Issuer</w:t>
      </w:r>
      <w:bookmarkStart w:id="1382" w:name="_DV_M623"/>
      <w:bookmarkEnd w:id="1381"/>
      <w:bookmarkEnd w:id="1382"/>
      <w:r>
        <w:rPr>
          <w:szCs w:val="18"/>
        </w:rPr>
        <w:t xml:space="preserve"> for </w:t>
      </w:r>
      <w:r w:rsidR="006445E8">
        <w:rPr>
          <w:szCs w:val="18"/>
        </w:rPr>
        <w:t xml:space="preserve">reasonable </w:t>
      </w:r>
      <w:bookmarkStart w:id="1383" w:name="_DV_C750"/>
      <w:r w:rsidR="006445E8">
        <w:rPr>
          <w:rStyle w:val="DeltaViewInsertion"/>
          <w:szCs w:val="18"/>
        </w:rPr>
        <w:t xml:space="preserve">general and administrative </w:t>
      </w:r>
      <w:bookmarkStart w:id="1384" w:name="_DV_M624"/>
      <w:bookmarkEnd w:id="1383"/>
      <w:bookmarkEnd w:id="1384"/>
      <w:r w:rsidR="006445E8">
        <w:rPr>
          <w:szCs w:val="18"/>
        </w:rPr>
        <w:t xml:space="preserve">expenses </w:t>
      </w:r>
      <w:bookmarkStart w:id="1385" w:name="_DV_C751"/>
      <w:r>
        <w:rPr>
          <w:rStyle w:val="DeltaViewDeletion"/>
          <w:rFonts w:cs="Times New Roman"/>
          <w:i/>
          <w:szCs w:val="18"/>
        </w:rPr>
        <w:t>for</w:t>
      </w:r>
      <w:bookmarkStart w:id="1386" w:name="_DV_C752"/>
      <w:bookmarkEnd w:id="1385"/>
      <w:r w:rsidR="006445E8">
        <w:rPr>
          <w:rStyle w:val="DeltaViewInsertion"/>
          <w:szCs w:val="18"/>
        </w:rPr>
        <w:t xml:space="preserve">of the </w:t>
      </w:r>
      <w:r w:rsidR="005F6F01">
        <w:rPr>
          <w:rStyle w:val="DeltaViewInsertion"/>
          <w:szCs w:val="18"/>
        </w:rPr>
        <w:t>Issuer</w:t>
      </w:r>
      <w:r w:rsidR="00E766F3">
        <w:rPr>
          <w:rStyle w:val="DeltaViewInsertion"/>
          <w:szCs w:val="18"/>
        </w:rPr>
        <w:t xml:space="preserve"> (</w:t>
      </w:r>
      <w:r w:rsidR="006445E8">
        <w:rPr>
          <w:rStyle w:val="DeltaViewInsertion"/>
          <w:szCs w:val="18"/>
        </w:rPr>
        <w:t>including</w:t>
      </w:r>
      <w:bookmarkStart w:id="1387" w:name="_DV_M625"/>
      <w:bookmarkEnd w:id="1386"/>
      <w:bookmarkEnd w:id="1387"/>
      <w:r w:rsidR="006445E8">
        <w:rPr>
          <w:szCs w:val="18"/>
        </w:rPr>
        <w:t xml:space="preserve"> office supplies, office rent and related utilities, equipment leases</w:t>
      </w:r>
      <w:bookmarkStart w:id="1388" w:name="_DV_C753"/>
      <w:r>
        <w:rPr>
          <w:rStyle w:val="DeltaViewDeletion"/>
          <w:rFonts w:cs="Times New Roman"/>
          <w:i/>
          <w:szCs w:val="18"/>
        </w:rPr>
        <w:t xml:space="preserve"> (excluding vehicle leases), and legal services (provided that neither the lawyer providing the legal services nor any member of the law firm providing the services is a promoter of the Corporation or in the case of a law firm, no member of the firm, owns greater than 10% of the outstanding Common Shares of the Corporation), and the Corporation</w:t>
      </w:r>
      <w:bookmarkStart w:id="1389" w:name="_DV_C754"/>
      <w:bookmarkEnd w:id="1388"/>
      <w:r w:rsidR="006445E8">
        <w:rPr>
          <w:rStyle w:val="DeltaViewInsertion"/>
          <w:szCs w:val="18"/>
        </w:rPr>
        <w:t>, fees for legal services and fees for accounting and advisory services</w:t>
      </w:r>
      <w:r w:rsidR="003A6550">
        <w:rPr>
          <w:rStyle w:val="DeltaViewInsertion"/>
          <w:szCs w:val="18"/>
        </w:rPr>
        <w:t>)</w:t>
      </w:r>
      <w:r w:rsidR="006445E8">
        <w:rPr>
          <w:rStyle w:val="DeltaViewInsertion"/>
          <w:szCs w:val="18"/>
        </w:rPr>
        <w:t xml:space="preserve"> not exceeding in aggregate $3,000 per month</w:t>
      </w:r>
      <w:r w:rsidR="00E766F3">
        <w:rPr>
          <w:rStyle w:val="DeltaViewInsertion"/>
          <w:szCs w:val="18"/>
        </w:rPr>
        <w:t>,</w:t>
      </w:r>
      <w:r w:rsidR="006445E8">
        <w:rPr>
          <w:rStyle w:val="DeltaViewInsertion"/>
          <w:szCs w:val="18"/>
        </w:rPr>
        <w:t xml:space="preserve"> and for fees for legal services relating to a proposed Qualifying Transaction,</w:t>
      </w:r>
      <w:r>
        <w:rPr>
          <w:rStyle w:val="DeltaViewInsertion"/>
          <w:szCs w:val="18"/>
        </w:rPr>
        <w:t xml:space="preserve"> and the </w:t>
      </w:r>
      <w:r w:rsidR="005F6F01">
        <w:rPr>
          <w:rStyle w:val="DeltaViewInsertion"/>
          <w:szCs w:val="18"/>
        </w:rPr>
        <w:t>Issuer</w:t>
      </w:r>
      <w:bookmarkEnd w:id="1389"/>
      <w:r w:rsidR="00E766F3">
        <w:rPr>
          <w:szCs w:val="18"/>
        </w:rPr>
        <w:t xml:space="preserve"> may also reimburse a Non</w:t>
      </w:r>
      <w:r>
        <w:rPr>
          <w:rFonts w:cs="Times New Roman"/>
          <w:i/>
          <w:szCs w:val="18"/>
        </w:rPr>
        <w:t xml:space="preserve"> </w:t>
      </w:r>
      <w:bookmarkStart w:id="1390" w:name="_DV_C755"/>
      <w:r w:rsidR="00E766F3">
        <w:rPr>
          <w:rStyle w:val="DeltaViewInsertion"/>
          <w:szCs w:val="18"/>
        </w:rPr>
        <w:t>-</w:t>
      </w:r>
      <w:bookmarkStart w:id="1391" w:name="_DV_M626"/>
      <w:bookmarkEnd w:id="1390"/>
      <w:bookmarkEnd w:id="1391"/>
      <w:r>
        <w:rPr>
          <w:szCs w:val="18"/>
        </w:rPr>
        <w:t xml:space="preserve">Arm’s Length Party to the </w:t>
      </w:r>
      <w:bookmarkStart w:id="1392" w:name="_DV_C756"/>
      <w:r>
        <w:rPr>
          <w:rStyle w:val="DeltaViewDeletion"/>
          <w:rFonts w:cs="Times New Roman"/>
          <w:i/>
          <w:szCs w:val="18"/>
        </w:rPr>
        <w:t>Corporation</w:t>
      </w:r>
      <w:bookmarkStart w:id="1393" w:name="_DV_C757"/>
      <w:bookmarkEnd w:id="1392"/>
      <w:r w:rsidR="005F6F01">
        <w:rPr>
          <w:rStyle w:val="DeltaViewInsertion"/>
          <w:szCs w:val="18"/>
        </w:rPr>
        <w:t>Issuer</w:t>
      </w:r>
      <w:bookmarkStart w:id="1394" w:name="_DV_M627"/>
      <w:bookmarkEnd w:id="1393"/>
      <w:bookmarkEnd w:id="1394"/>
      <w:r>
        <w:rPr>
          <w:szCs w:val="18"/>
        </w:rPr>
        <w:t xml:space="preserve"> for reasonable out-of-pocket expenses incurred in pursuing the business of the </w:t>
      </w:r>
      <w:bookmarkStart w:id="1395" w:name="_DV_C758"/>
      <w:r>
        <w:rPr>
          <w:rStyle w:val="DeltaViewDeletion"/>
          <w:rFonts w:cs="Times New Roman"/>
          <w:i/>
          <w:szCs w:val="18"/>
        </w:rPr>
        <w:t>Corporation</w:t>
      </w:r>
      <w:bookmarkStart w:id="1396" w:name="_DV_C759"/>
      <w:bookmarkEnd w:id="1395"/>
      <w:r w:rsidR="005F6F01">
        <w:rPr>
          <w:rStyle w:val="DeltaViewInsertion"/>
          <w:szCs w:val="18"/>
        </w:rPr>
        <w:t>Issuer</w:t>
      </w:r>
      <w:bookmarkStart w:id="1397" w:name="_DV_M628"/>
      <w:bookmarkEnd w:id="1396"/>
      <w:bookmarkEnd w:id="1397"/>
      <w:r w:rsidR="002732D3">
        <w:rPr>
          <w:szCs w:val="18"/>
        </w:rPr>
        <w:t xml:space="preserve"> described in [“Permitted</w:t>
      </w:r>
      <w:r>
        <w:rPr>
          <w:rFonts w:cs="Times New Roman"/>
          <w:i/>
          <w:szCs w:val="18"/>
        </w:rPr>
        <w:t xml:space="preserve"> </w:t>
      </w:r>
      <w:bookmarkStart w:id="1398" w:name="_DV_M629"/>
      <w:bookmarkEnd w:id="1398"/>
      <w:r w:rsidR="002732D3">
        <w:rPr>
          <w:szCs w:val="18"/>
        </w:rPr>
        <w:t xml:space="preserve"> </w:t>
      </w:r>
      <w:r>
        <w:rPr>
          <w:szCs w:val="18"/>
        </w:rPr>
        <w:t>Use of Funds”].</w:t>
      </w:r>
    </w:p>
    <w:p w:rsidR="00AC7009" w:rsidRDefault="007A39A4">
      <w:pPr>
        <w:pStyle w:val="NumBext3"/>
        <w:rPr>
          <w:szCs w:val="18"/>
        </w:rPr>
      </w:pPr>
      <w:bookmarkStart w:id="1399" w:name="_DV_M631"/>
      <w:bookmarkEnd w:id="1399"/>
      <w:r>
        <w:rPr>
          <w:szCs w:val="18"/>
        </w:rPr>
        <w:t xml:space="preserve">The foregoing restrictions on the use of proceeds and </w:t>
      </w:r>
      <w:r w:rsidR="00E766F3">
        <w:rPr>
          <w:szCs w:val="18"/>
        </w:rPr>
        <w:t>prohibitions on payments to Non</w:t>
      </w:r>
      <w:r>
        <w:rPr>
          <w:rFonts w:cs="Times New Roman"/>
          <w:i/>
          <w:szCs w:val="18"/>
        </w:rPr>
        <w:t xml:space="preserve"> </w:t>
      </w:r>
      <w:bookmarkStart w:id="1400" w:name="_DV_C760"/>
      <w:r w:rsidR="00E766F3">
        <w:rPr>
          <w:rStyle w:val="DeltaViewInsertion"/>
          <w:szCs w:val="18"/>
        </w:rPr>
        <w:t>-</w:t>
      </w:r>
      <w:bookmarkStart w:id="1401" w:name="_DV_M632"/>
      <w:bookmarkEnd w:id="1400"/>
      <w:bookmarkEnd w:id="1401"/>
      <w:r>
        <w:rPr>
          <w:szCs w:val="18"/>
        </w:rPr>
        <w:t>Arm’s Length Parties and persons engaged in investor relations activities continue to apply until the Completion of the Qualifying Transaction.”</w:t>
      </w:r>
      <w:bookmarkStart w:id="1402" w:name="_DV_C761"/>
    </w:p>
    <w:p w:rsidR="00FA6A3C" w:rsidRDefault="00FA6A3C">
      <w:pPr>
        <w:pStyle w:val="NumB2"/>
        <w:numPr>
          <w:ilvl w:val="1"/>
          <w:numId w:val="18"/>
        </w:numPr>
        <w:rPr>
          <w:vanish/>
          <w:szCs w:val="18"/>
          <w:specVanish/>
        </w:rPr>
      </w:pPr>
      <w:bookmarkStart w:id="1403" w:name="_DV_X698"/>
      <w:bookmarkStart w:id="1404" w:name="_DV_C762"/>
      <w:bookmarkStart w:id="1405" w:name="_Toc54186463"/>
      <w:bookmarkEnd w:id="1402"/>
      <w:r>
        <w:rPr>
          <w:rStyle w:val="DeltaViewMoveDestination"/>
          <w:szCs w:val="18"/>
        </w:rPr>
        <w:t>Private Placements for Cash</w:t>
      </w:r>
      <w:bookmarkEnd w:id="1403"/>
      <w:bookmarkEnd w:id="1404"/>
      <w:bookmarkEnd w:id="1405"/>
    </w:p>
    <w:p w:rsidR="00FA6A3C" w:rsidRDefault="00FA6A3C">
      <w:pPr>
        <w:pStyle w:val="NumBext2"/>
        <w:rPr>
          <w:szCs w:val="18"/>
        </w:rPr>
      </w:pPr>
      <w:bookmarkStart w:id="1406" w:name="_DV_X699"/>
      <w:bookmarkStart w:id="1407" w:name="_DV_C763"/>
      <w:r>
        <w:rPr>
          <w:rStyle w:val="DeltaViewMoveDestination"/>
          <w:szCs w:val="18"/>
        </w:rPr>
        <w:t xml:space="preserve"> - Include disclosure as to the Exchange restrictions respecting private placement financings prior to or in conjunction with a Qualifying Transaction. </w:t>
      </w:r>
      <w:bookmarkStart w:id="1408" w:name="_DV_X700"/>
      <w:bookmarkStart w:id="1409" w:name="_DV_C764"/>
      <w:bookmarkEnd w:id="1406"/>
      <w:bookmarkEnd w:id="1407"/>
      <w:r>
        <w:rPr>
          <w:rStyle w:val="DeltaViewMoveDestination"/>
          <w:szCs w:val="18"/>
        </w:rPr>
        <w:t>Include a statement in substantially the following form:</w:t>
      </w:r>
      <w:bookmarkEnd w:id="1408"/>
      <w:bookmarkEnd w:id="1409"/>
    </w:p>
    <w:p w:rsidR="00AC7009" w:rsidRDefault="00FA6A3C">
      <w:pPr>
        <w:pStyle w:val="NumBext3"/>
        <w:rPr>
          <w:szCs w:val="18"/>
        </w:rPr>
      </w:pPr>
      <w:bookmarkStart w:id="1410" w:name="_DV_X701"/>
      <w:bookmarkStart w:id="1411" w:name="_DV_C765"/>
      <w:r>
        <w:rPr>
          <w:rStyle w:val="DeltaViewMoveDestination"/>
          <w:szCs w:val="18"/>
        </w:rPr>
        <w:t xml:space="preserve">“After the closing of the Offering and until the Completion of the Qualifying Transaction, </w:t>
      </w:r>
      <w:bookmarkStart w:id="1412" w:name="_DV_C766"/>
      <w:bookmarkEnd w:id="1410"/>
      <w:bookmarkEnd w:id="1411"/>
      <w:r>
        <w:rPr>
          <w:rStyle w:val="DeltaViewInsertion"/>
          <w:szCs w:val="18"/>
        </w:rPr>
        <w:t xml:space="preserve">the </w:t>
      </w:r>
      <w:r w:rsidR="005F6F01">
        <w:rPr>
          <w:rStyle w:val="DeltaViewInsertion"/>
          <w:szCs w:val="18"/>
        </w:rPr>
        <w:t>Issuer</w:t>
      </w:r>
      <w:r>
        <w:rPr>
          <w:rStyle w:val="DeltaViewInsertion"/>
          <w:szCs w:val="18"/>
        </w:rPr>
        <w:t xml:space="preserve"> will not issue any securities unless written acceptance of the Exchange is obtained before issuance.</w:t>
      </w:r>
      <w:bookmarkStart w:id="1413" w:name="_DV_X703"/>
      <w:bookmarkStart w:id="1414" w:name="_DV_C767"/>
      <w:bookmarkEnd w:id="1412"/>
      <w:r>
        <w:rPr>
          <w:rStyle w:val="DeltaViewMoveDestination"/>
          <w:szCs w:val="18"/>
        </w:rPr>
        <w:t xml:space="preserve"> Prior to the Completion of the Qualifying Transaction, the Exchange generally will not accept a private placement by the </w:t>
      </w:r>
      <w:bookmarkStart w:id="1415" w:name="_DV_C768"/>
      <w:bookmarkEnd w:id="1413"/>
      <w:bookmarkEnd w:id="1414"/>
      <w:r w:rsidR="005F6F01">
        <w:rPr>
          <w:rStyle w:val="DeltaViewInsertion"/>
          <w:szCs w:val="18"/>
        </w:rPr>
        <w:t>Issuer</w:t>
      </w:r>
      <w:bookmarkStart w:id="1416" w:name="_DV_X705"/>
      <w:bookmarkStart w:id="1417" w:name="_DV_C769"/>
      <w:bookmarkEnd w:id="1415"/>
      <w:r>
        <w:rPr>
          <w:rStyle w:val="DeltaViewMoveDestination"/>
          <w:szCs w:val="18"/>
        </w:rPr>
        <w:t xml:space="preserve"> where the gross proceeds raised from the issuance of securities both prior to and pursuant to the Offering, together with any proceeds anticipated to be raised upon closing of the private placement, will exceed $</w:t>
      </w:r>
      <w:bookmarkStart w:id="1418" w:name="_DV_C770"/>
      <w:bookmarkEnd w:id="1416"/>
      <w:bookmarkEnd w:id="1417"/>
      <w:r w:rsidR="00884EA7">
        <w:rPr>
          <w:rStyle w:val="DeltaViewInsertion"/>
          <w:szCs w:val="18"/>
        </w:rPr>
        <w:t>10</w:t>
      </w:r>
      <w:r>
        <w:rPr>
          <w:rStyle w:val="DeltaViewInsertion"/>
          <w:szCs w:val="18"/>
        </w:rPr>
        <w:t xml:space="preserve">,000,000. </w:t>
      </w:r>
      <w:r w:rsidR="006A43C0">
        <w:rPr>
          <w:rStyle w:val="DeltaViewInsertion"/>
          <w:szCs w:val="18"/>
        </w:rPr>
        <w:t xml:space="preserve">Generally, the </w:t>
      </w:r>
      <w:r>
        <w:rPr>
          <w:rStyle w:val="DeltaViewInsertion"/>
          <w:szCs w:val="18"/>
        </w:rPr>
        <w:t xml:space="preserve">only securities issuable pursuant to such a private placement will be </w:t>
      </w:r>
      <w:r w:rsidR="0056453C">
        <w:rPr>
          <w:rStyle w:val="DeltaViewInsertion"/>
          <w:szCs w:val="18"/>
        </w:rPr>
        <w:t>Common Share</w:t>
      </w:r>
      <w:r>
        <w:rPr>
          <w:rStyle w:val="DeltaViewInsertion"/>
          <w:szCs w:val="18"/>
        </w:rPr>
        <w:t>s</w:t>
      </w:r>
      <w:r w:rsidR="00A7451D">
        <w:rPr>
          <w:rStyle w:val="DeltaViewInsertion"/>
          <w:szCs w:val="18"/>
        </w:rPr>
        <w:t xml:space="preserve"> and Agent’s Options</w:t>
      </w:r>
      <w:r>
        <w:rPr>
          <w:rStyle w:val="DeltaViewInsertion"/>
          <w:szCs w:val="18"/>
        </w:rPr>
        <w:t>.</w:t>
      </w:r>
      <w:bookmarkStart w:id="1419" w:name="_DV_X707"/>
      <w:bookmarkStart w:id="1420" w:name="_DV_C771"/>
      <w:bookmarkEnd w:id="1418"/>
      <w:r>
        <w:rPr>
          <w:rStyle w:val="DeltaViewMoveDestination"/>
          <w:szCs w:val="18"/>
        </w:rPr>
        <w:t xml:space="preserve"> Subject to certain limited exceptions, any </w:t>
      </w:r>
      <w:r w:rsidR="0056453C">
        <w:rPr>
          <w:rStyle w:val="DeltaViewMoveDestination"/>
          <w:szCs w:val="18"/>
        </w:rPr>
        <w:t>Common Share</w:t>
      </w:r>
      <w:r>
        <w:rPr>
          <w:rStyle w:val="DeltaViewMoveDestination"/>
          <w:szCs w:val="18"/>
        </w:rPr>
        <w:t>s issued pursuant to the private placement to Non</w:t>
      </w:r>
      <w:bookmarkStart w:id="1421" w:name="_DV_C772"/>
      <w:bookmarkEnd w:id="1419"/>
      <w:bookmarkEnd w:id="1420"/>
      <w:r w:rsidR="00A7451D">
        <w:rPr>
          <w:rStyle w:val="DeltaViewInsertion"/>
          <w:szCs w:val="18"/>
        </w:rPr>
        <w:t>-</w:t>
      </w:r>
      <w:r>
        <w:rPr>
          <w:rStyle w:val="DeltaViewInsertion"/>
          <w:szCs w:val="18"/>
        </w:rPr>
        <w:t xml:space="preserve">Arm’s Length Parties to the </w:t>
      </w:r>
      <w:r w:rsidR="005F6F01">
        <w:rPr>
          <w:rStyle w:val="DeltaViewInsertion"/>
          <w:szCs w:val="18"/>
        </w:rPr>
        <w:t>Issuer</w:t>
      </w:r>
      <w:r>
        <w:rPr>
          <w:rStyle w:val="DeltaViewInsertion"/>
          <w:szCs w:val="18"/>
        </w:rPr>
        <w:t xml:space="preserve"> and to Principals of the Resulting Issuer will be subject to escrow.”</w:t>
      </w:r>
      <w:bookmarkStart w:id="1422" w:name="_DV_C773"/>
      <w:bookmarkEnd w:id="1421"/>
    </w:p>
    <w:p w:rsidR="009B7652" w:rsidRDefault="009B7652">
      <w:pPr>
        <w:pStyle w:val="NumB2"/>
        <w:numPr>
          <w:ilvl w:val="1"/>
          <w:numId w:val="18"/>
        </w:numPr>
        <w:rPr>
          <w:vanish/>
          <w:szCs w:val="18"/>
          <w:specVanish/>
        </w:rPr>
      </w:pPr>
      <w:bookmarkStart w:id="1423" w:name="_DV_C774"/>
      <w:bookmarkStart w:id="1424" w:name="_Toc54186464"/>
      <w:bookmarkEnd w:id="1422"/>
      <w:r>
        <w:rPr>
          <w:rStyle w:val="DeltaViewInsertion"/>
          <w:szCs w:val="18"/>
        </w:rPr>
        <w:t>Finder’s Fees</w:t>
      </w:r>
      <w:bookmarkEnd w:id="1423"/>
      <w:bookmarkEnd w:id="1424"/>
    </w:p>
    <w:p w:rsidR="00162C9E" w:rsidRDefault="009B7652">
      <w:pPr>
        <w:pStyle w:val="NumBext2"/>
        <w:rPr>
          <w:szCs w:val="18"/>
        </w:rPr>
      </w:pPr>
      <w:bookmarkStart w:id="1425" w:name="_DV_C775"/>
      <w:r>
        <w:rPr>
          <w:rStyle w:val="DeltaViewInsertion"/>
          <w:szCs w:val="18"/>
        </w:rPr>
        <w:t xml:space="preserve"> -</w:t>
      </w:r>
      <w:r w:rsidR="00162C9E">
        <w:rPr>
          <w:rStyle w:val="DeltaViewInsertion"/>
          <w:szCs w:val="18"/>
        </w:rPr>
        <w:t xml:space="preserve"> Include disclosure as to the Exchange </w:t>
      </w:r>
      <w:r w:rsidR="005E7CF0">
        <w:rPr>
          <w:rStyle w:val="DeltaViewInsertion"/>
          <w:szCs w:val="18"/>
        </w:rPr>
        <w:t>requirements</w:t>
      </w:r>
      <w:r w:rsidR="00162C9E">
        <w:rPr>
          <w:rStyle w:val="DeltaViewInsertion"/>
          <w:szCs w:val="18"/>
        </w:rPr>
        <w:t xml:space="preserve"> respecting finder’s fees</w:t>
      </w:r>
      <w:r w:rsidR="00150F1F">
        <w:rPr>
          <w:rStyle w:val="DeltaViewInsertion"/>
          <w:szCs w:val="18"/>
        </w:rPr>
        <w:t xml:space="preserve"> payable</w:t>
      </w:r>
      <w:r w:rsidR="00162C9E">
        <w:rPr>
          <w:rStyle w:val="DeltaViewInsertion"/>
          <w:szCs w:val="18"/>
        </w:rPr>
        <w:t xml:space="preserve"> in conjunction with a Qualifying Transaction. Include a statement in substantially the following form:</w:t>
      </w:r>
      <w:bookmarkEnd w:id="1425"/>
    </w:p>
    <w:p w:rsidR="008B0539" w:rsidRDefault="009C0448">
      <w:pPr>
        <w:pStyle w:val="NumB4"/>
        <w:numPr>
          <w:ilvl w:val="0"/>
          <w:numId w:val="0"/>
        </w:numPr>
        <w:ind w:left="2160"/>
        <w:rPr>
          <w:szCs w:val="18"/>
        </w:rPr>
      </w:pPr>
      <w:bookmarkStart w:id="1426" w:name="_DV_C776"/>
      <w:r>
        <w:rPr>
          <w:rStyle w:val="DeltaViewInsertion"/>
          <w:szCs w:val="18"/>
        </w:rPr>
        <w:t xml:space="preserve">“Upon Completion of the Qualifying Transaction, the </w:t>
      </w:r>
      <w:r w:rsidR="005F6F01">
        <w:rPr>
          <w:rStyle w:val="DeltaViewInsertion"/>
          <w:szCs w:val="18"/>
        </w:rPr>
        <w:t>Issuer</w:t>
      </w:r>
      <w:r>
        <w:rPr>
          <w:rStyle w:val="DeltaViewInsertion"/>
          <w:szCs w:val="18"/>
        </w:rPr>
        <w:t xml:space="preserve"> and Target Company may pay finder’s fees in aggregate </w:t>
      </w:r>
      <w:r w:rsidR="00B25678">
        <w:rPr>
          <w:rStyle w:val="DeltaViewInsertion"/>
          <w:szCs w:val="18"/>
        </w:rPr>
        <w:t xml:space="preserve">pursuant to </w:t>
      </w:r>
      <w:r>
        <w:rPr>
          <w:rStyle w:val="DeltaViewInsertion"/>
          <w:szCs w:val="18"/>
        </w:rPr>
        <w:t xml:space="preserve">Exchange Policy 5.1 – </w:t>
      </w:r>
      <w:r>
        <w:rPr>
          <w:rStyle w:val="DeltaViewInsertion"/>
          <w:i/>
          <w:szCs w:val="18"/>
        </w:rPr>
        <w:t>Loans, Loan Bonuses, Finder’s Fees and Commissions</w:t>
      </w:r>
      <w:r w:rsidR="008B0539">
        <w:rPr>
          <w:rStyle w:val="DeltaViewInsertion"/>
          <w:szCs w:val="18"/>
        </w:rPr>
        <w:t>:</w:t>
      </w:r>
      <w:bookmarkStart w:id="1427" w:name="_DV_C777"/>
      <w:bookmarkEnd w:id="1426"/>
    </w:p>
    <w:p w:rsidR="009C0448" w:rsidRDefault="009C0448">
      <w:pPr>
        <w:pStyle w:val="NumB4"/>
        <w:numPr>
          <w:ilvl w:val="3"/>
          <w:numId w:val="18"/>
        </w:numPr>
        <w:rPr>
          <w:szCs w:val="18"/>
        </w:rPr>
      </w:pPr>
      <w:bookmarkStart w:id="1428" w:name="_DV_C778"/>
      <w:bookmarkEnd w:id="1427"/>
      <w:r>
        <w:rPr>
          <w:rStyle w:val="DeltaViewInsertion"/>
          <w:szCs w:val="18"/>
        </w:rPr>
        <w:t xml:space="preserve">to a Person that is not a Non-Arm’s Length Party to the </w:t>
      </w:r>
      <w:r w:rsidR="005F6F01">
        <w:rPr>
          <w:rStyle w:val="DeltaViewInsertion"/>
          <w:szCs w:val="18"/>
        </w:rPr>
        <w:t>Issuer</w:t>
      </w:r>
      <w:r>
        <w:rPr>
          <w:rStyle w:val="DeltaViewInsertion"/>
          <w:szCs w:val="18"/>
        </w:rPr>
        <w:t>; and</w:t>
      </w:r>
      <w:bookmarkStart w:id="1429" w:name="_DV_C779"/>
      <w:bookmarkEnd w:id="1428"/>
    </w:p>
    <w:p w:rsidR="009C0448" w:rsidRDefault="009C0448">
      <w:pPr>
        <w:pStyle w:val="NumB4"/>
        <w:numPr>
          <w:ilvl w:val="3"/>
          <w:numId w:val="18"/>
        </w:numPr>
        <w:rPr>
          <w:szCs w:val="18"/>
        </w:rPr>
      </w:pPr>
      <w:bookmarkStart w:id="1430" w:name="_DV_C780"/>
      <w:bookmarkEnd w:id="1429"/>
      <w:r>
        <w:rPr>
          <w:rStyle w:val="DeltaViewInsertion"/>
          <w:szCs w:val="18"/>
        </w:rPr>
        <w:t xml:space="preserve">to a Non-Arm’s Length Party to the </w:t>
      </w:r>
      <w:r w:rsidR="005F6F01">
        <w:rPr>
          <w:rStyle w:val="DeltaViewInsertion"/>
          <w:szCs w:val="18"/>
        </w:rPr>
        <w:t>Issuer</w:t>
      </w:r>
      <w:r>
        <w:rPr>
          <w:rStyle w:val="DeltaViewInsertion"/>
          <w:szCs w:val="18"/>
        </w:rPr>
        <w:t>, provided that:</w:t>
      </w:r>
      <w:bookmarkStart w:id="1431" w:name="_DV_C781"/>
      <w:bookmarkEnd w:id="1430"/>
    </w:p>
    <w:p w:rsidR="00D9179E" w:rsidRDefault="00D9179E">
      <w:pPr>
        <w:pStyle w:val="NumB6"/>
        <w:numPr>
          <w:ilvl w:val="5"/>
          <w:numId w:val="18"/>
        </w:numPr>
        <w:rPr>
          <w:szCs w:val="18"/>
        </w:rPr>
      </w:pPr>
      <w:bookmarkStart w:id="1432" w:name="_DV_C782"/>
      <w:bookmarkEnd w:id="1431"/>
      <w:r>
        <w:rPr>
          <w:rStyle w:val="DeltaViewInsertion"/>
          <w:szCs w:val="18"/>
        </w:rPr>
        <w:t>the Qualifying Transaction is not a Non-Arm’s Length Qualifying Transaction;</w:t>
      </w:r>
      <w:bookmarkStart w:id="1433" w:name="_DV_C783"/>
      <w:bookmarkEnd w:id="1432"/>
    </w:p>
    <w:p w:rsidR="00D9179E" w:rsidRDefault="00D9179E">
      <w:pPr>
        <w:pStyle w:val="NumB6"/>
        <w:numPr>
          <w:ilvl w:val="5"/>
          <w:numId w:val="18"/>
        </w:numPr>
        <w:rPr>
          <w:szCs w:val="18"/>
        </w:rPr>
      </w:pPr>
      <w:bookmarkStart w:id="1434" w:name="_DV_C784"/>
      <w:bookmarkEnd w:id="1433"/>
      <w:r>
        <w:rPr>
          <w:rStyle w:val="DeltaViewInsertion"/>
          <w:szCs w:val="18"/>
        </w:rPr>
        <w:t xml:space="preserve">the Qualifying Transaction is not a transaction between the </w:t>
      </w:r>
      <w:r w:rsidR="005F6F01">
        <w:rPr>
          <w:rStyle w:val="DeltaViewInsertion"/>
          <w:szCs w:val="18"/>
        </w:rPr>
        <w:t>Issuer</w:t>
      </w:r>
      <w:r>
        <w:rPr>
          <w:rStyle w:val="DeltaViewInsertion"/>
          <w:szCs w:val="18"/>
        </w:rPr>
        <w:t xml:space="preserve"> and an existing public company;</w:t>
      </w:r>
      <w:bookmarkStart w:id="1435" w:name="_DV_C785"/>
      <w:bookmarkEnd w:id="1434"/>
    </w:p>
    <w:p w:rsidR="00D9179E" w:rsidRDefault="00D9179E">
      <w:pPr>
        <w:pStyle w:val="NumB6"/>
        <w:numPr>
          <w:ilvl w:val="5"/>
          <w:numId w:val="18"/>
        </w:numPr>
        <w:rPr>
          <w:szCs w:val="18"/>
        </w:rPr>
      </w:pPr>
      <w:bookmarkStart w:id="1436" w:name="_DV_C786"/>
      <w:bookmarkEnd w:id="1435"/>
      <w:r>
        <w:rPr>
          <w:rStyle w:val="DeltaViewInsertion"/>
          <w:szCs w:val="18"/>
        </w:rPr>
        <w:t>the finder’s fee is payable in the form of cash, Listed Shares and/or Warrants only;</w:t>
      </w:r>
      <w:bookmarkStart w:id="1437" w:name="_DV_C787"/>
      <w:bookmarkEnd w:id="1436"/>
    </w:p>
    <w:p w:rsidR="00D9179E" w:rsidRDefault="00D9179E">
      <w:pPr>
        <w:pStyle w:val="NumB6"/>
        <w:numPr>
          <w:ilvl w:val="5"/>
          <w:numId w:val="18"/>
        </w:numPr>
        <w:rPr>
          <w:szCs w:val="18"/>
        </w:rPr>
      </w:pPr>
      <w:bookmarkStart w:id="1438" w:name="_DV_C788"/>
      <w:bookmarkEnd w:id="1437"/>
      <w:r>
        <w:rPr>
          <w:rStyle w:val="DeltaViewInsertion"/>
          <w:szCs w:val="18"/>
        </w:rPr>
        <w:t>the amount of any Concurrent Financing is not included in the value of the measurable benefit used to calculate the finder’s fee; and</w:t>
      </w:r>
      <w:bookmarkStart w:id="1439" w:name="_DV_C789"/>
      <w:bookmarkEnd w:id="1438"/>
    </w:p>
    <w:p w:rsidR="00D9179E" w:rsidRDefault="00D9179E">
      <w:pPr>
        <w:pStyle w:val="NumB6"/>
        <w:numPr>
          <w:ilvl w:val="5"/>
          <w:numId w:val="18"/>
        </w:numPr>
        <w:rPr>
          <w:szCs w:val="18"/>
        </w:rPr>
      </w:pPr>
      <w:bookmarkStart w:id="1440" w:name="_DV_C790"/>
      <w:bookmarkEnd w:id="1439"/>
      <w:r>
        <w:rPr>
          <w:rStyle w:val="DeltaViewInsertion"/>
          <w:szCs w:val="18"/>
        </w:rPr>
        <w:t xml:space="preserve">approval of the finder’s fee is obtained by ordinary resolution at a meeting of Shareholders </w:t>
      </w:r>
      <w:r w:rsidR="00A8291A">
        <w:rPr>
          <w:rStyle w:val="DeltaViewInsertion"/>
          <w:szCs w:val="18"/>
        </w:rPr>
        <w:t xml:space="preserve">of the </w:t>
      </w:r>
      <w:r w:rsidR="005F6F01">
        <w:rPr>
          <w:rStyle w:val="DeltaViewInsertion"/>
          <w:szCs w:val="18"/>
        </w:rPr>
        <w:t>Issuer</w:t>
      </w:r>
      <w:r w:rsidR="00A8291A">
        <w:rPr>
          <w:rStyle w:val="DeltaViewInsertion"/>
          <w:szCs w:val="18"/>
        </w:rPr>
        <w:t xml:space="preserve"> </w:t>
      </w:r>
      <w:r>
        <w:rPr>
          <w:rStyle w:val="DeltaViewInsertion"/>
          <w:szCs w:val="18"/>
        </w:rPr>
        <w:t xml:space="preserve">or by the written consent of Shareholders </w:t>
      </w:r>
      <w:r w:rsidR="00A8291A">
        <w:rPr>
          <w:rStyle w:val="DeltaViewInsertion"/>
          <w:szCs w:val="18"/>
        </w:rPr>
        <w:t xml:space="preserve">of the </w:t>
      </w:r>
      <w:r w:rsidR="005F6F01">
        <w:rPr>
          <w:rStyle w:val="DeltaViewInsertion"/>
          <w:szCs w:val="18"/>
        </w:rPr>
        <w:t>Issuer</w:t>
      </w:r>
      <w:r w:rsidR="00A8291A">
        <w:rPr>
          <w:rStyle w:val="DeltaViewInsertion"/>
          <w:szCs w:val="18"/>
        </w:rPr>
        <w:t xml:space="preserve"> </w:t>
      </w:r>
      <w:r>
        <w:rPr>
          <w:rStyle w:val="DeltaViewInsertion"/>
          <w:szCs w:val="18"/>
        </w:rPr>
        <w:t>holding more than 50% of the issued Listed Shares</w:t>
      </w:r>
      <w:r w:rsidR="00A8291A">
        <w:rPr>
          <w:rStyle w:val="DeltaViewInsertion"/>
          <w:szCs w:val="18"/>
        </w:rPr>
        <w:t xml:space="preserve"> of the </w:t>
      </w:r>
      <w:r w:rsidR="005F6F01">
        <w:rPr>
          <w:rStyle w:val="DeltaViewInsertion"/>
          <w:szCs w:val="18"/>
        </w:rPr>
        <w:t>Issuer</w:t>
      </w:r>
      <w:r>
        <w:rPr>
          <w:rStyle w:val="DeltaViewInsertion"/>
          <w:szCs w:val="18"/>
        </w:rPr>
        <w:t xml:space="preserve">, provided that the votes attached to the Listed Shares of the </w:t>
      </w:r>
      <w:r w:rsidR="005F6F01">
        <w:rPr>
          <w:rStyle w:val="DeltaViewInsertion"/>
          <w:szCs w:val="18"/>
        </w:rPr>
        <w:t>Issuer</w:t>
      </w:r>
      <w:r>
        <w:rPr>
          <w:rStyle w:val="DeltaViewInsertion"/>
          <w:szCs w:val="18"/>
        </w:rPr>
        <w:t xml:space="preserve"> held by the recipient of the finder’s fee and its Associates and Affiliates are excluded from the calculation of any such approval or written consent.”</w:t>
      </w:r>
      <w:bookmarkEnd w:id="1440"/>
    </w:p>
    <w:p w:rsidR="00B36C62" w:rsidRDefault="007A39A4">
      <w:pPr>
        <w:pStyle w:val="NumB1"/>
        <w:rPr>
          <w:szCs w:val="18"/>
        </w:rPr>
      </w:pPr>
      <w:bookmarkStart w:id="1441" w:name="_DV_M633"/>
      <w:bookmarkStart w:id="1442" w:name="_Toc54186465"/>
      <w:bookmarkEnd w:id="1441"/>
      <w:r>
        <w:rPr>
          <w:szCs w:val="18"/>
        </w:rPr>
        <w:t>Plan of Distribution</w:t>
      </w:r>
      <w:bookmarkEnd w:id="1442"/>
    </w:p>
    <w:p w:rsidR="00B36C62" w:rsidRDefault="007A39A4">
      <w:pPr>
        <w:pStyle w:val="NumB2"/>
        <w:rPr>
          <w:szCs w:val="18"/>
        </w:rPr>
      </w:pPr>
      <w:bookmarkStart w:id="1443" w:name="_DV_M634"/>
      <w:bookmarkStart w:id="1444" w:name="_Toc54186466"/>
      <w:bookmarkEnd w:id="1443"/>
      <w:r>
        <w:rPr>
          <w:szCs w:val="18"/>
        </w:rPr>
        <w:t>Name of Agent(s) and Agent(s) Compensation</w:t>
      </w:r>
      <w:bookmarkEnd w:id="1444"/>
    </w:p>
    <w:p w:rsidR="00B36C62" w:rsidRDefault="006F7ECC">
      <w:pPr>
        <w:pStyle w:val="NumB3"/>
        <w:rPr>
          <w:szCs w:val="18"/>
        </w:rPr>
      </w:pPr>
      <w:bookmarkStart w:id="1445" w:name="_DV_M635"/>
      <w:bookmarkEnd w:id="1445"/>
      <w:r>
        <w:rPr>
          <w:szCs w:val="18"/>
        </w:rPr>
        <w:t xml:space="preserve">State the name of each </w:t>
      </w:r>
      <w:bookmarkStart w:id="1446" w:name="_DV_C791"/>
      <w:r w:rsidR="007A39A4">
        <w:rPr>
          <w:rStyle w:val="DeltaViewDeletion"/>
          <w:szCs w:val="18"/>
        </w:rPr>
        <w:t>agent</w:t>
      </w:r>
      <w:bookmarkStart w:id="1447" w:name="_DV_C792"/>
      <w:bookmarkEnd w:id="1446"/>
      <w:r>
        <w:rPr>
          <w:rStyle w:val="DeltaViewInsertion"/>
          <w:szCs w:val="18"/>
        </w:rPr>
        <w:t>A</w:t>
      </w:r>
      <w:r w:rsidR="007A39A4">
        <w:rPr>
          <w:rStyle w:val="DeltaViewInsertion"/>
          <w:szCs w:val="18"/>
        </w:rPr>
        <w:t>gent</w:t>
      </w:r>
      <w:bookmarkStart w:id="1448" w:name="_DV_M636"/>
      <w:bookmarkEnd w:id="1447"/>
      <w:bookmarkEnd w:id="1448"/>
      <w:r w:rsidR="007A39A4">
        <w:rPr>
          <w:szCs w:val="18"/>
        </w:rPr>
        <w:t>(s).</w:t>
      </w:r>
    </w:p>
    <w:p w:rsidR="00B36C62" w:rsidRDefault="007A39A4">
      <w:pPr>
        <w:pStyle w:val="NumB3"/>
        <w:rPr>
          <w:szCs w:val="18"/>
        </w:rPr>
      </w:pPr>
      <w:bookmarkStart w:id="1449" w:name="_DV_M637"/>
      <w:bookmarkEnd w:id="1449"/>
      <w:r>
        <w:rPr>
          <w:szCs w:val="18"/>
        </w:rPr>
        <w:t>Provide the following information respecting a</w:t>
      </w:r>
      <w:r w:rsidR="006F7ECC">
        <w:rPr>
          <w:szCs w:val="18"/>
        </w:rPr>
        <w:t xml:space="preserve">ll compensation payable to the </w:t>
      </w:r>
      <w:bookmarkStart w:id="1450" w:name="_DV_C793"/>
      <w:r>
        <w:rPr>
          <w:rStyle w:val="DeltaViewDeletion"/>
          <w:szCs w:val="18"/>
        </w:rPr>
        <w:t>agent</w:t>
      </w:r>
      <w:bookmarkStart w:id="1451" w:name="_DV_C794"/>
      <w:bookmarkEnd w:id="1450"/>
      <w:r w:rsidR="006F7ECC">
        <w:rPr>
          <w:rStyle w:val="DeltaViewInsertion"/>
          <w:szCs w:val="18"/>
        </w:rPr>
        <w:t>Agent</w:t>
      </w:r>
      <w:bookmarkStart w:id="1452" w:name="_DV_M638"/>
      <w:bookmarkEnd w:id="1451"/>
      <w:bookmarkEnd w:id="1452"/>
      <w:r w:rsidR="006F7ECC">
        <w:rPr>
          <w:szCs w:val="18"/>
        </w:rPr>
        <w:t xml:space="preserve"> in its capacity as </w:t>
      </w:r>
      <w:bookmarkStart w:id="1453" w:name="_DV_C795"/>
      <w:r>
        <w:rPr>
          <w:rStyle w:val="DeltaViewDeletion"/>
          <w:szCs w:val="18"/>
        </w:rPr>
        <w:t>agent</w:t>
      </w:r>
      <w:bookmarkStart w:id="1454" w:name="_DV_C796"/>
      <w:bookmarkEnd w:id="1453"/>
      <w:r w:rsidR="006F7ECC">
        <w:rPr>
          <w:rStyle w:val="DeltaViewInsertion"/>
          <w:szCs w:val="18"/>
        </w:rPr>
        <w:t>A</w:t>
      </w:r>
      <w:r>
        <w:rPr>
          <w:rStyle w:val="DeltaViewInsertion"/>
          <w:szCs w:val="18"/>
        </w:rPr>
        <w:t>gent</w:t>
      </w:r>
      <w:bookmarkStart w:id="1455" w:name="_DV_M639"/>
      <w:bookmarkEnd w:id="1454"/>
      <w:bookmarkEnd w:id="1455"/>
      <w:r>
        <w:rPr>
          <w:szCs w:val="18"/>
        </w:rPr>
        <w:t xml:space="preserve"> or sponsor based on the restrictions contained in the CPC Policy:</w:t>
      </w:r>
    </w:p>
    <w:p w:rsidR="00B36C62" w:rsidRDefault="007A39A4">
      <w:pPr>
        <w:pStyle w:val="NumB4"/>
        <w:rPr>
          <w:szCs w:val="18"/>
        </w:rPr>
      </w:pPr>
      <w:bookmarkStart w:id="1456" w:name="_DV_M640"/>
      <w:bookmarkEnd w:id="1456"/>
      <w:r>
        <w:rPr>
          <w:szCs w:val="18"/>
        </w:rPr>
        <w:t>the s</w:t>
      </w:r>
      <w:r w:rsidR="006F7ECC">
        <w:rPr>
          <w:szCs w:val="18"/>
        </w:rPr>
        <w:t xml:space="preserve">ales commission payable to the </w:t>
      </w:r>
      <w:bookmarkStart w:id="1457" w:name="_DV_C797"/>
      <w:r>
        <w:rPr>
          <w:rStyle w:val="DeltaViewDeletion"/>
          <w:szCs w:val="18"/>
        </w:rPr>
        <w:t>agent</w:t>
      </w:r>
      <w:bookmarkStart w:id="1458" w:name="_DV_C798"/>
      <w:bookmarkEnd w:id="1457"/>
      <w:r w:rsidR="006F7ECC">
        <w:rPr>
          <w:rStyle w:val="DeltaViewInsertion"/>
          <w:szCs w:val="18"/>
        </w:rPr>
        <w:t>A</w:t>
      </w:r>
      <w:r>
        <w:rPr>
          <w:rStyle w:val="DeltaViewInsertion"/>
          <w:szCs w:val="18"/>
        </w:rPr>
        <w:t>gent</w:t>
      </w:r>
      <w:bookmarkStart w:id="1459" w:name="_DV_M641"/>
      <w:bookmarkEnd w:id="1458"/>
      <w:bookmarkEnd w:id="1459"/>
      <w:r>
        <w:rPr>
          <w:szCs w:val="18"/>
        </w:rPr>
        <w:t xml:space="preserve"> as </w:t>
      </w:r>
      <w:r w:rsidR="006F7ECC">
        <w:rPr>
          <w:szCs w:val="18"/>
        </w:rPr>
        <w:t xml:space="preserve">compensation for acting as the </w:t>
      </w:r>
      <w:bookmarkStart w:id="1460" w:name="_DV_C799"/>
      <w:r>
        <w:rPr>
          <w:rStyle w:val="DeltaViewDeletion"/>
          <w:szCs w:val="18"/>
        </w:rPr>
        <w:t>agent</w:t>
      </w:r>
      <w:bookmarkStart w:id="1461" w:name="_DV_C800"/>
      <w:bookmarkEnd w:id="1460"/>
      <w:r w:rsidR="006F7ECC">
        <w:rPr>
          <w:rStyle w:val="DeltaViewInsertion"/>
          <w:szCs w:val="18"/>
        </w:rPr>
        <w:t>A</w:t>
      </w:r>
      <w:r>
        <w:rPr>
          <w:rStyle w:val="DeltaViewInsertion"/>
          <w:szCs w:val="18"/>
        </w:rPr>
        <w:t>gent</w:t>
      </w:r>
      <w:bookmarkStart w:id="1462" w:name="_DV_M642"/>
      <w:bookmarkEnd w:id="1461"/>
      <w:bookmarkEnd w:id="1462"/>
      <w:r>
        <w:rPr>
          <w:szCs w:val="18"/>
        </w:rPr>
        <w:t xml:space="preserve"> in connection with the </w:t>
      </w:r>
      <w:bookmarkStart w:id="1463" w:name="_DV_C801"/>
      <w:r>
        <w:rPr>
          <w:rStyle w:val="DeltaViewDeletion"/>
          <w:szCs w:val="18"/>
        </w:rPr>
        <w:t>offering</w:t>
      </w:r>
      <w:bookmarkStart w:id="1464" w:name="_DV_C802"/>
      <w:bookmarkEnd w:id="1463"/>
      <w:r w:rsidR="00A97015">
        <w:rPr>
          <w:rStyle w:val="DeltaViewInsertion"/>
          <w:szCs w:val="18"/>
        </w:rPr>
        <w:t>Offering</w:t>
      </w:r>
      <w:bookmarkStart w:id="1465" w:name="_DV_M643"/>
      <w:bookmarkEnd w:id="1464"/>
      <w:bookmarkEnd w:id="1465"/>
      <w:r>
        <w:rPr>
          <w:szCs w:val="18"/>
        </w:rPr>
        <w:t>;</w:t>
      </w:r>
    </w:p>
    <w:p w:rsidR="00B36C62" w:rsidRDefault="007A39A4">
      <w:pPr>
        <w:pStyle w:val="NumB4"/>
        <w:rPr>
          <w:szCs w:val="18"/>
        </w:rPr>
      </w:pPr>
      <w:bookmarkStart w:id="1466" w:name="_DV_M644"/>
      <w:bookmarkEnd w:id="1466"/>
      <w:r>
        <w:rPr>
          <w:szCs w:val="18"/>
        </w:rPr>
        <w:t>any corporate finance fee or any other compensation, in the aggregate, p</w:t>
      </w:r>
      <w:r w:rsidR="006F7ECC">
        <w:rPr>
          <w:szCs w:val="18"/>
        </w:rPr>
        <w:t xml:space="preserve">aid or to be paid to the </w:t>
      </w:r>
      <w:bookmarkStart w:id="1467" w:name="_DV_C803"/>
      <w:r>
        <w:rPr>
          <w:rStyle w:val="DeltaViewDeletion"/>
          <w:szCs w:val="18"/>
        </w:rPr>
        <w:t>agent</w:t>
      </w:r>
      <w:bookmarkStart w:id="1468" w:name="_DV_C804"/>
      <w:bookmarkEnd w:id="1467"/>
      <w:r w:rsidR="006F7ECC">
        <w:rPr>
          <w:rStyle w:val="DeltaViewInsertion"/>
          <w:szCs w:val="18"/>
        </w:rPr>
        <w:t>A</w:t>
      </w:r>
      <w:r>
        <w:rPr>
          <w:rStyle w:val="DeltaViewInsertion"/>
          <w:szCs w:val="18"/>
        </w:rPr>
        <w:t>gent</w:t>
      </w:r>
      <w:bookmarkStart w:id="1469" w:name="_DV_M645"/>
      <w:bookmarkEnd w:id="1468"/>
      <w:bookmarkEnd w:id="1469"/>
      <w:r>
        <w:rPr>
          <w:szCs w:val="18"/>
        </w:rPr>
        <w:t xml:space="preserve"> in its capacity as agent or underwriter or otherwise in connection with the prospectus and any aggregate amount to be paid in connection with a proposed Qualifying Transaction, if known;</w:t>
      </w:r>
    </w:p>
    <w:p w:rsidR="00B36C62" w:rsidRDefault="006F7ECC">
      <w:pPr>
        <w:pStyle w:val="NumB4"/>
        <w:rPr>
          <w:szCs w:val="18"/>
        </w:rPr>
      </w:pPr>
      <w:bookmarkStart w:id="1470" w:name="_DV_M646"/>
      <w:bookmarkEnd w:id="1470"/>
      <w:r>
        <w:rPr>
          <w:szCs w:val="18"/>
        </w:rPr>
        <w:t xml:space="preserve">any </w:t>
      </w:r>
      <w:bookmarkStart w:id="1471" w:name="_DV_C805"/>
      <w:r w:rsidR="007A39A4">
        <w:rPr>
          <w:rStyle w:val="DeltaViewDeletion"/>
          <w:szCs w:val="18"/>
        </w:rPr>
        <w:t>agent</w:t>
      </w:r>
      <w:bookmarkStart w:id="1472" w:name="_DV_C806"/>
      <w:bookmarkEnd w:id="1471"/>
      <w:r>
        <w:rPr>
          <w:rStyle w:val="DeltaViewInsertion"/>
          <w:szCs w:val="18"/>
        </w:rPr>
        <w:t>A</w:t>
      </w:r>
      <w:r w:rsidR="007A39A4">
        <w:rPr>
          <w:rStyle w:val="DeltaViewInsertion"/>
          <w:szCs w:val="18"/>
        </w:rPr>
        <w:t>gent</w:t>
      </w:r>
      <w:bookmarkStart w:id="1473" w:name="_DV_M647"/>
      <w:bookmarkEnd w:id="1472"/>
      <w:bookmarkEnd w:id="1473"/>
      <w:r w:rsidR="007A39A4">
        <w:rPr>
          <w:szCs w:val="18"/>
        </w:rPr>
        <w:t xml:space="preserve">’s </w:t>
      </w:r>
      <w:bookmarkStart w:id="1474" w:name="_DV_C807"/>
      <w:r w:rsidR="007A39A4">
        <w:rPr>
          <w:rStyle w:val="DeltaViewDeletion"/>
          <w:szCs w:val="18"/>
        </w:rPr>
        <w:t>option</w:t>
      </w:r>
      <w:bookmarkStart w:id="1475" w:name="_DV_C808"/>
      <w:bookmarkEnd w:id="1474"/>
      <w:r>
        <w:rPr>
          <w:rStyle w:val="DeltaViewInsertion"/>
          <w:szCs w:val="18"/>
        </w:rPr>
        <w:t>O</w:t>
      </w:r>
      <w:r w:rsidR="007A39A4">
        <w:rPr>
          <w:rStyle w:val="DeltaViewInsertion"/>
          <w:szCs w:val="18"/>
        </w:rPr>
        <w:t>ption</w:t>
      </w:r>
      <w:bookmarkStart w:id="1476" w:name="_DV_M648"/>
      <w:bookmarkEnd w:id="1475"/>
      <w:bookmarkEnd w:id="1476"/>
      <w:r w:rsidR="007A39A4">
        <w:rPr>
          <w:szCs w:val="18"/>
        </w:rPr>
        <w:t xml:space="preserve"> or other right to subscribe for securities of the </w:t>
      </w:r>
      <w:bookmarkStart w:id="1477" w:name="_DV_C809"/>
      <w:r w:rsidR="007A39A4">
        <w:rPr>
          <w:rStyle w:val="DeltaViewDeletion"/>
          <w:szCs w:val="18"/>
        </w:rPr>
        <w:t>issuer</w:t>
      </w:r>
      <w:bookmarkStart w:id="1478" w:name="_DV_C810"/>
      <w:bookmarkEnd w:id="1477"/>
      <w:r w:rsidR="005F6F01">
        <w:rPr>
          <w:rStyle w:val="DeltaViewInsertion"/>
          <w:szCs w:val="18"/>
        </w:rPr>
        <w:t>Issuer</w:t>
      </w:r>
      <w:bookmarkStart w:id="1479" w:name="_DV_M649"/>
      <w:bookmarkEnd w:id="1478"/>
      <w:bookmarkEnd w:id="1479"/>
      <w:r w:rsidR="00C03AE3">
        <w:rPr>
          <w:szCs w:val="18"/>
        </w:rPr>
        <w:t xml:space="preserve"> granted to the </w:t>
      </w:r>
      <w:bookmarkStart w:id="1480" w:name="_DV_C811"/>
      <w:r w:rsidR="007A39A4">
        <w:rPr>
          <w:rStyle w:val="DeltaViewDeletion"/>
          <w:szCs w:val="18"/>
        </w:rPr>
        <w:t>agent</w:t>
      </w:r>
      <w:bookmarkStart w:id="1481" w:name="_DV_C812"/>
      <w:bookmarkEnd w:id="1480"/>
      <w:r w:rsidR="00C03AE3">
        <w:rPr>
          <w:rStyle w:val="DeltaViewInsertion"/>
          <w:szCs w:val="18"/>
        </w:rPr>
        <w:t>A</w:t>
      </w:r>
      <w:r w:rsidR="007A39A4">
        <w:rPr>
          <w:rStyle w:val="DeltaViewInsertion"/>
          <w:szCs w:val="18"/>
        </w:rPr>
        <w:t>gent</w:t>
      </w:r>
      <w:bookmarkStart w:id="1482" w:name="_DV_M650"/>
      <w:bookmarkEnd w:id="1481"/>
      <w:bookmarkEnd w:id="1482"/>
      <w:r w:rsidR="007A39A4">
        <w:rPr>
          <w:szCs w:val="18"/>
        </w:rPr>
        <w:t xml:space="preserve"> including:</w:t>
      </w:r>
    </w:p>
    <w:p w:rsidR="00B36C62" w:rsidRDefault="007A39A4">
      <w:pPr>
        <w:pStyle w:val="NumB6"/>
        <w:rPr>
          <w:szCs w:val="18"/>
        </w:rPr>
      </w:pPr>
      <w:bookmarkStart w:id="1483" w:name="_DV_M651"/>
      <w:bookmarkEnd w:id="1483"/>
      <w:r>
        <w:rPr>
          <w:szCs w:val="18"/>
        </w:rPr>
        <w:t xml:space="preserve">the number of </w:t>
      </w:r>
      <w:bookmarkStart w:id="1484" w:name="_DV_C813"/>
      <w:r>
        <w:rPr>
          <w:rStyle w:val="DeltaViewDeletion"/>
          <w:szCs w:val="18"/>
        </w:rPr>
        <w:t>common shares</w:t>
      </w:r>
      <w:bookmarkStart w:id="1485" w:name="_DV_C814"/>
      <w:bookmarkEnd w:id="1484"/>
      <w:r w:rsidR="0056453C">
        <w:rPr>
          <w:rStyle w:val="DeltaViewInsertion"/>
          <w:szCs w:val="18"/>
        </w:rPr>
        <w:t>Common Share</w:t>
      </w:r>
      <w:r>
        <w:rPr>
          <w:rStyle w:val="DeltaViewInsertion"/>
          <w:szCs w:val="18"/>
        </w:rPr>
        <w:t>s</w:t>
      </w:r>
      <w:bookmarkStart w:id="1486" w:name="_DV_M652"/>
      <w:bookmarkEnd w:id="1485"/>
      <w:bookmarkEnd w:id="1486"/>
      <w:r w:rsidR="006F7ECC">
        <w:rPr>
          <w:szCs w:val="18"/>
        </w:rPr>
        <w:t xml:space="preserve"> issuable upon exercise of the </w:t>
      </w:r>
      <w:bookmarkStart w:id="1487" w:name="_DV_C815"/>
      <w:r>
        <w:rPr>
          <w:rStyle w:val="DeltaViewDeletion"/>
          <w:szCs w:val="18"/>
        </w:rPr>
        <w:t>agent</w:t>
      </w:r>
      <w:bookmarkStart w:id="1488" w:name="_DV_C816"/>
      <w:bookmarkEnd w:id="1487"/>
      <w:r w:rsidR="006F7ECC">
        <w:rPr>
          <w:rStyle w:val="DeltaViewInsertion"/>
          <w:szCs w:val="18"/>
        </w:rPr>
        <w:t>Agent</w:t>
      </w:r>
      <w:bookmarkStart w:id="1489" w:name="_DV_M653"/>
      <w:bookmarkEnd w:id="1488"/>
      <w:bookmarkEnd w:id="1489"/>
      <w:r w:rsidR="006F7ECC">
        <w:rPr>
          <w:szCs w:val="18"/>
        </w:rPr>
        <w:t xml:space="preserve">’s </w:t>
      </w:r>
      <w:bookmarkStart w:id="1490" w:name="_DV_C817"/>
      <w:r>
        <w:rPr>
          <w:rStyle w:val="DeltaViewDeletion"/>
          <w:szCs w:val="18"/>
        </w:rPr>
        <w:t>option</w:t>
      </w:r>
      <w:bookmarkStart w:id="1491" w:name="_DV_C818"/>
      <w:bookmarkEnd w:id="1490"/>
      <w:r w:rsidR="006F7ECC">
        <w:rPr>
          <w:rStyle w:val="DeltaViewInsertion"/>
          <w:szCs w:val="18"/>
        </w:rPr>
        <w:t>O</w:t>
      </w:r>
      <w:r>
        <w:rPr>
          <w:rStyle w:val="DeltaViewInsertion"/>
          <w:szCs w:val="18"/>
        </w:rPr>
        <w:t>ption</w:t>
      </w:r>
      <w:bookmarkStart w:id="1492" w:name="_DV_M654"/>
      <w:bookmarkEnd w:id="1491"/>
      <w:bookmarkEnd w:id="1492"/>
      <w:r>
        <w:rPr>
          <w:szCs w:val="18"/>
        </w:rPr>
        <w:t xml:space="preserve"> or right;</w:t>
      </w:r>
    </w:p>
    <w:p w:rsidR="00B36C62" w:rsidRDefault="007A39A4">
      <w:pPr>
        <w:pStyle w:val="NumB6"/>
        <w:rPr>
          <w:szCs w:val="18"/>
        </w:rPr>
      </w:pPr>
      <w:bookmarkStart w:id="1493" w:name="_DV_M655"/>
      <w:bookmarkEnd w:id="1493"/>
      <w:r>
        <w:rPr>
          <w:szCs w:val="18"/>
        </w:rPr>
        <w:t>the exercise pr</w:t>
      </w:r>
      <w:r w:rsidR="006F7ECC">
        <w:rPr>
          <w:szCs w:val="18"/>
        </w:rPr>
        <w:t xml:space="preserve">ice per </w:t>
      </w:r>
      <w:bookmarkStart w:id="1494" w:name="_DV_C819"/>
      <w:r>
        <w:rPr>
          <w:rStyle w:val="DeltaViewDeletion"/>
          <w:szCs w:val="18"/>
        </w:rPr>
        <w:t>common share</w:t>
      </w:r>
      <w:bookmarkStart w:id="1495" w:name="_DV_C820"/>
      <w:bookmarkEnd w:id="1494"/>
      <w:r w:rsidR="0056453C">
        <w:rPr>
          <w:rStyle w:val="DeltaViewInsertion"/>
          <w:szCs w:val="18"/>
        </w:rPr>
        <w:t>Common Share</w:t>
      </w:r>
      <w:bookmarkStart w:id="1496" w:name="_DV_M656"/>
      <w:bookmarkEnd w:id="1495"/>
      <w:bookmarkEnd w:id="1496"/>
      <w:r w:rsidR="006F7ECC">
        <w:rPr>
          <w:szCs w:val="18"/>
        </w:rPr>
        <w:t xml:space="preserve"> under the </w:t>
      </w:r>
      <w:bookmarkStart w:id="1497" w:name="_DV_C821"/>
      <w:r>
        <w:rPr>
          <w:rStyle w:val="DeltaViewDeletion"/>
          <w:szCs w:val="18"/>
        </w:rPr>
        <w:t>agent</w:t>
      </w:r>
      <w:bookmarkStart w:id="1498" w:name="_DV_C822"/>
      <w:bookmarkEnd w:id="1497"/>
      <w:r w:rsidR="006F7ECC">
        <w:rPr>
          <w:rStyle w:val="DeltaViewInsertion"/>
          <w:szCs w:val="18"/>
        </w:rPr>
        <w:t>Agent</w:t>
      </w:r>
      <w:bookmarkStart w:id="1499" w:name="_DV_M657"/>
      <w:bookmarkEnd w:id="1498"/>
      <w:bookmarkEnd w:id="1499"/>
      <w:r w:rsidR="006F7ECC">
        <w:rPr>
          <w:szCs w:val="18"/>
        </w:rPr>
        <w:t xml:space="preserve">’s </w:t>
      </w:r>
      <w:bookmarkStart w:id="1500" w:name="_DV_C823"/>
      <w:r>
        <w:rPr>
          <w:rStyle w:val="DeltaViewDeletion"/>
          <w:szCs w:val="18"/>
        </w:rPr>
        <w:t>option</w:t>
      </w:r>
      <w:bookmarkStart w:id="1501" w:name="_DV_C824"/>
      <w:bookmarkEnd w:id="1500"/>
      <w:r w:rsidR="006F7ECC">
        <w:rPr>
          <w:rStyle w:val="DeltaViewInsertion"/>
          <w:szCs w:val="18"/>
        </w:rPr>
        <w:t>O</w:t>
      </w:r>
      <w:r>
        <w:rPr>
          <w:rStyle w:val="DeltaViewInsertion"/>
          <w:szCs w:val="18"/>
        </w:rPr>
        <w:t>ption</w:t>
      </w:r>
      <w:bookmarkStart w:id="1502" w:name="_DV_M658"/>
      <w:bookmarkEnd w:id="1501"/>
      <w:bookmarkEnd w:id="1502"/>
      <w:r>
        <w:rPr>
          <w:szCs w:val="18"/>
        </w:rPr>
        <w:t xml:space="preserve"> or right;</w:t>
      </w:r>
    </w:p>
    <w:p w:rsidR="00B36C62" w:rsidRDefault="006F7ECC">
      <w:pPr>
        <w:pStyle w:val="NumB6"/>
        <w:rPr>
          <w:szCs w:val="18"/>
        </w:rPr>
      </w:pPr>
      <w:bookmarkStart w:id="1503" w:name="_DV_M659"/>
      <w:bookmarkEnd w:id="1503"/>
      <w:r>
        <w:rPr>
          <w:szCs w:val="18"/>
        </w:rPr>
        <w:t xml:space="preserve">the exercise period for the </w:t>
      </w:r>
      <w:bookmarkStart w:id="1504" w:name="_DV_C825"/>
      <w:r w:rsidR="007A39A4">
        <w:rPr>
          <w:rStyle w:val="DeltaViewDeletion"/>
          <w:szCs w:val="18"/>
        </w:rPr>
        <w:t>agent</w:t>
      </w:r>
      <w:bookmarkStart w:id="1505" w:name="_DV_C826"/>
      <w:bookmarkEnd w:id="1504"/>
      <w:r>
        <w:rPr>
          <w:rStyle w:val="DeltaViewInsertion"/>
          <w:szCs w:val="18"/>
        </w:rPr>
        <w:t>A</w:t>
      </w:r>
      <w:r w:rsidR="007A39A4">
        <w:rPr>
          <w:rStyle w:val="DeltaViewInsertion"/>
          <w:szCs w:val="18"/>
        </w:rPr>
        <w:t>gen</w:t>
      </w:r>
      <w:r>
        <w:rPr>
          <w:rStyle w:val="DeltaViewInsertion"/>
          <w:szCs w:val="18"/>
        </w:rPr>
        <w:t>t</w:t>
      </w:r>
      <w:bookmarkStart w:id="1506" w:name="_DV_M660"/>
      <w:bookmarkEnd w:id="1505"/>
      <w:bookmarkEnd w:id="1506"/>
      <w:r>
        <w:rPr>
          <w:szCs w:val="18"/>
        </w:rPr>
        <w:t xml:space="preserve">’s </w:t>
      </w:r>
      <w:bookmarkStart w:id="1507" w:name="_DV_C827"/>
      <w:r w:rsidR="007A39A4">
        <w:rPr>
          <w:rStyle w:val="DeltaViewDeletion"/>
          <w:szCs w:val="18"/>
        </w:rPr>
        <w:t>option</w:t>
      </w:r>
      <w:bookmarkStart w:id="1508" w:name="_DV_C828"/>
      <w:bookmarkEnd w:id="1507"/>
      <w:r>
        <w:rPr>
          <w:rStyle w:val="DeltaViewInsertion"/>
          <w:szCs w:val="18"/>
        </w:rPr>
        <w:t>O</w:t>
      </w:r>
      <w:r w:rsidR="007A39A4">
        <w:rPr>
          <w:rStyle w:val="DeltaViewInsertion"/>
          <w:szCs w:val="18"/>
        </w:rPr>
        <w:t>ption</w:t>
      </w:r>
      <w:bookmarkStart w:id="1509" w:name="_DV_M661"/>
      <w:bookmarkEnd w:id="1508"/>
      <w:bookmarkEnd w:id="1509"/>
      <w:r w:rsidR="007A39A4">
        <w:rPr>
          <w:szCs w:val="18"/>
        </w:rPr>
        <w:t xml:space="preserve"> or right;</w:t>
      </w:r>
    </w:p>
    <w:p w:rsidR="00B36C62" w:rsidRDefault="007B2A76">
      <w:pPr>
        <w:pStyle w:val="NumB6"/>
        <w:rPr>
          <w:szCs w:val="18"/>
        </w:rPr>
      </w:pPr>
      <w:bookmarkStart w:id="1510" w:name="_DV_M662"/>
      <w:bookmarkEnd w:id="1510"/>
      <w:r>
        <w:rPr>
          <w:szCs w:val="18"/>
        </w:rPr>
        <w:t xml:space="preserve">the number of </w:t>
      </w:r>
      <w:bookmarkStart w:id="1511" w:name="_DV_C829"/>
      <w:r w:rsidR="007A39A4">
        <w:rPr>
          <w:rStyle w:val="DeltaViewDeletion"/>
          <w:szCs w:val="18"/>
        </w:rPr>
        <w:t>agent</w:t>
      </w:r>
      <w:bookmarkStart w:id="1512" w:name="_DV_C830"/>
      <w:bookmarkEnd w:id="1511"/>
      <w:r>
        <w:rPr>
          <w:rStyle w:val="DeltaViewInsertion"/>
          <w:szCs w:val="18"/>
        </w:rPr>
        <w:t>A</w:t>
      </w:r>
      <w:r w:rsidR="007A39A4">
        <w:rPr>
          <w:rStyle w:val="DeltaViewInsertion"/>
          <w:szCs w:val="18"/>
        </w:rPr>
        <w:t>gent</w:t>
      </w:r>
      <w:bookmarkStart w:id="1513" w:name="_DV_M663"/>
      <w:bookmarkEnd w:id="1512"/>
      <w:bookmarkEnd w:id="1513"/>
      <w:r w:rsidR="007A39A4">
        <w:rPr>
          <w:szCs w:val="18"/>
        </w:rPr>
        <w:t>’s</w:t>
      </w:r>
      <w:r>
        <w:rPr>
          <w:szCs w:val="18"/>
        </w:rPr>
        <w:t xml:space="preserve"> </w:t>
      </w:r>
      <w:bookmarkStart w:id="1514" w:name="_DV_C831"/>
      <w:r w:rsidR="007A39A4">
        <w:rPr>
          <w:rStyle w:val="DeltaViewDeletion"/>
          <w:szCs w:val="18"/>
        </w:rPr>
        <w:t>options</w:t>
      </w:r>
      <w:bookmarkStart w:id="1515" w:name="_DV_C832"/>
      <w:bookmarkEnd w:id="1514"/>
      <w:r>
        <w:rPr>
          <w:rStyle w:val="DeltaViewInsertion"/>
          <w:szCs w:val="18"/>
        </w:rPr>
        <w:t>O</w:t>
      </w:r>
      <w:r w:rsidR="007A39A4">
        <w:rPr>
          <w:rStyle w:val="DeltaViewInsertion"/>
          <w:szCs w:val="18"/>
        </w:rPr>
        <w:t>ption</w:t>
      </w:r>
      <w:r>
        <w:rPr>
          <w:rStyle w:val="DeltaViewInsertion"/>
          <w:szCs w:val="18"/>
        </w:rPr>
        <w:t>s</w:t>
      </w:r>
      <w:bookmarkStart w:id="1516" w:name="_DV_M664"/>
      <w:bookmarkEnd w:id="1515"/>
      <w:bookmarkEnd w:id="1516"/>
      <w:r>
        <w:rPr>
          <w:szCs w:val="18"/>
        </w:rPr>
        <w:t xml:space="preserve"> or rights exercisable by the </w:t>
      </w:r>
      <w:bookmarkStart w:id="1517" w:name="_DV_C833"/>
      <w:r w:rsidR="007A39A4">
        <w:rPr>
          <w:rStyle w:val="DeltaViewDeletion"/>
          <w:szCs w:val="18"/>
        </w:rPr>
        <w:t>agent</w:t>
      </w:r>
      <w:bookmarkStart w:id="1518" w:name="_DV_C834"/>
      <w:bookmarkEnd w:id="1517"/>
      <w:r>
        <w:rPr>
          <w:rStyle w:val="DeltaViewInsertion"/>
          <w:szCs w:val="18"/>
        </w:rPr>
        <w:t>A</w:t>
      </w:r>
      <w:r w:rsidR="007A39A4">
        <w:rPr>
          <w:rStyle w:val="DeltaViewInsertion"/>
          <w:szCs w:val="18"/>
        </w:rPr>
        <w:t>gent</w:t>
      </w:r>
      <w:bookmarkStart w:id="1519" w:name="_DV_M665"/>
      <w:bookmarkEnd w:id="1518"/>
      <w:bookmarkEnd w:id="1519"/>
      <w:r w:rsidR="007A39A4">
        <w:rPr>
          <w:szCs w:val="18"/>
        </w:rPr>
        <w:t xml:space="preserve"> prior to Completion of the Qualifying Transaction;</w:t>
      </w:r>
    </w:p>
    <w:p w:rsidR="00B36C62" w:rsidRDefault="007A39A4">
      <w:pPr>
        <w:pStyle w:val="NumB6"/>
        <w:rPr>
          <w:szCs w:val="18"/>
        </w:rPr>
      </w:pPr>
      <w:bookmarkStart w:id="1520" w:name="_DV_M666"/>
      <w:bookmarkEnd w:id="1520"/>
      <w:r>
        <w:rPr>
          <w:szCs w:val="18"/>
        </w:rPr>
        <w:t>information as to w</w:t>
      </w:r>
      <w:r w:rsidR="007B2A76">
        <w:rPr>
          <w:szCs w:val="18"/>
        </w:rPr>
        <w:t xml:space="preserve">hether and what portion of any </w:t>
      </w:r>
      <w:bookmarkStart w:id="1521" w:name="_DV_C835"/>
      <w:r>
        <w:rPr>
          <w:rStyle w:val="DeltaViewDeletion"/>
          <w:szCs w:val="18"/>
        </w:rPr>
        <w:t>agent</w:t>
      </w:r>
      <w:bookmarkStart w:id="1522" w:name="_DV_C836"/>
      <w:bookmarkEnd w:id="1521"/>
      <w:r w:rsidR="007B2A76">
        <w:rPr>
          <w:rStyle w:val="DeltaViewInsertion"/>
          <w:szCs w:val="18"/>
        </w:rPr>
        <w:t>Agent</w:t>
      </w:r>
      <w:bookmarkStart w:id="1523" w:name="_DV_M667"/>
      <w:bookmarkEnd w:id="1522"/>
      <w:bookmarkEnd w:id="1523"/>
      <w:r w:rsidR="007B2A76">
        <w:rPr>
          <w:szCs w:val="18"/>
        </w:rPr>
        <w:t xml:space="preserve">’s </w:t>
      </w:r>
      <w:bookmarkStart w:id="1524" w:name="_DV_C837"/>
      <w:r>
        <w:rPr>
          <w:rStyle w:val="DeltaViewDeletion"/>
          <w:szCs w:val="18"/>
        </w:rPr>
        <w:t>options</w:t>
      </w:r>
      <w:bookmarkStart w:id="1525" w:name="_DV_C838"/>
      <w:bookmarkEnd w:id="1524"/>
      <w:r w:rsidR="007B2A76">
        <w:rPr>
          <w:rStyle w:val="DeltaViewInsertion"/>
          <w:szCs w:val="18"/>
        </w:rPr>
        <w:t>O</w:t>
      </w:r>
      <w:r>
        <w:rPr>
          <w:rStyle w:val="DeltaViewInsertion"/>
          <w:szCs w:val="18"/>
        </w:rPr>
        <w:t>ptions</w:t>
      </w:r>
      <w:bookmarkStart w:id="1526" w:name="_DV_M668"/>
      <w:bookmarkEnd w:id="1525"/>
      <w:bookmarkEnd w:id="1526"/>
      <w:r>
        <w:rPr>
          <w:szCs w:val="18"/>
        </w:rPr>
        <w:t xml:space="preserve"> or rights are proposed to be distributed pursuant to the prospectus; and</w:t>
      </w:r>
    </w:p>
    <w:p w:rsidR="00B36C62" w:rsidRDefault="007A39A4">
      <w:pPr>
        <w:pStyle w:val="NumB6"/>
        <w:rPr>
          <w:szCs w:val="18"/>
        </w:rPr>
      </w:pPr>
      <w:bookmarkStart w:id="1527" w:name="_DV_M669"/>
      <w:bookmarkEnd w:id="1527"/>
      <w:r>
        <w:rPr>
          <w:szCs w:val="18"/>
        </w:rPr>
        <w:t>particulars of the grant, including consideration for the grant.</w:t>
      </w:r>
    </w:p>
    <w:p w:rsidR="00B36C62" w:rsidRDefault="007A39A4">
      <w:pPr>
        <w:pStyle w:val="NumB4"/>
        <w:rPr>
          <w:szCs w:val="18"/>
        </w:rPr>
      </w:pPr>
      <w:bookmarkStart w:id="1528" w:name="_DV_M670"/>
      <w:bookmarkEnd w:id="1528"/>
      <w:r>
        <w:rPr>
          <w:szCs w:val="18"/>
        </w:rPr>
        <w:t>In connection with the foregoing, disclosure in substantially the following form is recommended</w:t>
      </w:r>
      <w:bookmarkStart w:id="1529" w:name="_DV_C839"/>
      <w:r w:rsidR="00F82DDD">
        <w:rPr>
          <w:rStyle w:val="DeltaViewInsertion"/>
          <w:szCs w:val="18"/>
        </w:rPr>
        <w:t xml:space="preserve">, </w:t>
      </w:r>
      <w:r w:rsidR="00AF3ED6">
        <w:rPr>
          <w:rStyle w:val="DeltaViewInsertion"/>
          <w:szCs w:val="18"/>
        </w:rPr>
        <w:t>with the bracketed information</w:t>
      </w:r>
      <w:r w:rsidR="00F82DDD">
        <w:rPr>
          <w:rStyle w:val="DeltaViewInsertion"/>
          <w:szCs w:val="18"/>
        </w:rPr>
        <w:t xml:space="preserve"> completed</w:t>
      </w:r>
      <w:bookmarkStart w:id="1530" w:name="_DV_M671"/>
      <w:bookmarkEnd w:id="1529"/>
      <w:bookmarkEnd w:id="1530"/>
      <w:r>
        <w:rPr>
          <w:szCs w:val="18"/>
        </w:rPr>
        <w:t>:</w:t>
      </w:r>
    </w:p>
    <w:p w:rsidR="00D00363" w:rsidRDefault="007A39A4">
      <w:pPr>
        <w:pStyle w:val="NumB4"/>
        <w:numPr>
          <w:ilvl w:val="0"/>
          <w:numId w:val="0"/>
        </w:numPr>
        <w:ind w:left="2880"/>
        <w:rPr>
          <w:szCs w:val="18"/>
        </w:rPr>
      </w:pPr>
      <w:bookmarkStart w:id="1531" w:name="_DV_M672"/>
      <w:bookmarkEnd w:id="1531"/>
      <w:r>
        <w:rPr>
          <w:szCs w:val="18"/>
        </w:rPr>
        <w:t xml:space="preserve">“Pursuant to an agency agreement (the “Agency Agreement”) dated [date] among the </w:t>
      </w:r>
      <w:bookmarkStart w:id="1532" w:name="_DV_C840"/>
      <w:r>
        <w:rPr>
          <w:rStyle w:val="DeltaViewDeletion"/>
          <w:rFonts w:cs="Times New Roman"/>
          <w:i/>
          <w:szCs w:val="18"/>
        </w:rPr>
        <w:t>Corporation</w:t>
      </w:r>
      <w:bookmarkStart w:id="1533" w:name="_DV_C841"/>
      <w:bookmarkEnd w:id="1532"/>
      <w:r w:rsidR="005F6F01">
        <w:rPr>
          <w:rStyle w:val="DeltaViewInsertion"/>
          <w:szCs w:val="18"/>
        </w:rPr>
        <w:t>Issuer</w:t>
      </w:r>
      <w:bookmarkStart w:id="1534" w:name="_DV_M673"/>
      <w:bookmarkEnd w:id="1533"/>
      <w:bookmarkEnd w:id="1534"/>
      <w:r>
        <w:rPr>
          <w:szCs w:val="18"/>
        </w:rPr>
        <w:t xml:space="preserve">, [the agent(s)] (the “Agent(s)”)] and [the trust company, registrant or chartered bank] (the “Depository”), the </w:t>
      </w:r>
      <w:bookmarkStart w:id="1535" w:name="_DV_C842"/>
      <w:r>
        <w:rPr>
          <w:rStyle w:val="DeltaViewDeletion"/>
          <w:rFonts w:cs="Times New Roman"/>
          <w:i/>
          <w:szCs w:val="18"/>
        </w:rPr>
        <w:t>Corporation</w:t>
      </w:r>
      <w:bookmarkStart w:id="1536" w:name="_DV_C843"/>
      <w:bookmarkEnd w:id="1535"/>
      <w:r w:rsidR="005F6F01">
        <w:rPr>
          <w:rStyle w:val="DeltaViewInsertion"/>
          <w:szCs w:val="18"/>
        </w:rPr>
        <w:t>Issuer</w:t>
      </w:r>
      <w:bookmarkStart w:id="1537" w:name="_DV_M674"/>
      <w:bookmarkEnd w:id="1536"/>
      <w:bookmarkEnd w:id="1537"/>
      <w:r>
        <w:rPr>
          <w:szCs w:val="18"/>
        </w:rPr>
        <w:t xml:space="preserve"> has appointed the Agent(s) as its agent(s) to offer for sale on a best efforts basis to the public [number] </w:t>
      </w:r>
      <w:r w:rsidR="0056453C">
        <w:rPr>
          <w:szCs w:val="18"/>
        </w:rPr>
        <w:t>Common Share</w:t>
      </w:r>
      <w:r>
        <w:rPr>
          <w:szCs w:val="18"/>
        </w:rPr>
        <w:t xml:space="preserve">s as provided in this prospectus, at a price of $[state price] per </w:t>
      </w:r>
      <w:r w:rsidR="0056453C">
        <w:rPr>
          <w:szCs w:val="18"/>
        </w:rPr>
        <w:t>Common Share</w:t>
      </w:r>
      <w:r>
        <w:rPr>
          <w:szCs w:val="18"/>
        </w:rPr>
        <w:t>, for gross proceeds of $[state amount], subject to the terms and conditions in the Agency Agreement</w:t>
      </w:r>
      <w:r w:rsidR="004E07F2">
        <w:rPr>
          <w:szCs w:val="18"/>
        </w:rPr>
        <w:t>.</w:t>
      </w:r>
      <w:r>
        <w:rPr>
          <w:rFonts w:cs="Times New Roman"/>
          <w:i/>
          <w:szCs w:val="18"/>
        </w:rPr>
        <w:t xml:space="preserve"> </w:t>
      </w:r>
      <w:bookmarkStart w:id="1538" w:name="_DV_M675"/>
      <w:bookmarkEnd w:id="1538"/>
      <w:r w:rsidR="004E07F2">
        <w:rPr>
          <w:szCs w:val="18"/>
        </w:rPr>
        <w:t xml:space="preserve"> </w:t>
      </w:r>
      <w:r>
        <w:rPr>
          <w:szCs w:val="18"/>
        </w:rPr>
        <w:t xml:space="preserve">The Agent(s) will receive a commission of [state percent]% of the aggregate gross proceeds from the sale of the </w:t>
      </w:r>
      <w:r w:rsidR="0056453C">
        <w:rPr>
          <w:szCs w:val="18"/>
        </w:rPr>
        <w:t>Common Share</w:t>
      </w:r>
      <w:r>
        <w:rPr>
          <w:szCs w:val="18"/>
        </w:rPr>
        <w:t>s</w:t>
      </w:r>
      <w:r w:rsidR="004E07F2">
        <w:rPr>
          <w:szCs w:val="18"/>
        </w:rPr>
        <w:t>.</w:t>
      </w:r>
      <w:r>
        <w:rPr>
          <w:rFonts w:cs="Times New Roman"/>
          <w:i/>
          <w:szCs w:val="18"/>
        </w:rPr>
        <w:t xml:space="preserve"> </w:t>
      </w:r>
      <w:bookmarkStart w:id="1539" w:name="_DV_M677"/>
      <w:bookmarkEnd w:id="1539"/>
      <w:r w:rsidR="004E07F2">
        <w:rPr>
          <w:szCs w:val="18"/>
        </w:rPr>
        <w:t xml:space="preserve"> </w:t>
      </w:r>
      <w:r>
        <w:rPr>
          <w:szCs w:val="18"/>
        </w:rPr>
        <w:t xml:space="preserve">In addition, the </w:t>
      </w:r>
      <w:bookmarkStart w:id="1540" w:name="_DV_C844"/>
      <w:r>
        <w:rPr>
          <w:rStyle w:val="DeltaViewDeletion"/>
          <w:rFonts w:cs="Times New Roman"/>
          <w:i/>
          <w:szCs w:val="18"/>
        </w:rPr>
        <w:t>Corporation</w:t>
      </w:r>
      <w:bookmarkStart w:id="1541" w:name="_DV_C845"/>
      <w:bookmarkEnd w:id="1540"/>
      <w:r w:rsidR="005F6F01">
        <w:rPr>
          <w:rStyle w:val="DeltaViewInsertion"/>
          <w:szCs w:val="18"/>
        </w:rPr>
        <w:t>Issuer</w:t>
      </w:r>
      <w:bookmarkStart w:id="1542" w:name="_DV_M679"/>
      <w:bookmarkEnd w:id="1541"/>
      <w:bookmarkEnd w:id="1542"/>
      <w:r>
        <w:rPr>
          <w:szCs w:val="18"/>
        </w:rPr>
        <w:t xml:space="preserve"> will pay to the Agent(s) a corporate finance fee of $[state amount] plus GST and will pay the Agent’s [legal fees/expenses], estimated at $[state amount].</w:t>
      </w:r>
    </w:p>
    <w:p w:rsidR="00D00363" w:rsidRDefault="007A39A4">
      <w:pPr>
        <w:pStyle w:val="NumB4"/>
        <w:numPr>
          <w:ilvl w:val="0"/>
          <w:numId w:val="0"/>
        </w:numPr>
        <w:ind w:left="2880"/>
        <w:rPr>
          <w:szCs w:val="18"/>
        </w:rPr>
      </w:pPr>
      <w:bookmarkStart w:id="1543" w:name="_DV_M680"/>
      <w:bookmarkEnd w:id="1543"/>
      <w:r>
        <w:rPr>
          <w:szCs w:val="18"/>
        </w:rPr>
        <w:t xml:space="preserve">[The </w:t>
      </w:r>
      <w:bookmarkStart w:id="1544" w:name="_DV_C846"/>
      <w:r>
        <w:rPr>
          <w:rStyle w:val="DeltaViewDeletion"/>
          <w:rFonts w:cs="Times New Roman"/>
          <w:i/>
          <w:szCs w:val="18"/>
        </w:rPr>
        <w:t>Corporation</w:t>
      </w:r>
      <w:bookmarkStart w:id="1545" w:name="_DV_C847"/>
      <w:bookmarkEnd w:id="1544"/>
      <w:r w:rsidR="005F6F01">
        <w:rPr>
          <w:rStyle w:val="DeltaViewInsertion"/>
          <w:szCs w:val="18"/>
        </w:rPr>
        <w:t>Issuer</w:t>
      </w:r>
      <w:bookmarkStart w:id="1546" w:name="_DV_M681"/>
      <w:bookmarkEnd w:id="1545"/>
      <w:bookmarkEnd w:id="1546"/>
      <w:r>
        <w:rPr>
          <w:szCs w:val="18"/>
        </w:rPr>
        <w:t xml:space="preserve"> has also agreed to grant to the Agent(s) a non-transferable option (the “Agent’s Option”) to purchase [state number] </w:t>
      </w:r>
      <w:r w:rsidR="0056453C">
        <w:rPr>
          <w:szCs w:val="18"/>
        </w:rPr>
        <w:t>Common Share</w:t>
      </w:r>
      <w:r>
        <w:rPr>
          <w:szCs w:val="18"/>
        </w:rPr>
        <w:t>s at a price of $[state price] per share, which may be exercised for a period of [sta</w:t>
      </w:r>
      <w:r w:rsidR="00F82DDD">
        <w:rPr>
          <w:szCs w:val="18"/>
        </w:rPr>
        <w:t xml:space="preserve">te outside date not exceeding </w:t>
      </w:r>
      <w:bookmarkStart w:id="1547" w:name="_DV_C848"/>
      <w:r>
        <w:rPr>
          <w:rStyle w:val="DeltaViewDeletion"/>
          <w:rFonts w:cs="Times New Roman"/>
          <w:i/>
          <w:szCs w:val="18"/>
        </w:rPr>
        <w:t>24 months</w:t>
      </w:r>
      <w:bookmarkStart w:id="1548" w:name="_DV_C849"/>
      <w:bookmarkEnd w:id="1547"/>
      <w:r w:rsidR="00716088">
        <w:rPr>
          <w:rStyle w:val="DeltaViewInsertion"/>
          <w:szCs w:val="18"/>
        </w:rPr>
        <w:t>five years</w:t>
      </w:r>
      <w:bookmarkStart w:id="1549" w:name="_DV_M682"/>
      <w:bookmarkEnd w:id="1548"/>
      <w:bookmarkEnd w:id="1549"/>
      <w:r>
        <w:rPr>
          <w:szCs w:val="18"/>
        </w:rPr>
        <w:t xml:space="preserve">] months from the date the </w:t>
      </w:r>
      <w:r w:rsidR="0056453C">
        <w:rPr>
          <w:szCs w:val="18"/>
        </w:rPr>
        <w:t>Common Share</w:t>
      </w:r>
      <w:r>
        <w:rPr>
          <w:szCs w:val="18"/>
        </w:rPr>
        <w:t xml:space="preserve">s of the </w:t>
      </w:r>
      <w:bookmarkStart w:id="1550" w:name="_DV_C850"/>
      <w:r>
        <w:rPr>
          <w:rStyle w:val="DeltaViewDeletion"/>
          <w:rFonts w:cs="Times New Roman"/>
          <w:i/>
          <w:szCs w:val="18"/>
        </w:rPr>
        <w:t>Corporation</w:t>
      </w:r>
      <w:bookmarkStart w:id="1551" w:name="_DV_C851"/>
      <w:bookmarkEnd w:id="1550"/>
      <w:r w:rsidR="005F6F01">
        <w:rPr>
          <w:rStyle w:val="DeltaViewInsertion"/>
          <w:szCs w:val="18"/>
        </w:rPr>
        <w:t>Issuer</w:t>
      </w:r>
      <w:bookmarkStart w:id="1552" w:name="_DV_M683"/>
      <w:bookmarkEnd w:id="1551"/>
      <w:bookmarkEnd w:id="1552"/>
      <w:r>
        <w:rPr>
          <w:szCs w:val="18"/>
        </w:rPr>
        <w:t xml:space="preserve"> are listed on the Exchange.] [All/%] of the Agent’s Option is qualified under this prospectus</w:t>
      </w:r>
      <w:r w:rsidR="004E07F2">
        <w:rPr>
          <w:szCs w:val="18"/>
        </w:rPr>
        <w:t>.</w:t>
      </w:r>
      <w:r>
        <w:rPr>
          <w:rFonts w:cs="Times New Roman"/>
          <w:i/>
          <w:szCs w:val="18"/>
        </w:rPr>
        <w:t xml:space="preserve"> </w:t>
      </w:r>
      <w:bookmarkStart w:id="1553" w:name="_DV_M684"/>
      <w:bookmarkEnd w:id="1553"/>
      <w:r w:rsidR="004E07F2">
        <w:rPr>
          <w:szCs w:val="18"/>
        </w:rPr>
        <w:t xml:space="preserve"> </w:t>
      </w:r>
      <w:r>
        <w:rPr>
          <w:szCs w:val="18"/>
        </w:rPr>
        <w:t xml:space="preserve">[The Agent(s) intends to sell to the public any </w:t>
      </w:r>
      <w:r w:rsidR="0056453C">
        <w:rPr>
          <w:szCs w:val="18"/>
        </w:rPr>
        <w:t>Common Share</w:t>
      </w:r>
      <w:r>
        <w:rPr>
          <w:szCs w:val="18"/>
        </w:rPr>
        <w:t xml:space="preserve">s received by it upon the exercise of its </w:t>
      </w:r>
      <w:bookmarkStart w:id="1554" w:name="_DV_C852"/>
      <w:r>
        <w:rPr>
          <w:rStyle w:val="DeltaViewDeletion"/>
          <w:rFonts w:cs="Times New Roman"/>
          <w:i/>
          <w:szCs w:val="18"/>
        </w:rPr>
        <w:t>option</w:t>
      </w:r>
      <w:bookmarkStart w:id="1555" w:name="_DV_C853"/>
      <w:bookmarkEnd w:id="1554"/>
      <w:r w:rsidR="007B2A76">
        <w:rPr>
          <w:rStyle w:val="DeltaViewInsertion"/>
          <w:szCs w:val="18"/>
        </w:rPr>
        <w:t>Agent’s O</w:t>
      </w:r>
      <w:r>
        <w:rPr>
          <w:rStyle w:val="DeltaViewInsertion"/>
          <w:szCs w:val="18"/>
        </w:rPr>
        <w:t>ption</w:t>
      </w:r>
      <w:bookmarkStart w:id="1556" w:name="_DV_M686"/>
      <w:bookmarkEnd w:id="1555"/>
      <w:bookmarkEnd w:id="1556"/>
      <w:r>
        <w:rPr>
          <w:szCs w:val="18"/>
        </w:rPr>
        <w:t xml:space="preserve">.]  Not more than 50% of the </w:t>
      </w:r>
      <w:r w:rsidR="0056453C">
        <w:rPr>
          <w:szCs w:val="18"/>
        </w:rPr>
        <w:t>Common Share</w:t>
      </w:r>
      <w:r>
        <w:rPr>
          <w:szCs w:val="18"/>
        </w:rPr>
        <w:t>s received on the exercise of the Agent’s Option may be sold by the Agent(s) prior to the Completion of the Qualifying Transaction</w:t>
      </w:r>
      <w:r w:rsidR="004E07F2">
        <w:rPr>
          <w:szCs w:val="18"/>
        </w:rPr>
        <w:t>.</w:t>
      </w:r>
      <w:r>
        <w:rPr>
          <w:rFonts w:cs="Times New Roman"/>
          <w:i/>
          <w:szCs w:val="18"/>
        </w:rPr>
        <w:t xml:space="preserve"> </w:t>
      </w:r>
      <w:bookmarkStart w:id="1557" w:name="_DV_M687"/>
      <w:bookmarkEnd w:id="1557"/>
      <w:r w:rsidR="004E07F2">
        <w:rPr>
          <w:szCs w:val="18"/>
        </w:rPr>
        <w:t xml:space="preserve"> </w:t>
      </w:r>
      <w:r>
        <w:rPr>
          <w:szCs w:val="18"/>
        </w:rPr>
        <w:t>The remaining 50% may be sold after the Completion of the Qualifying Transaction</w:t>
      </w:r>
      <w:r w:rsidR="004E07F2">
        <w:rPr>
          <w:szCs w:val="18"/>
        </w:rPr>
        <w:t>.</w:t>
      </w:r>
      <w:r>
        <w:rPr>
          <w:rFonts w:cs="Times New Roman"/>
          <w:i/>
          <w:szCs w:val="18"/>
        </w:rPr>
        <w:t xml:space="preserve"> </w:t>
      </w:r>
      <w:bookmarkStart w:id="1558" w:name="_DV_M689"/>
      <w:bookmarkEnd w:id="1558"/>
      <w:r w:rsidR="004E07F2">
        <w:rPr>
          <w:szCs w:val="18"/>
        </w:rPr>
        <w:t xml:space="preserve"> </w:t>
      </w:r>
      <w:r>
        <w:rPr>
          <w:szCs w:val="18"/>
        </w:rPr>
        <w:t>The Agent(s) [has/have] agreed to use [its/</w:t>
      </w:r>
      <w:bookmarkStart w:id="1559" w:name="_DV_C854"/>
      <w:r>
        <w:rPr>
          <w:rStyle w:val="DeltaViewDeletion"/>
          <w:rFonts w:cs="Times New Roman"/>
          <w:i/>
          <w:szCs w:val="18"/>
        </w:rPr>
        <w:t>theirs</w:t>
      </w:r>
      <w:bookmarkStart w:id="1560" w:name="_DV_C855"/>
      <w:bookmarkEnd w:id="1559"/>
      <w:r>
        <w:rPr>
          <w:rStyle w:val="DeltaViewInsertion"/>
          <w:szCs w:val="18"/>
        </w:rPr>
        <w:t>their</w:t>
      </w:r>
      <w:bookmarkStart w:id="1561" w:name="_DV_M691"/>
      <w:bookmarkEnd w:id="1560"/>
      <w:bookmarkEnd w:id="1561"/>
      <w:r>
        <w:rPr>
          <w:szCs w:val="18"/>
        </w:rPr>
        <w:t xml:space="preserve">] best efforts to secure subscriptions for the </w:t>
      </w:r>
      <w:r w:rsidR="0056453C">
        <w:rPr>
          <w:szCs w:val="18"/>
        </w:rPr>
        <w:t>Common Share</w:t>
      </w:r>
      <w:r>
        <w:rPr>
          <w:szCs w:val="18"/>
        </w:rPr>
        <w:t xml:space="preserve">s offered hereunder on behalf of the </w:t>
      </w:r>
      <w:bookmarkStart w:id="1562" w:name="_DV_C856"/>
      <w:r>
        <w:rPr>
          <w:rStyle w:val="DeltaViewDeletion"/>
          <w:rFonts w:cs="Times New Roman"/>
          <w:i/>
          <w:szCs w:val="18"/>
        </w:rPr>
        <w:t>Corporation</w:t>
      </w:r>
      <w:bookmarkStart w:id="1563" w:name="_DV_C857"/>
      <w:bookmarkEnd w:id="1562"/>
      <w:r w:rsidR="005F6F01">
        <w:rPr>
          <w:rStyle w:val="DeltaViewInsertion"/>
          <w:szCs w:val="18"/>
        </w:rPr>
        <w:t>Issuer</w:t>
      </w:r>
      <w:bookmarkStart w:id="1564" w:name="_DV_M692"/>
      <w:bookmarkEnd w:id="1563"/>
      <w:bookmarkEnd w:id="1564"/>
      <w:r>
        <w:rPr>
          <w:szCs w:val="18"/>
        </w:rPr>
        <w:t xml:space="preserve"> and may make co-brokerage arrangements with other investment dealers at no additional cost to the </w:t>
      </w:r>
      <w:bookmarkStart w:id="1565" w:name="_DV_C858"/>
      <w:r>
        <w:rPr>
          <w:rStyle w:val="DeltaViewDeletion"/>
          <w:rFonts w:cs="Times New Roman"/>
          <w:i/>
          <w:szCs w:val="18"/>
        </w:rPr>
        <w:t xml:space="preserve">Corporation. </w:t>
      </w:r>
      <w:bookmarkStart w:id="1566" w:name="_DV_C859"/>
      <w:bookmarkEnd w:id="1565"/>
      <w:r w:rsidR="005F6F01">
        <w:rPr>
          <w:rStyle w:val="DeltaViewInsertion"/>
          <w:szCs w:val="18"/>
        </w:rPr>
        <w:t>Issuer</w:t>
      </w:r>
      <w:r w:rsidR="004E07F2">
        <w:rPr>
          <w:rStyle w:val="DeltaViewInsertion"/>
          <w:szCs w:val="18"/>
        </w:rPr>
        <w:t>.</w:t>
      </w:r>
      <w:bookmarkStart w:id="1567" w:name="_DV_M693"/>
      <w:bookmarkEnd w:id="1566"/>
      <w:bookmarkEnd w:id="1567"/>
      <w:r w:rsidR="004E07F2">
        <w:rPr>
          <w:szCs w:val="18"/>
        </w:rPr>
        <w:t xml:space="preserve"> </w:t>
      </w:r>
      <w:r>
        <w:rPr>
          <w:szCs w:val="18"/>
        </w:rPr>
        <w:t>[The obligations of the Agent(s) under the Agency Agreement may be terminated at [its/their] discretion on the basis of [its/their] assessment of the state of financial markets and may also be terminated on the occurrence of certain events as stated in the Agency Agreement.</w:t>
      </w:r>
      <w:bookmarkStart w:id="1568" w:name="_DV_C860"/>
      <w:r>
        <w:rPr>
          <w:rStyle w:val="DeltaViewDeletion"/>
          <w:rFonts w:cs="Times New Roman"/>
          <w:i/>
          <w:szCs w:val="18"/>
        </w:rPr>
        <w:t>”</w:t>
      </w:r>
      <w:bookmarkStart w:id="1569" w:name="_DV_M695"/>
      <w:bookmarkEnd w:id="1568"/>
      <w:bookmarkEnd w:id="1569"/>
      <w:r>
        <w:rPr>
          <w:szCs w:val="18"/>
        </w:rPr>
        <w:t>]</w:t>
      </w:r>
      <w:bookmarkStart w:id="1570" w:name="_DV_C861"/>
      <w:r w:rsidR="00A05FC8">
        <w:rPr>
          <w:rStyle w:val="DeltaViewInsertion"/>
          <w:szCs w:val="18"/>
        </w:rPr>
        <w:t>”</w:t>
      </w:r>
      <w:bookmarkEnd w:id="1570"/>
    </w:p>
    <w:p w:rsidR="00B36C62" w:rsidRDefault="007A39A4">
      <w:pPr>
        <w:pStyle w:val="Heading1"/>
        <w:rPr>
          <w:b w:val="0"/>
          <w:szCs w:val="18"/>
        </w:rPr>
      </w:pPr>
      <w:bookmarkStart w:id="1571" w:name="_DV_M696"/>
      <w:bookmarkEnd w:id="1571"/>
      <w:r>
        <w:rPr>
          <w:b w:val="0"/>
          <w:szCs w:val="18"/>
        </w:rPr>
        <w:t>INSTRUCTIONS:</w:t>
      </w:r>
    </w:p>
    <w:p w:rsidR="00B36C62" w:rsidRDefault="007A39A4">
      <w:pPr>
        <w:pStyle w:val="Heading2"/>
        <w:rPr>
          <w:szCs w:val="18"/>
        </w:rPr>
      </w:pPr>
      <w:bookmarkStart w:id="1572" w:name="_DV_C862"/>
      <w:r>
        <w:rPr>
          <w:rStyle w:val="DeltaViewDeletion"/>
          <w:szCs w:val="18"/>
        </w:rPr>
        <w:t>The securities must be distributed by an agent or agents at least one of whom must be a member of the Exchange.</w:t>
      </w:r>
      <w:bookmarkStart w:id="1573" w:name="_DV_C863"/>
      <w:bookmarkEnd w:id="1572"/>
      <w:r w:rsidR="007C54E1">
        <w:rPr>
          <w:rStyle w:val="DeltaViewInsertion"/>
          <w:szCs w:val="18"/>
        </w:rPr>
        <w:t>Agent(s) registered under applicable securities legislation in a category which permits the Agent(s) to act as the selling agent of the Common Shares must be involved in the distribution in each jurisdiction where the Offering is conducted</w:t>
      </w:r>
      <w:r w:rsidR="0075529E">
        <w:rPr>
          <w:rStyle w:val="DeltaViewInsertion"/>
          <w:szCs w:val="18"/>
        </w:rPr>
        <w:t>.</w:t>
      </w:r>
      <w:bookmarkEnd w:id="1573"/>
    </w:p>
    <w:p w:rsidR="00B36C62" w:rsidRDefault="007A39A4">
      <w:pPr>
        <w:pStyle w:val="Heading2"/>
        <w:rPr>
          <w:szCs w:val="18"/>
        </w:rPr>
      </w:pPr>
      <w:bookmarkStart w:id="1574" w:name="_DV_M699"/>
      <w:bookmarkEnd w:id="1574"/>
      <w:r>
        <w:rPr>
          <w:szCs w:val="18"/>
        </w:rPr>
        <w:t xml:space="preserve">Revise the foregoing disclosure, as necessary in order to reflect all of the compensation payable to the </w:t>
      </w:r>
      <w:bookmarkStart w:id="1575" w:name="_DV_C864"/>
      <w:r>
        <w:rPr>
          <w:rStyle w:val="DeltaViewDeletion"/>
          <w:szCs w:val="18"/>
        </w:rPr>
        <w:t>agent</w:t>
      </w:r>
      <w:bookmarkStart w:id="1576" w:name="_DV_C865"/>
      <w:bookmarkEnd w:id="1575"/>
      <w:r w:rsidR="005E39D5">
        <w:rPr>
          <w:rStyle w:val="DeltaViewInsertion"/>
          <w:szCs w:val="18"/>
        </w:rPr>
        <w:t>Agent</w:t>
      </w:r>
      <w:bookmarkStart w:id="1577" w:name="_DV_M700"/>
      <w:bookmarkEnd w:id="1576"/>
      <w:bookmarkEnd w:id="1577"/>
      <w:r>
        <w:rPr>
          <w:szCs w:val="18"/>
        </w:rPr>
        <w:t xml:space="preserve">(s) in connection with the </w:t>
      </w:r>
      <w:bookmarkStart w:id="1578" w:name="_DV_C866"/>
      <w:r>
        <w:rPr>
          <w:rStyle w:val="DeltaViewDeletion"/>
          <w:szCs w:val="18"/>
        </w:rPr>
        <w:t>offering</w:t>
      </w:r>
      <w:bookmarkStart w:id="1579" w:name="_DV_C867"/>
      <w:bookmarkEnd w:id="1578"/>
      <w:r w:rsidR="00A97015">
        <w:rPr>
          <w:rStyle w:val="DeltaViewInsertion"/>
          <w:szCs w:val="18"/>
        </w:rPr>
        <w:t>Offering</w:t>
      </w:r>
      <w:bookmarkStart w:id="1580" w:name="_DV_M701"/>
      <w:bookmarkEnd w:id="1579"/>
      <w:bookmarkEnd w:id="1580"/>
      <w:r>
        <w:rPr>
          <w:szCs w:val="18"/>
        </w:rPr>
        <w:t>.</w:t>
      </w:r>
    </w:p>
    <w:p w:rsidR="00B36C62" w:rsidRDefault="007A39A4">
      <w:pPr>
        <w:pStyle w:val="NumB2"/>
        <w:rPr>
          <w:szCs w:val="18"/>
        </w:rPr>
      </w:pPr>
      <w:bookmarkStart w:id="1581" w:name="_DV_M702"/>
      <w:bookmarkStart w:id="1582" w:name="_Toc54186467"/>
      <w:bookmarkEnd w:id="1581"/>
      <w:r>
        <w:rPr>
          <w:szCs w:val="18"/>
        </w:rPr>
        <w:t>Best Efforts Offering and Minimum Distribution</w:t>
      </w:r>
      <w:bookmarkEnd w:id="1582"/>
    </w:p>
    <w:p w:rsidR="00B36C62" w:rsidRDefault="007A39A4">
      <w:pPr>
        <w:pStyle w:val="NumB3"/>
        <w:rPr>
          <w:szCs w:val="18"/>
        </w:rPr>
      </w:pPr>
      <w:bookmarkStart w:id="1583" w:name="_DV_M703"/>
      <w:bookmarkEnd w:id="1583"/>
      <w:r>
        <w:rPr>
          <w:szCs w:val="18"/>
        </w:rPr>
        <w:t>Outline briefly the plan of distribution of any securities being distributed.</w:t>
      </w:r>
    </w:p>
    <w:p w:rsidR="00B36C62" w:rsidRDefault="007A39A4">
      <w:pPr>
        <w:pStyle w:val="NumB3"/>
        <w:rPr>
          <w:szCs w:val="18"/>
        </w:rPr>
      </w:pPr>
      <w:bookmarkStart w:id="1584" w:name="_DV_M704"/>
      <w:bookmarkEnd w:id="1584"/>
      <w:r>
        <w:rPr>
          <w:szCs w:val="18"/>
        </w:rPr>
        <w:t xml:space="preserve">State the minimum amount of proceeds that are required to be raised under </w:t>
      </w:r>
      <w:r w:rsidR="002948D7">
        <w:rPr>
          <w:szCs w:val="18"/>
        </w:rPr>
        <w:t xml:space="preserve">the </w:t>
      </w:r>
      <w:bookmarkStart w:id="1585" w:name="_DV_C868"/>
      <w:r>
        <w:rPr>
          <w:rStyle w:val="DeltaViewDeletion"/>
          <w:szCs w:val="18"/>
        </w:rPr>
        <w:t>offering</w:t>
      </w:r>
      <w:bookmarkStart w:id="1586" w:name="_DV_C869"/>
      <w:bookmarkEnd w:id="1585"/>
      <w:r w:rsidR="002948D7">
        <w:rPr>
          <w:rStyle w:val="DeltaViewInsertion"/>
          <w:szCs w:val="18"/>
        </w:rPr>
        <w:t>O</w:t>
      </w:r>
      <w:r>
        <w:rPr>
          <w:rStyle w:val="DeltaViewInsertion"/>
          <w:szCs w:val="18"/>
        </w:rPr>
        <w:t>ffering</w:t>
      </w:r>
      <w:bookmarkEnd w:id="1586"/>
      <w:r w:rsidR="004E07F2">
        <w:rPr>
          <w:szCs w:val="18"/>
        </w:rPr>
        <w:t>.</w:t>
      </w:r>
      <w:r>
        <w:rPr>
          <w:szCs w:val="18"/>
        </w:rPr>
        <w:t xml:space="preserve"> </w:t>
      </w:r>
      <w:bookmarkStart w:id="1587" w:name="_DV_M705"/>
      <w:bookmarkEnd w:id="1587"/>
      <w:r w:rsidR="004E07F2">
        <w:rPr>
          <w:szCs w:val="18"/>
        </w:rPr>
        <w:t xml:space="preserve"> </w:t>
      </w:r>
      <w:r>
        <w:rPr>
          <w:szCs w:val="18"/>
        </w:rPr>
        <w:t>Also indicate that the distribution will not continue for a period of more than 90 days after the date of the receipt for the prospectus if subscriptions representing the minimum amoun</w:t>
      </w:r>
      <w:r w:rsidR="002948D7">
        <w:rPr>
          <w:szCs w:val="18"/>
        </w:rPr>
        <w:t xml:space="preserve">t of funds to be raised by the </w:t>
      </w:r>
      <w:bookmarkStart w:id="1588" w:name="_DV_C870"/>
      <w:r>
        <w:rPr>
          <w:rStyle w:val="DeltaViewDeletion"/>
          <w:szCs w:val="18"/>
        </w:rPr>
        <w:t>offering</w:t>
      </w:r>
      <w:bookmarkStart w:id="1589" w:name="_DV_C871"/>
      <w:bookmarkEnd w:id="1588"/>
      <w:r w:rsidR="002948D7">
        <w:rPr>
          <w:rStyle w:val="DeltaViewInsertion"/>
          <w:szCs w:val="18"/>
        </w:rPr>
        <w:t>O</w:t>
      </w:r>
      <w:r>
        <w:rPr>
          <w:rStyle w:val="DeltaViewInsertion"/>
          <w:szCs w:val="18"/>
        </w:rPr>
        <w:t>ffering</w:t>
      </w:r>
      <w:bookmarkStart w:id="1590" w:name="_DV_M707"/>
      <w:bookmarkEnd w:id="1589"/>
      <w:bookmarkEnd w:id="1590"/>
      <w:r>
        <w:rPr>
          <w:szCs w:val="18"/>
        </w:rPr>
        <w:t xml:space="preserve"> are not obtained within that period, unless each of the persons or companies who subscribed within that period has consen</w:t>
      </w:r>
      <w:r w:rsidR="002948D7">
        <w:rPr>
          <w:szCs w:val="18"/>
        </w:rPr>
        <w:t xml:space="preserve">ted to the continuation of the </w:t>
      </w:r>
      <w:bookmarkStart w:id="1591" w:name="_DV_C872"/>
      <w:r>
        <w:rPr>
          <w:rStyle w:val="DeltaViewDeletion"/>
          <w:szCs w:val="18"/>
        </w:rPr>
        <w:t xml:space="preserve">offering. </w:t>
      </w:r>
      <w:bookmarkStart w:id="1592" w:name="_DV_C873"/>
      <w:bookmarkEnd w:id="1591"/>
      <w:r w:rsidR="002948D7">
        <w:rPr>
          <w:rStyle w:val="DeltaViewInsertion"/>
          <w:szCs w:val="18"/>
        </w:rPr>
        <w:t>O</w:t>
      </w:r>
      <w:r>
        <w:rPr>
          <w:rStyle w:val="DeltaViewInsertion"/>
          <w:szCs w:val="18"/>
        </w:rPr>
        <w:t>ffering</w:t>
      </w:r>
      <w:r w:rsidR="004E07F2">
        <w:rPr>
          <w:rStyle w:val="DeltaViewInsertion"/>
          <w:szCs w:val="18"/>
        </w:rPr>
        <w:t>.</w:t>
      </w:r>
      <w:bookmarkStart w:id="1593" w:name="_DV_M708"/>
      <w:bookmarkEnd w:id="1592"/>
      <w:bookmarkEnd w:id="1593"/>
      <w:r w:rsidR="004E07F2">
        <w:rPr>
          <w:szCs w:val="18"/>
        </w:rPr>
        <w:t xml:space="preserve"> </w:t>
      </w:r>
      <w:r>
        <w:rPr>
          <w:szCs w:val="18"/>
        </w:rPr>
        <w:t>State that during the 90 day period (or such period as may be consented to by such subscribers) funds received from subscriptions will be held by a depository who is a registrant, bank or trust company and that if the minimum amount of funds is not raised the funds will be returned to the subscribers unless the subscribers have otherwise instructed the depository.</w:t>
      </w:r>
    </w:p>
    <w:p w:rsidR="00B36C62" w:rsidRDefault="007A39A4">
      <w:pPr>
        <w:pStyle w:val="NumBext3"/>
        <w:rPr>
          <w:szCs w:val="18"/>
        </w:rPr>
      </w:pPr>
      <w:bookmarkStart w:id="1594" w:name="_DV_M710"/>
      <w:bookmarkEnd w:id="1594"/>
      <w:r>
        <w:rPr>
          <w:szCs w:val="18"/>
        </w:rPr>
        <w:t xml:space="preserve">In addition, disclose the Exchange restrictions as set forth in the CPC Policy in respect of the number and percentage of </w:t>
      </w:r>
      <w:r w:rsidR="0056453C">
        <w:rPr>
          <w:szCs w:val="18"/>
        </w:rPr>
        <w:t>Common Share</w:t>
      </w:r>
      <w:r>
        <w:rPr>
          <w:szCs w:val="18"/>
        </w:rPr>
        <w:t>s that may be purchased by the individual purchaser as well as by that purchaser’s Associates and Affiliates pursuant to the prospectus.</w:t>
      </w:r>
    </w:p>
    <w:p w:rsidR="00B36C62" w:rsidRDefault="007A39A4">
      <w:pPr>
        <w:pStyle w:val="NumBext3"/>
        <w:rPr>
          <w:szCs w:val="18"/>
        </w:rPr>
      </w:pPr>
      <w:bookmarkStart w:id="1595" w:name="_DV_M711"/>
      <w:bookmarkEnd w:id="1595"/>
      <w:r>
        <w:rPr>
          <w:szCs w:val="18"/>
        </w:rPr>
        <w:t>Disclosure in substantially the following form is recommended</w:t>
      </w:r>
      <w:bookmarkStart w:id="1596" w:name="_DV_C874"/>
      <w:r w:rsidR="00F82DDD">
        <w:rPr>
          <w:rStyle w:val="DeltaViewInsertion"/>
          <w:szCs w:val="18"/>
        </w:rPr>
        <w:t xml:space="preserve">, </w:t>
      </w:r>
      <w:r w:rsidR="00AF3ED6">
        <w:rPr>
          <w:rStyle w:val="DeltaViewInsertion"/>
          <w:szCs w:val="18"/>
        </w:rPr>
        <w:t>with the bracketed information</w:t>
      </w:r>
      <w:r w:rsidR="00F82DDD">
        <w:rPr>
          <w:rStyle w:val="DeltaViewInsertion"/>
          <w:szCs w:val="18"/>
        </w:rPr>
        <w:t xml:space="preserve"> completed</w:t>
      </w:r>
      <w:bookmarkStart w:id="1597" w:name="_DV_M712"/>
      <w:bookmarkEnd w:id="1596"/>
      <w:bookmarkEnd w:id="1597"/>
      <w:r>
        <w:rPr>
          <w:szCs w:val="18"/>
        </w:rPr>
        <w:t>:</w:t>
      </w:r>
    </w:p>
    <w:p w:rsidR="00D00363" w:rsidRDefault="007A39A4">
      <w:pPr>
        <w:pStyle w:val="NumBext3"/>
        <w:rPr>
          <w:szCs w:val="18"/>
        </w:rPr>
      </w:pPr>
      <w:bookmarkStart w:id="1598" w:name="_DV_M713"/>
      <w:bookmarkEnd w:id="1598"/>
      <w:r>
        <w:rPr>
          <w:szCs w:val="18"/>
        </w:rPr>
        <w:t xml:space="preserve">“The total Offering is of [state number] </w:t>
      </w:r>
      <w:r w:rsidR="0056453C">
        <w:rPr>
          <w:szCs w:val="18"/>
        </w:rPr>
        <w:t>Common Share</w:t>
      </w:r>
      <w:r>
        <w:rPr>
          <w:szCs w:val="18"/>
        </w:rPr>
        <w:t>s for total gross proceeds of $[state amount]</w:t>
      </w:r>
      <w:r w:rsidR="004E07F2">
        <w:rPr>
          <w:szCs w:val="18"/>
        </w:rPr>
        <w:t>.</w:t>
      </w:r>
      <w:r>
        <w:rPr>
          <w:rFonts w:cs="Times New Roman"/>
          <w:i/>
          <w:szCs w:val="18"/>
        </w:rPr>
        <w:t xml:space="preserve"> </w:t>
      </w:r>
      <w:bookmarkStart w:id="1599" w:name="_DV_M714"/>
      <w:bookmarkEnd w:id="1599"/>
      <w:r w:rsidR="004E07F2">
        <w:rPr>
          <w:szCs w:val="18"/>
        </w:rPr>
        <w:t xml:space="preserve"> </w:t>
      </w:r>
      <w:r>
        <w:rPr>
          <w:szCs w:val="18"/>
        </w:rPr>
        <w:t xml:space="preserve">Under the CPC Policy, </w:t>
      </w:r>
      <w:bookmarkStart w:id="1600" w:name="_DV_C875"/>
      <w:r>
        <w:rPr>
          <w:rStyle w:val="DeltaViewDeletion"/>
          <w:rFonts w:cs="Times New Roman"/>
          <w:i/>
          <w:szCs w:val="18"/>
        </w:rPr>
        <w:t>no purchaser of</w:t>
      </w:r>
      <w:bookmarkStart w:id="1601" w:name="_DV_C876"/>
      <w:bookmarkEnd w:id="1600"/>
      <w:r w:rsidR="00444847">
        <w:rPr>
          <w:rStyle w:val="DeltaViewInsertion"/>
          <w:szCs w:val="18"/>
        </w:rPr>
        <w:t xml:space="preserve">75% or [state number] of the total number of </w:t>
      </w:r>
      <w:r w:rsidR="0056453C">
        <w:rPr>
          <w:rStyle w:val="DeltaViewInsertion"/>
          <w:szCs w:val="18"/>
        </w:rPr>
        <w:t>Common Share</w:t>
      </w:r>
      <w:r w:rsidR="00444847">
        <w:rPr>
          <w:rStyle w:val="DeltaViewInsertion"/>
          <w:szCs w:val="18"/>
        </w:rPr>
        <w:t>s offered under this prospectus are subject to the following limits:</w:t>
      </w:r>
      <w:bookmarkEnd w:id="1601"/>
    </w:p>
    <w:p w:rsidR="00F560B6" w:rsidRDefault="00444847">
      <w:pPr>
        <w:pStyle w:val="NumB4"/>
        <w:numPr>
          <w:ilvl w:val="0"/>
          <w:numId w:val="0"/>
        </w:numPr>
        <w:ind w:left="2880"/>
        <w:rPr>
          <w:szCs w:val="18"/>
        </w:rPr>
      </w:pPr>
      <w:bookmarkStart w:id="1602" w:name="_DV_C877"/>
      <w:r>
        <w:rPr>
          <w:rStyle w:val="DeltaViewInsertion"/>
          <w:szCs w:val="18"/>
        </w:rPr>
        <w:t xml:space="preserve">(a) the maximum number of </w:t>
      </w:r>
      <w:r w:rsidR="0056453C">
        <w:rPr>
          <w:rStyle w:val="DeltaViewInsertion"/>
          <w:szCs w:val="18"/>
        </w:rPr>
        <w:t>Common Share</w:t>
      </w:r>
      <w:r>
        <w:rPr>
          <w:rStyle w:val="DeltaViewInsertion"/>
          <w:szCs w:val="18"/>
        </w:rPr>
        <w:t>s that may be directly or indirectly purchased by any one purchaser pursuant to</w:t>
      </w:r>
      <w:bookmarkStart w:id="1603" w:name="_DV_M716"/>
      <w:bookmarkEnd w:id="1602"/>
      <w:bookmarkEnd w:id="1603"/>
      <w:r>
        <w:rPr>
          <w:szCs w:val="18"/>
        </w:rPr>
        <w:t xml:space="preserve"> the </w:t>
      </w:r>
      <w:bookmarkStart w:id="1604" w:name="_DV_C878"/>
      <w:r w:rsidR="007A39A4">
        <w:rPr>
          <w:rStyle w:val="DeltaViewDeletion"/>
          <w:rFonts w:cs="Times New Roman"/>
          <w:i/>
          <w:szCs w:val="18"/>
        </w:rPr>
        <w:t>Common Shares is permitted to purchase more than</w:t>
      </w:r>
      <w:bookmarkStart w:id="1605" w:name="_DV_C879"/>
      <w:bookmarkEnd w:id="1604"/>
      <w:r>
        <w:rPr>
          <w:rStyle w:val="DeltaViewInsertion"/>
          <w:szCs w:val="18"/>
        </w:rPr>
        <w:t>Offering is</w:t>
      </w:r>
      <w:bookmarkStart w:id="1606" w:name="_DV_M717"/>
      <w:bookmarkEnd w:id="1605"/>
      <w:bookmarkEnd w:id="1606"/>
      <w:r>
        <w:rPr>
          <w:szCs w:val="18"/>
        </w:rPr>
        <w:t xml:space="preserve"> 2% or [state number] of the total </w:t>
      </w:r>
      <w:bookmarkStart w:id="1607" w:name="_DV_C880"/>
      <w:r>
        <w:rPr>
          <w:rStyle w:val="DeltaViewInsertion"/>
          <w:szCs w:val="18"/>
        </w:rPr>
        <w:t xml:space="preserve">number of </w:t>
      </w:r>
      <w:bookmarkStart w:id="1608" w:name="_DV_M718"/>
      <w:bookmarkEnd w:id="1607"/>
      <w:bookmarkEnd w:id="1608"/>
      <w:r w:rsidR="0056453C">
        <w:rPr>
          <w:szCs w:val="18"/>
        </w:rPr>
        <w:t>Common Share</w:t>
      </w:r>
      <w:r>
        <w:rPr>
          <w:szCs w:val="18"/>
        </w:rPr>
        <w:t xml:space="preserve">s </w:t>
      </w:r>
      <w:bookmarkStart w:id="1609" w:name="_DV_C881"/>
      <w:r w:rsidR="007A39A4">
        <w:rPr>
          <w:rStyle w:val="DeltaViewDeletion"/>
          <w:rFonts w:cs="Times New Roman"/>
          <w:i/>
          <w:szCs w:val="18"/>
        </w:rPr>
        <w:t>in the Offering.  In addition,</w:t>
      </w:r>
      <w:bookmarkStart w:id="1610" w:name="_DV_C882"/>
      <w:bookmarkEnd w:id="1609"/>
      <w:r>
        <w:rPr>
          <w:rStyle w:val="DeltaViewInsertion"/>
          <w:szCs w:val="18"/>
        </w:rPr>
        <w:t>offered under this prospectus; and</w:t>
      </w:r>
      <w:bookmarkEnd w:id="1610"/>
    </w:p>
    <w:p w:rsidR="00F560B6" w:rsidRDefault="00444847">
      <w:pPr>
        <w:pStyle w:val="NumB4"/>
        <w:numPr>
          <w:ilvl w:val="0"/>
          <w:numId w:val="0"/>
        </w:numPr>
        <w:ind w:left="2880"/>
        <w:rPr>
          <w:szCs w:val="18"/>
        </w:rPr>
      </w:pPr>
      <w:bookmarkStart w:id="1611" w:name="_DV_C883"/>
      <w:r>
        <w:rPr>
          <w:rStyle w:val="DeltaViewInsertion"/>
          <w:szCs w:val="18"/>
        </w:rPr>
        <w:t>(b)</w:t>
      </w:r>
      <w:bookmarkStart w:id="1612" w:name="_DV_M719"/>
      <w:bookmarkEnd w:id="1611"/>
      <w:bookmarkEnd w:id="1612"/>
      <w:r>
        <w:rPr>
          <w:szCs w:val="18"/>
        </w:rPr>
        <w:t xml:space="preserve"> the maximum number of </w:t>
      </w:r>
      <w:r w:rsidR="0056453C">
        <w:rPr>
          <w:szCs w:val="18"/>
        </w:rPr>
        <w:t>Common Share</w:t>
      </w:r>
      <w:r>
        <w:rPr>
          <w:szCs w:val="18"/>
        </w:rPr>
        <w:t xml:space="preserve">s </w:t>
      </w:r>
      <w:bookmarkStart w:id="1613" w:name="_DV_C884"/>
      <w:r w:rsidR="007A39A4">
        <w:rPr>
          <w:rStyle w:val="DeltaViewDeletion"/>
          <w:rFonts w:cs="Times New Roman"/>
          <w:i/>
          <w:szCs w:val="18"/>
        </w:rPr>
        <w:t>permitted to</w:t>
      </w:r>
      <w:bookmarkStart w:id="1614" w:name="_DV_C885"/>
      <w:bookmarkEnd w:id="1613"/>
      <w:r>
        <w:rPr>
          <w:rStyle w:val="DeltaViewInsertion"/>
          <w:szCs w:val="18"/>
        </w:rPr>
        <w:t>that may</w:t>
      </w:r>
      <w:bookmarkStart w:id="1615" w:name="_DV_M720"/>
      <w:bookmarkEnd w:id="1614"/>
      <w:bookmarkEnd w:id="1615"/>
      <w:r>
        <w:rPr>
          <w:szCs w:val="18"/>
        </w:rPr>
        <w:t xml:space="preserve"> be </w:t>
      </w:r>
      <w:bookmarkStart w:id="1616" w:name="_DV_C886"/>
      <w:r>
        <w:rPr>
          <w:rStyle w:val="DeltaViewInsertion"/>
          <w:szCs w:val="18"/>
        </w:rPr>
        <w:t xml:space="preserve">directly or indirectly </w:t>
      </w:r>
      <w:bookmarkStart w:id="1617" w:name="_DV_M721"/>
      <w:bookmarkEnd w:id="1616"/>
      <w:bookmarkEnd w:id="1617"/>
      <w:r>
        <w:rPr>
          <w:szCs w:val="18"/>
        </w:rPr>
        <w:t xml:space="preserve">purchased by </w:t>
      </w:r>
      <w:bookmarkStart w:id="1618" w:name="_DV_C887"/>
      <w:r w:rsidR="007A39A4">
        <w:rPr>
          <w:rStyle w:val="DeltaViewDeletion"/>
          <w:rFonts w:cs="Times New Roman"/>
          <w:i/>
          <w:szCs w:val="18"/>
        </w:rPr>
        <w:t>that</w:t>
      </w:r>
      <w:bookmarkStart w:id="1619" w:name="_DV_C888"/>
      <w:bookmarkEnd w:id="1618"/>
      <w:r>
        <w:rPr>
          <w:rStyle w:val="DeltaViewInsertion"/>
          <w:szCs w:val="18"/>
        </w:rPr>
        <w:t>any one</w:t>
      </w:r>
      <w:bookmarkStart w:id="1620" w:name="_DV_M722"/>
      <w:bookmarkEnd w:id="1619"/>
      <w:bookmarkEnd w:id="1620"/>
      <w:r>
        <w:rPr>
          <w:szCs w:val="18"/>
        </w:rPr>
        <w:t xml:space="preserve"> purchaser</w:t>
      </w:r>
      <w:bookmarkStart w:id="1621" w:name="_DV_C889"/>
      <w:r>
        <w:rPr>
          <w:rStyle w:val="DeltaViewInsertion"/>
          <w:szCs w:val="18"/>
        </w:rPr>
        <w:t>,</w:t>
      </w:r>
      <w:bookmarkStart w:id="1622" w:name="_DV_M723"/>
      <w:bookmarkEnd w:id="1621"/>
      <w:bookmarkEnd w:id="1622"/>
      <w:r>
        <w:rPr>
          <w:szCs w:val="18"/>
        </w:rPr>
        <w:t xml:space="preserve"> together with </w:t>
      </w:r>
      <w:bookmarkStart w:id="1623" w:name="_DV_C890"/>
      <w:r w:rsidR="007A39A4">
        <w:rPr>
          <w:rStyle w:val="DeltaViewDeletion"/>
          <w:rFonts w:cs="Times New Roman"/>
          <w:i/>
          <w:szCs w:val="18"/>
        </w:rPr>
        <w:t>any</w:t>
      </w:r>
      <w:bookmarkStart w:id="1624" w:name="_DV_C891"/>
      <w:bookmarkEnd w:id="1623"/>
      <w:r>
        <w:rPr>
          <w:rStyle w:val="DeltaViewInsertion"/>
          <w:szCs w:val="18"/>
        </w:rPr>
        <w:t>that purchaser’s</w:t>
      </w:r>
      <w:bookmarkStart w:id="1625" w:name="_DV_M724"/>
      <w:bookmarkEnd w:id="1624"/>
      <w:bookmarkEnd w:id="1625"/>
      <w:r>
        <w:rPr>
          <w:szCs w:val="18"/>
        </w:rPr>
        <w:t xml:space="preserve"> Associates </w:t>
      </w:r>
      <w:bookmarkStart w:id="1626" w:name="_DV_C892"/>
      <w:r w:rsidR="007A39A4">
        <w:rPr>
          <w:rStyle w:val="DeltaViewDeletion"/>
          <w:rFonts w:cs="Times New Roman"/>
          <w:i/>
          <w:szCs w:val="18"/>
        </w:rPr>
        <w:t>of</w:t>
      </w:r>
      <w:bookmarkStart w:id="1627" w:name="_DV_C893"/>
      <w:bookmarkEnd w:id="1626"/>
      <w:r>
        <w:rPr>
          <w:rStyle w:val="DeltaViewInsertion"/>
          <w:szCs w:val="18"/>
        </w:rPr>
        <w:t>and</w:t>
      </w:r>
      <w:bookmarkStart w:id="1628" w:name="_DV_M725"/>
      <w:bookmarkEnd w:id="1627"/>
      <w:bookmarkEnd w:id="1628"/>
      <w:r>
        <w:rPr>
          <w:szCs w:val="18"/>
        </w:rPr>
        <w:t xml:space="preserve"> Affiliates</w:t>
      </w:r>
      <w:bookmarkStart w:id="1629" w:name="_DV_C894"/>
      <w:r w:rsidR="007A39A4">
        <w:rPr>
          <w:rStyle w:val="DeltaViewDeletion"/>
          <w:rFonts w:cs="Times New Roman"/>
          <w:i/>
          <w:szCs w:val="18"/>
        </w:rPr>
        <w:t xml:space="preserve"> of that purchaser</w:t>
      </w:r>
      <w:bookmarkStart w:id="1630" w:name="_DV_C895"/>
      <w:bookmarkEnd w:id="1629"/>
      <w:r>
        <w:rPr>
          <w:rStyle w:val="DeltaViewInsertion"/>
          <w:szCs w:val="18"/>
        </w:rPr>
        <w:t>,</w:t>
      </w:r>
      <w:bookmarkStart w:id="1631" w:name="_DV_M726"/>
      <w:bookmarkEnd w:id="1630"/>
      <w:bookmarkEnd w:id="1631"/>
      <w:r>
        <w:rPr>
          <w:szCs w:val="18"/>
        </w:rPr>
        <w:t xml:space="preserve"> is 4% or [state number] of the total number of </w:t>
      </w:r>
      <w:r w:rsidR="0056453C">
        <w:rPr>
          <w:szCs w:val="18"/>
        </w:rPr>
        <w:t>Common Share</w:t>
      </w:r>
      <w:r>
        <w:rPr>
          <w:szCs w:val="18"/>
        </w:rPr>
        <w:t xml:space="preserve">s </w:t>
      </w:r>
      <w:bookmarkStart w:id="1632" w:name="_DV_C896"/>
      <w:r>
        <w:rPr>
          <w:rStyle w:val="DeltaViewInsertion"/>
          <w:szCs w:val="18"/>
        </w:rPr>
        <w:t xml:space="preserve">offered </w:t>
      </w:r>
      <w:bookmarkStart w:id="1633" w:name="_DV_M727"/>
      <w:bookmarkEnd w:id="1632"/>
      <w:bookmarkEnd w:id="1633"/>
      <w:r>
        <w:rPr>
          <w:szCs w:val="18"/>
        </w:rPr>
        <w:t xml:space="preserve">under </w:t>
      </w:r>
      <w:bookmarkStart w:id="1634" w:name="_DV_C897"/>
      <w:r w:rsidR="007A39A4">
        <w:rPr>
          <w:rStyle w:val="DeltaViewDeletion"/>
          <w:rFonts w:cs="Times New Roman"/>
          <w:i/>
          <w:szCs w:val="18"/>
        </w:rPr>
        <w:t xml:space="preserve">the Offering. </w:t>
      </w:r>
      <w:bookmarkStart w:id="1635" w:name="_DV_C898"/>
      <w:bookmarkEnd w:id="1634"/>
      <w:r>
        <w:rPr>
          <w:rStyle w:val="DeltaViewInsertion"/>
          <w:szCs w:val="18"/>
        </w:rPr>
        <w:t>this prospectus.</w:t>
      </w:r>
      <w:bookmarkEnd w:id="1635"/>
    </w:p>
    <w:p w:rsidR="00D00363" w:rsidRDefault="007A39A4">
      <w:pPr>
        <w:pStyle w:val="NumBext3"/>
        <w:rPr>
          <w:szCs w:val="18"/>
        </w:rPr>
      </w:pPr>
      <w:bookmarkStart w:id="1636" w:name="_DV_M728"/>
      <w:bookmarkEnd w:id="1636"/>
      <w:r>
        <w:rPr>
          <w:szCs w:val="18"/>
        </w:rPr>
        <w:t>The funds received from the Offering will be deposited with the Depository, and will not be released until a minimum of $[state number] has been deposited</w:t>
      </w:r>
      <w:r>
        <w:rPr>
          <w:b/>
          <w:szCs w:val="18"/>
        </w:rPr>
        <w:t>.</w:t>
      </w:r>
      <w:r>
        <w:rPr>
          <w:szCs w:val="18"/>
        </w:rPr>
        <w:t xml:space="preserve"> The total subscription must be raised within 90 days of the date a receipt for the prospectus is issued, or such other time as may be consented to by persons or companies who subscribed within that period</w:t>
      </w:r>
      <w:r>
        <w:rPr>
          <w:b/>
          <w:szCs w:val="18"/>
        </w:rPr>
        <w:t xml:space="preserve">, </w:t>
      </w:r>
      <w:r>
        <w:rPr>
          <w:szCs w:val="18"/>
        </w:rPr>
        <w:t>failing which the Depository will remit the funds collected to the original subscribers without interest or deduction, unless subscribers have otherwise instructed the Depository.”</w:t>
      </w:r>
    </w:p>
    <w:p w:rsidR="00B36C62" w:rsidRDefault="007A39A4">
      <w:pPr>
        <w:pStyle w:val="Heading1"/>
        <w:rPr>
          <w:b w:val="0"/>
          <w:szCs w:val="18"/>
        </w:rPr>
      </w:pPr>
      <w:bookmarkStart w:id="1637" w:name="_DV_M729"/>
      <w:bookmarkEnd w:id="1637"/>
      <w:r>
        <w:rPr>
          <w:b w:val="0"/>
          <w:szCs w:val="18"/>
        </w:rPr>
        <w:t>INSTRUCTION:</w:t>
      </w:r>
    </w:p>
    <w:p w:rsidR="00B36C62" w:rsidRDefault="007A39A4">
      <w:pPr>
        <w:pStyle w:val="Heading2"/>
        <w:rPr>
          <w:szCs w:val="18"/>
        </w:rPr>
      </w:pPr>
      <w:bookmarkStart w:id="1638" w:name="_DV_M730"/>
      <w:bookmarkEnd w:id="1638"/>
      <w:r>
        <w:rPr>
          <w:szCs w:val="18"/>
        </w:rPr>
        <w:t>Revise the above disclosure to provide for minimum and maximum subscriptions, if applicable.</w:t>
      </w:r>
    </w:p>
    <w:p w:rsidR="00B36C62" w:rsidRDefault="007A39A4">
      <w:pPr>
        <w:pStyle w:val="NumB2"/>
        <w:rPr>
          <w:vanish/>
          <w:szCs w:val="18"/>
          <w:specVanish/>
        </w:rPr>
      </w:pPr>
      <w:bookmarkStart w:id="1639" w:name="_DV_M731"/>
      <w:bookmarkStart w:id="1640" w:name="_Toc54186468"/>
      <w:bookmarkEnd w:id="1639"/>
      <w:r>
        <w:rPr>
          <w:szCs w:val="18"/>
        </w:rPr>
        <w:t>Other Securities To Be Distributed</w:t>
      </w:r>
      <w:bookmarkEnd w:id="1640"/>
    </w:p>
    <w:p w:rsidR="00B36C62" w:rsidRDefault="007A39A4">
      <w:pPr>
        <w:pStyle w:val="NumBext2"/>
        <w:rPr>
          <w:szCs w:val="18"/>
        </w:rPr>
      </w:pPr>
      <w:bookmarkStart w:id="1641" w:name="_DV_M732"/>
      <w:bookmarkEnd w:id="1641"/>
      <w:r>
        <w:rPr>
          <w:szCs w:val="18"/>
        </w:rPr>
        <w:t xml:space="preserve"> - Provide information as to any other </w:t>
      </w:r>
      <w:r w:rsidR="00F2393C">
        <w:rPr>
          <w:szCs w:val="18"/>
        </w:rPr>
        <w:t xml:space="preserve">securities, in addition to the </w:t>
      </w:r>
      <w:bookmarkStart w:id="1642" w:name="_DV_C899"/>
      <w:r>
        <w:rPr>
          <w:rStyle w:val="DeltaViewDeletion"/>
          <w:szCs w:val="18"/>
        </w:rPr>
        <w:t>agent</w:t>
      </w:r>
      <w:bookmarkStart w:id="1643" w:name="_DV_C900"/>
      <w:bookmarkEnd w:id="1642"/>
      <w:r w:rsidR="00F2393C">
        <w:rPr>
          <w:rStyle w:val="DeltaViewInsertion"/>
          <w:szCs w:val="18"/>
        </w:rPr>
        <w:t>Agent</w:t>
      </w:r>
      <w:bookmarkStart w:id="1644" w:name="_DV_M733"/>
      <w:bookmarkEnd w:id="1643"/>
      <w:bookmarkEnd w:id="1644"/>
      <w:r w:rsidR="00F2393C">
        <w:rPr>
          <w:szCs w:val="18"/>
        </w:rPr>
        <w:t xml:space="preserve">’s </w:t>
      </w:r>
      <w:bookmarkStart w:id="1645" w:name="_DV_C901"/>
      <w:r>
        <w:rPr>
          <w:rStyle w:val="DeltaViewDeletion"/>
          <w:szCs w:val="18"/>
        </w:rPr>
        <w:t>options</w:t>
      </w:r>
      <w:bookmarkStart w:id="1646" w:name="_DV_C902"/>
      <w:bookmarkEnd w:id="1645"/>
      <w:r w:rsidR="00F2393C">
        <w:rPr>
          <w:rStyle w:val="DeltaViewInsertion"/>
          <w:szCs w:val="18"/>
        </w:rPr>
        <w:t>O</w:t>
      </w:r>
      <w:r>
        <w:rPr>
          <w:rStyle w:val="DeltaViewInsertion"/>
          <w:szCs w:val="18"/>
        </w:rPr>
        <w:t>ptions</w:t>
      </w:r>
      <w:bookmarkStart w:id="1647" w:name="_DV_M734"/>
      <w:bookmarkEnd w:id="1646"/>
      <w:bookmarkEnd w:id="1647"/>
      <w:r>
        <w:rPr>
          <w:szCs w:val="18"/>
        </w:rPr>
        <w:t>, that are intended to be distributed under this prospectus</w:t>
      </w:r>
      <w:r w:rsidR="004E07F2">
        <w:rPr>
          <w:szCs w:val="18"/>
        </w:rPr>
        <w:t>.</w:t>
      </w:r>
      <w:r>
        <w:rPr>
          <w:szCs w:val="18"/>
        </w:rPr>
        <w:t xml:space="preserve"> </w:t>
      </w:r>
      <w:bookmarkStart w:id="1648" w:name="_DV_M735"/>
      <w:bookmarkEnd w:id="1648"/>
      <w:r w:rsidR="004E07F2">
        <w:rPr>
          <w:szCs w:val="18"/>
        </w:rPr>
        <w:t xml:space="preserve"> </w:t>
      </w:r>
      <w:r>
        <w:rPr>
          <w:szCs w:val="18"/>
        </w:rPr>
        <w:t>Disclosure in substantially the following form</w:t>
      </w:r>
      <w:bookmarkStart w:id="1649" w:name="_DV_C903"/>
      <w:r w:rsidR="00F82DDD">
        <w:rPr>
          <w:rStyle w:val="DeltaViewInsertion"/>
          <w:szCs w:val="18"/>
        </w:rPr>
        <w:t xml:space="preserve"> is recommended</w:t>
      </w:r>
      <w:bookmarkStart w:id="1650" w:name="_DV_M737"/>
      <w:bookmarkEnd w:id="1649"/>
      <w:bookmarkEnd w:id="1650"/>
      <w:r>
        <w:rPr>
          <w:szCs w:val="18"/>
        </w:rPr>
        <w:t xml:space="preserve">, </w:t>
      </w:r>
      <w:r w:rsidR="00AF3ED6">
        <w:rPr>
          <w:szCs w:val="18"/>
        </w:rPr>
        <w:t xml:space="preserve">with </w:t>
      </w:r>
      <w:bookmarkStart w:id="1651" w:name="_DV_C904"/>
      <w:r>
        <w:rPr>
          <w:rStyle w:val="DeltaViewDeletion"/>
          <w:szCs w:val="18"/>
        </w:rPr>
        <w:t>applicable</w:t>
      </w:r>
      <w:bookmarkStart w:id="1652" w:name="_DV_C905"/>
      <w:bookmarkEnd w:id="1651"/>
      <w:r w:rsidR="00AF3ED6">
        <w:rPr>
          <w:rStyle w:val="DeltaViewInsertion"/>
          <w:szCs w:val="18"/>
        </w:rPr>
        <w:t>the</w:t>
      </w:r>
      <w:bookmarkStart w:id="1653" w:name="_DV_M738"/>
      <w:bookmarkEnd w:id="1652"/>
      <w:bookmarkEnd w:id="1653"/>
      <w:r w:rsidR="00AF3ED6">
        <w:rPr>
          <w:szCs w:val="18"/>
        </w:rPr>
        <w:t xml:space="preserve"> bracketed information</w:t>
      </w:r>
      <w:r>
        <w:rPr>
          <w:szCs w:val="18"/>
        </w:rPr>
        <w:t xml:space="preserve"> </w:t>
      </w:r>
      <w:bookmarkStart w:id="1654" w:name="_DV_C906"/>
      <w:r>
        <w:rPr>
          <w:rStyle w:val="DeltaViewDeletion"/>
          <w:szCs w:val="18"/>
        </w:rPr>
        <w:t xml:space="preserve">to be </w:t>
      </w:r>
      <w:bookmarkStart w:id="1655" w:name="_DV_M739"/>
      <w:bookmarkEnd w:id="1654"/>
      <w:bookmarkEnd w:id="1655"/>
      <w:r w:rsidR="00F82DDD">
        <w:rPr>
          <w:szCs w:val="18"/>
        </w:rPr>
        <w:t>c</w:t>
      </w:r>
      <w:r>
        <w:rPr>
          <w:szCs w:val="18"/>
        </w:rPr>
        <w:t>ompleted</w:t>
      </w:r>
      <w:bookmarkStart w:id="1656" w:name="_DV_C907"/>
      <w:r>
        <w:rPr>
          <w:rStyle w:val="DeltaViewDeletion"/>
          <w:szCs w:val="18"/>
        </w:rPr>
        <w:t>, is recommended.</w:t>
      </w:r>
      <w:bookmarkStart w:id="1657" w:name="_DV_C908"/>
      <w:bookmarkEnd w:id="1656"/>
      <w:r w:rsidR="00F82DDD">
        <w:rPr>
          <w:rStyle w:val="DeltaViewInsertion"/>
          <w:szCs w:val="18"/>
        </w:rPr>
        <w:t>:</w:t>
      </w:r>
      <w:bookmarkEnd w:id="1657"/>
    </w:p>
    <w:p w:rsidR="00200A2E" w:rsidRDefault="007A39A4">
      <w:pPr>
        <w:pStyle w:val="NumBext3"/>
        <w:rPr>
          <w:szCs w:val="18"/>
        </w:rPr>
      </w:pPr>
      <w:bookmarkStart w:id="1658" w:name="_DV_M740"/>
      <w:bookmarkEnd w:id="1658"/>
      <w:r>
        <w:rPr>
          <w:szCs w:val="18"/>
        </w:rPr>
        <w:t xml:space="preserve">“The </w:t>
      </w:r>
      <w:bookmarkStart w:id="1659" w:name="_DV_C909"/>
      <w:r>
        <w:rPr>
          <w:rStyle w:val="DeltaViewDeletion"/>
          <w:rFonts w:cs="Times New Roman"/>
          <w:i/>
          <w:szCs w:val="18"/>
        </w:rPr>
        <w:t>Corporation</w:t>
      </w:r>
      <w:bookmarkStart w:id="1660" w:name="_DV_C910"/>
      <w:bookmarkEnd w:id="1659"/>
      <w:r w:rsidR="005F6F01">
        <w:rPr>
          <w:rStyle w:val="DeltaViewInsertion"/>
          <w:szCs w:val="18"/>
        </w:rPr>
        <w:t>Issuer</w:t>
      </w:r>
      <w:bookmarkStart w:id="1661" w:name="_DV_M741"/>
      <w:bookmarkEnd w:id="1660"/>
      <w:bookmarkEnd w:id="1661"/>
      <w:r>
        <w:rPr>
          <w:szCs w:val="18"/>
        </w:rPr>
        <w:t xml:space="preserve"> also proposes to grant </w:t>
      </w:r>
      <w:bookmarkStart w:id="1662" w:name="_DV_C911"/>
      <w:r>
        <w:rPr>
          <w:rStyle w:val="DeltaViewDeletion"/>
          <w:rFonts w:cs="Times New Roman"/>
          <w:i/>
          <w:szCs w:val="18"/>
        </w:rPr>
        <w:t>options</w:t>
      </w:r>
      <w:bookmarkStart w:id="1663" w:name="_DV_C912"/>
      <w:bookmarkEnd w:id="1662"/>
      <w:r w:rsidR="00F2393C">
        <w:rPr>
          <w:rStyle w:val="DeltaViewInsertion"/>
          <w:szCs w:val="18"/>
        </w:rPr>
        <w:t>CPC Stock O</w:t>
      </w:r>
      <w:r>
        <w:rPr>
          <w:rStyle w:val="DeltaViewInsertion"/>
          <w:szCs w:val="18"/>
        </w:rPr>
        <w:t>ptions</w:t>
      </w:r>
      <w:bookmarkStart w:id="1664" w:name="_DV_M742"/>
      <w:bookmarkEnd w:id="1663"/>
      <w:bookmarkEnd w:id="1664"/>
      <w:r>
        <w:rPr>
          <w:szCs w:val="18"/>
        </w:rPr>
        <w:t xml:space="preserve"> to purchase [state number] </w:t>
      </w:r>
      <w:r w:rsidR="0056453C">
        <w:rPr>
          <w:szCs w:val="18"/>
        </w:rPr>
        <w:t>Common Share</w:t>
      </w:r>
      <w:r>
        <w:rPr>
          <w:szCs w:val="18"/>
        </w:rPr>
        <w:t xml:space="preserve">s to [directors/officers/and technical consultants] in accordance with the policies of the Exchange, [which </w:t>
      </w:r>
      <w:bookmarkStart w:id="1665" w:name="_DV_C913"/>
      <w:r>
        <w:rPr>
          <w:rStyle w:val="DeltaViewDeletion"/>
          <w:rFonts w:cs="Times New Roman"/>
          <w:i/>
          <w:szCs w:val="18"/>
        </w:rPr>
        <w:t>options</w:t>
      </w:r>
      <w:bookmarkStart w:id="1666" w:name="_DV_C914"/>
      <w:bookmarkEnd w:id="1665"/>
      <w:r w:rsidR="00F2393C">
        <w:rPr>
          <w:rStyle w:val="DeltaViewInsertion"/>
          <w:szCs w:val="18"/>
        </w:rPr>
        <w:t>CPC Stock O</w:t>
      </w:r>
      <w:r>
        <w:rPr>
          <w:rStyle w:val="DeltaViewInsertion"/>
          <w:szCs w:val="18"/>
        </w:rPr>
        <w:t>ptions</w:t>
      </w:r>
      <w:bookmarkStart w:id="1667" w:name="_DV_M743"/>
      <w:bookmarkEnd w:id="1666"/>
      <w:bookmarkEnd w:id="1667"/>
      <w:r>
        <w:rPr>
          <w:szCs w:val="18"/>
        </w:rPr>
        <w:t xml:space="preserve"> are qualified for distribution under this prospectus]. [The </w:t>
      </w:r>
      <w:bookmarkStart w:id="1668" w:name="_DV_C915"/>
      <w:r>
        <w:rPr>
          <w:rStyle w:val="DeltaViewDeletion"/>
          <w:rFonts w:cs="Times New Roman"/>
          <w:i/>
          <w:szCs w:val="18"/>
        </w:rPr>
        <w:t>Corporation</w:t>
      </w:r>
      <w:bookmarkStart w:id="1669" w:name="_DV_C916"/>
      <w:bookmarkEnd w:id="1668"/>
      <w:r w:rsidR="005F6F01">
        <w:rPr>
          <w:rStyle w:val="DeltaViewInsertion"/>
          <w:szCs w:val="18"/>
        </w:rPr>
        <w:t>Issuer</w:t>
      </w:r>
      <w:bookmarkStart w:id="1670" w:name="_DV_M744"/>
      <w:bookmarkEnd w:id="1669"/>
      <w:bookmarkEnd w:id="1670"/>
      <w:r>
        <w:rPr>
          <w:szCs w:val="18"/>
        </w:rPr>
        <w:t xml:space="preserve"> also plans to grant </w:t>
      </w:r>
      <w:bookmarkStart w:id="1671" w:name="_DV_C917"/>
      <w:r>
        <w:rPr>
          <w:rStyle w:val="DeltaViewDeletion"/>
          <w:rFonts w:cs="Times New Roman"/>
          <w:i/>
          <w:szCs w:val="18"/>
        </w:rPr>
        <w:t>options</w:t>
      </w:r>
      <w:bookmarkStart w:id="1672" w:name="_DV_C918"/>
      <w:bookmarkEnd w:id="1671"/>
      <w:r w:rsidR="00F2393C">
        <w:rPr>
          <w:rStyle w:val="DeltaViewInsertion"/>
          <w:szCs w:val="18"/>
        </w:rPr>
        <w:t>CPC Stock O</w:t>
      </w:r>
      <w:r>
        <w:rPr>
          <w:rStyle w:val="DeltaViewInsertion"/>
          <w:szCs w:val="18"/>
        </w:rPr>
        <w:t>ptions</w:t>
      </w:r>
      <w:bookmarkStart w:id="1673" w:name="_DV_M745"/>
      <w:bookmarkEnd w:id="1672"/>
      <w:bookmarkEnd w:id="1673"/>
      <w:r>
        <w:rPr>
          <w:szCs w:val="18"/>
        </w:rPr>
        <w:t xml:space="preserve"> to purchase [state number] </w:t>
      </w:r>
      <w:r w:rsidR="0056453C">
        <w:rPr>
          <w:szCs w:val="18"/>
        </w:rPr>
        <w:t>Common Share</w:t>
      </w:r>
      <w:r>
        <w:rPr>
          <w:szCs w:val="18"/>
        </w:rPr>
        <w:t xml:space="preserve">s to Eligible Charitable Organizations in accordance with the policies of the Exchange which </w:t>
      </w:r>
      <w:bookmarkStart w:id="1674" w:name="_DV_C919"/>
      <w:r>
        <w:rPr>
          <w:rStyle w:val="DeltaViewDeletion"/>
          <w:rFonts w:cs="Times New Roman"/>
          <w:i/>
          <w:szCs w:val="18"/>
        </w:rPr>
        <w:t>options</w:t>
      </w:r>
      <w:bookmarkStart w:id="1675" w:name="_DV_C920"/>
      <w:bookmarkEnd w:id="1674"/>
      <w:r w:rsidR="00F2393C">
        <w:rPr>
          <w:rStyle w:val="DeltaViewInsertion"/>
          <w:szCs w:val="18"/>
        </w:rPr>
        <w:t>CPC Stock O</w:t>
      </w:r>
      <w:r>
        <w:rPr>
          <w:rStyle w:val="DeltaViewInsertion"/>
          <w:szCs w:val="18"/>
        </w:rPr>
        <w:t>ptions</w:t>
      </w:r>
      <w:bookmarkStart w:id="1676" w:name="_DV_M746"/>
      <w:bookmarkEnd w:id="1675"/>
      <w:bookmarkEnd w:id="1676"/>
      <w:r>
        <w:rPr>
          <w:szCs w:val="18"/>
        </w:rPr>
        <w:t xml:space="preserve"> are qualified for distribution under this prospectus].”</w:t>
      </w:r>
    </w:p>
    <w:p w:rsidR="00B36C62" w:rsidRDefault="007A39A4">
      <w:pPr>
        <w:pStyle w:val="NumB2"/>
        <w:rPr>
          <w:vanish/>
          <w:szCs w:val="18"/>
          <w:specVanish/>
        </w:rPr>
      </w:pPr>
      <w:bookmarkStart w:id="1677" w:name="_DV_M747"/>
      <w:bookmarkStart w:id="1678" w:name="_Toc54186469"/>
      <w:bookmarkEnd w:id="1677"/>
      <w:r>
        <w:rPr>
          <w:szCs w:val="18"/>
        </w:rPr>
        <w:t>Determination of Price</w:t>
      </w:r>
      <w:bookmarkEnd w:id="1678"/>
    </w:p>
    <w:p w:rsidR="00B36C62" w:rsidRDefault="007A39A4">
      <w:pPr>
        <w:pStyle w:val="NumBext2"/>
        <w:rPr>
          <w:szCs w:val="18"/>
        </w:rPr>
      </w:pPr>
      <w:bookmarkStart w:id="1679" w:name="_DV_M748"/>
      <w:bookmarkEnd w:id="1679"/>
      <w:r>
        <w:rPr>
          <w:szCs w:val="18"/>
        </w:rPr>
        <w:t xml:space="preserve"> - Disclose the method by which the distribution price has been determined, for example, either arbitrarily by the board of directors of the CPC, or by negot</w:t>
      </w:r>
      <w:r w:rsidR="002B35CC">
        <w:rPr>
          <w:szCs w:val="18"/>
        </w:rPr>
        <w:t xml:space="preserve">iation between the CPC and the </w:t>
      </w:r>
      <w:bookmarkStart w:id="1680" w:name="_DV_C921"/>
      <w:r>
        <w:rPr>
          <w:rStyle w:val="DeltaViewDeletion"/>
          <w:szCs w:val="18"/>
        </w:rPr>
        <w:t>agent</w:t>
      </w:r>
      <w:bookmarkStart w:id="1681" w:name="_DV_C922"/>
      <w:bookmarkEnd w:id="1680"/>
      <w:r w:rsidR="002B35CC">
        <w:rPr>
          <w:rStyle w:val="DeltaViewInsertion"/>
          <w:szCs w:val="18"/>
        </w:rPr>
        <w:t>A</w:t>
      </w:r>
      <w:r>
        <w:rPr>
          <w:rStyle w:val="DeltaViewInsertion"/>
          <w:szCs w:val="18"/>
        </w:rPr>
        <w:t>gent</w:t>
      </w:r>
      <w:bookmarkStart w:id="1682" w:name="_DV_M749"/>
      <w:bookmarkEnd w:id="1681"/>
      <w:bookmarkEnd w:id="1682"/>
      <w:r>
        <w:rPr>
          <w:szCs w:val="18"/>
        </w:rPr>
        <w:t xml:space="preserve"> or otherwise.</w:t>
      </w:r>
    </w:p>
    <w:p w:rsidR="00B36C62" w:rsidRDefault="007A39A4">
      <w:pPr>
        <w:pStyle w:val="NumB2"/>
        <w:rPr>
          <w:vanish/>
          <w:szCs w:val="18"/>
          <w:specVanish/>
        </w:rPr>
      </w:pPr>
      <w:bookmarkStart w:id="1683" w:name="_DV_M750"/>
      <w:bookmarkStart w:id="1684" w:name="_Toc54186470"/>
      <w:bookmarkEnd w:id="1683"/>
      <w:r>
        <w:rPr>
          <w:szCs w:val="18"/>
        </w:rPr>
        <w:t>Listing Application</w:t>
      </w:r>
      <w:bookmarkEnd w:id="1684"/>
    </w:p>
    <w:p w:rsidR="00B36C62" w:rsidRDefault="007A39A4">
      <w:pPr>
        <w:pStyle w:val="NumBext2"/>
        <w:rPr>
          <w:szCs w:val="18"/>
        </w:rPr>
      </w:pPr>
      <w:bookmarkStart w:id="1685" w:name="_DV_M751"/>
      <w:bookmarkEnd w:id="1685"/>
      <w:r>
        <w:rPr>
          <w:szCs w:val="18"/>
        </w:rPr>
        <w:t xml:space="preserve"> - If application has been made to list the CPC’s </w:t>
      </w:r>
      <w:bookmarkStart w:id="1686" w:name="_DV_C923"/>
      <w:r>
        <w:rPr>
          <w:rStyle w:val="DeltaViewDeletion"/>
          <w:szCs w:val="18"/>
        </w:rPr>
        <w:t>common shares</w:t>
      </w:r>
      <w:bookmarkStart w:id="1687" w:name="_DV_C924"/>
      <w:bookmarkEnd w:id="1686"/>
      <w:r w:rsidR="0056453C">
        <w:rPr>
          <w:rStyle w:val="DeltaViewInsertion"/>
          <w:szCs w:val="18"/>
        </w:rPr>
        <w:t>Common Share</w:t>
      </w:r>
      <w:r>
        <w:rPr>
          <w:rStyle w:val="DeltaViewInsertion"/>
          <w:szCs w:val="18"/>
        </w:rPr>
        <w:t>s</w:t>
      </w:r>
      <w:bookmarkStart w:id="1688" w:name="_DV_M752"/>
      <w:bookmarkEnd w:id="1687"/>
      <w:bookmarkEnd w:id="1688"/>
      <w:r>
        <w:rPr>
          <w:szCs w:val="18"/>
        </w:rPr>
        <w:t xml:space="preserve"> on the Exchange, include a statement, in substantially the following form:</w:t>
      </w:r>
    </w:p>
    <w:p w:rsidR="00200A2E" w:rsidRDefault="007A39A4">
      <w:pPr>
        <w:pStyle w:val="NumBext3"/>
        <w:rPr>
          <w:szCs w:val="18"/>
        </w:rPr>
      </w:pPr>
      <w:bookmarkStart w:id="1689" w:name="_DV_M753"/>
      <w:bookmarkEnd w:id="1689"/>
      <w:r>
        <w:rPr>
          <w:szCs w:val="18"/>
        </w:rPr>
        <w:t xml:space="preserve">“The </w:t>
      </w:r>
      <w:bookmarkStart w:id="1690" w:name="_DV_C925"/>
      <w:r>
        <w:rPr>
          <w:rStyle w:val="DeltaViewDeletion"/>
          <w:rFonts w:cs="Times New Roman"/>
          <w:i/>
          <w:szCs w:val="18"/>
        </w:rPr>
        <w:t>Corporation</w:t>
      </w:r>
      <w:bookmarkStart w:id="1691" w:name="_DV_C926"/>
      <w:bookmarkEnd w:id="1690"/>
      <w:r w:rsidR="005F6F01">
        <w:rPr>
          <w:rStyle w:val="DeltaViewInsertion"/>
          <w:szCs w:val="18"/>
        </w:rPr>
        <w:t>Issuer</w:t>
      </w:r>
      <w:bookmarkStart w:id="1692" w:name="_DV_M754"/>
      <w:bookmarkEnd w:id="1691"/>
      <w:bookmarkEnd w:id="1692"/>
      <w:r>
        <w:rPr>
          <w:szCs w:val="18"/>
        </w:rPr>
        <w:t xml:space="preserve"> has applied to list its </w:t>
      </w:r>
      <w:r w:rsidR="0056453C">
        <w:rPr>
          <w:szCs w:val="18"/>
        </w:rPr>
        <w:t>Common Share</w:t>
      </w:r>
      <w:r>
        <w:rPr>
          <w:szCs w:val="18"/>
        </w:rPr>
        <w:t>s on the Exchange</w:t>
      </w:r>
      <w:r w:rsidR="004E07F2">
        <w:rPr>
          <w:szCs w:val="18"/>
        </w:rPr>
        <w:t>.</w:t>
      </w:r>
      <w:r>
        <w:rPr>
          <w:rFonts w:cs="Times New Roman"/>
          <w:i/>
          <w:szCs w:val="18"/>
        </w:rPr>
        <w:t xml:space="preserve"> </w:t>
      </w:r>
      <w:bookmarkStart w:id="1693" w:name="_DV_M755"/>
      <w:bookmarkEnd w:id="1693"/>
      <w:r w:rsidR="004E07F2">
        <w:rPr>
          <w:szCs w:val="18"/>
        </w:rPr>
        <w:t xml:space="preserve"> </w:t>
      </w:r>
      <w:r>
        <w:rPr>
          <w:szCs w:val="18"/>
        </w:rPr>
        <w:t xml:space="preserve">Listing will be subject to the </w:t>
      </w:r>
      <w:bookmarkStart w:id="1694" w:name="_DV_C927"/>
      <w:r>
        <w:rPr>
          <w:rStyle w:val="DeltaViewDeletion"/>
          <w:rFonts w:cs="Times New Roman"/>
          <w:i/>
          <w:szCs w:val="18"/>
        </w:rPr>
        <w:t>Corporation</w:t>
      </w:r>
      <w:bookmarkStart w:id="1695" w:name="_DV_C928"/>
      <w:bookmarkEnd w:id="1694"/>
      <w:r w:rsidR="005F6F01">
        <w:rPr>
          <w:rStyle w:val="DeltaViewInsertion"/>
          <w:szCs w:val="18"/>
        </w:rPr>
        <w:t>Issuer</w:t>
      </w:r>
      <w:bookmarkStart w:id="1696" w:name="_DV_M757"/>
      <w:bookmarkEnd w:id="1695"/>
      <w:bookmarkEnd w:id="1696"/>
      <w:r>
        <w:rPr>
          <w:szCs w:val="18"/>
        </w:rPr>
        <w:t xml:space="preserve"> fulfilling all the listing requirements of the Exchange.”</w:t>
      </w:r>
    </w:p>
    <w:p w:rsidR="00B36C62" w:rsidRDefault="007A39A4">
      <w:pPr>
        <w:pStyle w:val="NumB2"/>
        <w:rPr>
          <w:vanish/>
          <w:szCs w:val="18"/>
          <w:specVanish/>
        </w:rPr>
      </w:pPr>
      <w:bookmarkStart w:id="1697" w:name="_DV_M758"/>
      <w:bookmarkStart w:id="1698" w:name="_Toc54186471"/>
      <w:bookmarkEnd w:id="1697"/>
      <w:r>
        <w:rPr>
          <w:szCs w:val="18"/>
        </w:rPr>
        <w:t>Conditional Listing Approval</w:t>
      </w:r>
      <w:bookmarkEnd w:id="1698"/>
    </w:p>
    <w:p w:rsidR="00B36C62" w:rsidRDefault="007A39A4">
      <w:pPr>
        <w:pStyle w:val="NumBext2"/>
        <w:rPr>
          <w:szCs w:val="18"/>
        </w:rPr>
      </w:pPr>
      <w:bookmarkStart w:id="1699" w:name="_DV_M759"/>
      <w:bookmarkEnd w:id="1699"/>
      <w:r>
        <w:rPr>
          <w:szCs w:val="18"/>
        </w:rPr>
        <w:t xml:space="preserve"> - If application has been made to list the </w:t>
      </w:r>
      <w:bookmarkStart w:id="1700" w:name="_DV_C929"/>
      <w:r>
        <w:rPr>
          <w:rStyle w:val="DeltaViewDeletion"/>
          <w:szCs w:val="18"/>
        </w:rPr>
        <w:t>common shares</w:t>
      </w:r>
      <w:bookmarkStart w:id="1701" w:name="_DV_C930"/>
      <w:bookmarkEnd w:id="1700"/>
      <w:r w:rsidR="0056453C">
        <w:rPr>
          <w:rStyle w:val="DeltaViewInsertion"/>
          <w:szCs w:val="18"/>
        </w:rPr>
        <w:t>Common Share</w:t>
      </w:r>
      <w:r>
        <w:rPr>
          <w:rStyle w:val="DeltaViewInsertion"/>
          <w:szCs w:val="18"/>
        </w:rPr>
        <w:t>s</w:t>
      </w:r>
      <w:bookmarkStart w:id="1702" w:name="_DV_M760"/>
      <w:bookmarkEnd w:id="1701"/>
      <w:bookmarkEnd w:id="1702"/>
      <w:r>
        <w:rPr>
          <w:szCs w:val="18"/>
        </w:rPr>
        <w:t xml:space="preserve"> being distributed on the Exchange and conditional acceptance has been received, include a statement, in substantially the following form</w:t>
      </w:r>
      <w:r w:rsidR="00200A2E">
        <w:rPr>
          <w:szCs w:val="18"/>
        </w:rPr>
        <w:t>, with the bracketed information completed</w:t>
      </w:r>
      <w:r>
        <w:rPr>
          <w:szCs w:val="18"/>
        </w:rPr>
        <w:t>:</w:t>
      </w:r>
    </w:p>
    <w:p w:rsidR="00200A2E" w:rsidRDefault="007A39A4">
      <w:pPr>
        <w:pStyle w:val="NumBext3"/>
        <w:rPr>
          <w:szCs w:val="18"/>
        </w:rPr>
      </w:pPr>
      <w:bookmarkStart w:id="1703" w:name="_DV_M761"/>
      <w:bookmarkEnd w:id="1703"/>
      <w:r>
        <w:rPr>
          <w:szCs w:val="18"/>
        </w:rPr>
        <w:t xml:space="preserve">“The Exchange has conditionally accepted the listing of </w:t>
      </w:r>
      <w:bookmarkStart w:id="1704" w:name="_DV_C931"/>
      <w:r>
        <w:rPr>
          <w:rStyle w:val="DeltaViewDeletion"/>
          <w:rFonts w:cs="Times New Roman"/>
          <w:szCs w:val="18"/>
        </w:rPr>
        <w:t>these</w:t>
      </w:r>
      <w:bookmarkStart w:id="1705" w:name="_DV_C932"/>
      <w:bookmarkEnd w:id="1704"/>
      <w:r>
        <w:rPr>
          <w:rStyle w:val="DeltaViewInsertion"/>
          <w:szCs w:val="18"/>
        </w:rPr>
        <w:t>the</w:t>
      </w:r>
      <w:r w:rsidR="00BD2CCC">
        <w:rPr>
          <w:rStyle w:val="DeltaViewInsertion"/>
          <w:szCs w:val="18"/>
        </w:rPr>
        <w:t xml:space="preserve"> Issuer’s</w:t>
      </w:r>
      <w:bookmarkStart w:id="1706" w:name="_DV_M762"/>
      <w:bookmarkEnd w:id="1705"/>
      <w:bookmarkEnd w:id="1706"/>
      <w:r>
        <w:rPr>
          <w:szCs w:val="18"/>
        </w:rPr>
        <w:t xml:space="preserve"> </w:t>
      </w:r>
      <w:r w:rsidR="0056453C">
        <w:rPr>
          <w:szCs w:val="18"/>
        </w:rPr>
        <w:t>Common Share</w:t>
      </w:r>
      <w:r>
        <w:rPr>
          <w:szCs w:val="18"/>
        </w:rPr>
        <w:t>s</w:t>
      </w:r>
      <w:r w:rsidR="004E07F2">
        <w:rPr>
          <w:szCs w:val="18"/>
        </w:rPr>
        <w:t>.</w:t>
      </w:r>
      <w:r>
        <w:rPr>
          <w:rFonts w:cs="Times New Roman"/>
          <w:szCs w:val="18"/>
        </w:rPr>
        <w:t xml:space="preserve"> </w:t>
      </w:r>
      <w:bookmarkStart w:id="1707" w:name="_DV_M763"/>
      <w:bookmarkEnd w:id="1707"/>
      <w:r w:rsidR="004E07F2">
        <w:rPr>
          <w:szCs w:val="18"/>
        </w:rPr>
        <w:t xml:space="preserve"> </w:t>
      </w:r>
      <w:r>
        <w:rPr>
          <w:szCs w:val="18"/>
        </w:rPr>
        <w:t xml:space="preserve">Listing is subject to the </w:t>
      </w:r>
      <w:bookmarkStart w:id="1708" w:name="_DV_C933"/>
      <w:r>
        <w:rPr>
          <w:rStyle w:val="DeltaViewDeletion"/>
          <w:rFonts w:cs="Times New Roman"/>
          <w:szCs w:val="18"/>
        </w:rPr>
        <w:t>Corporation</w:t>
      </w:r>
      <w:bookmarkStart w:id="1709" w:name="_DV_C934"/>
      <w:bookmarkEnd w:id="1708"/>
      <w:r w:rsidR="005F6F01">
        <w:rPr>
          <w:rStyle w:val="DeltaViewInsertion"/>
          <w:szCs w:val="18"/>
        </w:rPr>
        <w:t>Issuer</w:t>
      </w:r>
      <w:bookmarkStart w:id="1710" w:name="_DV_M765"/>
      <w:bookmarkEnd w:id="1709"/>
      <w:bookmarkEnd w:id="1710"/>
      <w:r>
        <w:rPr>
          <w:szCs w:val="18"/>
        </w:rPr>
        <w:t xml:space="preserve"> fulfilling all of the requirements of the Exchange</w:t>
      </w:r>
      <w:bookmarkStart w:id="1711" w:name="_DV_C935"/>
      <w:r w:rsidR="00D63A1E">
        <w:rPr>
          <w:rStyle w:val="DeltaViewInsertion"/>
          <w:szCs w:val="18"/>
        </w:rPr>
        <w:t xml:space="preserve"> on or before [date], [including</w:t>
      </w:r>
      <w:r w:rsidR="00200A2E">
        <w:rPr>
          <w:rStyle w:val="DeltaViewInsertion"/>
          <w:szCs w:val="18"/>
        </w:rPr>
        <w:t xml:space="preserve"> </w:t>
      </w:r>
      <w:r w:rsidR="00D63A1E">
        <w:rPr>
          <w:rStyle w:val="DeltaViewInsertion"/>
          <w:szCs w:val="18"/>
        </w:rPr>
        <w:t>distribution of these securities to a minimum number of public securityholders]</w:t>
      </w:r>
      <w:bookmarkStart w:id="1712" w:name="_DV_M766"/>
      <w:bookmarkEnd w:id="1711"/>
      <w:bookmarkEnd w:id="1712"/>
      <w:r w:rsidR="00D63A1E">
        <w:rPr>
          <w:szCs w:val="18"/>
        </w:rPr>
        <w:t>.”</w:t>
      </w:r>
    </w:p>
    <w:p w:rsidR="00551612" w:rsidRDefault="007A39A4">
      <w:pPr>
        <w:pStyle w:val="NumB2"/>
        <w:rPr>
          <w:vanish/>
          <w:szCs w:val="18"/>
          <w:specVanish/>
        </w:rPr>
      </w:pPr>
      <w:bookmarkStart w:id="1713" w:name="_DV_C936"/>
      <w:r>
        <w:rPr>
          <w:rStyle w:val="DeltaViewDeletion"/>
          <w:szCs w:val="18"/>
        </w:rPr>
        <w:t>Subscriptions by and Restrictions on the Agent</w:t>
      </w:r>
      <w:bookmarkStart w:id="1714" w:name="_DV_C937"/>
      <w:bookmarkStart w:id="1715" w:name="_Toc54186472"/>
      <w:bookmarkEnd w:id="1713"/>
      <w:r w:rsidR="00551612">
        <w:rPr>
          <w:rStyle w:val="DeltaViewInsertion"/>
          <w:szCs w:val="18"/>
        </w:rPr>
        <w:t>Venture Issuers</w:t>
      </w:r>
      <w:bookmarkEnd w:id="1714"/>
      <w:bookmarkEnd w:id="1715"/>
    </w:p>
    <w:p w:rsidR="00B36C62" w:rsidRDefault="00551612">
      <w:pPr>
        <w:pStyle w:val="NumBext2"/>
        <w:rPr>
          <w:szCs w:val="18"/>
        </w:rPr>
      </w:pPr>
      <w:bookmarkStart w:id="1716" w:name="_DV_M767"/>
      <w:bookmarkEnd w:id="1716"/>
      <w:r>
        <w:rPr>
          <w:szCs w:val="18"/>
        </w:rPr>
        <w:t xml:space="preserve"> -</w:t>
      </w:r>
      <w:r w:rsidR="00375ED4">
        <w:rPr>
          <w:b/>
          <w:szCs w:val="18"/>
        </w:rPr>
        <w:t xml:space="preserve"> </w:t>
      </w:r>
      <w:bookmarkStart w:id="1717" w:name="_DV_C938"/>
      <w:r w:rsidR="007A39A4">
        <w:rPr>
          <w:rStyle w:val="DeltaViewDeletion"/>
          <w:szCs w:val="18"/>
        </w:rPr>
        <w:t>State the Exchange restrictions on the securities that may be held by the agent, pursuant to the offering and prior to Completion of the Qualifying Transaction.  Include a statement in substantially the following form with bracketed information completed:</w:t>
      </w:r>
      <w:bookmarkStart w:id="1718" w:name="_DV_C939"/>
      <w:bookmarkEnd w:id="1717"/>
      <w:r w:rsidR="00375ED4">
        <w:rPr>
          <w:rStyle w:val="DeltaViewInsertion"/>
          <w:szCs w:val="18"/>
        </w:rPr>
        <w:t>Include a statement, in substantially the following form:</w:t>
      </w:r>
      <w:bookmarkEnd w:id="1718"/>
    </w:p>
    <w:p w:rsidR="00B36C62" w:rsidRDefault="007A39A4">
      <w:pPr>
        <w:spacing w:after="240"/>
        <w:ind w:left="1418"/>
        <w:rPr>
          <w:szCs w:val="18"/>
        </w:rPr>
      </w:pPr>
      <w:bookmarkStart w:id="1719" w:name="_DV_C940"/>
      <w:r>
        <w:rPr>
          <w:rStyle w:val="DeltaViewDeletion"/>
          <w:szCs w:val="18"/>
        </w:rPr>
        <w:t>[The Agent] has advised the Corporation that to the best of its knowledge and belief, the following directors, officers, employees or contractors or any Associate or Affiliate of the foregoing have subscribed for Common Shares of the Corporation in the following amounts:</w:t>
      </w:r>
      <w:bookmarkEnd w:id="1719"/>
    </w:p>
    <w:p w:rsidR="00B36C62" w:rsidRDefault="007A39A4">
      <w:pPr>
        <w:pStyle w:val="Heading1"/>
        <w:numPr>
          <w:ilvl w:val="0"/>
          <w:numId w:val="0"/>
        </w:numPr>
        <w:tabs>
          <w:tab w:val="num" w:pos="0"/>
        </w:tabs>
        <w:rPr>
          <w:szCs w:val="18"/>
        </w:rPr>
      </w:pPr>
      <w:bookmarkStart w:id="1720" w:name="_DV_C941"/>
      <w:r>
        <w:rPr>
          <w:rStyle w:val="DeltaViewDeletion"/>
          <w:szCs w:val="18"/>
        </w:rPr>
        <w:t>INSTRUCTION:</w:t>
      </w:r>
      <w:bookmarkEnd w:id="1720"/>
    </w:p>
    <w:p w:rsidR="00B36C62" w:rsidRDefault="00B36C62">
      <w:pPr>
        <w:pStyle w:val="Heading2"/>
        <w:numPr>
          <w:ilvl w:val="1"/>
          <w:numId w:val="0"/>
        </w:numPr>
        <w:tabs>
          <w:tab w:val="num" w:pos="720"/>
        </w:tabs>
        <w:ind w:left="720" w:hanging="720"/>
        <w:rPr>
          <w:szCs w:val="18"/>
        </w:rPr>
      </w:pPr>
      <w:bookmarkStart w:id="1721" w:name="_DV_C942"/>
      <w:r>
        <w:rPr>
          <w:rStyle w:val="DeltaViewDeletion"/>
          <w:rFonts w:cs="Calibri Light"/>
          <w:szCs w:val="18"/>
        </w:rPr>
        <w:t>(1)</w:t>
      </w:r>
      <w:r>
        <w:rPr>
          <w:rStyle w:val="DeltaViewDeletion"/>
          <w:rFonts w:cs="Calibri Light"/>
          <w:szCs w:val="18"/>
        </w:rPr>
        <w:tab/>
      </w:r>
      <w:r w:rsidR="007A39A4">
        <w:rPr>
          <w:rStyle w:val="DeltaViewDeletion"/>
          <w:szCs w:val="18"/>
        </w:rPr>
        <w:t>Disclose the name of the persons described above, the number of Common Shares for which they have subscribed and the price at which the subscription price of the Common Shares.</w:t>
      </w:r>
      <w:bookmarkEnd w:id="1721"/>
    </w:p>
    <w:p w:rsidR="00551612" w:rsidRDefault="007A39A4">
      <w:pPr>
        <w:pStyle w:val="QuoteCitation"/>
        <w:ind w:left="1440"/>
        <w:rPr>
          <w:rFonts w:cs="Calibri"/>
          <w:i w:val="0"/>
          <w:szCs w:val="18"/>
        </w:rPr>
      </w:pPr>
      <w:bookmarkStart w:id="1722" w:name="_DV_C943"/>
      <w:r>
        <w:rPr>
          <w:rStyle w:val="DeltaViewDeletion"/>
          <w:szCs w:val="18"/>
        </w:rPr>
        <w:t>The aggregate number of Common Shares permitted to be owned directly or indirectly by the participants referred to in [Item 8.7], is 20% of the issued and outstanding Common Shares of the Corporation exclusive of Common Shares reserved for issuance at a future date.</w:t>
      </w:r>
      <w:bookmarkEnd w:id="1722"/>
    </w:p>
    <w:p w:rsidR="00375ED4" w:rsidRDefault="00375ED4">
      <w:pPr>
        <w:pStyle w:val="NumB3"/>
        <w:numPr>
          <w:ilvl w:val="0"/>
          <w:numId w:val="0"/>
        </w:numPr>
        <w:ind w:left="2160"/>
        <w:rPr>
          <w:szCs w:val="18"/>
        </w:rPr>
      </w:pPr>
      <w:bookmarkStart w:id="1723" w:name="_DV_C944"/>
      <w:r>
        <w:rPr>
          <w:rStyle w:val="DeltaViewInsertion"/>
          <w:szCs w:val="18"/>
        </w:rPr>
        <w:t>“As at the date of th</w:t>
      </w:r>
      <w:r w:rsidR="00200A2E">
        <w:rPr>
          <w:rStyle w:val="DeltaViewInsertion"/>
          <w:szCs w:val="18"/>
        </w:rPr>
        <w:t>e</w:t>
      </w:r>
      <w:r>
        <w:rPr>
          <w:rStyle w:val="DeltaViewInsertion"/>
          <w:szCs w:val="18"/>
        </w:rPr>
        <w:t xml:space="preserve"> prospectus, the </w:t>
      </w:r>
      <w:r w:rsidR="005F6F01">
        <w:rPr>
          <w:rStyle w:val="DeltaViewInsertion"/>
          <w:szCs w:val="18"/>
        </w:rPr>
        <w:t>Issuer</w:t>
      </w:r>
      <w:r>
        <w:rPr>
          <w:rStyle w:val="DeltaViewInsertion"/>
          <w:szCs w:val="18"/>
        </w:rPr>
        <w:t xml:space="preserve"> does not have any of its securities listed or quoted, has not applied to list or quote any of its securities, and does not intend to apply to list or quote any of its securities, on the Toronto Stock Exchange, Aequitas NEO Exchange Inc., a U.S. marketplace, or a marketplace outside </w:t>
      </w:r>
      <w:r w:rsidR="00200A2E">
        <w:rPr>
          <w:rStyle w:val="DeltaViewInsertion"/>
          <w:szCs w:val="18"/>
        </w:rPr>
        <w:t xml:space="preserve">of </w:t>
      </w:r>
      <w:r>
        <w:rPr>
          <w:rStyle w:val="DeltaViewInsertion"/>
          <w:szCs w:val="18"/>
        </w:rPr>
        <w:t>Canada and the United States of America (other than the Alternative Investment Market of the London Stock Exchange or the PLUS markets operated by PLUS Markets Group plc).”</w:t>
      </w:r>
      <w:bookmarkEnd w:id="1723"/>
    </w:p>
    <w:p w:rsidR="00B36C62" w:rsidRDefault="007A39A4">
      <w:pPr>
        <w:pStyle w:val="NumB2"/>
        <w:rPr>
          <w:vanish/>
          <w:szCs w:val="18"/>
          <w:specVanish/>
        </w:rPr>
      </w:pPr>
      <w:bookmarkStart w:id="1724" w:name="_DV_M768"/>
      <w:bookmarkStart w:id="1725" w:name="_Toc54186473"/>
      <w:bookmarkEnd w:id="1724"/>
      <w:r>
        <w:rPr>
          <w:szCs w:val="18"/>
        </w:rPr>
        <w:t>Restrictions on Trading</w:t>
      </w:r>
      <w:bookmarkEnd w:id="1725"/>
    </w:p>
    <w:p w:rsidR="00B36C62" w:rsidRDefault="007A39A4">
      <w:pPr>
        <w:pStyle w:val="NumBext2"/>
        <w:rPr>
          <w:szCs w:val="18"/>
        </w:rPr>
      </w:pPr>
      <w:bookmarkStart w:id="1726" w:name="_DV_M769"/>
      <w:bookmarkEnd w:id="1726"/>
      <w:r>
        <w:rPr>
          <w:szCs w:val="18"/>
        </w:rPr>
        <w:t xml:space="preserve"> – Include substantially the following disclosure of restrictions on trading in the CPC’s securities, </w:t>
      </w:r>
      <w:r w:rsidR="00AF3ED6">
        <w:rPr>
          <w:szCs w:val="18"/>
        </w:rPr>
        <w:t xml:space="preserve">with </w:t>
      </w:r>
      <w:bookmarkStart w:id="1727" w:name="_DV_C945"/>
      <w:r w:rsidR="00AF3ED6">
        <w:rPr>
          <w:rStyle w:val="DeltaViewInsertion"/>
          <w:szCs w:val="18"/>
        </w:rPr>
        <w:t xml:space="preserve">the </w:t>
      </w:r>
      <w:bookmarkStart w:id="1728" w:name="_DV_M770"/>
      <w:bookmarkEnd w:id="1727"/>
      <w:bookmarkEnd w:id="1728"/>
      <w:r w:rsidR="00AF3ED6">
        <w:rPr>
          <w:szCs w:val="18"/>
        </w:rPr>
        <w:t>bracketed information</w:t>
      </w:r>
      <w:r w:rsidR="004C6F45">
        <w:rPr>
          <w:szCs w:val="18"/>
        </w:rPr>
        <w:t xml:space="preserve"> completed, as applicable</w:t>
      </w:r>
      <w:bookmarkStart w:id="1729" w:name="_DV_C946"/>
      <w:r>
        <w:rPr>
          <w:rStyle w:val="DeltaViewDeletion"/>
          <w:szCs w:val="18"/>
        </w:rPr>
        <w:t>.</w:t>
      </w:r>
      <w:bookmarkStart w:id="1730" w:name="_DV_C947"/>
      <w:bookmarkEnd w:id="1729"/>
      <w:r w:rsidR="004C6F45">
        <w:rPr>
          <w:rStyle w:val="DeltaViewInsertion"/>
          <w:szCs w:val="18"/>
        </w:rPr>
        <w:t>:</w:t>
      </w:r>
      <w:bookmarkEnd w:id="1730"/>
    </w:p>
    <w:p w:rsidR="00623F99" w:rsidRDefault="007A39A4">
      <w:pPr>
        <w:pStyle w:val="NumB3"/>
        <w:numPr>
          <w:ilvl w:val="0"/>
          <w:numId w:val="0"/>
        </w:numPr>
        <w:ind w:left="2160"/>
        <w:rPr>
          <w:szCs w:val="18"/>
        </w:rPr>
      </w:pPr>
      <w:bookmarkStart w:id="1731" w:name="_DV_M771"/>
      <w:bookmarkEnd w:id="1731"/>
      <w:r>
        <w:rPr>
          <w:szCs w:val="18"/>
        </w:rPr>
        <w:t xml:space="preserve">“Other than the initial distribution of the </w:t>
      </w:r>
      <w:r w:rsidR="0056453C">
        <w:rPr>
          <w:szCs w:val="18"/>
        </w:rPr>
        <w:t>Common Share</w:t>
      </w:r>
      <w:r>
        <w:rPr>
          <w:szCs w:val="18"/>
        </w:rPr>
        <w:t xml:space="preserve">s pursuant to this prospectus, [the grant of the Agent’s Option] and [the grant of </w:t>
      </w:r>
      <w:bookmarkStart w:id="1732" w:name="_DV_C948"/>
      <w:r>
        <w:rPr>
          <w:rStyle w:val="DeltaViewDeletion"/>
          <w:rFonts w:cs="Times New Roman"/>
          <w:szCs w:val="18"/>
        </w:rPr>
        <w:t>options</w:t>
      </w:r>
      <w:bookmarkStart w:id="1733" w:name="_DV_C949"/>
      <w:bookmarkEnd w:id="1732"/>
      <w:r w:rsidR="00C03AE3">
        <w:rPr>
          <w:rStyle w:val="DeltaViewInsertion"/>
          <w:szCs w:val="18"/>
        </w:rPr>
        <w:t>CPC Stock O</w:t>
      </w:r>
      <w:r>
        <w:rPr>
          <w:rStyle w:val="DeltaViewInsertion"/>
          <w:szCs w:val="18"/>
        </w:rPr>
        <w:t>ptions</w:t>
      </w:r>
      <w:bookmarkStart w:id="1734" w:name="_DV_M772"/>
      <w:bookmarkEnd w:id="1733"/>
      <w:bookmarkEnd w:id="1734"/>
      <w:r>
        <w:rPr>
          <w:szCs w:val="18"/>
        </w:rPr>
        <w:t xml:space="preserve"> to the directors, officers and technical consultants of the </w:t>
      </w:r>
      <w:bookmarkStart w:id="1735" w:name="_DV_C950"/>
      <w:r>
        <w:rPr>
          <w:rStyle w:val="DeltaViewDeletion"/>
          <w:rFonts w:cs="Times New Roman"/>
          <w:szCs w:val="18"/>
        </w:rPr>
        <w:t>Corporation</w:t>
      </w:r>
      <w:bookmarkStart w:id="1736" w:name="_DV_C951"/>
      <w:bookmarkEnd w:id="1735"/>
      <w:r w:rsidR="005F6F01">
        <w:rPr>
          <w:rStyle w:val="DeltaViewInsertion"/>
          <w:szCs w:val="18"/>
        </w:rPr>
        <w:t>Issuer</w:t>
      </w:r>
      <w:bookmarkStart w:id="1737" w:name="_DV_M773"/>
      <w:bookmarkEnd w:id="1736"/>
      <w:bookmarkEnd w:id="1737"/>
      <w:r>
        <w:rPr>
          <w:szCs w:val="18"/>
        </w:rPr>
        <w:t xml:space="preserve">] [and the grant of </w:t>
      </w:r>
      <w:bookmarkStart w:id="1738" w:name="_DV_C952"/>
      <w:r>
        <w:rPr>
          <w:rStyle w:val="DeltaViewDeletion"/>
          <w:rFonts w:cs="Times New Roman"/>
          <w:szCs w:val="18"/>
        </w:rPr>
        <w:t>options</w:t>
      </w:r>
      <w:bookmarkStart w:id="1739" w:name="_DV_C953"/>
      <w:bookmarkEnd w:id="1738"/>
      <w:r w:rsidR="00C03AE3">
        <w:rPr>
          <w:rStyle w:val="DeltaViewInsertion"/>
          <w:szCs w:val="18"/>
        </w:rPr>
        <w:t>CPC Stock O</w:t>
      </w:r>
      <w:r>
        <w:rPr>
          <w:rStyle w:val="DeltaViewInsertion"/>
          <w:szCs w:val="18"/>
        </w:rPr>
        <w:t>ptions</w:t>
      </w:r>
      <w:bookmarkStart w:id="1740" w:name="_DV_M774"/>
      <w:bookmarkEnd w:id="1739"/>
      <w:bookmarkEnd w:id="1740"/>
      <w:r>
        <w:rPr>
          <w:szCs w:val="18"/>
        </w:rPr>
        <w:t xml:space="preserve"> to Eligible Charitable Organizations] no securities of the </w:t>
      </w:r>
      <w:bookmarkStart w:id="1741" w:name="_DV_C954"/>
      <w:r>
        <w:rPr>
          <w:rStyle w:val="DeltaViewDeletion"/>
          <w:rFonts w:cs="Times New Roman"/>
          <w:szCs w:val="18"/>
        </w:rPr>
        <w:t>Corporation</w:t>
      </w:r>
      <w:bookmarkStart w:id="1742" w:name="_DV_C955"/>
      <w:bookmarkEnd w:id="1741"/>
      <w:r w:rsidR="005F6F01">
        <w:rPr>
          <w:rStyle w:val="DeltaViewInsertion"/>
          <w:szCs w:val="18"/>
        </w:rPr>
        <w:t>Issuer</w:t>
      </w:r>
      <w:bookmarkStart w:id="1743" w:name="_DV_M775"/>
      <w:bookmarkEnd w:id="1742"/>
      <w:bookmarkEnd w:id="1743"/>
      <w:r>
        <w:rPr>
          <w:szCs w:val="18"/>
        </w:rPr>
        <w:t xml:space="preserve"> will be permitted to be issued during the period between the date a receipt for the preliminary prospectus is issued by the [securities regulatory authority(ies)] and the time the </w:t>
      </w:r>
      <w:r w:rsidR="0056453C">
        <w:rPr>
          <w:szCs w:val="18"/>
        </w:rPr>
        <w:t>Common Share</w:t>
      </w:r>
      <w:r>
        <w:rPr>
          <w:szCs w:val="18"/>
        </w:rPr>
        <w:t>s are listed for trading on the Exchange, except subject to prior acceptance of the Exchange, where appropriate registration and prospectus exemptions are available under securities legislation or where the applicable securities regulatory authorities grant a discretionary order.”</w:t>
      </w:r>
    </w:p>
    <w:p w:rsidR="00EE5F7E" w:rsidRDefault="00EE5F7E">
      <w:pPr>
        <w:pStyle w:val="NumB3"/>
        <w:numPr>
          <w:ilvl w:val="0"/>
          <w:numId w:val="0"/>
        </w:numPr>
        <w:rPr>
          <w:szCs w:val="18"/>
        </w:rPr>
      </w:pPr>
    </w:p>
    <w:p w:rsidR="00B36C62" w:rsidRDefault="007A39A4">
      <w:pPr>
        <w:pStyle w:val="NumB1"/>
        <w:rPr>
          <w:szCs w:val="18"/>
        </w:rPr>
      </w:pPr>
      <w:bookmarkStart w:id="1744" w:name="_DV_M776"/>
      <w:bookmarkStart w:id="1745" w:name="_Toc54186474"/>
      <w:bookmarkEnd w:id="1744"/>
      <w:r>
        <w:rPr>
          <w:szCs w:val="18"/>
        </w:rPr>
        <w:t>Description of the Securities Distributed</w:t>
      </w:r>
      <w:bookmarkEnd w:id="1745"/>
    </w:p>
    <w:p w:rsidR="00B36C62" w:rsidRDefault="007A39A4">
      <w:pPr>
        <w:pStyle w:val="NumB2"/>
        <w:rPr>
          <w:vanish/>
          <w:szCs w:val="18"/>
          <w:specVanish/>
        </w:rPr>
      </w:pPr>
      <w:bookmarkStart w:id="1746" w:name="_DV_M777"/>
      <w:bookmarkStart w:id="1747" w:name="_Toc54186475"/>
      <w:bookmarkEnd w:id="1746"/>
      <w:r>
        <w:rPr>
          <w:szCs w:val="18"/>
        </w:rPr>
        <w:t>Shares</w:t>
      </w:r>
      <w:bookmarkEnd w:id="1747"/>
    </w:p>
    <w:p w:rsidR="00B36C62" w:rsidRDefault="007A39A4">
      <w:pPr>
        <w:pStyle w:val="NumBext2"/>
        <w:rPr>
          <w:szCs w:val="18"/>
        </w:rPr>
      </w:pPr>
      <w:bookmarkStart w:id="1748" w:name="_DV_M778"/>
      <w:bookmarkEnd w:id="1748"/>
      <w:r>
        <w:rPr>
          <w:szCs w:val="18"/>
        </w:rPr>
        <w:t xml:space="preserve"> - State the description or the designation of the </w:t>
      </w:r>
      <w:bookmarkStart w:id="1749" w:name="_DV_C956"/>
      <w:r>
        <w:rPr>
          <w:rStyle w:val="DeltaViewDeletion"/>
          <w:szCs w:val="18"/>
        </w:rPr>
        <w:t>common shares</w:t>
      </w:r>
      <w:bookmarkStart w:id="1750" w:name="_DV_C957"/>
      <w:bookmarkEnd w:id="1749"/>
      <w:r w:rsidR="0056453C">
        <w:rPr>
          <w:rStyle w:val="DeltaViewInsertion"/>
          <w:szCs w:val="18"/>
        </w:rPr>
        <w:t>Common Share</w:t>
      </w:r>
      <w:r>
        <w:rPr>
          <w:rStyle w:val="DeltaViewInsertion"/>
          <w:szCs w:val="18"/>
        </w:rPr>
        <w:t>s</w:t>
      </w:r>
      <w:bookmarkStart w:id="1751" w:name="_DV_M779"/>
      <w:bookmarkEnd w:id="1750"/>
      <w:bookmarkEnd w:id="1751"/>
      <w:r>
        <w:rPr>
          <w:szCs w:val="18"/>
        </w:rPr>
        <w:t xml:space="preserve"> to be distributed.</w:t>
      </w:r>
    </w:p>
    <w:p w:rsidR="00B36C62" w:rsidRDefault="007A39A4">
      <w:pPr>
        <w:pStyle w:val="Heading1"/>
        <w:rPr>
          <w:b w:val="0"/>
          <w:szCs w:val="18"/>
        </w:rPr>
      </w:pPr>
      <w:bookmarkStart w:id="1752" w:name="_DV_M780"/>
      <w:bookmarkEnd w:id="1752"/>
      <w:r>
        <w:rPr>
          <w:b w:val="0"/>
          <w:szCs w:val="18"/>
        </w:rPr>
        <w:t>INSTRUCTION:</w:t>
      </w:r>
    </w:p>
    <w:p w:rsidR="00B36C62" w:rsidRDefault="00FE7A01">
      <w:pPr>
        <w:pStyle w:val="Heading2"/>
        <w:rPr>
          <w:szCs w:val="18"/>
        </w:rPr>
      </w:pPr>
      <w:bookmarkStart w:id="1753" w:name="_DV_M781"/>
      <w:bookmarkEnd w:id="1753"/>
      <w:r>
        <w:rPr>
          <w:szCs w:val="18"/>
        </w:rPr>
        <w:t xml:space="preserve">This </w:t>
      </w:r>
      <w:bookmarkStart w:id="1754" w:name="_DV_C958"/>
      <w:r w:rsidR="007A39A4">
        <w:rPr>
          <w:rStyle w:val="DeltaViewDeletion"/>
          <w:szCs w:val="18"/>
        </w:rPr>
        <w:t>item</w:t>
      </w:r>
      <w:bookmarkStart w:id="1755" w:name="_DV_C959"/>
      <w:bookmarkEnd w:id="1754"/>
      <w:r>
        <w:rPr>
          <w:rStyle w:val="DeltaViewInsertion"/>
          <w:szCs w:val="18"/>
        </w:rPr>
        <w:t>I</w:t>
      </w:r>
      <w:r w:rsidR="007A39A4">
        <w:rPr>
          <w:rStyle w:val="DeltaViewInsertion"/>
          <w:szCs w:val="18"/>
        </w:rPr>
        <w:t>tem</w:t>
      </w:r>
      <w:bookmarkStart w:id="1756" w:name="_DV_M782"/>
      <w:bookmarkEnd w:id="1755"/>
      <w:bookmarkEnd w:id="1756"/>
      <w:r w:rsidR="007A39A4">
        <w:rPr>
          <w:szCs w:val="18"/>
        </w:rPr>
        <w:t xml:space="preserve"> requires only a brief summary of the provisions that are material from an investment standpoint</w:t>
      </w:r>
      <w:r w:rsidR="004E07F2">
        <w:rPr>
          <w:szCs w:val="18"/>
        </w:rPr>
        <w:t>.</w:t>
      </w:r>
      <w:r w:rsidR="007A39A4">
        <w:rPr>
          <w:szCs w:val="18"/>
        </w:rPr>
        <w:t xml:space="preserve"> </w:t>
      </w:r>
      <w:bookmarkStart w:id="1757" w:name="_DV_M783"/>
      <w:bookmarkEnd w:id="1757"/>
      <w:r w:rsidR="004E07F2">
        <w:rPr>
          <w:szCs w:val="18"/>
        </w:rPr>
        <w:t xml:space="preserve"> </w:t>
      </w:r>
      <w:r w:rsidR="007A39A4">
        <w:rPr>
          <w:szCs w:val="18"/>
        </w:rPr>
        <w:t xml:space="preserve">The provisions attaching to the </w:t>
      </w:r>
      <w:bookmarkStart w:id="1758" w:name="_DV_C960"/>
      <w:r w:rsidR="007A39A4">
        <w:rPr>
          <w:rStyle w:val="DeltaViewDeletion"/>
          <w:szCs w:val="18"/>
        </w:rPr>
        <w:t>common shares</w:t>
      </w:r>
      <w:bookmarkStart w:id="1759" w:name="_DV_C961"/>
      <w:bookmarkEnd w:id="1758"/>
      <w:r w:rsidR="0056453C">
        <w:rPr>
          <w:rStyle w:val="DeltaViewInsertion"/>
          <w:szCs w:val="18"/>
        </w:rPr>
        <w:t>Common Share</w:t>
      </w:r>
      <w:r w:rsidR="007A39A4">
        <w:rPr>
          <w:rStyle w:val="DeltaViewInsertion"/>
          <w:szCs w:val="18"/>
        </w:rPr>
        <w:t>s</w:t>
      </w:r>
      <w:bookmarkStart w:id="1760" w:name="_DV_M785"/>
      <w:bookmarkEnd w:id="1759"/>
      <w:bookmarkEnd w:id="1760"/>
      <w:r w:rsidR="007A39A4">
        <w:rPr>
          <w:szCs w:val="18"/>
        </w:rPr>
        <w:t xml:space="preserve"> being distributed do not need to be set out in full.</w:t>
      </w:r>
      <w:bookmarkStart w:id="1761" w:name="_DV_C962"/>
      <w:r w:rsidR="00370814">
        <w:rPr>
          <w:rStyle w:val="DeltaViewInsertion"/>
          <w:szCs w:val="18"/>
        </w:rPr>
        <w:br/>
      </w:r>
      <w:bookmarkEnd w:id="1761"/>
    </w:p>
    <w:p w:rsidR="00B36C62" w:rsidRDefault="007A39A4">
      <w:pPr>
        <w:pStyle w:val="NumB1"/>
        <w:rPr>
          <w:szCs w:val="18"/>
        </w:rPr>
      </w:pPr>
      <w:bookmarkStart w:id="1762" w:name="_DV_M786"/>
      <w:bookmarkStart w:id="1763" w:name="_Toc54186476"/>
      <w:bookmarkEnd w:id="1762"/>
      <w:r>
        <w:rPr>
          <w:szCs w:val="18"/>
        </w:rPr>
        <w:t>Capitalization</w:t>
      </w:r>
      <w:bookmarkEnd w:id="1763"/>
    </w:p>
    <w:p w:rsidR="00B36C62" w:rsidRDefault="007A39A4">
      <w:pPr>
        <w:pStyle w:val="NumB2"/>
        <w:rPr>
          <w:szCs w:val="18"/>
        </w:rPr>
      </w:pPr>
      <w:bookmarkStart w:id="1764" w:name="_DV_M787"/>
      <w:bookmarkStart w:id="1765" w:name="_Toc54186477"/>
      <w:bookmarkEnd w:id="1764"/>
      <w:r>
        <w:rPr>
          <w:szCs w:val="18"/>
        </w:rPr>
        <w:t>Capitalization</w:t>
      </w:r>
      <w:bookmarkEnd w:id="1765"/>
    </w:p>
    <w:p w:rsidR="00B36C62" w:rsidRDefault="007A39A4">
      <w:pPr>
        <w:pStyle w:val="NumB3"/>
        <w:rPr>
          <w:szCs w:val="18"/>
        </w:rPr>
      </w:pPr>
      <w:bookmarkStart w:id="1766" w:name="_DV_M788"/>
      <w:bookmarkEnd w:id="1766"/>
      <w:r>
        <w:rPr>
          <w:szCs w:val="18"/>
        </w:rPr>
        <w:t xml:space="preserve">Describe any material change in, and the effect of the material change on, the </w:t>
      </w:r>
      <w:bookmarkStart w:id="1767" w:name="_DV_C963"/>
      <w:r>
        <w:rPr>
          <w:rStyle w:val="DeltaViewDeletion"/>
          <w:szCs w:val="18"/>
        </w:rPr>
        <w:t>common share</w:t>
      </w:r>
      <w:bookmarkStart w:id="1768" w:name="_DV_C964"/>
      <w:bookmarkEnd w:id="1767"/>
      <w:r w:rsidR="0056453C">
        <w:rPr>
          <w:rStyle w:val="DeltaViewInsertion"/>
          <w:szCs w:val="18"/>
        </w:rPr>
        <w:t>Common Share</w:t>
      </w:r>
      <w:bookmarkStart w:id="1769" w:name="_DV_M789"/>
      <w:bookmarkEnd w:id="1768"/>
      <w:bookmarkEnd w:id="1769"/>
      <w:r>
        <w:rPr>
          <w:szCs w:val="18"/>
        </w:rPr>
        <w:t xml:space="preserve"> and loan capital of the CPC since the date of the CPC’s most recent </w:t>
      </w:r>
      <w:bookmarkStart w:id="1770" w:name="_DV_C965"/>
      <w:r>
        <w:rPr>
          <w:rStyle w:val="DeltaViewDeletion"/>
          <w:szCs w:val="18"/>
        </w:rPr>
        <w:t>balance sheet</w:t>
      </w:r>
      <w:bookmarkStart w:id="1771" w:name="_DV_C966"/>
      <w:bookmarkEnd w:id="1770"/>
      <w:r w:rsidR="00DD144C">
        <w:rPr>
          <w:rStyle w:val="DeltaViewInsertion"/>
          <w:szCs w:val="18"/>
        </w:rPr>
        <w:t>statement of financial position</w:t>
      </w:r>
      <w:bookmarkStart w:id="1772" w:name="_DV_M790"/>
      <w:bookmarkEnd w:id="1771"/>
      <w:bookmarkEnd w:id="1772"/>
      <w:r>
        <w:rPr>
          <w:szCs w:val="18"/>
        </w:rPr>
        <w:t xml:space="preserve"> contained in the prospectus</w:t>
      </w:r>
      <w:r w:rsidR="004E07F2">
        <w:rPr>
          <w:szCs w:val="18"/>
        </w:rPr>
        <w:t>.</w:t>
      </w:r>
      <w:r>
        <w:rPr>
          <w:szCs w:val="18"/>
        </w:rPr>
        <w:t xml:space="preserve"> </w:t>
      </w:r>
      <w:bookmarkStart w:id="1773" w:name="_DV_M791"/>
      <w:bookmarkEnd w:id="1773"/>
      <w:r w:rsidR="004E07F2">
        <w:rPr>
          <w:szCs w:val="18"/>
        </w:rPr>
        <w:t xml:space="preserve"> </w:t>
      </w:r>
      <w:r>
        <w:rPr>
          <w:szCs w:val="18"/>
        </w:rPr>
        <w:t>Furnish in substantially the tabular form indicated, or where appropriate in notes thereto, particulars of the share capital of the CPC:</w:t>
      </w:r>
    </w:p>
    <w:p w:rsidR="00622831" w:rsidRDefault="00622831">
      <w:pPr>
        <w:spacing w:after="240"/>
        <w:jc w:val="center"/>
        <w:outlineLvl w:val="0"/>
        <w:rPr>
          <w:szCs w:val="18"/>
        </w:rPr>
      </w:pPr>
    </w:p>
    <w:p w:rsidR="00EE5F7E" w:rsidRDefault="00EE5F7E">
      <w:pPr>
        <w:spacing w:after="240"/>
        <w:jc w:val="center"/>
        <w:outlineLvl w:val="0"/>
        <w:rPr>
          <w:szCs w:val="18"/>
        </w:rPr>
      </w:pPr>
    </w:p>
    <w:p w:rsidR="00B36C62" w:rsidRDefault="007A39A4">
      <w:pPr>
        <w:spacing w:after="240"/>
        <w:jc w:val="center"/>
        <w:outlineLvl w:val="0"/>
        <w:rPr>
          <w:szCs w:val="18"/>
        </w:rPr>
      </w:pPr>
      <w:bookmarkStart w:id="1774" w:name="_DV_M793"/>
      <w:bookmarkEnd w:id="1774"/>
      <w:r>
        <w:rPr>
          <w:szCs w:val="18"/>
        </w:rPr>
        <w:t>TABLE</w:t>
      </w:r>
    </w:p>
    <w:tbl>
      <w:tblPr>
        <w:tblW w:w="0" w:type="auto"/>
        <w:tblInd w:w="139" w:type="dxa"/>
        <w:tblLayout w:type="fixed"/>
        <w:tblCellMar>
          <w:left w:w="139" w:type="dxa"/>
          <w:right w:w="139" w:type="dxa"/>
        </w:tblCellMar>
        <w:tblLook w:val="0000" w:firstRow="0" w:lastRow="0" w:firstColumn="0" w:lastColumn="0" w:noHBand="0" w:noVBand="0"/>
      </w:tblPr>
      <w:tblGrid>
        <w:gridCol w:w="1710"/>
        <w:gridCol w:w="298"/>
        <w:gridCol w:w="1252"/>
        <w:gridCol w:w="298"/>
        <w:gridCol w:w="2098"/>
        <w:gridCol w:w="298"/>
        <w:gridCol w:w="1396"/>
        <w:gridCol w:w="360"/>
        <w:gridCol w:w="1710"/>
      </w:tblGrid>
      <w:tr w:rsidR="007A39A4">
        <w:tc>
          <w:tcPr>
            <w:tcW w:w="1710" w:type="dxa"/>
            <w:tcBorders>
              <w:top w:val="nil"/>
              <w:left w:val="nil"/>
              <w:bottom w:val="single" w:sz="6" w:space="0" w:color="000000"/>
              <w:right w:val="nil"/>
            </w:tcBorders>
          </w:tcPr>
          <w:p w:rsidR="007A39A4" w:rsidRDefault="007A39A4">
            <w:pPr>
              <w:jc w:val="center"/>
              <w:rPr>
                <w:szCs w:val="18"/>
              </w:rPr>
            </w:pPr>
            <w:r>
              <w:rPr>
                <w:szCs w:val="18"/>
              </w:rPr>
              <w:t>Column 1</w:t>
            </w:r>
          </w:p>
        </w:tc>
        <w:tc>
          <w:tcPr>
            <w:tcW w:w="298" w:type="dxa"/>
            <w:tcBorders>
              <w:top w:val="nil"/>
              <w:left w:val="nil"/>
              <w:bottom w:val="single" w:sz="6" w:space="0" w:color="000000"/>
              <w:right w:val="nil"/>
            </w:tcBorders>
          </w:tcPr>
          <w:p w:rsidR="00B36C62" w:rsidRDefault="00B36C62">
            <w:pPr>
              <w:jc w:val="center"/>
              <w:rPr>
                <w:szCs w:val="18"/>
              </w:rPr>
            </w:pPr>
          </w:p>
        </w:tc>
        <w:tc>
          <w:tcPr>
            <w:tcW w:w="1252" w:type="dxa"/>
            <w:tcBorders>
              <w:top w:val="nil"/>
              <w:left w:val="nil"/>
              <w:bottom w:val="single" w:sz="6" w:space="0" w:color="000000"/>
              <w:right w:val="nil"/>
            </w:tcBorders>
          </w:tcPr>
          <w:p w:rsidR="007A39A4" w:rsidRDefault="007A39A4">
            <w:pPr>
              <w:jc w:val="center"/>
              <w:rPr>
                <w:szCs w:val="18"/>
              </w:rPr>
            </w:pPr>
            <w:r>
              <w:rPr>
                <w:szCs w:val="18"/>
              </w:rPr>
              <w:t>Column 2</w:t>
            </w:r>
          </w:p>
        </w:tc>
        <w:tc>
          <w:tcPr>
            <w:tcW w:w="298" w:type="dxa"/>
            <w:tcBorders>
              <w:top w:val="nil"/>
              <w:left w:val="nil"/>
              <w:bottom w:val="single" w:sz="6" w:space="0" w:color="000000"/>
              <w:right w:val="nil"/>
            </w:tcBorders>
          </w:tcPr>
          <w:p w:rsidR="00B36C62" w:rsidRDefault="00B36C62">
            <w:pPr>
              <w:jc w:val="center"/>
              <w:rPr>
                <w:szCs w:val="18"/>
              </w:rPr>
            </w:pPr>
          </w:p>
        </w:tc>
        <w:tc>
          <w:tcPr>
            <w:tcW w:w="2098" w:type="dxa"/>
            <w:tcBorders>
              <w:top w:val="nil"/>
              <w:left w:val="nil"/>
              <w:bottom w:val="single" w:sz="6" w:space="0" w:color="000000"/>
              <w:right w:val="nil"/>
            </w:tcBorders>
          </w:tcPr>
          <w:p w:rsidR="007A39A4" w:rsidRDefault="007A39A4">
            <w:pPr>
              <w:jc w:val="center"/>
              <w:rPr>
                <w:szCs w:val="18"/>
              </w:rPr>
            </w:pPr>
            <w:r>
              <w:rPr>
                <w:szCs w:val="18"/>
              </w:rPr>
              <w:t>Column 3</w:t>
            </w:r>
          </w:p>
        </w:tc>
        <w:tc>
          <w:tcPr>
            <w:tcW w:w="298" w:type="dxa"/>
            <w:tcBorders>
              <w:top w:val="nil"/>
              <w:left w:val="nil"/>
              <w:bottom w:val="single" w:sz="6" w:space="0" w:color="000000"/>
              <w:right w:val="nil"/>
            </w:tcBorders>
          </w:tcPr>
          <w:p w:rsidR="00B36C62" w:rsidRDefault="00B36C62">
            <w:pPr>
              <w:jc w:val="center"/>
              <w:rPr>
                <w:szCs w:val="18"/>
              </w:rPr>
            </w:pPr>
          </w:p>
        </w:tc>
        <w:tc>
          <w:tcPr>
            <w:tcW w:w="1396" w:type="dxa"/>
            <w:tcBorders>
              <w:top w:val="nil"/>
              <w:left w:val="nil"/>
              <w:bottom w:val="single" w:sz="6" w:space="0" w:color="000000"/>
              <w:right w:val="nil"/>
            </w:tcBorders>
          </w:tcPr>
          <w:p w:rsidR="007A39A4" w:rsidRDefault="007A39A4">
            <w:pPr>
              <w:jc w:val="center"/>
              <w:rPr>
                <w:szCs w:val="18"/>
              </w:rPr>
            </w:pPr>
            <w:r>
              <w:rPr>
                <w:szCs w:val="18"/>
              </w:rPr>
              <w:t>Column 4</w:t>
            </w:r>
          </w:p>
        </w:tc>
        <w:tc>
          <w:tcPr>
            <w:tcW w:w="360" w:type="dxa"/>
            <w:tcBorders>
              <w:top w:val="nil"/>
              <w:left w:val="nil"/>
              <w:bottom w:val="single" w:sz="6" w:space="0" w:color="000000"/>
              <w:right w:val="nil"/>
            </w:tcBorders>
          </w:tcPr>
          <w:p w:rsidR="00B36C62" w:rsidRDefault="00B36C62">
            <w:pPr>
              <w:jc w:val="center"/>
              <w:rPr>
                <w:szCs w:val="18"/>
              </w:rPr>
            </w:pPr>
          </w:p>
        </w:tc>
        <w:tc>
          <w:tcPr>
            <w:tcW w:w="1710" w:type="dxa"/>
            <w:tcBorders>
              <w:top w:val="nil"/>
              <w:left w:val="nil"/>
              <w:bottom w:val="single" w:sz="6" w:space="0" w:color="000000"/>
              <w:right w:val="nil"/>
            </w:tcBorders>
          </w:tcPr>
          <w:p w:rsidR="007A39A4" w:rsidRDefault="007A39A4">
            <w:pPr>
              <w:jc w:val="center"/>
              <w:rPr>
                <w:szCs w:val="18"/>
              </w:rPr>
            </w:pPr>
            <w:r>
              <w:rPr>
                <w:szCs w:val="18"/>
              </w:rPr>
              <w:t>Column 5</w:t>
            </w:r>
          </w:p>
        </w:tc>
      </w:tr>
      <w:tr w:rsidR="007A39A4">
        <w:tc>
          <w:tcPr>
            <w:tcW w:w="1710" w:type="dxa"/>
            <w:tcBorders>
              <w:top w:val="nil"/>
              <w:left w:val="nil"/>
              <w:bottom w:val="single" w:sz="6" w:space="0" w:color="000000"/>
              <w:right w:val="nil"/>
            </w:tcBorders>
          </w:tcPr>
          <w:p w:rsidR="00B36C62" w:rsidRDefault="00B36C62">
            <w:pPr>
              <w:rPr>
                <w:szCs w:val="18"/>
              </w:rPr>
            </w:pPr>
          </w:p>
          <w:p w:rsidR="00B36C62" w:rsidRDefault="00B36C62">
            <w:pPr>
              <w:rPr>
                <w:szCs w:val="18"/>
              </w:rPr>
            </w:pPr>
          </w:p>
          <w:p w:rsidR="00B36C62" w:rsidRDefault="00B36C62">
            <w:pPr>
              <w:rPr>
                <w:szCs w:val="18"/>
              </w:rPr>
            </w:pPr>
          </w:p>
          <w:p w:rsidR="00B36C62" w:rsidRDefault="00B36C62">
            <w:pPr>
              <w:rPr>
                <w:szCs w:val="18"/>
              </w:rPr>
            </w:pPr>
          </w:p>
          <w:p w:rsidR="00B36C62" w:rsidRDefault="00B36C62">
            <w:pPr>
              <w:rPr>
                <w:szCs w:val="18"/>
              </w:rPr>
            </w:pPr>
          </w:p>
          <w:p w:rsidR="00B36C62" w:rsidRDefault="00B36C62">
            <w:pPr>
              <w:rPr>
                <w:szCs w:val="18"/>
              </w:rPr>
            </w:pPr>
          </w:p>
          <w:p w:rsidR="00B36C62" w:rsidRDefault="00B36C62">
            <w:pPr>
              <w:rPr>
                <w:szCs w:val="18"/>
              </w:rPr>
            </w:pPr>
          </w:p>
          <w:p w:rsidR="007A39A4" w:rsidRDefault="00012E63">
            <w:pPr>
              <w:rPr>
                <w:szCs w:val="18"/>
              </w:rPr>
            </w:pPr>
            <w:r>
              <w:rPr>
                <w:szCs w:val="18"/>
              </w:rPr>
              <w:t>Common S</w:t>
            </w:r>
            <w:r w:rsidR="0067535C">
              <w:rPr>
                <w:szCs w:val="18"/>
              </w:rPr>
              <w:t>hare</w:t>
            </w:r>
            <w:r w:rsidR="007A39A4">
              <w:rPr>
                <w:szCs w:val="18"/>
              </w:rPr>
              <w:t>s</w:t>
            </w:r>
          </w:p>
        </w:tc>
        <w:tc>
          <w:tcPr>
            <w:tcW w:w="298" w:type="dxa"/>
            <w:tcBorders>
              <w:top w:val="nil"/>
              <w:left w:val="nil"/>
              <w:bottom w:val="nil"/>
              <w:right w:val="nil"/>
            </w:tcBorders>
            <w:vAlign w:val="bottom"/>
          </w:tcPr>
          <w:p w:rsidR="00B36C62" w:rsidRDefault="00B36C62">
            <w:pPr>
              <w:jc w:val="center"/>
              <w:rPr>
                <w:szCs w:val="18"/>
              </w:rPr>
            </w:pPr>
          </w:p>
        </w:tc>
        <w:tc>
          <w:tcPr>
            <w:tcW w:w="1252" w:type="dxa"/>
            <w:tcBorders>
              <w:top w:val="nil"/>
              <w:left w:val="nil"/>
              <w:bottom w:val="single" w:sz="6" w:space="0" w:color="000000"/>
              <w:right w:val="nil"/>
            </w:tcBorders>
            <w:vAlign w:val="bottom"/>
          </w:tcPr>
          <w:p w:rsidR="007A39A4" w:rsidRDefault="007A39A4">
            <w:pPr>
              <w:jc w:val="center"/>
              <w:rPr>
                <w:szCs w:val="18"/>
              </w:rPr>
            </w:pPr>
            <w:r>
              <w:rPr>
                <w:szCs w:val="18"/>
              </w:rPr>
              <w:t>Amount authorized or to be authorized</w:t>
            </w:r>
          </w:p>
        </w:tc>
        <w:tc>
          <w:tcPr>
            <w:tcW w:w="298" w:type="dxa"/>
            <w:tcBorders>
              <w:top w:val="nil"/>
              <w:left w:val="nil"/>
              <w:bottom w:val="nil"/>
              <w:right w:val="nil"/>
            </w:tcBorders>
            <w:vAlign w:val="bottom"/>
          </w:tcPr>
          <w:p w:rsidR="00B36C62" w:rsidRDefault="00B36C62">
            <w:pPr>
              <w:jc w:val="center"/>
              <w:rPr>
                <w:szCs w:val="18"/>
              </w:rPr>
            </w:pPr>
          </w:p>
        </w:tc>
        <w:tc>
          <w:tcPr>
            <w:tcW w:w="2098" w:type="dxa"/>
            <w:tcBorders>
              <w:top w:val="nil"/>
              <w:left w:val="nil"/>
              <w:bottom w:val="single" w:sz="6" w:space="0" w:color="000000"/>
              <w:right w:val="nil"/>
            </w:tcBorders>
            <w:vAlign w:val="bottom"/>
          </w:tcPr>
          <w:p w:rsidR="007A39A4" w:rsidRDefault="007A39A4">
            <w:pPr>
              <w:jc w:val="center"/>
              <w:rPr>
                <w:szCs w:val="18"/>
                <w:vertAlign w:val="superscript"/>
              </w:rPr>
            </w:pPr>
            <w:r>
              <w:rPr>
                <w:szCs w:val="18"/>
              </w:rPr>
              <w:t xml:space="preserve">Amount outstanding as of the date of the most recent </w:t>
            </w:r>
            <w:bookmarkStart w:id="1775" w:name="_DV_C967"/>
            <w:r>
              <w:rPr>
                <w:rStyle w:val="DeltaViewDeletion"/>
                <w:szCs w:val="18"/>
              </w:rPr>
              <w:t>balance sheet</w:t>
            </w:r>
            <w:bookmarkStart w:id="1776" w:name="_DV_C968"/>
            <w:bookmarkEnd w:id="1775"/>
            <w:r w:rsidR="00DD144C">
              <w:rPr>
                <w:rStyle w:val="DeltaViewInsertion"/>
                <w:szCs w:val="18"/>
              </w:rPr>
              <w:t>statement of financial position</w:t>
            </w:r>
            <w:bookmarkStart w:id="1777" w:name="_DV_M794"/>
            <w:bookmarkEnd w:id="1776"/>
            <w:bookmarkEnd w:id="1777"/>
            <w:r>
              <w:rPr>
                <w:szCs w:val="18"/>
              </w:rPr>
              <w:t xml:space="preserve"> contained in the prospectus</w:t>
            </w:r>
            <w:bookmarkStart w:id="1778" w:name="_DV_C969"/>
            <w:r>
              <w:rPr>
                <w:rStyle w:val="DeltaViewDeletion"/>
                <w:szCs w:val="18"/>
                <w:vertAlign w:val="superscript"/>
              </w:rPr>
              <w:t>(1)</w:t>
            </w:r>
            <w:bookmarkEnd w:id="1778"/>
          </w:p>
        </w:tc>
        <w:tc>
          <w:tcPr>
            <w:tcW w:w="298" w:type="dxa"/>
            <w:tcBorders>
              <w:top w:val="nil"/>
              <w:left w:val="nil"/>
              <w:bottom w:val="nil"/>
              <w:right w:val="nil"/>
            </w:tcBorders>
            <w:vAlign w:val="bottom"/>
          </w:tcPr>
          <w:p w:rsidR="00B36C62" w:rsidRDefault="00B36C62">
            <w:pPr>
              <w:jc w:val="center"/>
              <w:rPr>
                <w:szCs w:val="18"/>
              </w:rPr>
            </w:pPr>
          </w:p>
        </w:tc>
        <w:tc>
          <w:tcPr>
            <w:tcW w:w="1396" w:type="dxa"/>
            <w:tcBorders>
              <w:top w:val="nil"/>
              <w:left w:val="nil"/>
              <w:bottom w:val="single" w:sz="6" w:space="0" w:color="000000"/>
              <w:right w:val="nil"/>
            </w:tcBorders>
            <w:vAlign w:val="bottom"/>
          </w:tcPr>
          <w:p w:rsidR="007A39A4" w:rsidRDefault="007A39A4">
            <w:pPr>
              <w:jc w:val="center"/>
              <w:rPr>
                <w:szCs w:val="18"/>
                <w:vertAlign w:val="superscript"/>
              </w:rPr>
            </w:pPr>
            <w:r>
              <w:rPr>
                <w:szCs w:val="18"/>
              </w:rPr>
              <w:t>Amount outstanding as of a specific date within 30 days of the date of the prospectus</w:t>
            </w:r>
            <w:bookmarkStart w:id="1779" w:name="_DV_C970"/>
            <w:r>
              <w:rPr>
                <w:rStyle w:val="DeltaViewDeletion"/>
                <w:szCs w:val="18"/>
              </w:rPr>
              <w:t xml:space="preserve"> </w:t>
            </w:r>
            <w:r>
              <w:rPr>
                <w:rStyle w:val="DeltaViewDeletion"/>
                <w:szCs w:val="18"/>
                <w:vertAlign w:val="superscript"/>
              </w:rPr>
              <w:t>(1)</w:t>
            </w:r>
            <w:bookmarkEnd w:id="1779"/>
          </w:p>
        </w:tc>
        <w:tc>
          <w:tcPr>
            <w:tcW w:w="360" w:type="dxa"/>
            <w:tcBorders>
              <w:top w:val="nil"/>
              <w:left w:val="nil"/>
              <w:bottom w:val="nil"/>
              <w:right w:val="nil"/>
            </w:tcBorders>
            <w:vAlign w:val="bottom"/>
          </w:tcPr>
          <w:p w:rsidR="00B36C62" w:rsidRDefault="00B36C62">
            <w:pPr>
              <w:jc w:val="center"/>
              <w:rPr>
                <w:szCs w:val="18"/>
              </w:rPr>
            </w:pPr>
          </w:p>
        </w:tc>
        <w:tc>
          <w:tcPr>
            <w:tcW w:w="1710" w:type="dxa"/>
            <w:tcBorders>
              <w:top w:val="nil"/>
              <w:left w:val="nil"/>
              <w:bottom w:val="single" w:sz="6" w:space="0" w:color="000000"/>
              <w:right w:val="nil"/>
            </w:tcBorders>
            <w:vAlign w:val="bottom"/>
          </w:tcPr>
          <w:p w:rsidR="007A39A4" w:rsidRDefault="007A39A4">
            <w:pPr>
              <w:jc w:val="center"/>
              <w:rPr>
                <w:szCs w:val="18"/>
                <w:vertAlign w:val="superscript"/>
              </w:rPr>
            </w:pPr>
            <w:r>
              <w:rPr>
                <w:szCs w:val="18"/>
              </w:rPr>
              <w:t xml:space="preserve">Amount to be outstanding if all </w:t>
            </w:r>
            <w:r w:rsidR="00012E63">
              <w:rPr>
                <w:szCs w:val="18"/>
              </w:rPr>
              <w:t>Common S</w:t>
            </w:r>
            <w:r w:rsidR="0067535C">
              <w:rPr>
                <w:szCs w:val="18"/>
              </w:rPr>
              <w:t>hare</w:t>
            </w:r>
            <w:r>
              <w:rPr>
                <w:szCs w:val="18"/>
              </w:rPr>
              <w:t>s being offered are sold</w:t>
            </w:r>
            <w:r>
              <w:rPr>
                <w:szCs w:val="18"/>
                <w:vertAlign w:val="superscript"/>
              </w:rPr>
              <w:t>(1)</w:t>
            </w:r>
            <w:bookmarkStart w:id="1780" w:name="_DV_C971"/>
            <w:r>
              <w:rPr>
                <w:rStyle w:val="DeltaViewDeletion"/>
                <w:szCs w:val="18"/>
                <w:vertAlign w:val="superscript"/>
              </w:rPr>
              <w:t>(2)</w:t>
            </w:r>
            <w:bookmarkEnd w:id="1780"/>
          </w:p>
        </w:tc>
      </w:tr>
    </w:tbl>
    <w:p w:rsidR="00B36C62" w:rsidRDefault="00B36C62">
      <w:pPr>
        <w:spacing w:after="240"/>
        <w:rPr>
          <w:szCs w:val="18"/>
        </w:rPr>
      </w:pPr>
    </w:p>
    <w:p w:rsidR="00B36C62" w:rsidRDefault="007A39A4">
      <w:pPr>
        <w:pStyle w:val="NumB3"/>
        <w:rPr>
          <w:szCs w:val="18"/>
        </w:rPr>
      </w:pPr>
      <w:bookmarkStart w:id="1781" w:name="_DV_M795"/>
      <w:bookmarkEnd w:id="1781"/>
      <w:r>
        <w:rPr>
          <w:szCs w:val="18"/>
        </w:rPr>
        <w:t>Set out in a note the number of shares subject to option, including an</w:t>
      </w:r>
      <w:r w:rsidR="000B05B8">
        <w:rPr>
          <w:szCs w:val="18"/>
        </w:rPr>
        <w:t xml:space="preserve">y </w:t>
      </w:r>
      <w:bookmarkStart w:id="1782" w:name="_DV_C972"/>
      <w:r>
        <w:rPr>
          <w:rStyle w:val="DeltaViewDeletion"/>
          <w:szCs w:val="18"/>
        </w:rPr>
        <w:t>options</w:t>
      </w:r>
      <w:bookmarkStart w:id="1783" w:name="_DV_C973"/>
      <w:bookmarkEnd w:id="1782"/>
      <w:r w:rsidR="000B05B8">
        <w:rPr>
          <w:rStyle w:val="DeltaViewInsertion"/>
          <w:szCs w:val="18"/>
        </w:rPr>
        <w:t>Agent’s Option</w:t>
      </w:r>
      <w:r w:rsidR="00622831">
        <w:rPr>
          <w:rStyle w:val="DeltaViewInsertion"/>
          <w:szCs w:val="18"/>
        </w:rPr>
        <w:t>s</w:t>
      </w:r>
      <w:bookmarkStart w:id="1784" w:name="_DV_M796"/>
      <w:bookmarkEnd w:id="1783"/>
      <w:bookmarkEnd w:id="1784"/>
      <w:r w:rsidR="000B05B8">
        <w:rPr>
          <w:szCs w:val="18"/>
        </w:rPr>
        <w:t xml:space="preserve"> to be granted to the </w:t>
      </w:r>
      <w:bookmarkStart w:id="1785" w:name="_DV_C974"/>
      <w:r>
        <w:rPr>
          <w:rStyle w:val="DeltaViewDeletion"/>
          <w:szCs w:val="18"/>
        </w:rPr>
        <w:t>agent under the prospectus</w:t>
      </w:r>
      <w:bookmarkStart w:id="1786" w:name="_DV_C975"/>
      <w:bookmarkEnd w:id="1785"/>
      <w:r w:rsidR="005E39D5">
        <w:rPr>
          <w:rStyle w:val="DeltaViewInsertion"/>
          <w:szCs w:val="18"/>
        </w:rPr>
        <w:t>Agent</w:t>
      </w:r>
      <w:bookmarkStart w:id="1787" w:name="_DV_M797"/>
      <w:bookmarkEnd w:id="1786"/>
      <w:bookmarkEnd w:id="1787"/>
      <w:r>
        <w:rPr>
          <w:szCs w:val="18"/>
        </w:rPr>
        <w:t xml:space="preserve"> as well as any </w:t>
      </w:r>
      <w:bookmarkStart w:id="1788" w:name="_DV_C976"/>
      <w:r>
        <w:rPr>
          <w:rStyle w:val="DeltaViewDeletion"/>
          <w:szCs w:val="18"/>
        </w:rPr>
        <w:t>options</w:t>
      </w:r>
      <w:bookmarkStart w:id="1789" w:name="_DV_C977"/>
      <w:bookmarkEnd w:id="1788"/>
      <w:r w:rsidR="000B05B8">
        <w:rPr>
          <w:rStyle w:val="DeltaViewInsertion"/>
          <w:szCs w:val="18"/>
        </w:rPr>
        <w:t>CPC Stock O</w:t>
      </w:r>
      <w:r>
        <w:rPr>
          <w:rStyle w:val="DeltaViewInsertion"/>
          <w:szCs w:val="18"/>
        </w:rPr>
        <w:t>ptions</w:t>
      </w:r>
      <w:bookmarkStart w:id="1790" w:name="_DV_M798"/>
      <w:bookmarkEnd w:id="1789"/>
      <w:bookmarkEnd w:id="1790"/>
      <w:r>
        <w:rPr>
          <w:szCs w:val="18"/>
        </w:rPr>
        <w:t xml:space="preserve"> granted or to be granted to directors, officers and technical consultants and any </w:t>
      </w:r>
      <w:bookmarkStart w:id="1791" w:name="_DV_C978"/>
      <w:r>
        <w:rPr>
          <w:rStyle w:val="DeltaViewDeletion"/>
          <w:szCs w:val="18"/>
        </w:rPr>
        <w:t>options</w:t>
      </w:r>
      <w:bookmarkStart w:id="1792" w:name="_DV_C979"/>
      <w:bookmarkEnd w:id="1791"/>
      <w:r w:rsidR="000B05B8">
        <w:rPr>
          <w:rStyle w:val="DeltaViewInsertion"/>
          <w:szCs w:val="18"/>
        </w:rPr>
        <w:t>CPC Stock O</w:t>
      </w:r>
      <w:r>
        <w:rPr>
          <w:rStyle w:val="DeltaViewInsertion"/>
          <w:szCs w:val="18"/>
        </w:rPr>
        <w:t>ptions</w:t>
      </w:r>
      <w:bookmarkStart w:id="1793" w:name="_DV_M799"/>
      <w:bookmarkEnd w:id="1792"/>
      <w:bookmarkEnd w:id="1793"/>
      <w:r>
        <w:rPr>
          <w:szCs w:val="18"/>
        </w:rPr>
        <w:t xml:space="preserve"> proposed to be granted to an Eligible Charitable Organization, and the expiry date for all such options.</w:t>
      </w:r>
    </w:p>
    <w:p w:rsidR="00B36C62" w:rsidRDefault="007A39A4">
      <w:pPr>
        <w:pStyle w:val="NumB3"/>
        <w:rPr>
          <w:szCs w:val="18"/>
        </w:rPr>
      </w:pPr>
      <w:bookmarkStart w:id="1794" w:name="_DV_M800"/>
      <w:bookmarkEnd w:id="1794"/>
      <w:r>
        <w:rPr>
          <w:szCs w:val="18"/>
        </w:rPr>
        <w:t>State in a note, the proce</w:t>
      </w:r>
      <w:r w:rsidR="000B05B8">
        <w:rPr>
          <w:szCs w:val="18"/>
        </w:rPr>
        <w:t xml:space="preserve">eds after giving effect to the </w:t>
      </w:r>
      <w:bookmarkStart w:id="1795" w:name="_DV_C980"/>
      <w:r>
        <w:rPr>
          <w:rStyle w:val="DeltaViewDeletion"/>
          <w:szCs w:val="18"/>
        </w:rPr>
        <w:t>offering</w:t>
      </w:r>
      <w:bookmarkStart w:id="1796" w:name="_DV_C981"/>
      <w:bookmarkEnd w:id="1795"/>
      <w:r w:rsidR="000B05B8">
        <w:rPr>
          <w:rStyle w:val="DeltaViewInsertion"/>
          <w:szCs w:val="18"/>
        </w:rPr>
        <w:t>O</w:t>
      </w:r>
      <w:r>
        <w:rPr>
          <w:rStyle w:val="DeltaViewInsertion"/>
          <w:szCs w:val="18"/>
        </w:rPr>
        <w:t>ffering</w:t>
      </w:r>
      <w:bookmarkStart w:id="1797" w:name="_DV_M801"/>
      <w:bookmarkEnd w:id="1796"/>
      <w:bookmarkEnd w:id="1797"/>
      <w:r>
        <w:rPr>
          <w:szCs w:val="18"/>
        </w:rPr>
        <w:t xml:space="preserve"> either (i) prior to deducting</w:t>
      </w:r>
      <w:r w:rsidR="000B05B8">
        <w:rPr>
          <w:szCs w:val="18"/>
        </w:rPr>
        <w:t xml:space="preserve"> the estimated expenses of the </w:t>
      </w:r>
      <w:bookmarkStart w:id="1798" w:name="_DV_C982"/>
      <w:r>
        <w:rPr>
          <w:rStyle w:val="DeltaViewDeletion"/>
          <w:szCs w:val="18"/>
        </w:rPr>
        <w:t>offering</w:t>
      </w:r>
      <w:bookmarkStart w:id="1799" w:name="_DV_C983"/>
      <w:bookmarkEnd w:id="1798"/>
      <w:r w:rsidR="000B05B8">
        <w:rPr>
          <w:rStyle w:val="DeltaViewInsertion"/>
          <w:szCs w:val="18"/>
        </w:rPr>
        <w:t>O</w:t>
      </w:r>
      <w:r>
        <w:rPr>
          <w:rStyle w:val="DeltaViewInsertion"/>
          <w:szCs w:val="18"/>
        </w:rPr>
        <w:t>ffering</w:t>
      </w:r>
      <w:bookmarkStart w:id="1800" w:name="_DV_M802"/>
      <w:bookmarkEnd w:id="1799"/>
      <w:bookmarkEnd w:id="1800"/>
      <w:r>
        <w:rPr>
          <w:szCs w:val="18"/>
        </w:rPr>
        <w:t>, and including an estimate of such expenses, or (ii) af</w:t>
      </w:r>
      <w:r w:rsidR="000B05B8">
        <w:rPr>
          <w:szCs w:val="18"/>
        </w:rPr>
        <w:t xml:space="preserve">ter giving effect to the </w:t>
      </w:r>
      <w:bookmarkStart w:id="1801" w:name="_DV_C984"/>
      <w:r>
        <w:rPr>
          <w:rStyle w:val="DeltaViewDeletion"/>
          <w:szCs w:val="18"/>
        </w:rPr>
        <w:t>offering</w:t>
      </w:r>
      <w:bookmarkStart w:id="1802" w:name="_DV_C985"/>
      <w:bookmarkEnd w:id="1801"/>
      <w:r w:rsidR="000B05B8">
        <w:rPr>
          <w:rStyle w:val="DeltaViewInsertion"/>
          <w:szCs w:val="18"/>
        </w:rPr>
        <w:t>O</w:t>
      </w:r>
      <w:r>
        <w:rPr>
          <w:rStyle w:val="DeltaViewInsertion"/>
          <w:szCs w:val="18"/>
        </w:rPr>
        <w:t>ffering</w:t>
      </w:r>
      <w:bookmarkStart w:id="1803" w:name="_DV_M803"/>
      <w:bookmarkEnd w:id="1802"/>
      <w:bookmarkEnd w:id="1803"/>
      <w:r>
        <w:rPr>
          <w:szCs w:val="18"/>
        </w:rPr>
        <w:t xml:space="preserve"> and deducting the expenses of the issue.</w:t>
      </w:r>
    </w:p>
    <w:p w:rsidR="00B36C62" w:rsidRDefault="007A39A4">
      <w:pPr>
        <w:pStyle w:val="NumB3"/>
        <w:rPr>
          <w:szCs w:val="18"/>
        </w:rPr>
      </w:pPr>
      <w:bookmarkStart w:id="1804" w:name="_DV_M804"/>
      <w:bookmarkEnd w:id="1804"/>
      <w:r>
        <w:rPr>
          <w:szCs w:val="18"/>
        </w:rPr>
        <w:t xml:space="preserve">State that as at the date of such </w:t>
      </w:r>
      <w:bookmarkStart w:id="1805" w:name="_DV_C986"/>
      <w:r>
        <w:rPr>
          <w:rStyle w:val="DeltaViewDeletion"/>
          <w:szCs w:val="18"/>
        </w:rPr>
        <w:t>balance sheet</w:t>
      </w:r>
      <w:bookmarkStart w:id="1806" w:name="_DV_C987"/>
      <w:bookmarkEnd w:id="1805"/>
      <w:r w:rsidR="00DD144C">
        <w:rPr>
          <w:rStyle w:val="DeltaViewInsertion"/>
          <w:szCs w:val="18"/>
        </w:rPr>
        <w:t>statement of financial position</w:t>
      </w:r>
      <w:bookmarkStart w:id="1807" w:name="_DV_M805"/>
      <w:bookmarkEnd w:id="1806"/>
      <w:bookmarkEnd w:id="1807"/>
      <w:r>
        <w:rPr>
          <w:szCs w:val="18"/>
        </w:rPr>
        <w:t xml:space="preserve"> the CPC had not commenced commercial operations.</w:t>
      </w:r>
    </w:p>
    <w:p w:rsidR="00B36C62" w:rsidRDefault="007A39A4">
      <w:pPr>
        <w:pStyle w:val="NumB3"/>
        <w:rPr>
          <w:szCs w:val="18"/>
        </w:rPr>
      </w:pPr>
      <w:bookmarkStart w:id="1808" w:name="_DV_M806"/>
      <w:bookmarkEnd w:id="1808"/>
      <w:r>
        <w:rPr>
          <w:szCs w:val="18"/>
        </w:rPr>
        <w:t>The 30-day period referred to in Column 4 is to be calculated within 30 days of the date of the preliminary prospectus</w:t>
      </w:r>
      <w:r w:rsidR="004E07F2">
        <w:rPr>
          <w:szCs w:val="18"/>
        </w:rPr>
        <w:t>.</w:t>
      </w:r>
      <w:r>
        <w:rPr>
          <w:szCs w:val="18"/>
        </w:rPr>
        <w:t xml:space="preserve"> </w:t>
      </w:r>
      <w:bookmarkStart w:id="1809" w:name="_DV_M807"/>
      <w:bookmarkEnd w:id="1809"/>
      <w:r w:rsidR="004E07F2">
        <w:rPr>
          <w:szCs w:val="18"/>
        </w:rPr>
        <w:t xml:space="preserve"> </w:t>
      </w:r>
      <w:r>
        <w:rPr>
          <w:szCs w:val="18"/>
        </w:rPr>
        <w:t>Where more than 30 days have elapsed from the date of the preliminary prospectus, the information included in the final prospectus must be updated to a date within 30 days of the final prospectus.</w:t>
      </w:r>
    </w:p>
    <w:p w:rsidR="00B36C62" w:rsidRDefault="007A39A4">
      <w:pPr>
        <w:pStyle w:val="Heading1"/>
        <w:rPr>
          <w:b w:val="0"/>
          <w:szCs w:val="18"/>
        </w:rPr>
      </w:pPr>
      <w:bookmarkStart w:id="1810" w:name="_DV_M809"/>
      <w:bookmarkEnd w:id="1810"/>
      <w:r>
        <w:rPr>
          <w:b w:val="0"/>
          <w:szCs w:val="18"/>
        </w:rPr>
        <w:t>INSTRUCTION:</w:t>
      </w:r>
    </w:p>
    <w:p w:rsidR="00B36C62" w:rsidRDefault="007A39A4">
      <w:pPr>
        <w:pStyle w:val="Heading2"/>
        <w:rPr>
          <w:szCs w:val="18"/>
        </w:rPr>
      </w:pPr>
      <w:bookmarkStart w:id="1811" w:name="_DV_M810"/>
      <w:bookmarkEnd w:id="1811"/>
      <w:r>
        <w:rPr>
          <w:szCs w:val="18"/>
        </w:rPr>
        <w:t xml:space="preserve">If there is a minimum and a maximum number of </w:t>
      </w:r>
      <w:bookmarkStart w:id="1812" w:name="_DV_C988"/>
      <w:r>
        <w:rPr>
          <w:rStyle w:val="DeltaViewDeletion"/>
          <w:szCs w:val="18"/>
        </w:rPr>
        <w:t>common shares</w:t>
      </w:r>
      <w:bookmarkStart w:id="1813" w:name="_DV_C989"/>
      <w:bookmarkEnd w:id="1812"/>
      <w:r w:rsidR="0056453C">
        <w:rPr>
          <w:rStyle w:val="DeltaViewInsertion"/>
          <w:szCs w:val="18"/>
        </w:rPr>
        <w:t>Common Share</w:t>
      </w:r>
      <w:r>
        <w:rPr>
          <w:rStyle w:val="DeltaViewInsertion"/>
          <w:szCs w:val="18"/>
        </w:rPr>
        <w:t>s</w:t>
      </w:r>
      <w:bookmarkStart w:id="1814" w:name="_DV_M811"/>
      <w:bookmarkEnd w:id="1813"/>
      <w:bookmarkEnd w:id="1814"/>
      <w:r>
        <w:rPr>
          <w:szCs w:val="18"/>
        </w:rPr>
        <w:t xml:space="preserve"> being offered, revise the disclosure in column 5 of the table to take into account the number of </w:t>
      </w:r>
      <w:bookmarkStart w:id="1815" w:name="_DV_C990"/>
      <w:r>
        <w:rPr>
          <w:rStyle w:val="DeltaViewDeletion"/>
          <w:szCs w:val="18"/>
        </w:rPr>
        <w:t>common shares</w:t>
      </w:r>
      <w:bookmarkStart w:id="1816" w:name="_DV_C991"/>
      <w:bookmarkEnd w:id="1815"/>
      <w:r w:rsidR="0056453C">
        <w:rPr>
          <w:rStyle w:val="DeltaViewInsertion"/>
          <w:szCs w:val="18"/>
        </w:rPr>
        <w:t>Common Share</w:t>
      </w:r>
      <w:r>
        <w:rPr>
          <w:rStyle w:val="DeltaViewInsertion"/>
          <w:szCs w:val="18"/>
        </w:rPr>
        <w:t>s</w:t>
      </w:r>
      <w:bookmarkStart w:id="1817" w:name="_DV_M812"/>
      <w:bookmarkEnd w:id="1816"/>
      <w:bookmarkEnd w:id="1817"/>
      <w:r>
        <w:rPr>
          <w:szCs w:val="18"/>
        </w:rPr>
        <w:t xml:space="preserve"> outstanding based on both the minimum and maximum subscriptions.</w:t>
      </w:r>
    </w:p>
    <w:p w:rsidR="00B36C62" w:rsidRDefault="007A39A4">
      <w:pPr>
        <w:pStyle w:val="NumB1"/>
        <w:rPr>
          <w:szCs w:val="18"/>
        </w:rPr>
      </w:pPr>
      <w:bookmarkStart w:id="1818" w:name="_DV_M813"/>
      <w:bookmarkStart w:id="1819" w:name="_Toc54186478"/>
      <w:bookmarkEnd w:id="1818"/>
      <w:r>
        <w:rPr>
          <w:szCs w:val="18"/>
        </w:rPr>
        <w:t>Options to Purchase Securities</w:t>
      </w:r>
      <w:bookmarkEnd w:id="1819"/>
    </w:p>
    <w:p w:rsidR="00B36C62" w:rsidRDefault="007A39A4">
      <w:pPr>
        <w:pStyle w:val="NumB2"/>
        <w:rPr>
          <w:szCs w:val="18"/>
        </w:rPr>
      </w:pPr>
      <w:bookmarkStart w:id="1820" w:name="_DV_M814"/>
      <w:bookmarkStart w:id="1821" w:name="_Toc54186479"/>
      <w:bookmarkEnd w:id="1820"/>
      <w:r>
        <w:rPr>
          <w:szCs w:val="18"/>
        </w:rPr>
        <w:t>Options</w:t>
      </w:r>
      <w:bookmarkEnd w:id="1821"/>
    </w:p>
    <w:p w:rsidR="00B36C62" w:rsidRDefault="007A39A4">
      <w:pPr>
        <w:pStyle w:val="NumB3"/>
        <w:rPr>
          <w:szCs w:val="18"/>
        </w:rPr>
      </w:pPr>
      <w:bookmarkStart w:id="1822" w:name="_DV_M815"/>
      <w:bookmarkEnd w:id="1822"/>
      <w:r>
        <w:rPr>
          <w:szCs w:val="18"/>
        </w:rPr>
        <w:t xml:space="preserve">State, in tabular form, as at a specified date </w:t>
      </w:r>
      <w:bookmarkStart w:id="1823" w:name="_DV_C992"/>
      <w:r>
        <w:rPr>
          <w:rStyle w:val="DeltaViewDeletion"/>
          <w:szCs w:val="18"/>
        </w:rPr>
        <w:t>not more than</w:t>
      </w:r>
      <w:bookmarkStart w:id="1824" w:name="_DV_C993"/>
      <w:bookmarkEnd w:id="1823"/>
      <w:r w:rsidR="006735D8">
        <w:rPr>
          <w:rStyle w:val="DeltaViewInsertion"/>
          <w:szCs w:val="18"/>
        </w:rPr>
        <w:t>within</w:t>
      </w:r>
      <w:bookmarkStart w:id="1825" w:name="_DV_M816"/>
      <w:bookmarkEnd w:id="1824"/>
      <w:bookmarkEnd w:id="1825"/>
      <w:r w:rsidR="006735D8">
        <w:rPr>
          <w:szCs w:val="18"/>
        </w:rPr>
        <w:t xml:space="preserve"> </w:t>
      </w:r>
      <w:r>
        <w:rPr>
          <w:szCs w:val="18"/>
        </w:rPr>
        <w:t xml:space="preserve">30 days before the date of the prospectus, information </w:t>
      </w:r>
      <w:bookmarkStart w:id="1826" w:name="_DV_C994"/>
      <w:r>
        <w:rPr>
          <w:rStyle w:val="DeltaViewDeletion"/>
          <w:szCs w:val="18"/>
        </w:rPr>
        <w:t>as to</w:t>
      </w:r>
      <w:bookmarkStart w:id="1827" w:name="_DV_C995"/>
      <w:bookmarkEnd w:id="1826"/>
      <w:r>
        <w:rPr>
          <w:rStyle w:val="DeltaViewInsertion"/>
          <w:szCs w:val="18"/>
        </w:rPr>
        <w:t>a</w:t>
      </w:r>
      <w:r w:rsidR="00477EE3">
        <w:rPr>
          <w:rStyle w:val="DeltaViewInsertion"/>
          <w:szCs w:val="18"/>
        </w:rPr>
        <w:t>bout</w:t>
      </w:r>
      <w:bookmarkStart w:id="1828" w:name="_DV_M817"/>
      <w:bookmarkEnd w:id="1827"/>
      <w:bookmarkEnd w:id="1828"/>
      <w:r w:rsidR="00477EE3">
        <w:rPr>
          <w:szCs w:val="18"/>
        </w:rPr>
        <w:t xml:space="preserve"> </w:t>
      </w:r>
      <w:r>
        <w:rPr>
          <w:szCs w:val="18"/>
        </w:rPr>
        <w:t>options to purchase securities of the CPC that are held or will be held upon completion of the distribution by all persons</w:t>
      </w:r>
      <w:bookmarkStart w:id="1829" w:name="_DV_C996"/>
      <w:r>
        <w:rPr>
          <w:rStyle w:val="DeltaViewDeletion"/>
          <w:szCs w:val="18"/>
        </w:rPr>
        <w:t xml:space="preserve"> or</w:t>
      </w:r>
      <w:bookmarkStart w:id="1830" w:name="_DV_C997"/>
      <w:bookmarkEnd w:id="1829"/>
      <w:r w:rsidR="00376A5A">
        <w:rPr>
          <w:rStyle w:val="DeltaViewInsertion"/>
          <w:szCs w:val="18"/>
        </w:rPr>
        <w:t>,</w:t>
      </w:r>
      <w:bookmarkStart w:id="1831" w:name="_DV_M818"/>
      <w:bookmarkEnd w:id="1830"/>
      <w:bookmarkEnd w:id="1831"/>
      <w:r>
        <w:rPr>
          <w:szCs w:val="18"/>
        </w:rPr>
        <w:t xml:space="preserve"> companies </w:t>
      </w:r>
      <w:bookmarkStart w:id="1832" w:name="_DV_C998"/>
      <w:r w:rsidR="00376A5A">
        <w:rPr>
          <w:rStyle w:val="DeltaViewInsertion"/>
          <w:szCs w:val="18"/>
        </w:rPr>
        <w:t>and Eligible Charitable Organizations</w:t>
      </w:r>
      <w:r w:rsidR="00B96EA6">
        <w:rPr>
          <w:rStyle w:val="DeltaViewInsertion"/>
          <w:szCs w:val="18"/>
        </w:rPr>
        <w:t>,</w:t>
      </w:r>
      <w:r w:rsidR="00376A5A">
        <w:rPr>
          <w:rStyle w:val="DeltaViewInsertion"/>
          <w:szCs w:val="18"/>
        </w:rPr>
        <w:t xml:space="preserve"> </w:t>
      </w:r>
      <w:bookmarkStart w:id="1833" w:name="_DV_M819"/>
      <w:bookmarkEnd w:id="1832"/>
      <w:bookmarkEnd w:id="1833"/>
      <w:r>
        <w:rPr>
          <w:szCs w:val="18"/>
        </w:rPr>
        <w:t xml:space="preserve">specifically naming each such </w:t>
      </w:r>
      <w:bookmarkStart w:id="1834" w:name="_DV_C999"/>
      <w:r>
        <w:rPr>
          <w:rStyle w:val="DeltaViewDeletion"/>
          <w:szCs w:val="18"/>
        </w:rPr>
        <w:t>person or company</w:t>
      </w:r>
      <w:bookmarkStart w:id="1835" w:name="_DV_C1000"/>
      <w:bookmarkEnd w:id="1834"/>
      <w:r w:rsidR="00376A5A">
        <w:rPr>
          <w:rStyle w:val="DeltaViewInsertion"/>
          <w:szCs w:val="18"/>
        </w:rPr>
        <w:t>optionee</w:t>
      </w:r>
      <w:bookmarkStart w:id="1836" w:name="_DV_M820"/>
      <w:bookmarkEnd w:id="1835"/>
      <w:bookmarkEnd w:id="1836"/>
      <w:r>
        <w:rPr>
          <w:szCs w:val="18"/>
        </w:rPr>
        <w:t>.</w:t>
      </w:r>
    </w:p>
    <w:p w:rsidR="00B36C62" w:rsidRDefault="007A39A4">
      <w:pPr>
        <w:pStyle w:val="NumB3"/>
        <w:rPr>
          <w:szCs w:val="18"/>
        </w:rPr>
      </w:pPr>
      <w:bookmarkStart w:id="1837" w:name="_DV_M821"/>
      <w:bookmarkEnd w:id="1837"/>
      <w:r>
        <w:rPr>
          <w:szCs w:val="18"/>
        </w:rPr>
        <w:t>If options are qualified for distribution under the prospectus, disclosure in substantially the following form</w:t>
      </w:r>
      <w:bookmarkStart w:id="1838" w:name="_DV_C1001"/>
      <w:r w:rsidR="00E2708D">
        <w:rPr>
          <w:rStyle w:val="DeltaViewInsertion"/>
          <w:szCs w:val="18"/>
        </w:rPr>
        <w:t xml:space="preserve"> is recommended</w:t>
      </w:r>
      <w:bookmarkStart w:id="1839" w:name="_DV_M822"/>
      <w:bookmarkEnd w:id="1838"/>
      <w:bookmarkEnd w:id="1839"/>
      <w:r>
        <w:rPr>
          <w:szCs w:val="18"/>
        </w:rPr>
        <w:t xml:space="preserve">, </w:t>
      </w:r>
      <w:r w:rsidR="00AF3ED6">
        <w:rPr>
          <w:szCs w:val="18"/>
        </w:rPr>
        <w:t xml:space="preserve">with </w:t>
      </w:r>
      <w:bookmarkStart w:id="1840" w:name="_DV_C1002"/>
      <w:r w:rsidR="00AF3ED6">
        <w:rPr>
          <w:rStyle w:val="DeltaViewInsertion"/>
          <w:szCs w:val="18"/>
        </w:rPr>
        <w:t xml:space="preserve">the </w:t>
      </w:r>
      <w:bookmarkStart w:id="1841" w:name="_DV_M823"/>
      <w:bookmarkEnd w:id="1840"/>
      <w:bookmarkEnd w:id="1841"/>
      <w:r w:rsidR="00AF3ED6">
        <w:rPr>
          <w:szCs w:val="18"/>
        </w:rPr>
        <w:t>bracketed information</w:t>
      </w:r>
      <w:r w:rsidR="0084244A">
        <w:rPr>
          <w:szCs w:val="18"/>
        </w:rPr>
        <w:t xml:space="preserve"> </w:t>
      </w:r>
      <w:bookmarkStart w:id="1842" w:name="_DV_C1003"/>
      <w:r>
        <w:rPr>
          <w:rStyle w:val="DeltaViewDeletion"/>
          <w:szCs w:val="18"/>
        </w:rPr>
        <w:t xml:space="preserve">to be </w:t>
      </w:r>
      <w:bookmarkStart w:id="1843" w:name="_DV_M824"/>
      <w:bookmarkEnd w:id="1842"/>
      <w:bookmarkEnd w:id="1843"/>
      <w:r>
        <w:rPr>
          <w:szCs w:val="18"/>
        </w:rPr>
        <w:t>completed</w:t>
      </w:r>
      <w:bookmarkStart w:id="1844" w:name="_DV_C1004"/>
      <w:r>
        <w:rPr>
          <w:rStyle w:val="DeltaViewDeletion"/>
          <w:szCs w:val="18"/>
        </w:rPr>
        <w:t>, is recommended</w:t>
      </w:r>
      <w:bookmarkStart w:id="1845" w:name="_DV_M825"/>
      <w:bookmarkEnd w:id="1844"/>
      <w:bookmarkEnd w:id="1845"/>
      <w:r>
        <w:rPr>
          <w:szCs w:val="18"/>
        </w:rPr>
        <w:t>:</w:t>
      </w:r>
    </w:p>
    <w:p w:rsidR="006735D8" w:rsidRDefault="006735D8">
      <w:pPr>
        <w:spacing w:after="240"/>
        <w:ind w:left="2160"/>
        <w:rPr>
          <w:szCs w:val="18"/>
        </w:rPr>
      </w:pPr>
    </w:p>
    <w:p w:rsidR="00B36C62" w:rsidRDefault="007A39A4">
      <w:pPr>
        <w:spacing w:after="240"/>
        <w:ind w:left="2160"/>
        <w:jc w:val="both"/>
        <w:rPr>
          <w:szCs w:val="18"/>
        </w:rPr>
      </w:pPr>
      <w:bookmarkStart w:id="1846" w:name="_DV_M826"/>
      <w:bookmarkEnd w:id="1846"/>
      <w:r>
        <w:rPr>
          <w:szCs w:val="18"/>
        </w:rPr>
        <w:t xml:space="preserve">“The </w:t>
      </w:r>
      <w:bookmarkStart w:id="1847" w:name="_DV_C1005"/>
      <w:r>
        <w:rPr>
          <w:rStyle w:val="DeltaViewDeletion"/>
          <w:szCs w:val="18"/>
        </w:rPr>
        <w:t>options</w:t>
      </w:r>
      <w:bookmarkStart w:id="1848" w:name="_DV_C1006"/>
      <w:bookmarkEnd w:id="1847"/>
      <w:r w:rsidR="006C2602">
        <w:rPr>
          <w:rStyle w:val="DeltaViewInsertion"/>
          <w:szCs w:val="18"/>
        </w:rPr>
        <w:t>CPC Stock O</w:t>
      </w:r>
      <w:r>
        <w:rPr>
          <w:rStyle w:val="DeltaViewInsertion"/>
          <w:szCs w:val="18"/>
        </w:rPr>
        <w:t>ptions</w:t>
      </w:r>
      <w:bookmarkStart w:id="1849" w:name="_DV_M827"/>
      <w:bookmarkEnd w:id="1848"/>
      <w:bookmarkEnd w:id="1849"/>
      <w:r>
        <w:rPr>
          <w:szCs w:val="18"/>
        </w:rPr>
        <w:t xml:space="preserve"> to purchase [state number] </w:t>
      </w:r>
      <w:r w:rsidR="0056453C">
        <w:rPr>
          <w:szCs w:val="18"/>
        </w:rPr>
        <w:t>Common Share</w:t>
      </w:r>
      <w:r>
        <w:rPr>
          <w:szCs w:val="18"/>
        </w:rPr>
        <w:t xml:space="preserve">s to be granted [after closing this Offering] [to directors, officers and technical consultants] [as well as </w:t>
      </w:r>
      <w:bookmarkStart w:id="1850" w:name="_DV_C1007"/>
      <w:r>
        <w:rPr>
          <w:rStyle w:val="DeltaViewDeletion"/>
          <w:szCs w:val="18"/>
        </w:rPr>
        <w:t>options</w:t>
      </w:r>
      <w:bookmarkStart w:id="1851" w:name="_DV_C1008"/>
      <w:bookmarkEnd w:id="1850"/>
      <w:r w:rsidR="006C2602">
        <w:rPr>
          <w:rStyle w:val="DeltaViewInsertion"/>
          <w:szCs w:val="18"/>
        </w:rPr>
        <w:t>CPC Stock O</w:t>
      </w:r>
      <w:r>
        <w:rPr>
          <w:rStyle w:val="DeltaViewInsertion"/>
          <w:szCs w:val="18"/>
        </w:rPr>
        <w:t>ptions</w:t>
      </w:r>
      <w:bookmarkStart w:id="1852" w:name="_DV_M828"/>
      <w:bookmarkEnd w:id="1851"/>
      <w:bookmarkEnd w:id="1852"/>
      <w:r>
        <w:rPr>
          <w:szCs w:val="18"/>
        </w:rPr>
        <w:t xml:space="preserve"> to purchase [state number] </w:t>
      </w:r>
      <w:r w:rsidR="0056453C">
        <w:rPr>
          <w:szCs w:val="18"/>
        </w:rPr>
        <w:t>Common Share</w:t>
      </w:r>
      <w:r>
        <w:rPr>
          <w:szCs w:val="18"/>
        </w:rPr>
        <w:t>s to be granted to [state name], an Eligible Charitable Organization], (subject to regulatory approval) are qualified for distribution pursuant to this prospectus.”</w:t>
      </w:r>
    </w:p>
    <w:p w:rsidR="00B36C62" w:rsidRDefault="007A39A4">
      <w:pPr>
        <w:pStyle w:val="Heading1"/>
        <w:rPr>
          <w:b w:val="0"/>
          <w:szCs w:val="18"/>
        </w:rPr>
      </w:pPr>
      <w:bookmarkStart w:id="1853" w:name="_DV_M829"/>
      <w:bookmarkEnd w:id="1853"/>
      <w:r>
        <w:rPr>
          <w:b w:val="0"/>
          <w:szCs w:val="18"/>
        </w:rPr>
        <w:t>INSTRUCTIONS:</w:t>
      </w:r>
    </w:p>
    <w:p w:rsidR="00B36C62" w:rsidRDefault="007A39A4">
      <w:pPr>
        <w:pStyle w:val="Heading2"/>
        <w:rPr>
          <w:szCs w:val="18"/>
        </w:rPr>
      </w:pPr>
      <w:bookmarkStart w:id="1854" w:name="_DV_M830"/>
      <w:bookmarkEnd w:id="1854"/>
      <w:r>
        <w:rPr>
          <w:szCs w:val="18"/>
        </w:rPr>
        <w:t>Describe the options, stating the material provisions of each class or type of option, including:</w:t>
      </w:r>
    </w:p>
    <w:p w:rsidR="00B36C62" w:rsidRDefault="007A39A4">
      <w:pPr>
        <w:pStyle w:val="Heading3"/>
        <w:rPr>
          <w:szCs w:val="18"/>
        </w:rPr>
      </w:pPr>
      <w:bookmarkStart w:id="1855" w:name="_DV_M831"/>
      <w:bookmarkEnd w:id="1855"/>
      <w:r>
        <w:rPr>
          <w:szCs w:val="18"/>
        </w:rPr>
        <w:t xml:space="preserve">the number of the </w:t>
      </w:r>
      <w:bookmarkStart w:id="1856" w:name="_DV_C1009"/>
      <w:r>
        <w:rPr>
          <w:rStyle w:val="DeltaViewDeletion"/>
          <w:szCs w:val="18"/>
        </w:rPr>
        <w:t>common shares</w:t>
      </w:r>
      <w:bookmarkStart w:id="1857" w:name="_DV_C1010"/>
      <w:bookmarkEnd w:id="1856"/>
      <w:r w:rsidR="0056453C">
        <w:rPr>
          <w:rStyle w:val="DeltaViewInsertion"/>
          <w:szCs w:val="18"/>
        </w:rPr>
        <w:t>Common Share</w:t>
      </w:r>
      <w:r>
        <w:rPr>
          <w:rStyle w:val="DeltaViewInsertion"/>
          <w:szCs w:val="18"/>
        </w:rPr>
        <w:t>s</w:t>
      </w:r>
      <w:bookmarkStart w:id="1858" w:name="_DV_M832"/>
      <w:bookmarkEnd w:id="1857"/>
      <w:bookmarkEnd w:id="1858"/>
      <w:r>
        <w:rPr>
          <w:szCs w:val="18"/>
        </w:rPr>
        <w:t xml:space="preserve"> under option;</w:t>
      </w:r>
    </w:p>
    <w:p w:rsidR="00B36C62" w:rsidRDefault="007A39A4">
      <w:pPr>
        <w:pStyle w:val="Heading3"/>
        <w:rPr>
          <w:szCs w:val="18"/>
        </w:rPr>
      </w:pPr>
      <w:bookmarkStart w:id="1859" w:name="_DV_M833"/>
      <w:bookmarkEnd w:id="1859"/>
      <w:r>
        <w:rPr>
          <w:szCs w:val="18"/>
        </w:rPr>
        <w:t xml:space="preserve">the purchase price of the </w:t>
      </w:r>
      <w:bookmarkStart w:id="1860" w:name="_DV_C1011"/>
      <w:r>
        <w:rPr>
          <w:rStyle w:val="DeltaViewDeletion"/>
          <w:szCs w:val="18"/>
        </w:rPr>
        <w:t>common shares</w:t>
      </w:r>
      <w:bookmarkStart w:id="1861" w:name="_DV_C1012"/>
      <w:bookmarkEnd w:id="1860"/>
      <w:r w:rsidR="0056453C">
        <w:rPr>
          <w:rStyle w:val="DeltaViewInsertion"/>
          <w:szCs w:val="18"/>
        </w:rPr>
        <w:t>Common Share</w:t>
      </w:r>
      <w:r>
        <w:rPr>
          <w:rStyle w:val="DeltaViewInsertion"/>
          <w:szCs w:val="18"/>
        </w:rPr>
        <w:t>s</w:t>
      </w:r>
      <w:bookmarkStart w:id="1862" w:name="_DV_M834"/>
      <w:bookmarkEnd w:id="1861"/>
      <w:bookmarkEnd w:id="1862"/>
      <w:r>
        <w:rPr>
          <w:szCs w:val="18"/>
        </w:rPr>
        <w:t xml:space="preserve"> under option; and</w:t>
      </w:r>
    </w:p>
    <w:p w:rsidR="00B36C62" w:rsidRDefault="007A39A4">
      <w:pPr>
        <w:pStyle w:val="Heading3"/>
        <w:rPr>
          <w:szCs w:val="18"/>
        </w:rPr>
      </w:pPr>
      <w:bookmarkStart w:id="1863" w:name="_DV_M835"/>
      <w:bookmarkEnd w:id="1863"/>
      <w:r>
        <w:rPr>
          <w:szCs w:val="18"/>
        </w:rPr>
        <w:t>the expiration dates of the options.</w:t>
      </w:r>
    </w:p>
    <w:p w:rsidR="00B36C62" w:rsidRDefault="007A39A4">
      <w:pPr>
        <w:pStyle w:val="Heading2"/>
        <w:rPr>
          <w:szCs w:val="18"/>
        </w:rPr>
      </w:pPr>
      <w:bookmarkStart w:id="1864" w:name="_DV_M836"/>
      <w:bookmarkEnd w:id="1864"/>
      <w:r>
        <w:rPr>
          <w:szCs w:val="18"/>
        </w:rPr>
        <w:t xml:space="preserve">If options to purchase </w:t>
      </w:r>
      <w:bookmarkStart w:id="1865" w:name="_DV_C1013"/>
      <w:r>
        <w:rPr>
          <w:rStyle w:val="DeltaViewDeletion"/>
          <w:szCs w:val="18"/>
        </w:rPr>
        <w:t>common shares</w:t>
      </w:r>
      <w:bookmarkStart w:id="1866" w:name="_DV_C1014"/>
      <w:bookmarkEnd w:id="1865"/>
      <w:r w:rsidR="0056453C">
        <w:rPr>
          <w:rStyle w:val="DeltaViewInsertion"/>
          <w:szCs w:val="18"/>
        </w:rPr>
        <w:t>Common Share</w:t>
      </w:r>
      <w:r>
        <w:rPr>
          <w:rStyle w:val="DeltaViewInsertion"/>
          <w:szCs w:val="18"/>
        </w:rPr>
        <w:t>s</w:t>
      </w:r>
      <w:bookmarkStart w:id="1867" w:name="_DV_M837"/>
      <w:bookmarkEnd w:id="1866"/>
      <w:bookmarkEnd w:id="1867"/>
      <w:r>
        <w:rPr>
          <w:szCs w:val="18"/>
        </w:rPr>
        <w:t xml:space="preserve"> of the CPC are held or will be held upon completion of the distribution by technical consultants provide the following information:</w:t>
      </w:r>
    </w:p>
    <w:p w:rsidR="00B36C62" w:rsidRDefault="007A39A4">
      <w:pPr>
        <w:pStyle w:val="Heading3"/>
        <w:rPr>
          <w:szCs w:val="18"/>
        </w:rPr>
      </w:pPr>
      <w:bookmarkStart w:id="1868" w:name="_DV_M838"/>
      <w:bookmarkEnd w:id="1868"/>
      <w:r>
        <w:rPr>
          <w:szCs w:val="18"/>
        </w:rPr>
        <w:t>a description of the nature of the technical consultant’s expertise as well as the nature of the ser</w:t>
      </w:r>
      <w:r w:rsidR="00477EE3">
        <w:rPr>
          <w:szCs w:val="18"/>
        </w:rPr>
        <w:t>vices to be provided to the CPC</w:t>
      </w:r>
      <w:bookmarkStart w:id="1869" w:name="_DV_C1015"/>
      <w:r>
        <w:rPr>
          <w:rStyle w:val="DeltaViewDeletion"/>
          <w:szCs w:val="18"/>
        </w:rPr>
        <w:t>,</w:t>
      </w:r>
      <w:bookmarkStart w:id="1870" w:name="_DV_C1016"/>
      <w:bookmarkEnd w:id="1869"/>
      <w:r w:rsidR="00477EE3">
        <w:rPr>
          <w:rStyle w:val="DeltaViewInsertion"/>
          <w:szCs w:val="18"/>
        </w:rPr>
        <w:t>;</w:t>
      </w:r>
      <w:bookmarkEnd w:id="1870"/>
    </w:p>
    <w:p w:rsidR="00B36C62" w:rsidRDefault="007A39A4">
      <w:pPr>
        <w:pStyle w:val="Heading3"/>
        <w:rPr>
          <w:szCs w:val="18"/>
        </w:rPr>
      </w:pPr>
      <w:bookmarkStart w:id="1871" w:name="_DV_M839"/>
      <w:bookmarkEnd w:id="1871"/>
      <w:r>
        <w:rPr>
          <w:szCs w:val="18"/>
        </w:rPr>
        <w:t>a summary of the particulars of the material contract entered into or anticipated to enter into with each technical consultant including, in addition to the grant of options, an</w:t>
      </w:r>
      <w:r w:rsidR="00477EE3">
        <w:rPr>
          <w:szCs w:val="18"/>
        </w:rPr>
        <w:t>y other consideration to be paid</w:t>
      </w:r>
      <w:bookmarkStart w:id="1872" w:name="_DV_C1017"/>
      <w:r>
        <w:rPr>
          <w:rStyle w:val="DeltaViewDeletion"/>
          <w:szCs w:val="18"/>
        </w:rPr>
        <w:t>,</w:t>
      </w:r>
      <w:bookmarkStart w:id="1873" w:name="_DV_C1018"/>
      <w:bookmarkEnd w:id="1872"/>
      <w:r w:rsidR="00477EE3">
        <w:rPr>
          <w:rStyle w:val="DeltaViewInsertion"/>
          <w:szCs w:val="18"/>
        </w:rPr>
        <w:t>;</w:t>
      </w:r>
      <w:bookmarkStart w:id="1874" w:name="_DV_M840"/>
      <w:bookmarkEnd w:id="1873"/>
      <w:bookmarkEnd w:id="1874"/>
      <w:r>
        <w:rPr>
          <w:szCs w:val="18"/>
        </w:rPr>
        <w:t xml:space="preserve"> and</w:t>
      </w:r>
    </w:p>
    <w:p w:rsidR="00B36C62" w:rsidRDefault="007A39A4">
      <w:pPr>
        <w:pStyle w:val="Heading3"/>
        <w:rPr>
          <w:szCs w:val="18"/>
        </w:rPr>
      </w:pPr>
      <w:bookmarkStart w:id="1875" w:name="_DV_M841"/>
      <w:bookmarkEnd w:id="1875"/>
      <w:r>
        <w:rPr>
          <w:szCs w:val="18"/>
        </w:rPr>
        <w:t xml:space="preserve">the disclosure required by </w:t>
      </w:r>
      <w:bookmarkStart w:id="1876" w:name="_DV_C1019"/>
      <w:r>
        <w:rPr>
          <w:rStyle w:val="DeltaViewDeletion"/>
          <w:szCs w:val="18"/>
        </w:rPr>
        <w:t>sections</w:t>
      </w:r>
      <w:bookmarkStart w:id="1877" w:name="_DV_C1020"/>
      <w:bookmarkEnd w:id="1876"/>
      <w:r w:rsidR="00477EE3">
        <w:rPr>
          <w:rStyle w:val="DeltaViewInsertion"/>
          <w:szCs w:val="18"/>
        </w:rPr>
        <w:t>Items</w:t>
      </w:r>
      <w:bookmarkStart w:id="1878" w:name="_DV_M842"/>
      <w:bookmarkEnd w:id="1877"/>
      <w:bookmarkEnd w:id="1878"/>
      <w:r w:rsidR="006C0D3C">
        <w:rPr>
          <w:szCs w:val="18"/>
        </w:rPr>
        <w:t xml:space="preserve"> </w:t>
      </w:r>
      <w:r w:rsidR="00AB0B60">
        <w:rPr>
          <w:szCs w:val="18"/>
        </w:rPr>
        <w:t>15.1(</w:t>
      </w:r>
      <w:bookmarkStart w:id="1879" w:name="_DV_C1021"/>
      <w:r>
        <w:rPr>
          <w:rStyle w:val="DeltaViewDeletion"/>
          <w:szCs w:val="18"/>
        </w:rPr>
        <w:t>7</w:t>
      </w:r>
      <w:bookmarkStart w:id="1880" w:name="_DV_C1022"/>
      <w:bookmarkEnd w:id="1879"/>
      <w:r w:rsidR="00AB0B60">
        <w:rPr>
          <w:rStyle w:val="DeltaViewInsertion"/>
          <w:szCs w:val="18"/>
        </w:rPr>
        <w:t>8</w:t>
      </w:r>
      <w:bookmarkStart w:id="1881" w:name="_DV_M843"/>
      <w:bookmarkEnd w:id="1880"/>
      <w:bookmarkEnd w:id="1881"/>
      <w:r w:rsidR="00AB0B60">
        <w:rPr>
          <w:szCs w:val="18"/>
        </w:rPr>
        <w:t>)</w:t>
      </w:r>
      <w:bookmarkStart w:id="1882" w:name="_DV_M844"/>
      <w:bookmarkEnd w:id="1882"/>
      <w:r w:rsidR="006C0D3C">
        <w:rPr>
          <w:szCs w:val="18"/>
        </w:rPr>
        <w:t xml:space="preserve">  </w:t>
      </w:r>
      <w:bookmarkStart w:id="1883" w:name="_DV_M845"/>
      <w:bookmarkEnd w:id="1883"/>
      <w:r w:rsidR="006C0D3C">
        <w:rPr>
          <w:szCs w:val="18"/>
        </w:rPr>
        <w:t xml:space="preserve">and </w:t>
      </w:r>
      <w:r w:rsidR="00AB0B60">
        <w:rPr>
          <w:szCs w:val="18"/>
        </w:rPr>
        <w:t>15.2</w:t>
      </w:r>
      <w:r w:rsidR="006C0D3C">
        <w:rPr>
          <w:szCs w:val="18"/>
        </w:rPr>
        <w:t xml:space="preserve"> to </w:t>
      </w:r>
      <w:bookmarkStart w:id="1884" w:name="_DV_C1023"/>
      <w:r>
        <w:rPr>
          <w:rStyle w:val="DeltaViewDeletion"/>
          <w:szCs w:val="18"/>
        </w:rPr>
        <w:t>15.6,</w:t>
      </w:r>
      <w:bookmarkStart w:id="1885" w:name="_DV_C1024"/>
      <w:bookmarkEnd w:id="1884"/>
      <w:r w:rsidR="00AB0B60">
        <w:rPr>
          <w:rStyle w:val="DeltaViewInsertion"/>
          <w:szCs w:val="18"/>
        </w:rPr>
        <w:t>15.6</w:t>
      </w:r>
      <w:r w:rsidR="006C0D3C">
        <w:rPr>
          <w:rStyle w:val="DeltaViewInsertion"/>
          <w:szCs w:val="18"/>
        </w:rPr>
        <w:t>,</w:t>
      </w:r>
      <w:bookmarkStart w:id="1886" w:name="_DV_M846"/>
      <w:bookmarkEnd w:id="1885"/>
      <w:bookmarkEnd w:id="1886"/>
      <w:r>
        <w:rPr>
          <w:szCs w:val="18"/>
        </w:rPr>
        <w:t xml:space="preserve"> inclusive, as may be applicable, for each technical consultant</w:t>
      </w:r>
      <w:bookmarkStart w:id="1887" w:name="_DV_C1025"/>
      <w:r w:rsidR="006C0D3C">
        <w:rPr>
          <w:rStyle w:val="DeltaViewInsertion"/>
          <w:szCs w:val="18"/>
        </w:rPr>
        <w:t>.</w:t>
      </w:r>
      <w:bookmarkEnd w:id="1887"/>
    </w:p>
    <w:p w:rsidR="00B36C62" w:rsidRDefault="007A39A4">
      <w:pPr>
        <w:pStyle w:val="NumB2"/>
        <w:rPr>
          <w:vanish/>
          <w:szCs w:val="18"/>
          <w:specVanish/>
        </w:rPr>
      </w:pPr>
      <w:bookmarkStart w:id="1888" w:name="_DV_M847"/>
      <w:bookmarkStart w:id="1889" w:name="_Toc54186480"/>
      <w:bookmarkEnd w:id="1888"/>
      <w:r>
        <w:rPr>
          <w:szCs w:val="18"/>
        </w:rPr>
        <w:t>Stock Option Terms</w:t>
      </w:r>
      <w:bookmarkEnd w:id="1889"/>
    </w:p>
    <w:p w:rsidR="00B36C62" w:rsidRDefault="007A39A4">
      <w:pPr>
        <w:pStyle w:val="NumBext2"/>
        <w:rPr>
          <w:szCs w:val="18"/>
        </w:rPr>
      </w:pPr>
      <w:bookmarkStart w:id="1890" w:name="_DV_M848"/>
      <w:bookmarkEnd w:id="1890"/>
      <w:r>
        <w:rPr>
          <w:szCs w:val="18"/>
        </w:rPr>
        <w:t xml:space="preserve"> - Provide disclosure relating to the CPC Policy and any other Exchange Policy requirement applicable to any</w:t>
      </w:r>
      <w:r w:rsidR="006C0D3C">
        <w:rPr>
          <w:szCs w:val="18"/>
        </w:rPr>
        <w:t xml:space="preserve"> </w:t>
      </w:r>
      <w:bookmarkStart w:id="1891" w:name="_DV_C1026"/>
      <w:r>
        <w:rPr>
          <w:rStyle w:val="DeltaViewDeletion"/>
          <w:szCs w:val="18"/>
        </w:rPr>
        <w:t>incentive stock options</w:t>
      </w:r>
      <w:bookmarkStart w:id="1892" w:name="_DV_C1027"/>
      <w:bookmarkEnd w:id="1891"/>
      <w:r w:rsidR="006C0D3C">
        <w:rPr>
          <w:rStyle w:val="DeltaViewInsertion"/>
          <w:szCs w:val="18"/>
        </w:rPr>
        <w:t>CPC Stock O</w:t>
      </w:r>
      <w:r>
        <w:rPr>
          <w:rStyle w:val="DeltaViewInsertion"/>
          <w:szCs w:val="18"/>
        </w:rPr>
        <w:t>ptions</w:t>
      </w:r>
      <w:bookmarkStart w:id="1893" w:name="_DV_M849"/>
      <w:bookmarkEnd w:id="1892"/>
      <w:bookmarkEnd w:id="1893"/>
      <w:r>
        <w:rPr>
          <w:szCs w:val="18"/>
        </w:rPr>
        <w:t xml:space="preserve"> granted or intended to be granted b</w:t>
      </w:r>
      <w:r w:rsidR="006C0D3C">
        <w:rPr>
          <w:szCs w:val="18"/>
        </w:rPr>
        <w:t xml:space="preserve">y the CPC, upon closing of the </w:t>
      </w:r>
      <w:bookmarkStart w:id="1894" w:name="_DV_C1028"/>
      <w:r>
        <w:rPr>
          <w:rStyle w:val="DeltaViewDeletion"/>
          <w:szCs w:val="18"/>
        </w:rPr>
        <w:t>offering</w:t>
      </w:r>
      <w:bookmarkStart w:id="1895" w:name="_DV_C1029"/>
      <w:bookmarkEnd w:id="1894"/>
      <w:r w:rsidR="006C0D3C">
        <w:rPr>
          <w:rStyle w:val="DeltaViewInsertion"/>
          <w:szCs w:val="18"/>
        </w:rPr>
        <w:t>O</w:t>
      </w:r>
      <w:r>
        <w:rPr>
          <w:rStyle w:val="DeltaViewInsertion"/>
          <w:szCs w:val="18"/>
        </w:rPr>
        <w:t>ffering</w:t>
      </w:r>
      <w:bookmarkStart w:id="1896" w:name="_DV_M850"/>
      <w:bookmarkEnd w:id="1895"/>
      <w:bookmarkEnd w:id="1896"/>
      <w:r>
        <w:rPr>
          <w:szCs w:val="18"/>
        </w:rPr>
        <w:t>, including information as to:</w:t>
      </w:r>
    </w:p>
    <w:p w:rsidR="00B36C62" w:rsidRDefault="007A39A4">
      <w:pPr>
        <w:pStyle w:val="NumB4"/>
        <w:rPr>
          <w:szCs w:val="18"/>
        </w:rPr>
      </w:pPr>
      <w:bookmarkStart w:id="1897" w:name="_DV_C1030"/>
      <w:r>
        <w:rPr>
          <w:rStyle w:val="DeltaViewDeletion"/>
          <w:szCs w:val="18"/>
        </w:rPr>
        <w:t>persons or companies</w:t>
      </w:r>
      <w:bookmarkStart w:id="1898" w:name="_DV_C1031"/>
      <w:bookmarkEnd w:id="1897"/>
      <w:r w:rsidR="0058276C">
        <w:rPr>
          <w:rStyle w:val="DeltaViewInsertion"/>
          <w:szCs w:val="18"/>
        </w:rPr>
        <w:t>P</w:t>
      </w:r>
      <w:r>
        <w:rPr>
          <w:rStyle w:val="DeltaViewInsertion"/>
          <w:szCs w:val="18"/>
        </w:rPr>
        <w:t>ersons</w:t>
      </w:r>
      <w:r w:rsidR="0058276C">
        <w:rPr>
          <w:rStyle w:val="DeltaViewInsertion"/>
          <w:szCs w:val="18"/>
        </w:rPr>
        <w:t>,</w:t>
      </w:r>
      <w:r w:rsidR="00A9098B">
        <w:rPr>
          <w:rStyle w:val="DeltaViewInsertion"/>
          <w:szCs w:val="18"/>
        </w:rPr>
        <w:t xml:space="preserve"> C</w:t>
      </w:r>
      <w:r>
        <w:rPr>
          <w:rStyle w:val="DeltaViewInsertion"/>
          <w:szCs w:val="18"/>
        </w:rPr>
        <w:t xml:space="preserve">ompanies </w:t>
      </w:r>
      <w:r w:rsidR="0058276C">
        <w:rPr>
          <w:rStyle w:val="DeltaViewInsertion"/>
          <w:szCs w:val="18"/>
        </w:rPr>
        <w:t>and Eligible Charitable Organizations</w:t>
      </w:r>
      <w:bookmarkStart w:id="1899" w:name="_DV_M851"/>
      <w:bookmarkEnd w:id="1898"/>
      <w:bookmarkEnd w:id="1899"/>
      <w:r w:rsidR="0058276C">
        <w:rPr>
          <w:szCs w:val="18"/>
        </w:rPr>
        <w:t xml:space="preserve"> </w:t>
      </w:r>
      <w:r>
        <w:rPr>
          <w:szCs w:val="18"/>
        </w:rPr>
        <w:t xml:space="preserve">eligible to be granted </w:t>
      </w:r>
      <w:bookmarkStart w:id="1900" w:name="_DV_C1032"/>
      <w:r>
        <w:rPr>
          <w:rStyle w:val="DeltaViewDeletion"/>
          <w:szCs w:val="18"/>
        </w:rPr>
        <w:t>options</w:t>
      </w:r>
      <w:bookmarkStart w:id="1901" w:name="_DV_C1033"/>
      <w:bookmarkEnd w:id="1900"/>
      <w:r w:rsidR="006C0D3C">
        <w:rPr>
          <w:rStyle w:val="DeltaViewInsertion"/>
          <w:szCs w:val="18"/>
        </w:rPr>
        <w:t>CPC Stock O</w:t>
      </w:r>
      <w:r>
        <w:rPr>
          <w:rStyle w:val="DeltaViewInsertion"/>
          <w:szCs w:val="18"/>
        </w:rPr>
        <w:t>ptions</w:t>
      </w:r>
      <w:bookmarkStart w:id="1902" w:name="_DV_M852"/>
      <w:bookmarkEnd w:id="1901"/>
      <w:bookmarkEnd w:id="1902"/>
      <w:r>
        <w:rPr>
          <w:szCs w:val="18"/>
        </w:rPr>
        <w:t>;</w:t>
      </w:r>
    </w:p>
    <w:p w:rsidR="00B36C62" w:rsidRDefault="007A39A4">
      <w:pPr>
        <w:pStyle w:val="NumB4"/>
        <w:rPr>
          <w:szCs w:val="18"/>
        </w:rPr>
      </w:pPr>
      <w:bookmarkStart w:id="1903" w:name="_DV_M853"/>
      <w:bookmarkEnd w:id="1903"/>
      <w:r>
        <w:rPr>
          <w:szCs w:val="18"/>
        </w:rPr>
        <w:t xml:space="preserve">restrictions as to the aggregate number of </w:t>
      </w:r>
      <w:bookmarkStart w:id="1904" w:name="_DV_C1034"/>
      <w:r>
        <w:rPr>
          <w:rStyle w:val="DeltaViewDeletion"/>
          <w:szCs w:val="18"/>
        </w:rPr>
        <w:t>common shares</w:t>
      </w:r>
      <w:bookmarkStart w:id="1905" w:name="_DV_C1035"/>
      <w:bookmarkEnd w:id="1904"/>
      <w:r w:rsidR="0056453C">
        <w:rPr>
          <w:rStyle w:val="DeltaViewInsertion"/>
          <w:szCs w:val="18"/>
        </w:rPr>
        <w:t>Common Share</w:t>
      </w:r>
      <w:r>
        <w:rPr>
          <w:rStyle w:val="DeltaViewInsertion"/>
          <w:szCs w:val="18"/>
        </w:rPr>
        <w:t>s</w:t>
      </w:r>
      <w:bookmarkStart w:id="1906" w:name="_DV_M854"/>
      <w:bookmarkEnd w:id="1905"/>
      <w:bookmarkEnd w:id="1906"/>
      <w:r>
        <w:rPr>
          <w:szCs w:val="18"/>
        </w:rPr>
        <w:t xml:space="preserve"> that may be reserved for issuance </w:t>
      </w:r>
      <w:bookmarkStart w:id="1907" w:name="_DV_C1036"/>
      <w:r>
        <w:rPr>
          <w:rStyle w:val="DeltaViewDeletion"/>
          <w:szCs w:val="18"/>
        </w:rPr>
        <w:t>as options</w:t>
      </w:r>
      <w:bookmarkStart w:id="1908" w:name="_DV_C1037"/>
      <w:bookmarkEnd w:id="1907"/>
      <w:r w:rsidR="0048752A">
        <w:rPr>
          <w:rStyle w:val="DeltaViewInsertion"/>
          <w:szCs w:val="18"/>
        </w:rPr>
        <w:t>on the exercise of</w:t>
      </w:r>
      <w:r>
        <w:rPr>
          <w:rStyle w:val="DeltaViewInsertion"/>
          <w:szCs w:val="18"/>
        </w:rPr>
        <w:t xml:space="preserve"> </w:t>
      </w:r>
      <w:r w:rsidR="006C0D3C">
        <w:rPr>
          <w:rStyle w:val="DeltaViewInsertion"/>
          <w:szCs w:val="18"/>
        </w:rPr>
        <w:t>CPC Stock Op</w:t>
      </w:r>
      <w:r>
        <w:rPr>
          <w:rStyle w:val="DeltaViewInsertion"/>
          <w:szCs w:val="18"/>
        </w:rPr>
        <w:t>tions</w:t>
      </w:r>
      <w:bookmarkStart w:id="1909" w:name="_DV_M855"/>
      <w:bookmarkEnd w:id="1908"/>
      <w:bookmarkEnd w:id="1909"/>
      <w:r>
        <w:rPr>
          <w:szCs w:val="18"/>
        </w:rPr>
        <w:t>;</w:t>
      </w:r>
    </w:p>
    <w:p w:rsidR="00B36C62" w:rsidRDefault="007A39A4">
      <w:pPr>
        <w:pStyle w:val="NumB4"/>
        <w:rPr>
          <w:szCs w:val="18"/>
        </w:rPr>
      </w:pPr>
      <w:bookmarkStart w:id="1910" w:name="_DV_M856"/>
      <w:bookmarkEnd w:id="1910"/>
      <w:r>
        <w:rPr>
          <w:szCs w:val="18"/>
        </w:rPr>
        <w:t xml:space="preserve">restrictions as to the number of </w:t>
      </w:r>
      <w:bookmarkStart w:id="1911" w:name="_DV_C1038"/>
      <w:r>
        <w:rPr>
          <w:rStyle w:val="DeltaViewDeletion"/>
          <w:szCs w:val="18"/>
        </w:rPr>
        <w:t>common shares</w:t>
      </w:r>
      <w:bookmarkStart w:id="1912" w:name="_DV_C1039"/>
      <w:bookmarkEnd w:id="1911"/>
      <w:r w:rsidR="0056453C">
        <w:rPr>
          <w:rStyle w:val="DeltaViewInsertion"/>
          <w:szCs w:val="18"/>
        </w:rPr>
        <w:t>Common Share</w:t>
      </w:r>
      <w:r>
        <w:rPr>
          <w:rStyle w:val="DeltaViewInsertion"/>
          <w:szCs w:val="18"/>
        </w:rPr>
        <w:t>s</w:t>
      </w:r>
      <w:bookmarkStart w:id="1913" w:name="_DV_M857"/>
      <w:bookmarkEnd w:id="1912"/>
      <w:bookmarkEnd w:id="1913"/>
      <w:r>
        <w:rPr>
          <w:szCs w:val="18"/>
        </w:rPr>
        <w:t xml:space="preserve"> that may be reserved for issuance as options to any one optionee;</w:t>
      </w:r>
    </w:p>
    <w:p w:rsidR="00B36C62" w:rsidRDefault="007A39A4">
      <w:pPr>
        <w:pStyle w:val="NumB4"/>
        <w:rPr>
          <w:szCs w:val="18"/>
        </w:rPr>
      </w:pPr>
      <w:bookmarkStart w:id="1914" w:name="_DV_M858"/>
      <w:bookmarkEnd w:id="1914"/>
      <w:r>
        <w:rPr>
          <w:szCs w:val="18"/>
        </w:rPr>
        <w:t xml:space="preserve">the maximum period for exercise of </w:t>
      </w:r>
      <w:bookmarkStart w:id="1915" w:name="_DV_C1040"/>
      <w:r>
        <w:rPr>
          <w:rStyle w:val="DeltaViewDeletion"/>
          <w:szCs w:val="18"/>
        </w:rPr>
        <w:t>options</w:t>
      </w:r>
      <w:bookmarkStart w:id="1916" w:name="_DV_C1041"/>
      <w:bookmarkEnd w:id="1915"/>
      <w:r w:rsidR="006C0D3C">
        <w:rPr>
          <w:rStyle w:val="DeltaViewInsertion"/>
          <w:szCs w:val="18"/>
        </w:rPr>
        <w:t>CPC Stock O</w:t>
      </w:r>
      <w:r>
        <w:rPr>
          <w:rStyle w:val="DeltaViewInsertion"/>
          <w:szCs w:val="18"/>
        </w:rPr>
        <w:t>ptions</w:t>
      </w:r>
      <w:bookmarkStart w:id="1917" w:name="_DV_M859"/>
      <w:bookmarkEnd w:id="1916"/>
      <w:bookmarkEnd w:id="1917"/>
      <w:r>
        <w:rPr>
          <w:szCs w:val="18"/>
        </w:rPr>
        <w:t>;</w:t>
      </w:r>
    </w:p>
    <w:p w:rsidR="00B36C62" w:rsidRDefault="007A39A4">
      <w:pPr>
        <w:pStyle w:val="NumB4"/>
        <w:rPr>
          <w:szCs w:val="18"/>
        </w:rPr>
      </w:pPr>
      <w:bookmarkStart w:id="1918" w:name="_DV_M860"/>
      <w:bookmarkEnd w:id="1918"/>
      <w:r>
        <w:rPr>
          <w:szCs w:val="18"/>
        </w:rPr>
        <w:t xml:space="preserve">the non-transferability of </w:t>
      </w:r>
      <w:bookmarkStart w:id="1919" w:name="_DV_C1042"/>
      <w:r>
        <w:rPr>
          <w:rStyle w:val="DeltaViewDeletion"/>
          <w:szCs w:val="18"/>
        </w:rPr>
        <w:t>options</w:t>
      </w:r>
      <w:bookmarkStart w:id="1920" w:name="_DV_C1043"/>
      <w:bookmarkEnd w:id="1919"/>
      <w:r w:rsidR="006C0D3C">
        <w:rPr>
          <w:rStyle w:val="DeltaViewInsertion"/>
          <w:szCs w:val="18"/>
        </w:rPr>
        <w:t>CPC Stock O</w:t>
      </w:r>
      <w:r>
        <w:rPr>
          <w:rStyle w:val="DeltaViewInsertion"/>
          <w:szCs w:val="18"/>
        </w:rPr>
        <w:t>ptions</w:t>
      </w:r>
      <w:bookmarkStart w:id="1921" w:name="_DV_M861"/>
      <w:bookmarkEnd w:id="1920"/>
      <w:bookmarkEnd w:id="1921"/>
      <w:r>
        <w:rPr>
          <w:szCs w:val="18"/>
        </w:rPr>
        <w:t>;</w:t>
      </w:r>
    </w:p>
    <w:p w:rsidR="00B36C62" w:rsidRDefault="007A39A4">
      <w:pPr>
        <w:pStyle w:val="NumB4"/>
        <w:rPr>
          <w:szCs w:val="18"/>
        </w:rPr>
      </w:pPr>
      <w:bookmarkStart w:id="1922" w:name="_DV_M862"/>
      <w:bookmarkEnd w:id="1922"/>
      <w:r>
        <w:rPr>
          <w:szCs w:val="18"/>
        </w:rPr>
        <w:t xml:space="preserve">the termination of </w:t>
      </w:r>
      <w:bookmarkStart w:id="1923" w:name="_DV_C1044"/>
      <w:r>
        <w:rPr>
          <w:rStyle w:val="DeltaViewDeletion"/>
          <w:szCs w:val="18"/>
        </w:rPr>
        <w:t>options</w:t>
      </w:r>
      <w:bookmarkStart w:id="1924" w:name="_DV_C1045"/>
      <w:bookmarkEnd w:id="1923"/>
      <w:r w:rsidR="006C0D3C">
        <w:rPr>
          <w:rStyle w:val="DeltaViewInsertion"/>
          <w:szCs w:val="18"/>
        </w:rPr>
        <w:t>CPC Stock O</w:t>
      </w:r>
      <w:r>
        <w:rPr>
          <w:rStyle w:val="DeltaViewInsertion"/>
          <w:szCs w:val="18"/>
        </w:rPr>
        <w:t>ptions</w:t>
      </w:r>
      <w:bookmarkStart w:id="1925" w:name="_DV_M863"/>
      <w:bookmarkEnd w:id="1924"/>
      <w:bookmarkEnd w:id="1925"/>
      <w:r>
        <w:rPr>
          <w:szCs w:val="18"/>
        </w:rPr>
        <w:t>, and</w:t>
      </w:r>
    </w:p>
    <w:p w:rsidR="00B36C62" w:rsidRDefault="007A39A4">
      <w:pPr>
        <w:pStyle w:val="NumB4"/>
        <w:rPr>
          <w:szCs w:val="18"/>
        </w:rPr>
      </w:pPr>
      <w:bookmarkStart w:id="1926" w:name="_DV_M864"/>
      <w:bookmarkEnd w:id="1926"/>
      <w:r>
        <w:rPr>
          <w:szCs w:val="18"/>
        </w:rPr>
        <w:t xml:space="preserve">escrow requirements imposed on </w:t>
      </w:r>
      <w:bookmarkStart w:id="1927" w:name="_DV_C1046"/>
      <w:r>
        <w:rPr>
          <w:rStyle w:val="DeltaViewDeletion"/>
          <w:szCs w:val="18"/>
        </w:rPr>
        <w:t>common shares</w:t>
      </w:r>
      <w:bookmarkStart w:id="1928" w:name="_DV_C1047"/>
      <w:bookmarkEnd w:id="1927"/>
      <w:r w:rsidR="007262D4">
        <w:rPr>
          <w:rStyle w:val="DeltaViewInsertion"/>
          <w:szCs w:val="18"/>
        </w:rPr>
        <w:t xml:space="preserve">CPC Stock Options and </w:t>
      </w:r>
      <w:r w:rsidR="0056453C">
        <w:rPr>
          <w:rStyle w:val="DeltaViewInsertion"/>
          <w:szCs w:val="18"/>
        </w:rPr>
        <w:t>Common Share</w:t>
      </w:r>
      <w:r>
        <w:rPr>
          <w:rStyle w:val="DeltaViewInsertion"/>
          <w:szCs w:val="18"/>
        </w:rPr>
        <w:t>s</w:t>
      </w:r>
      <w:bookmarkStart w:id="1929" w:name="_DV_M865"/>
      <w:bookmarkEnd w:id="1928"/>
      <w:bookmarkEnd w:id="1929"/>
      <w:r>
        <w:rPr>
          <w:szCs w:val="18"/>
        </w:rPr>
        <w:t xml:space="preserve"> acquired upon exercise of </w:t>
      </w:r>
      <w:bookmarkStart w:id="1930" w:name="_DV_C1048"/>
      <w:r>
        <w:rPr>
          <w:rStyle w:val="DeltaViewDeletion"/>
          <w:szCs w:val="18"/>
        </w:rPr>
        <w:t>stock options prior to Completion of the Qualifying Transaction</w:t>
      </w:r>
      <w:bookmarkStart w:id="1931" w:name="_DV_C1049"/>
      <w:bookmarkEnd w:id="1930"/>
      <w:r w:rsidR="006C0D3C">
        <w:rPr>
          <w:rStyle w:val="DeltaViewInsertion"/>
          <w:szCs w:val="18"/>
        </w:rPr>
        <w:t>CPC S</w:t>
      </w:r>
      <w:r>
        <w:rPr>
          <w:rStyle w:val="DeltaViewInsertion"/>
          <w:szCs w:val="18"/>
        </w:rPr>
        <w:t xml:space="preserve">tock </w:t>
      </w:r>
      <w:r w:rsidR="006C0D3C">
        <w:rPr>
          <w:rStyle w:val="DeltaViewInsertion"/>
          <w:szCs w:val="18"/>
        </w:rPr>
        <w:t>O</w:t>
      </w:r>
      <w:r>
        <w:rPr>
          <w:rStyle w:val="DeltaViewInsertion"/>
          <w:szCs w:val="18"/>
        </w:rPr>
        <w:t>ptions</w:t>
      </w:r>
      <w:bookmarkStart w:id="1932" w:name="_DV_M866"/>
      <w:bookmarkEnd w:id="1931"/>
      <w:bookmarkEnd w:id="1932"/>
      <w:r>
        <w:rPr>
          <w:szCs w:val="18"/>
        </w:rPr>
        <w:t>.</w:t>
      </w:r>
    </w:p>
    <w:p w:rsidR="00B36C62" w:rsidRDefault="007A39A4">
      <w:pPr>
        <w:pStyle w:val="NumBext2"/>
        <w:rPr>
          <w:szCs w:val="18"/>
        </w:rPr>
      </w:pPr>
      <w:bookmarkStart w:id="1933" w:name="_DV_M867"/>
      <w:bookmarkEnd w:id="1933"/>
      <w:r>
        <w:rPr>
          <w:szCs w:val="18"/>
        </w:rPr>
        <w:t>Disclosure in substantially the following form is recommended</w:t>
      </w:r>
      <w:bookmarkStart w:id="1934" w:name="_DV_C1050"/>
      <w:r w:rsidR="00477EE3">
        <w:rPr>
          <w:rStyle w:val="DeltaViewInsertion"/>
          <w:szCs w:val="18"/>
        </w:rPr>
        <w:t xml:space="preserve">, </w:t>
      </w:r>
      <w:r w:rsidR="00AF3ED6">
        <w:rPr>
          <w:rStyle w:val="DeltaViewInsertion"/>
          <w:szCs w:val="18"/>
        </w:rPr>
        <w:t>with the bracketed information</w:t>
      </w:r>
      <w:r w:rsidR="00477EE3">
        <w:rPr>
          <w:rStyle w:val="DeltaViewInsertion"/>
          <w:szCs w:val="18"/>
        </w:rPr>
        <w:t xml:space="preserve"> completed</w:t>
      </w:r>
      <w:bookmarkStart w:id="1935" w:name="_DV_M868"/>
      <w:bookmarkEnd w:id="1934"/>
      <w:bookmarkEnd w:id="1935"/>
      <w:r>
        <w:rPr>
          <w:szCs w:val="18"/>
        </w:rPr>
        <w:t>:</w:t>
      </w:r>
    </w:p>
    <w:p w:rsidR="00BD1622" w:rsidRDefault="007A39A4">
      <w:pPr>
        <w:pStyle w:val="NumBext2"/>
        <w:rPr>
          <w:szCs w:val="18"/>
        </w:rPr>
      </w:pPr>
      <w:bookmarkStart w:id="1936" w:name="_DV_M869"/>
      <w:bookmarkEnd w:id="1936"/>
      <w:r>
        <w:rPr>
          <w:szCs w:val="18"/>
        </w:rPr>
        <w:t xml:space="preserve">“The Board of Directors of the </w:t>
      </w:r>
      <w:bookmarkStart w:id="1937" w:name="_DV_C1051"/>
      <w:r>
        <w:rPr>
          <w:rStyle w:val="DeltaViewDeletion"/>
          <w:rFonts w:cs="Times New Roman"/>
          <w:i/>
          <w:szCs w:val="18"/>
        </w:rPr>
        <w:t>Corporation</w:t>
      </w:r>
      <w:bookmarkStart w:id="1938" w:name="_DV_C1052"/>
      <w:bookmarkEnd w:id="1937"/>
      <w:r w:rsidR="005F6F01">
        <w:rPr>
          <w:rStyle w:val="DeltaViewInsertion"/>
          <w:szCs w:val="18"/>
        </w:rPr>
        <w:t>Issuer</w:t>
      </w:r>
      <w:bookmarkStart w:id="1939" w:name="_DV_M870"/>
      <w:bookmarkEnd w:id="1938"/>
      <w:bookmarkEnd w:id="1939"/>
      <w:r>
        <w:rPr>
          <w:szCs w:val="18"/>
        </w:rPr>
        <w:t xml:space="preserve"> may from time to time, in its discretion, and in accordance with the Exchange requirements</w:t>
      </w:r>
      <w:r w:rsidR="00491A9B">
        <w:rPr>
          <w:szCs w:val="18"/>
        </w:rPr>
        <w:t>, grant to directors, officers</w:t>
      </w:r>
      <w:bookmarkStart w:id="1940" w:name="_DV_C1053"/>
      <w:r>
        <w:rPr>
          <w:rStyle w:val="DeltaViewDeletion"/>
          <w:rFonts w:cs="Times New Roman"/>
          <w:i/>
          <w:szCs w:val="18"/>
        </w:rPr>
        <w:t>,</w:t>
      </w:r>
      <w:bookmarkStart w:id="1941" w:name="_DV_M871"/>
      <w:bookmarkEnd w:id="1940"/>
      <w:bookmarkEnd w:id="1941"/>
      <w:r w:rsidR="00491A9B">
        <w:rPr>
          <w:szCs w:val="18"/>
        </w:rPr>
        <w:t xml:space="preserve"> and </w:t>
      </w:r>
      <w:r>
        <w:rPr>
          <w:szCs w:val="18"/>
        </w:rPr>
        <w:t xml:space="preserve">technical consultants to the </w:t>
      </w:r>
      <w:bookmarkStart w:id="1942" w:name="_DV_C1054"/>
      <w:r>
        <w:rPr>
          <w:rStyle w:val="DeltaViewDeletion"/>
          <w:rFonts w:cs="Times New Roman"/>
          <w:i/>
          <w:szCs w:val="18"/>
        </w:rPr>
        <w:t>Corporation,</w:t>
      </w:r>
      <w:bookmarkStart w:id="1943" w:name="_DV_C1055"/>
      <w:bookmarkEnd w:id="1942"/>
      <w:r w:rsidR="005F6F01">
        <w:rPr>
          <w:rStyle w:val="DeltaViewInsertion"/>
          <w:szCs w:val="18"/>
        </w:rPr>
        <w:t>Issuer</w:t>
      </w:r>
      <w:r w:rsidR="001227C0">
        <w:rPr>
          <w:rStyle w:val="DeltaViewInsertion"/>
          <w:szCs w:val="18"/>
        </w:rPr>
        <w:t xml:space="preserve"> and</w:t>
      </w:r>
      <w:bookmarkStart w:id="1944" w:name="_DV_X1060"/>
      <w:bookmarkStart w:id="1945" w:name="_DV_C1056"/>
      <w:bookmarkEnd w:id="1943"/>
      <w:r w:rsidR="001227C0">
        <w:rPr>
          <w:rStyle w:val="DeltaViewMoveDestination"/>
          <w:szCs w:val="18"/>
        </w:rPr>
        <w:t xml:space="preserve"> Eligible Charitable Organizations</w:t>
      </w:r>
      <w:bookmarkStart w:id="1946" w:name="_DV_M872"/>
      <w:bookmarkEnd w:id="1944"/>
      <w:bookmarkEnd w:id="1945"/>
      <w:bookmarkEnd w:id="1946"/>
      <w:r>
        <w:rPr>
          <w:szCs w:val="18"/>
        </w:rPr>
        <w:t xml:space="preserve"> non-transferable </w:t>
      </w:r>
      <w:bookmarkStart w:id="1947" w:name="_DV_C1057"/>
      <w:r>
        <w:rPr>
          <w:rStyle w:val="DeltaViewDeletion"/>
          <w:rFonts w:cs="Times New Roman"/>
          <w:i/>
          <w:szCs w:val="18"/>
        </w:rPr>
        <w:t>options</w:t>
      </w:r>
      <w:bookmarkStart w:id="1948" w:name="_DV_C1058"/>
      <w:bookmarkEnd w:id="1947"/>
      <w:r w:rsidR="000D60AF">
        <w:rPr>
          <w:rStyle w:val="DeltaViewInsertion"/>
          <w:szCs w:val="18"/>
        </w:rPr>
        <w:t>CPC Stock O</w:t>
      </w:r>
      <w:r>
        <w:rPr>
          <w:rStyle w:val="DeltaViewInsertion"/>
          <w:szCs w:val="18"/>
        </w:rPr>
        <w:t>ptions</w:t>
      </w:r>
      <w:bookmarkStart w:id="1949" w:name="_DV_M873"/>
      <w:bookmarkEnd w:id="1948"/>
      <w:bookmarkEnd w:id="1949"/>
      <w:r>
        <w:rPr>
          <w:szCs w:val="18"/>
        </w:rPr>
        <w:t xml:space="preserve"> to purchase </w:t>
      </w:r>
      <w:r w:rsidR="0056453C">
        <w:rPr>
          <w:szCs w:val="18"/>
        </w:rPr>
        <w:t>Common Share</w:t>
      </w:r>
      <w:r>
        <w:rPr>
          <w:szCs w:val="18"/>
        </w:rPr>
        <w:t xml:space="preserve">s, provided that the number of </w:t>
      </w:r>
      <w:r w:rsidR="0056453C">
        <w:rPr>
          <w:szCs w:val="18"/>
        </w:rPr>
        <w:t>Common Share</w:t>
      </w:r>
      <w:r>
        <w:rPr>
          <w:szCs w:val="18"/>
        </w:rPr>
        <w:t xml:space="preserve">s reserved for issuance </w:t>
      </w:r>
      <w:bookmarkStart w:id="1950" w:name="_DV_C1059"/>
      <w:r>
        <w:rPr>
          <w:rStyle w:val="DeltaViewDeletion"/>
          <w:rFonts w:cs="Times New Roman"/>
          <w:i/>
          <w:szCs w:val="18"/>
        </w:rPr>
        <w:t>[together with any options issued to</w:t>
      </w:r>
      <w:bookmarkStart w:id="1951" w:name="_DV_X1056"/>
      <w:bookmarkStart w:id="1952" w:name="_DV_C1060"/>
      <w:bookmarkEnd w:id="1950"/>
      <w:r>
        <w:rPr>
          <w:rStyle w:val="DeltaViewMoveSource"/>
          <w:rFonts w:cs="Times New Roman"/>
          <w:i/>
          <w:szCs w:val="18"/>
        </w:rPr>
        <w:t xml:space="preserve"> Eligible Charitable Organizations</w:t>
      </w:r>
      <w:bookmarkStart w:id="1953" w:name="_DV_C1061"/>
      <w:bookmarkEnd w:id="1951"/>
      <w:bookmarkEnd w:id="1952"/>
      <w:r>
        <w:rPr>
          <w:rStyle w:val="DeltaViewDeletion"/>
          <w:rFonts w:cs="Times New Roman"/>
          <w:i/>
          <w:szCs w:val="18"/>
        </w:rPr>
        <w:t xml:space="preserve">] </w:t>
      </w:r>
      <w:bookmarkStart w:id="1954" w:name="_DV_M874"/>
      <w:bookmarkEnd w:id="1953"/>
      <w:bookmarkEnd w:id="1954"/>
      <w:r>
        <w:rPr>
          <w:szCs w:val="18"/>
        </w:rPr>
        <w:t xml:space="preserve">will not exceed [10% of the </w:t>
      </w:r>
      <w:bookmarkStart w:id="1955" w:name="_DV_C1062"/>
      <w:r w:rsidR="0056453C">
        <w:rPr>
          <w:rStyle w:val="DeltaViewInsertion"/>
          <w:szCs w:val="18"/>
        </w:rPr>
        <w:t>Common Share</w:t>
      </w:r>
      <w:r>
        <w:rPr>
          <w:rStyle w:val="DeltaViewInsertion"/>
          <w:szCs w:val="18"/>
        </w:rPr>
        <w:t>s</w:t>
      </w:r>
      <w:r w:rsidR="00477EE3">
        <w:rPr>
          <w:rStyle w:val="DeltaViewInsertion"/>
          <w:szCs w:val="18"/>
        </w:rPr>
        <w:t xml:space="preserve"> </w:t>
      </w:r>
      <w:r w:rsidR="000D60AF">
        <w:rPr>
          <w:rStyle w:val="DeltaViewInsertion"/>
          <w:szCs w:val="18"/>
        </w:rPr>
        <w:t xml:space="preserve">of the </w:t>
      </w:r>
      <w:r w:rsidR="005F6F01">
        <w:rPr>
          <w:rStyle w:val="DeltaViewInsertion"/>
          <w:szCs w:val="18"/>
        </w:rPr>
        <w:t>Issuer</w:t>
      </w:r>
      <w:r w:rsidR="000D60AF">
        <w:rPr>
          <w:rStyle w:val="DeltaViewInsertion"/>
          <w:szCs w:val="18"/>
        </w:rPr>
        <w:t xml:space="preserve"> </w:t>
      </w:r>
      <w:bookmarkStart w:id="1956" w:name="_DV_M875"/>
      <w:bookmarkEnd w:id="1955"/>
      <w:bookmarkEnd w:id="1956"/>
      <w:r w:rsidR="00477EE3">
        <w:rPr>
          <w:szCs w:val="18"/>
        </w:rPr>
        <w:t xml:space="preserve">issued and outstanding </w:t>
      </w:r>
      <w:bookmarkStart w:id="1957" w:name="_DV_C1063"/>
      <w:r>
        <w:rPr>
          <w:rStyle w:val="DeltaViewDeletion"/>
          <w:rFonts w:cs="Times New Roman"/>
          <w:i/>
          <w:szCs w:val="18"/>
        </w:rPr>
        <w:t>Common Shares] exercisable for a period of up to</w:t>
      </w:r>
      <w:bookmarkStart w:id="1958" w:name="_DV_C1064"/>
      <w:bookmarkEnd w:id="1957"/>
      <w:r w:rsidR="0048752A">
        <w:rPr>
          <w:rStyle w:val="DeltaViewInsertion"/>
          <w:szCs w:val="18"/>
        </w:rPr>
        <w:t xml:space="preserve">as </w:t>
      </w:r>
      <w:r w:rsidR="00477EE3">
        <w:rPr>
          <w:rStyle w:val="DeltaViewInsertion"/>
          <w:szCs w:val="18"/>
        </w:rPr>
        <w:t xml:space="preserve">at the </w:t>
      </w:r>
      <w:r w:rsidR="000D60AF">
        <w:rPr>
          <w:rStyle w:val="DeltaViewInsertion"/>
          <w:szCs w:val="18"/>
        </w:rPr>
        <w:t>date of grant of any CPC Stock Option</w:t>
      </w:r>
      <w:r>
        <w:rPr>
          <w:rStyle w:val="DeltaViewInsertion"/>
          <w:szCs w:val="18"/>
        </w:rPr>
        <w:t>]</w:t>
      </w:r>
      <w:r w:rsidR="00E05955">
        <w:rPr>
          <w:rStyle w:val="DeltaViewInsertion"/>
          <w:szCs w:val="18"/>
        </w:rPr>
        <w:t>, and</w:t>
      </w:r>
      <w:r>
        <w:rPr>
          <w:rStyle w:val="DeltaViewInsertion"/>
          <w:szCs w:val="18"/>
        </w:rPr>
        <w:t xml:space="preserve"> </w:t>
      </w:r>
      <w:r w:rsidR="00921424">
        <w:rPr>
          <w:rStyle w:val="DeltaViewInsertion"/>
          <w:szCs w:val="18"/>
        </w:rPr>
        <w:t xml:space="preserve">that the </w:t>
      </w:r>
      <w:r>
        <w:rPr>
          <w:rStyle w:val="DeltaViewInsertion"/>
          <w:szCs w:val="18"/>
        </w:rPr>
        <w:t xml:space="preserve">exercise period </w:t>
      </w:r>
      <w:r w:rsidR="00921424">
        <w:rPr>
          <w:rStyle w:val="DeltaViewInsertion"/>
          <w:szCs w:val="18"/>
        </w:rPr>
        <w:t>does not exceed</w:t>
      </w:r>
      <w:bookmarkStart w:id="1959" w:name="_DV_M876"/>
      <w:bookmarkEnd w:id="1958"/>
      <w:bookmarkEnd w:id="1959"/>
      <w:r>
        <w:rPr>
          <w:szCs w:val="18"/>
        </w:rPr>
        <w:t xml:space="preserve"> 10 years from the date of grant</w:t>
      </w:r>
      <w:r w:rsidR="004E07F2">
        <w:rPr>
          <w:szCs w:val="18"/>
        </w:rPr>
        <w:t>.</w:t>
      </w:r>
      <w:r>
        <w:rPr>
          <w:rFonts w:cs="Times New Roman"/>
          <w:i/>
          <w:szCs w:val="18"/>
        </w:rPr>
        <w:t xml:space="preserve">  </w:t>
      </w:r>
    </w:p>
    <w:p w:rsidR="00BD1622" w:rsidRDefault="007A39A4">
      <w:pPr>
        <w:pStyle w:val="NumBext2"/>
        <w:rPr>
          <w:szCs w:val="18"/>
        </w:rPr>
      </w:pPr>
      <w:bookmarkStart w:id="1960" w:name="_DV_M877"/>
      <w:bookmarkEnd w:id="1960"/>
      <w:r>
        <w:rPr>
          <w:szCs w:val="18"/>
        </w:rPr>
        <w:t xml:space="preserve">The number of </w:t>
      </w:r>
      <w:r w:rsidR="0056453C">
        <w:rPr>
          <w:szCs w:val="18"/>
        </w:rPr>
        <w:t>Common Share</w:t>
      </w:r>
      <w:r>
        <w:rPr>
          <w:szCs w:val="18"/>
        </w:rPr>
        <w:t>s</w:t>
      </w:r>
      <w:r w:rsidR="00867E9E">
        <w:rPr>
          <w:szCs w:val="18"/>
        </w:rPr>
        <w:t xml:space="preserve"> </w:t>
      </w:r>
      <w:bookmarkStart w:id="1961" w:name="_DV_C1065"/>
      <w:r>
        <w:rPr>
          <w:rStyle w:val="DeltaViewDeletion"/>
          <w:rFonts w:cs="Times New Roman"/>
          <w:i/>
          <w:szCs w:val="18"/>
        </w:rPr>
        <w:t>reserved for issuance</w:t>
      </w:r>
      <w:bookmarkStart w:id="1962" w:name="_DV_C1066"/>
      <w:bookmarkEnd w:id="1961"/>
      <w:r>
        <w:rPr>
          <w:rStyle w:val="DeltaViewInsertion"/>
          <w:szCs w:val="18"/>
        </w:rPr>
        <w:t>issua</w:t>
      </w:r>
      <w:r w:rsidR="00867E9E">
        <w:rPr>
          <w:rStyle w:val="DeltaViewInsertion"/>
          <w:szCs w:val="18"/>
        </w:rPr>
        <w:t>ble</w:t>
      </w:r>
      <w:bookmarkStart w:id="1963" w:name="_DV_M878"/>
      <w:bookmarkEnd w:id="1962"/>
      <w:bookmarkEnd w:id="1963"/>
      <w:r>
        <w:rPr>
          <w:szCs w:val="18"/>
        </w:rPr>
        <w:t xml:space="preserve"> to any individual director or officer will not exceed five percent (5%) of the issued and outstanding </w:t>
      </w:r>
      <w:r w:rsidR="0056453C">
        <w:rPr>
          <w:szCs w:val="18"/>
        </w:rPr>
        <w:t>Common Share</w:t>
      </w:r>
      <w:r>
        <w:rPr>
          <w:szCs w:val="18"/>
        </w:rPr>
        <w:t>s</w:t>
      </w:r>
      <w:r w:rsidR="00FB71F5">
        <w:rPr>
          <w:szCs w:val="18"/>
        </w:rPr>
        <w:t xml:space="preserve"> </w:t>
      </w:r>
      <w:bookmarkStart w:id="1964" w:name="_DV_C1067"/>
      <w:r>
        <w:rPr>
          <w:rStyle w:val="DeltaViewDeletion"/>
          <w:rFonts w:cs="Times New Roman"/>
          <w:i/>
          <w:szCs w:val="18"/>
        </w:rPr>
        <w:t>and the</w:t>
      </w:r>
      <w:bookmarkStart w:id="1965" w:name="_DV_C1068"/>
      <w:bookmarkEnd w:id="1964"/>
      <w:r w:rsidR="00FB71F5">
        <w:rPr>
          <w:rStyle w:val="DeltaViewInsertion"/>
          <w:szCs w:val="18"/>
        </w:rPr>
        <w:t xml:space="preserve">of the </w:t>
      </w:r>
      <w:r w:rsidR="00B96EA6">
        <w:rPr>
          <w:rStyle w:val="DeltaViewInsertion"/>
          <w:szCs w:val="18"/>
        </w:rPr>
        <w:t xml:space="preserve">Issuer </w:t>
      </w:r>
      <w:r w:rsidR="007F2880">
        <w:rPr>
          <w:rStyle w:val="DeltaViewInsertion"/>
          <w:szCs w:val="18"/>
        </w:rPr>
        <w:t xml:space="preserve">as at the date of grant of </w:t>
      </w:r>
      <w:r w:rsidR="00622831">
        <w:rPr>
          <w:rStyle w:val="DeltaViewInsertion"/>
          <w:szCs w:val="18"/>
        </w:rPr>
        <w:t>the</w:t>
      </w:r>
      <w:r w:rsidR="007F2880">
        <w:rPr>
          <w:rStyle w:val="DeltaViewInsertion"/>
          <w:szCs w:val="18"/>
        </w:rPr>
        <w:t xml:space="preserve"> CPC Stock Option</w:t>
      </w:r>
      <w:r w:rsidR="00BD1622">
        <w:rPr>
          <w:rStyle w:val="DeltaViewInsertion"/>
          <w:szCs w:val="18"/>
        </w:rPr>
        <w:t>.</w:t>
      </w:r>
      <w:bookmarkEnd w:id="1965"/>
    </w:p>
    <w:p w:rsidR="00BD1622" w:rsidRDefault="00BD1622">
      <w:pPr>
        <w:pStyle w:val="NumBext2"/>
        <w:rPr>
          <w:szCs w:val="20"/>
        </w:rPr>
      </w:pPr>
      <w:bookmarkStart w:id="1966" w:name="_DV_C1069"/>
      <w:r>
        <w:rPr>
          <w:rStyle w:val="DeltaViewInsertion"/>
          <w:szCs w:val="18"/>
        </w:rPr>
        <w:t>T</w:t>
      </w:r>
      <w:r w:rsidR="007A39A4">
        <w:rPr>
          <w:rStyle w:val="DeltaViewInsertion"/>
          <w:szCs w:val="18"/>
        </w:rPr>
        <w:t>he</w:t>
      </w:r>
      <w:bookmarkStart w:id="1967" w:name="_DV_M879"/>
      <w:bookmarkEnd w:id="1966"/>
      <w:bookmarkEnd w:id="1967"/>
      <w:r w:rsidR="007A39A4">
        <w:rPr>
          <w:szCs w:val="18"/>
        </w:rPr>
        <w:t xml:space="preserve"> number of </w:t>
      </w:r>
      <w:r w:rsidR="0056453C">
        <w:rPr>
          <w:szCs w:val="18"/>
        </w:rPr>
        <w:t>Common Share</w:t>
      </w:r>
      <w:r w:rsidR="007A39A4">
        <w:rPr>
          <w:szCs w:val="18"/>
        </w:rPr>
        <w:t xml:space="preserve">s </w:t>
      </w:r>
      <w:bookmarkStart w:id="1968" w:name="_DV_C1070"/>
      <w:r w:rsidR="007A39A4">
        <w:rPr>
          <w:rStyle w:val="DeltaViewDeletion"/>
          <w:rFonts w:cs="Times New Roman"/>
          <w:i/>
          <w:szCs w:val="18"/>
        </w:rPr>
        <w:t>reserved for issuance</w:t>
      </w:r>
      <w:bookmarkStart w:id="1969" w:name="_DV_C1071"/>
      <w:bookmarkEnd w:id="1968"/>
      <w:r w:rsidR="007A39A4">
        <w:rPr>
          <w:rStyle w:val="DeltaViewInsertion"/>
          <w:szCs w:val="18"/>
        </w:rPr>
        <w:t>issua</w:t>
      </w:r>
      <w:r w:rsidR="00867E9E">
        <w:rPr>
          <w:rStyle w:val="DeltaViewInsertion"/>
          <w:szCs w:val="18"/>
        </w:rPr>
        <w:t>ble</w:t>
      </w:r>
      <w:r w:rsidR="007A39A4">
        <w:rPr>
          <w:rStyle w:val="DeltaViewInsertion"/>
          <w:szCs w:val="18"/>
        </w:rPr>
        <w:t xml:space="preserve"> </w:t>
      </w:r>
      <w:r w:rsidR="00622831">
        <w:rPr>
          <w:rStyle w:val="DeltaViewInsertion"/>
          <w:szCs w:val="18"/>
        </w:rPr>
        <w:t>at any given time</w:t>
      </w:r>
      <w:bookmarkStart w:id="1970" w:name="_DV_M880"/>
      <w:bookmarkEnd w:id="1969"/>
      <w:bookmarkEnd w:id="1970"/>
      <w:r w:rsidR="00622831">
        <w:rPr>
          <w:szCs w:val="18"/>
        </w:rPr>
        <w:t xml:space="preserve"> </w:t>
      </w:r>
      <w:r w:rsidR="007A39A4">
        <w:rPr>
          <w:szCs w:val="18"/>
        </w:rPr>
        <w:t xml:space="preserve">to all technical consultants </w:t>
      </w:r>
      <w:bookmarkStart w:id="1971" w:name="_DV_C1072"/>
      <w:r w:rsidR="00622831">
        <w:rPr>
          <w:rStyle w:val="DeltaViewInsertion"/>
          <w:szCs w:val="18"/>
        </w:rPr>
        <w:t xml:space="preserve">in aggregate </w:t>
      </w:r>
      <w:bookmarkStart w:id="1972" w:name="_DV_M881"/>
      <w:bookmarkEnd w:id="1971"/>
      <w:bookmarkEnd w:id="1972"/>
      <w:r w:rsidR="007A39A4">
        <w:rPr>
          <w:szCs w:val="18"/>
        </w:rPr>
        <w:t xml:space="preserve">will not exceed two </w:t>
      </w:r>
      <w:r w:rsidR="007A39A4">
        <w:rPr>
          <w:szCs w:val="20"/>
        </w:rPr>
        <w:t xml:space="preserve">percent (2%) of the issued and outstanding </w:t>
      </w:r>
      <w:r w:rsidR="0056453C">
        <w:rPr>
          <w:szCs w:val="20"/>
        </w:rPr>
        <w:t>Common Share</w:t>
      </w:r>
      <w:r w:rsidR="007A39A4">
        <w:rPr>
          <w:szCs w:val="20"/>
        </w:rPr>
        <w:t>s</w:t>
      </w:r>
      <w:bookmarkStart w:id="1973" w:name="_DV_C1073"/>
      <w:r w:rsidR="007A39A4">
        <w:rPr>
          <w:rStyle w:val="DeltaViewDeletion"/>
          <w:rFonts w:cs="Times New Roman"/>
          <w:i/>
          <w:szCs w:val="20"/>
        </w:rPr>
        <w:t>.  Options may be exercised the greater of 12 months after the Completion of the Qualifying Transaction and 90 days following cessation of the optionee’s position with the Corporation, provided that if the cessation of office, directorship, or technical consulting arrangement was by reason of death, the option may be exercised within a maximum period of one year after such death, subject to the expiry date of such option.  Any Common Shares acquired pursuant to the exercise of options prior to the Completion of the Qualifying Transaction, must be deposited in escrow and will be subject to escrow until the Final Exchange Bulletin is issued.  See [“Escrow Securities”].”</w:t>
      </w:r>
      <w:bookmarkStart w:id="1974" w:name="_DV_C1074"/>
      <w:bookmarkEnd w:id="1973"/>
      <w:r w:rsidR="00FB71F5">
        <w:rPr>
          <w:rStyle w:val="DeltaViewInsertion"/>
          <w:szCs w:val="20"/>
        </w:rPr>
        <w:t xml:space="preserve"> of the </w:t>
      </w:r>
      <w:r w:rsidR="00B96EA6">
        <w:rPr>
          <w:rStyle w:val="DeltaViewInsertion"/>
          <w:szCs w:val="20"/>
        </w:rPr>
        <w:t>Issuer</w:t>
      </w:r>
      <w:r w:rsidR="007F2880">
        <w:rPr>
          <w:rStyle w:val="DeltaViewInsertion"/>
          <w:szCs w:val="20"/>
        </w:rPr>
        <w:t xml:space="preserve"> as at the date of grant of any CPC Stock Option</w:t>
      </w:r>
      <w:r>
        <w:rPr>
          <w:rStyle w:val="DeltaViewInsertion"/>
          <w:szCs w:val="20"/>
        </w:rPr>
        <w:t>.</w:t>
      </w:r>
      <w:bookmarkEnd w:id="1974"/>
    </w:p>
    <w:p w:rsidR="00BD1622" w:rsidRDefault="00BD1622">
      <w:pPr>
        <w:pStyle w:val="NumBext2"/>
        <w:rPr>
          <w:szCs w:val="20"/>
        </w:rPr>
      </w:pPr>
      <w:bookmarkStart w:id="1975" w:name="_DV_C1075"/>
      <w:r>
        <w:rPr>
          <w:rStyle w:val="DeltaViewInsertion"/>
          <w:szCs w:val="20"/>
        </w:rPr>
        <w:t>T</w:t>
      </w:r>
      <w:r w:rsidR="00867E9E">
        <w:rPr>
          <w:rStyle w:val="DeltaViewInsertion"/>
          <w:szCs w:val="20"/>
        </w:rPr>
        <w:t xml:space="preserve">he number of </w:t>
      </w:r>
      <w:r w:rsidR="0056453C">
        <w:rPr>
          <w:rStyle w:val="DeltaViewInsertion"/>
          <w:szCs w:val="20"/>
        </w:rPr>
        <w:t>Common Share</w:t>
      </w:r>
      <w:r w:rsidR="00867E9E">
        <w:rPr>
          <w:rStyle w:val="DeltaViewInsertion"/>
          <w:szCs w:val="20"/>
        </w:rPr>
        <w:t xml:space="preserve">s issuable </w:t>
      </w:r>
      <w:r w:rsidR="000822AD">
        <w:rPr>
          <w:rStyle w:val="DeltaViewInsertion"/>
          <w:szCs w:val="20"/>
        </w:rPr>
        <w:t xml:space="preserve">at any given time </w:t>
      </w:r>
      <w:r w:rsidR="00867E9E">
        <w:rPr>
          <w:rStyle w:val="DeltaViewInsertion"/>
          <w:szCs w:val="20"/>
        </w:rPr>
        <w:t xml:space="preserve">to Eligible Charitable Organizations </w:t>
      </w:r>
      <w:r w:rsidR="000822AD">
        <w:rPr>
          <w:rStyle w:val="DeltaViewInsertion"/>
          <w:szCs w:val="20"/>
        </w:rPr>
        <w:t xml:space="preserve">in aggregate </w:t>
      </w:r>
      <w:r w:rsidR="00867E9E">
        <w:rPr>
          <w:rStyle w:val="DeltaViewInsertion"/>
          <w:szCs w:val="20"/>
        </w:rPr>
        <w:t xml:space="preserve">will not exceed </w:t>
      </w:r>
      <w:r w:rsidR="005D7C28">
        <w:rPr>
          <w:rStyle w:val="DeltaViewInsertion"/>
          <w:szCs w:val="20"/>
        </w:rPr>
        <w:t xml:space="preserve">one percent (1%) </w:t>
      </w:r>
      <w:r w:rsidR="00867E9E">
        <w:rPr>
          <w:rStyle w:val="DeltaViewInsertion"/>
          <w:szCs w:val="20"/>
        </w:rPr>
        <w:t xml:space="preserve">of the issued and outstanding </w:t>
      </w:r>
      <w:r w:rsidR="0056453C">
        <w:rPr>
          <w:rStyle w:val="DeltaViewInsertion"/>
          <w:szCs w:val="20"/>
        </w:rPr>
        <w:t>Common Share</w:t>
      </w:r>
      <w:r w:rsidR="00867E9E">
        <w:rPr>
          <w:rStyle w:val="DeltaViewInsertion"/>
          <w:szCs w:val="20"/>
        </w:rPr>
        <w:t>s</w:t>
      </w:r>
      <w:r w:rsidR="00FB71F5">
        <w:rPr>
          <w:rStyle w:val="DeltaViewInsertion"/>
          <w:szCs w:val="20"/>
        </w:rPr>
        <w:t xml:space="preserve"> of the </w:t>
      </w:r>
      <w:r w:rsidR="00B96EA6">
        <w:rPr>
          <w:rStyle w:val="DeltaViewInsertion"/>
          <w:szCs w:val="20"/>
        </w:rPr>
        <w:t>Issuer</w:t>
      </w:r>
      <w:r w:rsidR="007F2880">
        <w:rPr>
          <w:rStyle w:val="DeltaViewInsertion"/>
          <w:szCs w:val="20"/>
        </w:rPr>
        <w:t xml:space="preserve"> as at the date of grant of any CPC Stock Option</w:t>
      </w:r>
      <w:r w:rsidR="004E07F2">
        <w:rPr>
          <w:rStyle w:val="DeltaViewInsertion"/>
          <w:szCs w:val="20"/>
        </w:rPr>
        <w:t>.</w:t>
      </w:r>
      <w:bookmarkEnd w:id="1975"/>
    </w:p>
    <w:p w:rsidR="007B5AF1" w:rsidRDefault="00B751D2">
      <w:pPr>
        <w:pStyle w:val="NumBext2"/>
        <w:rPr>
          <w:szCs w:val="20"/>
        </w:rPr>
      </w:pPr>
      <w:bookmarkStart w:id="1976" w:name="_DV_C1076"/>
      <w:r>
        <w:rPr>
          <w:rStyle w:val="DeltaViewInsertion"/>
          <w:szCs w:val="20"/>
        </w:rPr>
        <w:t xml:space="preserve">The term of a CPC Stock Option must expire not later than 12 months after the optionee </w:t>
      </w:r>
      <w:r w:rsidR="00364DC9">
        <w:rPr>
          <w:rStyle w:val="DeltaViewInsertion"/>
          <w:szCs w:val="20"/>
        </w:rPr>
        <w:t xml:space="preserve">ceases to be a director, </w:t>
      </w:r>
      <w:r>
        <w:rPr>
          <w:rStyle w:val="DeltaViewInsertion"/>
          <w:szCs w:val="20"/>
        </w:rPr>
        <w:t xml:space="preserve">officer or technical consultant of the </w:t>
      </w:r>
      <w:r w:rsidR="00577042">
        <w:rPr>
          <w:rStyle w:val="DeltaViewInsertion"/>
          <w:szCs w:val="20"/>
        </w:rPr>
        <w:t>Issuer,</w:t>
      </w:r>
      <w:r>
        <w:rPr>
          <w:rStyle w:val="DeltaViewInsertion"/>
          <w:szCs w:val="20"/>
        </w:rPr>
        <w:t xml:space="preserve"> or of the Resulting Issuer, as the case may be, subject to any earlier expiry date of such CPC Stock Option.</w:t>
      </w:r>
      <w:bookmarkEnd w:id="1976"/>
    </w:p>
    <w:p w:rsidR="006735D8" w:rsidRDefault="00B52644">
      <w:pPr>
        <w:pStyle w:val="NumBext2"/>
        <w:rPr>
          <w:rFonts w:eastAsia="Times New Roman"/>
          <w:szCs w:val="20"/>
        </w:rPr>
      </w:pPr>
      <w:bookmarkStart w:id="1977" w:name="_DV_C1077"/>
      <w:r>
        <w:rPr>
          <w:rStyle w:val="DeltaViewInsertion"/>
          <w:szCs w:val="20"/>
        </w:rPr>
        <w:t>All</w:t>
      </w:r>
      <w:r w:rsidR="007A39A4">
        <w:rPr>
          <w:rStyle w:val="DeltaViewInsertion"/>
          <w:szCs w:val="20"/>
        </w:rPr>
        <w:t xml:space="preserve"> </w:t>
      </w:r>
      <w:r w:rsidR="00233178">
        <w:rPr>
          <w:rStyle w:val="DeltaViewInsertion"/>
          <w:szCs w:val="20"/>
        </w:rPr>
        <w:t xml:space="preserve">CPC Stock Options and </w:t>
      </w:r>
      <w:r w:rsidR="0056453C">
        <w:rPr>
          <w:rStyle w:val="DeltaViewInsertion"/>
          <w:szCs w:val="20"/>
        </w:rPr>
        <w:t>Common Share</w:t>
      </w:r>
      <w:r w:rsidR="007A39A4">
        <w:rPr>
          <w:rStyle w:val="DeltaViewInsertion"/>
          <w:szCs w:val="20"/>
        </w:rPr>
        <w:t>s</w:t>
      </w:r>
      <w:r>
        <w:rPr>
          <w:rStyle w:val="DeltaViewInsertion"/>
          <w:szCs w:val="20"/>
        </w:rPr>
        <w:t xml:space="preserve"> issued prior to the date of the Final QT Exchange Bulletin</w:t>
      </w:r>
      <w:r w:rsidR="007A39A4">
        <w:rPr>
          <w:rStyle w:val="DeltaViewInsertion"/>
          <w:szCs w:val="20"/>
        </w:rPr>
        <w:t xml:space="preserve"> pursuant to the exercise of </w:t>
      </w:r>
      <w:r w:rsidR="000D60AF">
        <w:rPr>
          <w:rStyle w:val="DeltaViewInsertion"/>
          <w:szCs w:val="20"/>
        </w:rPr>
        <w:t>CPC Stock O</w:t>
      </w:r>
      <w:r w:rsidR="007A39A4">
        <w:rPr>
          <w:rStyle w:val="DeltaViewInsertion"/>
          <w:szCs w:val="20"/>
        </w:rPr>
        <w:t xml:space="preserve">ptions </w:t>
      </w:r>
      <w:r>
        <w:rPr>
          <w:rStyle w:val="DeltaViewInsertion"/>
          <w:szCs w:val="20"/>
        </w:rPr>
        <w:t xml:space="preserve">are subject to escrow under the CPC Escrow Agreement. In addition, all </w:t>
      </w:r>
      <w:r w:rsidR="0056453C">
        <w:rPr>
          <w:rStyle w:val="DeltaViewInsertion"/>
          <w:szCs w:val="20"/>
        </w:rPr>
        <w:t>Common Share</w:t>
      </w:r>
      <w:r>
        <w:rPr>
          <w:rStyle w:val="DeltaViewInsertion"/>
          <w:szCs w:val="20"/>
        </w:rPr>
        <w:t>s issued on or after the date of the Final QT Exchange Bulletin pursuant to the exercise of CPC Stock O</w:t>
      </w:r>
      <w:r>
        <w:rPr>
          <w:rStyle w:val="DeltaViewInsertion"/>
          <w:rFonts w:eastAsia="Times New Roman"/>
          <w:szCs w:val="20"/>
        </w:rPr>
        <w:t>ptions granted prior to the Offering with an exercise price that is less than the issue price of this Offering are also subject to escrow under the CPC Escrow Agreement</w:t>
      </w:r>
      <w:r w:rsidR="004E07F2">
        <w:rPr>
          <w:rStyle w:val="DeltaViewInsertion"/>
          <w:rFonts w:eastAsia="Times New Roman"/>
          <w:szCs w:val="20"/>
        </w:rPr>
        <w:t>.</w:t>
      </w:r>
      <w:r w:rsidR="00CF09FD">
        <w:rPr>
          <w:rStyle w:val="DeltaViewInsertion"/>
          <w:rFonts w:eastAsia="Times New Roman"/>
          <w:szCs w:val="20"/>
        </w:rPr>
        <w:t xml:space="preserve"> </w:t>
      </w:r>
      <w:r w:rsidR="00233178">
        <w:rPr>
          <w:rStyle w:val="DeltaViewInsertion"/>
          <w:rFonts w:eastAsia="Times New Roman"/>
          <w:szCs w:val="20"/>
        </w:rPr>
        <w:t>For further details of the escrow requirements and release provisions, s</w:t>
      </w:r>
      <w:r w:rsidR="007A39A4">
        <w:rPr>
          <w:rStyle w:val="DeltaViewInsertion"/>
          <w:rFonts w:eastAsia="Times New Roman"/>
          <w:szCs w:val="20"/>
        </w:rPr>
        <w:t>ee [“Escrow Securities”].”</w:t>
      </w:r>
      <w:bookmarkEnd w:id="1977"/>
    </w:p>
    <w:p w:rsidR="00B36C62" w:rsidRDefault="007A39A4">
      <w:pPr>
        <w:pStyle w:val="Heading1"/>
        <w:rPr>
          <w:rFonts w:eastAsia="Times New Roman"/>
          <w:b w:val="0"/>
          <w:szCs w:val="20"/>
        </w:rPr>
      </w:pPr>
      <w:bookmarkStart w:id="1978" w:name="_DV_M882"/>
      <w:bookmarkEnd w:id="1978"/>
      <w:r>
        <w:rPr>
          <w:rFonts w:eastAsia="Times New Roman"/>
          <w:b w:val="0"/>
          <w:szCs w:val="20"/>
        </w:rPr>
        <w:t>INSTRUCTION:</w:t>
      </w:r>
    </w:p>
    <w:p w:rsidR="00B36C62" w:rsidRDefault="007A39A4">
      <w:pPr>
        <w:pStyle w:val="Heading2"/>
        <w:rPr>
          <w:rFonts w:eastAsia="Times New Roman"/>
          <w:szCs w:val="20"/>
        </w:rPr>
      </w:pPr>
      <w:bookmarkStart w:id="1979" w:name="_DV_M883"/>
      <w:bookmarkEnd w:id="1979"/>
      <w:r>
        <w:rPr>
          <w:rFonts w:eastAsia="Times New Roman"/>
          <w:szCs w:val="20"/>
        </w:rPr>
        <w:t xml:space="preserve">Revise the foregoing disclosure, as need be, to reflect the specific terms of the stock option agreement, entered into or to be entered into with an optionee or any stock option plan of the CPC having regard to the restrictions applicable to stock options generally set out in the policies of the Exchange as </w:t>
      </w:r>
      <w:bookmarkStart w:id="1980" w:name="_DV_C1078"/>
      <w:r w:rsidR="00B96EA6">
        <w:rPr>
          <w:rStyle w:val="DeltaViewInsertion"/>
          <w:rFonts w:eastAsia="Times New Roman"/>
          <w:szCs w:val="20"/>
        </w:rPr>
        <w:t xml:space="preserve">they </w:t>
      </w:r>
      <w:bookmarkStart w:id="1981" w:name="_DV_M884"/>
      <w:bookmarkEnd w:id="1980"/>
      <w:bookmarkEnd w:id="1981"/>
      <w:r>
        <w:rPr>
          <w:rFonts w:eastAsia="Times New Roman"/>
          <w:szCs w:val="20"/>
        </w:rPr>
        <w:t>may be amended from time to time.</w:t>
      </w:r>
    </w:p>
    <w:p w:rsidR="00B36C62" w:rsidRDefault="00B36C62">
      <w:pPr>
        <w:pStyle w:val="NumB2"/>
        <w:numPr>
          <w:ilvl w:val="1"/>
          <w:numId w:val="0"/>
        </w:numPr>
        <w:tabs>
          <w:tab w:val="num" w:pos="1440"/>
        </w:tabs>
        <w:ind w:left="1440" w:hanging="1440"/>
        <w:rPr>
          <w:rFonts w:eastAsia="Times New Roman"/>
          <w:vanish/>
          <w:szCs w:val="20"/>
          <w:specVanish/>
        </w:rPr>
      </w:pPr>
      <w:bookmarkStart w:id="1982" w:name="_DV_C1079"/>
      <w:r>
        <w:rPr>
          <w:rStyle w:val="DeltaViewDeletion"/>
          <w:rFonts w:eastAsia="Times New Roman" w:cs="Calibri"/>
          <w:b w:val="0"/>
          <w:szCs w:val="20"/>
        </w:rPr>
        <w:t>11.3</w:t>
      </w:r>
      <w:r>
        <w:rPr>
          <w:rStyle w:val="DeltaViewDeletion"/>
          <w:rFonts w:eastAsia="Times New Roman" w:cs="Calibri"/>
          <w:b w:val="0"/>
          <w:szCs w:val="20"/>
        </w:rPr>
        <w:tab/>
      </w:r>
      <w:r w:rsidR="007A39A4">
        <w:rPr>
          <w:rStyle w:val="DeltaViewDeletion"/>
          <w:rFonts w:eastAsia="Times New Roman"/>
          <w:szCs w:val="20"/>
        </w:rPr>
        <w:t>Options to Eligible Charitable Organizations</w:t>
      </w:r>
      <w:bookmarkEnd w:id="1982"/>
    </w:p>
    <w:p w:rsidR="00B36C62" w:rsidRDefault="007A39A4">
      <w:pPr>
        <w:pStyle w:val="NumBext2"/>
        <w:rPr>
          <w:rFonts w:eastAsia="Times New Roman"/>
          <w:szCs w:val="20"/>
        </w:rPr>
      </w:pPr>
      <w:bookmarkStart w:id="1983" w:name="_DV_C1080"/>
      <w:r>
        <w:rPr>
          <w:rStyle w:val="DeltaViewDeletion"/>
          <w:rFonts w:eastAsia="Times New Roman"/>
          <w:szCs w:val="20"/>
        </w:rPr>
        <w:t xml:space="preserve"> - Include a summary of any options proposed to be granted to any Eligible Charitable Organization, including, the identity of the Eligible Charitable Organization, the aggregate number of options proposed to be granted, the exercise price of such options, the time period for exercise as well as any restrictions on the aggregate number of options that may be granted to Eligible Charitable Organizations.</w:t>
      </w:r>
      <w:bookmarkEnd w:id="1983"/>
    </w:p>
    <w:p w:rsidR="00B36C62" w:rsidRDefault="007A39A4">
      <w:pPr>
        <w:pStyle w:val="NumBext2"/>
        <w:rPr>
          <w:rFonts w:eastAsia="Times New Roman"/>
          <w:szCs w:val="20"/>
        </w:rPr>
      </w:pPr>
      <w:bookmarkStart w:id="1984" w:name="_DV_C1081"/>
      <w:r>
        <w:rPr>
          <w:rStyle w:val="DeltaViewDeletion"/>
          <w:rFonts w:eastAsia="Times New Roman"/>
          <w:szCs w:val="20"/>
        </w:rPr>
        <w:t>If applicable, disclosure in substantially the following form is recommended:</w:t>
      </w:r>
      <w:bookmarkEnd w:id="1984"/>
    </w:p>
    <w:p w:rsidR="00B36C62" w:rsidRDefault="007A39A4">
      <w:pPr>
        <w:pStyle w:val="QuoteCitation"/>
        <w:rPr>
          <w:rFonts w:eastAsia="Times New Roman" w:cs="Calibri"/>
          <w:szCs w:val="20"/>
        </w:rPr>
      </w:pPr>
      <w:bookmarkStart w:id="1985" w:name="_DV_C1082"/>
      <w:r>
        <w:rPr>
          <w:rStyle w:val="DeltaViewDeletion"/>
          <w:rFonts w:eastAsia="Times New Roman"/>
          <w:szCs w:val="20"/>
        </w:rPr>
        <w:t>“In accordance with the Exchange Policy 4.7, the Corporation proposes to grant a non-transferable option to [name of eligible charitable organization], (the “Charity”) an Eligible Charitable Organization, to purchase [insert number] of Common Shares exercisable at a price of $[price] per share until the earlier of the date that is not more than 10 years from the closing of this Offering and the 90</w:t>
      </w:r>
      <w:r>
        <w:rPr>
          <w:rStyle w:val="DeltaViewDeletion"/>
          <w:rFonts w:eastAsia="Times New Roman"/>
          <w:szCs w:val="20"/>
          <w:vertAlign w:val="superscript"/>
        </w:rPr>
        <w:t>th</w:t>
      </w:r>
      <w:r>
        <w:rPr>
          <w:rStyle w:val="DeltaViewDeletion"/>
          <w:rFonts w:eastAsia="Times New Roman"/>
          <w:szCs w:val="20"/>
        </w:rPr>
        <w:t xml:space="preserve"> day from the date that the Charity ceases to be an Eligible Charitable Organization.  The aggregate number of Common Shares issuable upon exercise of options granted to Eligible Charitable Organizations cannot exceed 1% of the total number of Common Shares (calculated on a non-diluted basis adjusted for any stock splits or consolidations) outstanding immediately after the closing of this Offering and such options, together with options granted to directors, officers, or technical consultants of the Corporation shall not exceed 10% of the issued and outstanding Common Shares.”</w:t>
      </w:r>
      <w:bookmarkEnd w:id="1985"/>
    </w:p>
    <w:p w:rsidR="00B36C62" w:rsidRDefault="007A39A4">
      <w:pPr>
        <w:pStyle w:val="NumB1"/>
        <w:rPr>
          <w:rFonts w:eastAsia="Times New Roman"/>
          <w:szCs w:val="20"/>
        </w:rPr>
      </w:pPr>
      <w:bookmarkStart w:id="1986" w:name="_DV_M885"/>
      <w:bookmarkStart w:id="1987" w:name="_Toc54186481"/>
      <w:bookmarkEnd w:id="1986"/>
      <w:r>
        <w:rPr>
          <w:rFonts w:eastAsia="Times New Roman"/>
          <w:szCs w:val="20"/>
        </w:rPr>
        <w:t>Prior Sales</w:t>
      </w:r>
      <w:bookmarkEnd w:id="1987"/>
    </w:p>
    <w:p w:rsidR="00B36C62" w:rsidRDefault="007A39A4">
      <w:pPr>
        <w:pStyle w:val="NumB2"/>
        <w:rPr>
          <w:rFonts w:eastAsia="Times New Roman"/>
          <w:vanish/>
          <w:szCs w:val="20"/>
          <w:specVanish/>
        </w:rPr>
      </w:pPr>
      <w:bookmarkStart w:id="1988" w:name="_DV_M886"/>
      <w:bookmarkStart w:id="1989" w:name="_Toc54186482"/>
      <w:bookmarkEnd w:id="1988"/>
      <w:r>
        <w:rPr>
          <w:rFonts w:eastAsia="Times New Roman"/>
          <w:szCs w:val="20"/>
        </w:rPr>
        <w:t>Prior Sales</w:t>
      </w:r>
      <w:bookmarkEnd w:id="1989"/>
    </w:p>
    <w:p w:rsidR="00B36C62" w:rsidRDefault="007A39A4">
      <w:pPr>
        <w:pStyle w:val="NumBext2"/>
        <w:rPr>
          <w:rFonts w:eastAsia="Times New Roman"/>
          <w:szCs w:val="20"/>
        </w:rPr>
      </w:pPr>
      <w:bookmarkStart w:id="1990" w:name="_DV_M887"/>
      <w:bookmarkEnd w:id="1990"/>
      <w:r>
        <w:rPr>
          <w:rFonts w:eastAsia="Times New Roman"/>
          <w:szCs w:val="20"/>
        </w:rPr>
        <w:t xml:space="preserve"> - State the prices at which the </w:t>
      </w:r>
      <w:bookmarkStart w:id="1991" w:name="_DV_C1083"/>
      <w:r>
        <w:rPr>
          <w:rStyle w:val="DeltaViewDeletion"/>
          <w:rFonts w:eastAsia="Times New Roman"/>
          <w:szCs w:val="20"/>
        </w:rPr>
        <w:t>common shares</w:t>
      </w:r>
      <w:bookmarkStart w:id="1992" w:name="_DV_C1084"/>
      <w:bookmarkEnd w:id="1991"/>
      <w:r w:rsidR="0056453C">
        <w:rPr>
          <w:rStyle w:val="DeltaViewInsertion"/>
          <w:rFonts w:eastAsia="Times New Roman"/>
          <w:szCs w:val="20"/>
        </w:rPr>
        <w:t>Common Share</w:t>
      </w:r>
      <w:r>
        <w:rPr>
          <w:rStyle w:val="DeltaViewInsertion"/>
          <w:rFonts w:eastAsia="Times New Roman"/>
          <w:szCs w:val="20"/>
        </w:rPr>
        <w:t>s</w:t>
      </w:r>
      <w:bookmarkStart w:id="1993" w:name="_DV_M888"/>
      <w:bookmarkEnd w:id="1992"/>
      <w:bookmarkEnd w:id="1993"/>
      <w:r>
        <w:rPr>
          <w:rFonts w:eastAsia="Times New Roman"/>
          <w:szCs w:val="20"/>
        </w:rPr>
        <w:t xml:space="preserve"> have been sold since incorporation, or are to be sold, by the CPC and the number of </w:t>
      </w:r>
      <w:bookmarkStart w:id="1994" w:name="_DV_C1085"/>
      <w:r>
        <w:rPr>
          <w:rStyle w:val="DeltaViewDeletion"/>
          <w:rFonts w:eastAsia="Times New Roman"/>
          <w:szCs w:val="20"/>
        </w:rPr>
        <w:t>common shares</w:t>
      </w:r>
      <w:bookmarkStart w:id="1995" w:name="_DV_C1086"/>
      <w:bookmarkEnd w:id="1994"/>
      <w:r w:rsidR="0056453C">
        <w:rPr>
          <w:rStyle w:val="DeltaViewInsertion"/>
          <w:rFonts w:eastAsia="Times New Roman"/>
          <w:szCs w:val="20"/>
        </w:rPr>
        <w:t>Common Share</w:t>
      </w:r>
      <w:r>
        <w:rPr>
          <w:rStyle w:val="DeltaViewInsertion"/>
          <w:rFonts w:eastAsia="Times New Roman"/>
          <w:szCs w:val="20"/>
        </w:rPr>
        <w:t>s</w:t>
      </w:r>
      <w:bookmarkStart w:id="1996" w:name="_DV_M889"/>
      <w:bookmarkEnd w:id="1995"/>
      <w:bookmarkEnd w:id="1996"/>
      <w:r>
        <w:rPr>
          <w:rFonts w:eastAsia="Times New Roman"/>
          <w:szCs w:val="20"/>
        </w:rPr>
        <w:t xml:space="preserve"> sold or to be sold at each price substantially in the format below</w:t>
      </w:r>
      <w:bookmarkStart w:id="1997" w:name="_DV_C1087"/>
      <w:r w:rsidR="008748D2">
        <w:rPr>
          <w:rStyle w:val="DeltaViewInsertion"/>
          <w:rFonts w:eastAsia="Times New Roman"/>
          <w:szCs w:val="20"/>
        </w:rPr>
        <w:t xml:space="preserve">, </w:t>
      </w:r>
      <w:r w:rsidR="00AF3ED6">
        <w:rPr>
          <w:rStyle w:val="DeltaViewInsertion"/>
          <w:rFonts w:eastAsia="Times New Roman"/>
          <w:szCs w:val="20"/>
        </w:rPr>
        <w:t>with the bracketed information</w:t>
      </w:r>
      <w:r w:rsidR="008748D2">
        <w:rPr>
          <w:rStyle w:val="DeltaViewInsertion"/>
          <w:rFonts w:eastAsia="Times New Roman"/>
          <w:szCs w:val="20"/>
        </w:rPr>
        <w:t xml:space="preserve"> completed</w:t>
      </w:r>
      <w:bookmarkStart w:id="1998" w:name="_DV_M890"/>
      <w:bookmarkEnd w:id="1997"/>
      <w:bookmarkEnd w:id="1998"/>
      <w:r w:rsidR="004E07F2">
        <w:rPr>
          <w:rFonts w:eastAsia="Times New Roman"/>
          <w:szCs w:val="20"/>
        </w:rPr>
        <w:t>.</w:t>
      </w:r>
      <w:r>
        <w:rPr>
          <w:rFonts w:eastAsia="Times New Roman"/>
          <w:szCs w:val="20"/>
        </w:rPr>
        <w:t xml:space="preserve"> </w:t>
      </w:r>
      <w:bookmarkStart w:id="1999" w:name="_DV_M891"/>
      <w:bookmarkEnd w:id="1999"/>
      <w:r w:rsidR="004E07F2">
        <w:rPr>
          <w:rFonts w:eastAsia="Times New Roman"/>
          <w:szCs w:val="20"/>
        </w:rPr>
        <w:t xml:space="preserve"> </w:t>
      </w:r>
      <w:r>
        <w:rPr>
          <w:rFonts w:eastAsia="Times New Roman"/>
          <w:szCs w:val="20"/>
        </w:rPr>
        <w:t xml:space="preserve">Specifically identify </w:t>
      </w:r>
      <w:r w:rsidR="0056453C">
        <w:rPr>
          <w:rFonts w:eastAsia="Times New Roman"/>
          <w:szCs w:val="20"/>
        </w:rPr>
        <w:t>Common Share</w:t>
      </w:r>
      <w:r>
        <w:rPr>
          <w:rFonts w:eastAsia="Times New Roman"/>
          <w:szCs w:val="20"/>
        </w:rPr>
        <w:t>s sold to members of the Aggregate Pro Group.</w:t>
      </w:r>
    </w:p>
    <w:p w:rsidR="00545AA8" w:rsidRDefault="007A39A4">
      <w:pPr>
        <w:pStyle w:val="NumBext3"/>
        <w:rPr>
          <w:rFonts w:eastAsia="Times New Roman"/>
          <w:szCs w:val="20"/>
        </w:rPr>
      </w:pPr>
      <w:bookmarkStart w:id="2000" w:name="_DV_M893"/>
      <w:bookmarkEnd w:id="2000"/>
      <w:r>
        <w:rPr>
          <w:rFonts w:eastAsia="Times New Roman"/>
          <w:szCs w:val="20"/>
        </w:rPr>
        <w:t xml:space="preserve">“Since the date of incorporation of the </w:t>
      </w:r>
      <w:bookmarkStart w:id="2001" w:name="_DV_C1088"/>
      <w:r>
        <w:rPr>
          <w:rStyle w:val="DeltaViewDeletion"/>
          <w:rFonts w:eastAsia="Times New Roman" w:cs="Times New Roman"/>
          <w:i/>
          <w:szCs w:val="20"/>
        </w:rPr>
        <w:t>Corporation</w:t>
      </w:r>
      <w:bookmarkStart w:id="2002" w:name="_DV_C1089"/>
      <w:bookmarkEnd w:id="2001"/>
      <w:r w:rsidR="005F6F01">
        <w:rPr>
          <w:rStyle w:val="DeltaViewInsertion"/>
          <w:rFonts w:eastAsia="Times New Roman"/>
          <w:szCs w:val="20"/>
        </w:rPr>
        <w:t>Issuer</w:t>
      </w:r>
      <w:bookmarkStart w:id="2003" w:name="_DV_M894"/>
      <w:bookmarkEnd w:id="2002"/>
      <w:bookmarkEnd w:id="2003"/>
      <w:r>
        <w:rPr>
          <w:rFonts w:eastAsia="Times New Roman"/>
          <w:szCs w:val="20"/>
        </w:rPr>
        <w:t xml:space="preserve">, [state number] </w:t>
      </w:r>
      <w:r w:rsidR="0056453C">
        <w:rPr>
          <w:rFonts w:eastAsia="Times New Roman"/>
          <w:szCs w:val="20"/>
        </w:rPr>
        <w:t>Common Share</w:t>
      </w:r>
      <w:r>
        <w:rPr>
          <w:rFonts w:eastAsia="Times New Roman"/>
          <w:szCs w:val="20"/>
        </w:rPr>
        <w:t>s have been issued as follows</w:t>
      </w:r>
      <w:r w:rsidR="004E07F2">
        <w:rPr>
          <w:rFonts w:eastAsia="Times New Roman"/>
          <w:szCs w:val="20"/>
        </w:rPr>
        <w:t>.</w:t>
      </w:r>
      <w:r>
        <w:rPr>
          <w:rFonts w:eastAsia="Times New Roman" w:cs="Times New Roman"/>
          <w:i/>
          <w:szCs w:val="20"/>
        </w:rPr>
        <w:t xml:space="preserve"> </w:t>
      </w:r>
      <w:bookmarkStart w:id="2004" w:name="_DV_M895"/>
      <w:bookmarkEnd w:id="2004"/>
      <w:r w:rsidR="004E07F2">
        <w:rPr>
          <w:rFonts w:eastAsia="Times New Roman"/>
          <w:szCs w:val="20"/>
        </w:rPr>
        <w:t xml:space="preserve"> </w:t>
      </w:r>
      <w:r w:rsidR="0056453C">
        <w:rPr>
          <w:rFonts w:eastAsia="Times New Roman"/>
          <w:szCs w:val="20"/>
        </w:rPr>
        <w:t>Common Share</w:t>
      </w:r>
      <w:r>
        <w:rPr>
          <w:rFonts w:eastAsia="Times New Roman"/>
          <w:szCs w:val="20"/>
        </w:rPr>
        <w:t>s issued to any member of the Aggregate Pro Group are identified by an *.</w:t>
      </w:r>
    </w:p>
    <w:tbl>
      <w:tblPr>
        <w:tblW w:w="8433" w:type="dxa"/>
        <w:tblInd w:w="1219" w:type="dxa"/>
        <w:tblLayout w:type="fixed"/>
        <w:tblCellMar>
          <w:left w:w="139" w:type="dxa"/>
          <w:right w:w="139" w:type="dxa"/>
        </w:tblCellMar>
        <w:tblLook w:val="0000" w:firstRow="0" w:lastRow="0" w:firstColumn="0" w:lastColumn="0" w:noHBand="0" w:noVBand="0"/>
      </w:tblPr>
      <w:tblGrid>
        <w:gridCol w:w="1260"/>
        <w:gridCol w:w="298"/>
        <w:gridCol w:w="1279"/>
        <w:gridCol w:w="298"/>
        <w:gridCol w:w="1453"/>
        <w:gridCol w:w="298"/>
        <w:gridCol w:w="1468"/>
        <w:gridCol w:w="298"/>
        <w:gridCol w:w="1781"/>
      </w:tblGrid>
      <w:tr w:rsidR="007A39A4">
        <w:tc>
          <w:tcPr>
            <w:tcW w:w="1260" w:type="dxa"/>
            <w:tcBorders>
              <w:top w:val="nil"/>
              <w:left w:val="nil"/>
              <w:bottom w:val="single" w:sz="6" w:space="0" w:color="000000"/>
              <w:right w:val="nil"/>
            </w:tcBorders>
            <w:vAlign w:val="bottom"/>
          </w:tcPr>
          <w:p w:rsidR="007A39A4" w:rsidRDefault="007A39A4">
            <w:pPr>
              <w:rPr>
                <w:rFonts w:eastAsia="Times New Roman"/>
                <w:szCs w:val="20"/>
              </w:rPr>
            </w:pPr>
            <w:r>
              <w:rPr>
                <w:rFonts w:eastAsia="Times New Roman"/>
                <w:szCs w:val="20"/>
              </w:rPr>
              <w:t>Date</w:t>
            </w:r>
          </w:p>
        </w:tc>
        <w:tc>
          <w:tcPr>
            <w:tcW w:w="298" w:type="dxa"/>
            <w:tcBorders>
              <w:top w:val="nil"/>
              <w:left w:val="nil"/>
              <w:bottom w:val="nil"/>
              <w:right w:val="nil"/>
            </w:tcBorders>
            <w:vAlign w:val="bottom"/>
          </w:tcPr>
          <w:p w:rsidR="00B36C62" w:rsidRDefault="00B36C62">
            <w:pPr>
              <w:rPr>
                <w:rFonts w:eastAsia="Times New Roman"/>
                <w:szCs w:val="20"/>
              </w:rPr>
            </w:pPr>
          </w:p>
        </w:tc>
        <w:tc>
          <w:tcPr>
            <w:tcW w:w="1279" w:type="dxa"/>
            <w:tcBorders>
              <w:top w:val="nil"/>
              <w:left w:val="nil"/>
              <w:bottom w:val="single" w:sz="6" w:space="0" w:color="000000"/>
              <w:right w:val="nil"/>
            </w:tcBorders>
            <w:vAlign w:val="bottom"/>
          </w:tcPr>
          <w:p w:rsidR="007A39A4" w:rsidRDefault="007A39A4">
            <w:pPr>
              <w:jc w:val="center"/>
              <w:rPr>
                <w:rFonts w:eastAsia="Times New Roman"/>
                <w:szCs w:val="20"/>
              </w:rPr>
            </w:pPr>
            <w:r>
              <w:rPr>
                <w:rFonts w:eastAsia="Times New Roman"/>
                <w:szCs w:val="20"/>
              </w:rPr>
              <w:t>Number of Shares</w:t>
            </w:r>
          </w:p>
        </w:tc>
        <w:tc>
          <w:tcPr>
            <w:tcW w:w="298" w:type="dxa"/>
            <w:tcBorders>
              <w:top w:val="nil"/>
              <w:left w:val="nil"/>
              <w:bottom w:val="nil"/>
              <w:right w:val="nil"/>
            </w:tcBorders>
            <w:vAlign w:val="bottom"/>
          </w:tcPr>
          <w:p w:rsidR="00B36C62" w:rsidRDefault="00B36C62">
            <w:pPr>
              <w:jc w:val="center"/>
              <w:rPr>
                <w:rFonts w:eastAsia="Times New Roman"/>
                <w:szCs w:val="20"/>
              </w:rPr>
            </w:pPr>
          </w:p>
        </w:tc>
        <w:tc>
          <w:tcPr>
            <w:tcW w:w="1453" w:type="dxa"/>
            <w:tcBorders>
              <w:top w:val="nil"/>
              <w:left w:val="nil"/>
              <w:bottom w:val="single" w:sz="6" w:space="0" w:color="000000"/>
              <w:right w:val="nil"/>
            </w:tcBorders>
            <w:vAlign w:val="bottom"/>
          </w:tcPr>
          <w:p w:rsidR="007A39A4" w:rsidRDefault="007A39A4">
            <w:pPr>
              <w:jc w:val="center"/>
              <w:rPr>
                <w:rFonts w:eastAsia="Times New Roman"/>
                <w:szCs w:val="20"/>
              </w:rPr>
            </w:pPr>
            <w:r>
              <w:rPr>
                <w:rFonts w:eastAsia="Times New Roman"/>
                <w:szCs w:val="20"/>
              </w:rPr>
              <w:t>Issue Price per Share</w:t>
            </w:r>
          </w:p>
        </w:tc>
        <w:tc>
          <w:tcPr>
            <w:tcW w:w="298" w:type="dxa"/>
            <w:tcBorders>
              <w:top w:val="nil"/>
              <w:left w:val="nil"/>
              <w:bottom w:val="nil"/>
              <w:right w:val="nil"/>
            </w:tcBorders>
            <w:vAlign w:val="bottom"/>
          </w:tcPr>
          <w:p w:rsidR="00B36C62" w:rsidRDefault="00B36C62">
            <w:pPr>
              <w:jc w:val="center"/>
              <w:rPr>
                <w:rFonts w:eastAsia="Times New Roman"/>
                <w:szCs w:val="20"/>
              </w:rPr>
            </w:pPr>
          </w:p>
        </w:tc>
        <w:tc>
          <w:tcPr>
            <w:tcW w:w="1468" w:type="dxa"/>
            <w:tcBorders>
              <w:top w:val="nil"/>
              <w:left w:val="nil"/>
              <w:bottom w:val="single" w:sz="6" w:space="0" w:color="000000"/>
              <w:right w:val="nil"/>
            </w:tcBorders>
            <w:vAlign w:val="bottom"/>
          </w:tcPr>
          <w:p w:rsidR="007A39A4" w:rsidRDefault="007A39A4">
            <w:pPr>
              <w:jc w:val="center"/>
              <w:rPr>
                <w:rFonts w:eastAsia="Times New Roman"/>
                <w:szCs w:val="20"/>
              </w:rPr>
            </w:pPr>
            <w:r>
              <w:rPr>
                <w:rFonts w:eastAsia="Times New Roman"/>
                <w:szCs w:val="20"/>
              </w:rPr>
              <w:t>Aggregate Issue Price</w:t>
            </w:r>
          </w:p>
        </w:tc>
        <w:tc>
          <w:tcPr>
            <w:tcW w:w="298" w:type="dxa"/>
            <w:tcBorders>
              <w:top w:val="nil"/>
              <w:left w:val="nil"/>
              <w:bottom w:val="nil"/>
              <w:right w:val="nil"/>
            </w:tcBorders>
            <w:vAlign w:val="bottom"/>
          </w:tcPr>
          <w:p w:rsidR="00B36C62" w:rsidRDefault="00B36C62">
            <w:pPr>
              <w:jc w:val="center"/>
              <w:rPr>
                <w:rFonts w:eastAsia="Times New Roman"/>
                <w:szCs w:val="20"/>
              </w:rPr>
            </w:pPr>
          </w:p>
        </w:tc>
        <w:tc>
          <w:tcPr>
            <w:tcW w:w="1781" w:type="dxa"/>
            <w:tcBorders>
              <w:top w:val="nil"/>
              <w:left w:val="nil"/>
              <w:bottom w:val="single" w:sz="6" w:space="0" w:color="000000"/>
              <w:right w:val="nil"/>
            </w:tcBorders>
            <w:vAlign w:val="bottom"/>
          </w:tcPr>
          <w:p w:rsidR="007A39A4" w:rsidRDefault="007A39A4">
            <w:pPr>
              <w:jc w:val="center"/>
              <w:rPr>
                <w:rFonts w:eastAsia="Times New Roman"/>
                <w:szCs w:val="20"/>
              </w:rPr>
            </w:pPr>
            <w:r>
              <w:rPr>
                <w:rFonts w:eastAsia="Times New Roman"/>
                <w:szCs w:val="20"/>
              </w:rPr>
              <w:t>Consideration Received</w:t>
            </w:r>
          </w:p>
        </w:tc>
      </w:tr>
      <w:tr w:rsidR="00B36C62">
        <w:tc>
          <w:tcPr>
            <w:tcW w:w="1260"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279"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453"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468"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781" w:type="dxa"/>
            <w:tcBorders>
              <w:top w:val="nil"/>
              <w:left w:val="nil"/>
              <w:bottom w:val="nil"/>
              <w:right w:val="nil"/>
            </w:tcBorders>
          </w:tcPr>
          <w:p w:rsidR="00B36C62" w:rsidRDefault="00B36C62">
            <w:pPr>
              <w:rPr>
                <w:rFonts w:eastAsia="Times New Roman"/>
                <w:szCs w:val="20"/>
              </w:rPr>
            </w:pPr>
          </w:p>
        </w:tc>
      </w:tr>
    </w:tbl>
    <w:p w:rsidR="00370814" w:rsidRDefault="00370814">
      <w:pPr>
        <w:spacing w:after="240"/>
        <w:ind w:left="720" w:hanging="720"/>
        <w:rPr>
          <w:rFonts w:eastAsia="Times New Roman"/>
          <w:b/>
          <w:szCs w:val="20"/>
        </w:rPr>
      </w:pPr>
    </w:p>
    <w:p w:rsidR="00B36C62" w:rsidRDefault="007A39A4">
      <w:pPr>
        <w:pStyle w:val="NumB1"/>
        <w:rPr>
          <w:rFonts w:eastAsia="Times New Roman"/>
          <w:szCs w:val="20"/>
        </w:rPr>
      </w:pPr>
      <w:bookmarkStart w:id="2005" w:name="_DV_M897"/>
      <w:bookmarkStart w:id="2006" w:name="_Toc54186483"/>
      <w:bookmarkEnd w:id="2005"/>
      <w:r>
        <w:rPr>
          <w:rFonts w:eastAsia="Times New Roman"/>
          <w:szCs w:val="20"/>
        </w:rPr>
        <w:t>Escrowed Securities</w:t>
      </w:r>
      <w:bookmarkEnd w:id="2006"/>
    </w:p>
    <w:p w:rsidR="00B36C62" w:rsidRDefault="007A39A4">
      <w:pPr>
        <w:pStyle w:val="NumB2"/>
        <w:rPr>
          <w:rFonts w:eastAsia="Times New Roman"/>
          <w:szCs w:val="20"/>
        </w:rPr>
      </w:pPr>
      <w:bookmarkStart w:id="2007" w:name="_DV_M898"/>
      <w:bookmarkStart w:id="2008" w:name="_Toc54186484"/>
      <w:bookmarkEnd w:id="2007"/>
      <w:r>
        <w:rPr>
          <w:rFonts w:eastAsia="Times New Roman"/>
          <w:szCs w:val="20"/>
        </w:rPr>
        <w:t>Securities Escrowed Prior to the Completion of the Qualifying Transaction</w:t>
      </w:r>
      <w:bookmarkEnd w:id="2008"/>
    </w:p>
    <w:p w:rsidR="00B36C62" w:rsidRDefault="007A39A4">
      <w:pPr>
        <w:pStyle w:val="NumB3"/>
        <w:rPr>
          <w:rFonts w:eastAsia="Times New Roman"/>
          <w:szCs w:val="20"/>
        </w:rPr>
      </w:pPr>
      <w:bookmarkStart w:id="2009" w:name="_DV_M899"/>
      <w:bookmarkEnd w:id="2009"/>
      <w:r>
        <w:rPr>
          <w:rFonts w:eastAsia="Times New Roman"/>
          <w:szCs w:val="20"/>
        </w:rPr>
        <w:t xml:space="preserve">Include disclosure of all </w:t>
      </w:r>
      <w:bookmarkStart w:id="2010" w:name="_DV_C1090"/>
      <w:r>
        <w:rPr>
          <w:rStyle w:val="DeltaViewDeletion"/>
          <w:rFonts w:eastAsia="Times New Roman"/>
          <w:szCs w:val="20"/>
        </w:rPr>
        <w:t>common shares</w:t>
      </w:r>
      <w:bookmarkStart w:id="2011" w:name="_DV_C1091"/>
      <w:bookmarkEnd w:id="2010"/>
      <w:r w:rsidR="0056453C">
        <w:rPr>
          <w:rStyle w:val="DeltaViewInsertion"/>
          <w:rFonts w:eastAsia="Times New Roman"/>
          <w:szCs w:val="20"/>
        </w:rPr>
        <w:t>Common Share</w:t>
      </w:r>
      <w:r>
        <w:rPr>
          <w:rStyle w:val="DeltaViewInsertion"/>
          <w:rFonts w:eastAsia="Times New Roman"/>
          <w:szCs w:val="20"/>
        </w:rPr>
        <w:t xml:space="preserve">s </w:t>
      </w:r>
      <w:r w:rsidR="00A90719">
        <w:rPr>
          <w:rStyle w:val="DeltaViewInsertion"/>
          <w:rFonts w:eastAsia="Times New Roman"/>
          <w:szCs w:val="20"/>
        </w:rPr>
        <w:t>and CPC Stock Options</w:t>
      </w:r>
      <w:bookmarkStart w:id="2012" w:name="_DV_M900"/>
      <w:bookmarkEnd w:id="2011"/>
      <w:bookmarkEnd w:id="2012"/>
      <w:r w:rsidR="00A90719">
        <w:rPr>
          <w:rFonts w:eastAsia="Times New Roman"/>
          <w:szCs w:val="20"/>
        </w:rPr>
        <w:t xml:space="preserve"> </w:t>
      </w:r>
      <w:r>
        <w:rPr>
          <w:rFonts w:eastAsia="Times New Roman"/>
          <w:szCs w:val="20"/>
        </w:rPr>
        <w:t xml:space="preserve">which must be escrowed, or may be required to be escrowed, in accordance with the policies of the Exchange prior to the Completion of the Qualifying Transaction, including, as applicable, all shares acquired by way of </w:t>
      </w:r>
      <w:bookmarkStart w:id="2013" w:name="_DV_C1092"/>
      <w:r>
        <w:rPr>
          <w:rStyle w:val="DeltaViewDeletion"/>
          <w:rFonts w:eastAsia="Times New Roman"/>
          <w:szCs w:val="20"/>
        </w:rPr>
        <w:t>private placement</w:t>
      </w:r>
      <w:bookmarkStart w:id="2014" w:name="_DV_C1093"/>
      <w:bookmarkEnd w:id="2013"/>
      <w:r w:rsidR="00924C25">
        <w:rPr>
          <w:rStyle w:val="DeltaViewInsertion"/>
          <w:rFonts w:eastAsia="Times New Roman"/>
          <w:szCs w:val="20"/>
        </w:rPr>
        <w:t>P</w:t>
      </w:r>
      <w:r>
        <w:rPr>
          <w:rStyle w:val="DeltaViewInsertion"/>
          <w:rFonts w:eastAsia="Times New Roman"/>
          <w:szCs w:val="20"/>
        </w:rPr>
        <w:t xml:space="preserve">rivate </w:t>
      </w:r>
      <w:r w:rsidR="00924C25">
        <w:rPr>
          <w:rStyle w:val="DeltaViewInsertion"/>
          <w:rFonts w:eastAsia="Times New Roman"/>
          <w:szCs w:val="20"/>
        </w:rPr>
        <w:t>P</w:t>
      </w:r>
      <w:r>
        <w:rPr>
          <w:rStyle w:val="DeltaViewInsertion"/>
          <w:rFonts w:eastAsia="Times New Roman"/>
          <w:szCs w:val="20"/>
        </w:rPr>
        <w:t>lacement</w:t>
      </w:r>
      <w:bookmarkStart w:id="2015" w:name="_DV_M901"/>
      <w:bookmarkEnd w:id="2014"/>
      <w:bookmarkEnd w:id="2015"/>
      <w:r>
        <w:rPr>
          <w:rFonts w:eastAsia="Times New Roman"/>
          <w:szCs w:val="20"/>
        </w:rPr>
        <w:t xml:space="preserve">, shares acquired under the </w:t>
      </w:r>
      <w:r w:rsidR="00317E02">
        <w:rPr>
          <w:rFonts w:eastAsia="Times New Roman"/>
          <w:szCs w:val="20"/>
        </w:rPr>
        <w:t>p</w:t>
      </w:r>
      <w:r>
        <w:rPr>
          <w:rFonts w:eastAsia="Times New Roman"/>
          <w:szCs w:val="20"/>
        </w:rPr>
        <w:t>rospectus and shares acquired from treasu</w:t>
      </w:r>
      <w:r w:rsidR="00A953DD">
        <w:rPr>
          <w:rFonts w:eastAsia="Times New Roman"/>
          <w:szCs w:val="20"/>
        </w:rPr>
        <w:t xml:space="preserve">ry after the completion of the </w:t>
      </w:r>
      <w:bookmarkStart w:id="2016" w:name="_DV_C1094"/>
      <w:r>
        <w:rPr>
          <w:rStyle w:val="DeltaViewDeletion"/>
          <w:rFonts w:eastAsia="Times New Roman"/>
          <w:szCs w:val="20"/>
        </w:rPr>
        <w:t>offering</w:t>
      </w:r>
      <w:bookmarkStart w:id="2017" w:name="_DV_C1095"/>
      <w:bookmarkEnd w:id="2016"/>
      <w:r w:rsidR="00A953DD">
        <w:rPr>
          <w:rStyle w:val="DeltaViewInsertion"/>
          <w:rFonts w:eastAsia="Times New Roman"/>
          <w:szCs w:val="20"/>
        </w:rPr>
        <w:t>O</w:t>
      </w:r>
      <w:r>
        <w:rPr>
          <w:rStyle w:val="DeltaViewInsertion"/>
          <w:rFonts w:eastAsia="Times New Roman"/>
          <w:szCs w:val="20"/>
        </w:rPr>
        <w:t>ffering</w:t>
      </w:r>
      <w:bookmarkStart w:id="2018" w:name="_DV_M902"/>
      <w:bookmarkEnd w:id="2017"/>
      <w:bookmarkEnd w:id="2018"/>
      <w:r>
        <w:rPr>
          <w:rFonts w:eastAsia="Times New Roman"/>
          <w:szCs w:val="20"/>
        </w:rPr>
        <w:t>. Disclose the name of the escrow agent. If there is a pooling agreement or other escrow restrictions in addition to those required by the Exchange, disclose the material terms of the restrictions and the parties to the agreement</w:t>
      </w:r>
      <w:r w:rsidR="004E07F2">
        <w:rPr>
          <w:rFonts w:eastAsia="Times New Roman"/>
          <w:szCs w:val="20"/>
        </w:rPr>
        <w:t>.</w:t>
      </w:r>
      <w:r>
        <w:rPr>
          <w:rFonts w:eastAsia="Times New Roman"/>
          <w:szCs w:val="20"/>
        </w:rPr>
        <w:t xml:space="preserve"> </w:t>
      </w:r>
      <w:bookmarkStart w:id="2019" w:name="_DV_M903"/>
      <w:bookmarkEnd w:id="2019"/>
      <w:r w:rsidR="004E07F2">
        <w:rPr>
          <w:rFonts w:eastAsia="Times New Roman"/>
          <w:szCs w:val="20"/>
        </w:rPr>
        <w:t xml:space="preserve"> </w:t>
      </w:r>
      <w:r>
        <w:rPr>
          <w:rFonts w:eastAsia="Times New Roman"/>
          <w:szCs w:val="20"/>
        </w:rPr>
        <w:t>The following disclosure of the Exchange escrow requirements is recommended</w:t>
      </w:r>
      <w:bookmarkStart w:id="2020" w:name="_DV_C1096"/>
      <w:r w:rsidR="00B33F9D">
        <w:rPr>
          <w:rStyle w:val="DeltaViewInsertion"/>
          <w:rFonts w:eastAsia="Times New Roman"/>
          <w:szCs w:val="20"/>
        </w:rPr>
        <w:t xml:space="preserve">, </w:t>
      </w:r>
      <w:r w:rsidR="00AF3ED6">
        <w:rPr>
          <w:rStyle w:val="DeltaViewInsertion"/>
          <w:rFonts w:eastAsia="Times New Roman"/>
          <w:szCs w:val="20"/>
        </w:rPr>
        <w:t>with the bracketed information</w:t>
      </w:r>
      <w:r w:rsidR="00B33F9D">
        <w:rPr>
          <w:rStyle w:val="DeltaViewInsertion"/>
          <w:rFonts w:eastAsia="Times New Roman"/>
          <w:szCs w:val="20"/>
        </w:rPr>
        <w:t xml:space="preserve"> completed</w:t>
      </w:r>
      <w:bookmarkStart w:id="2021" w:name="_DV_M905"/>
      <w:bookmarkEnd w:id="2020"/>
      <w:bookmarkEnd w:id="2021"/>
      <w:r>
        <w:rPr>
          <w:rFonts w:eastAsia="Times New Roman"/>
          <w:szCs w:val="20"/>
        </w:rPr>
        <w:t>:</w:t>
      </w:r>
    </w:p>
    <w:p w:rsidR="00B36C62" w:rsidRDefault="007A39A4">
      <w:pPr>
        <w:pStyle w:val="QuoteCitation"/>
        <w:ind w:left="2880"/>
        <w:rPr>
          <w:rFonts w:eastAsia="Times New Roman"/>
          <w:i w:val="0"/>
          <w:szCs w:val="20"/>
        </w:rPr>
      </w:pPr>
      <w:bookmarkStart w:id="2022" w:name="_DV_M906"/>
      <w:bookmarkEnd w:id="2022"/>
      <w:r>
        <w:rPr>
          <w:rFonts w:eastAsia="Times New Roman"/>
          <w:i w:val="0"/>
          <w:szCs w:val="20"/>
        </w:rPr>
        <w:t xml:space="preserve">“All of the [insert number] </w:t>
      </w:r>
      <w:r w:rsidR="0056453C">
        <w:rPr>
          <w:rFonts w:eastAsia="Times New Roman"/>
          <w:i w:val="0"/>
          <w:szCs w:val="20"/>
        </w:rPr>
        <w:t>Common Share</w:t>
      </w:r>
      <w:r>
        <w:rPr>
          <w:rFonts w:eastAsia="Times New Roman"/>
          <w:i w:val="0"/>
          <w:szCs w:val="20"/>
        </w:rPr>
        <w:t xml:space="preserve">s issued prior to this Offering at a price below $[the issue price under the prospectus] per </w:t>
      </w:r>
      <w:r w:rsidR="0056453C">
        <w:rPr>
          <w:rFonts w:eastAsia="Times New Roman"/>
          <w:i w:val="0"/>
          <w:szCs w:val="20"/>
        </w:rPr>
        <w:t>Common Share</w:t>
      </w:r>
      <w:bookmarkStart w:id="2023" w:name="_DV_C1097"/>
      <w:r>
        <w:rPr>
          <w:rStyle w:val="DeltaViewDeletion"/>
          <w:rFonts w:eastAsia="Times New Roman"/>
          <w:szCs w:val="20"/>
        </w:rPr>
        <w:t>,</w:t>
      </w:r>
      <w:bookmarkStart w:id="2024" w:name="_DV_C1098"/>
      <w:bookmarkEnd w:id="2023"/>
      <w:r w:rsidR="00D02A9E">
        <w:rPr>
          <w:rStyle w:val="DeltaViewInsertion"/>
          <w:rFonts w:eastAsia="Times New Roman"/>
          <w:i w:val="0"/>
          <w:szCs w:val="20"/>
        </w:rPr>
        <w:t xml:space="preserve"> and</w:t>
      </w:r>
      <w:bookmarkStart w:id="2025" w:name="_DV_M907"/>
      <w:bookmarkEnd w:id="2024"/>
      <w:bookmarkEnd w:id="2025"/>
      <w:r w:rsidR="00D02A9E">
        <w:rPr>
          <w:rFonts w:eastAsia="Times New Roman"/>
          <w:i w:val="0"/>
          <w:szCs w:val="20"/>
        </w:rPr>
        <w:t xml:space="preserve"> </w:t>
      </w:r>
      <w:r>
        <w:rPr>
          <w:rFonts w:eastAsia="Times New Roman"/>
          <w:i w:val="0"/>
          <w:szCs w:val="20"/>
        </w:rPr>
        <w:t xml:space="preserve">all </w:t>
      </w:r>
      <w:r w:rsidR="0056453C">
        <w:rPr>
          <w:rFonts w:eastAsia="Times New Roman"/>
          <w:i w:val="0"/>
          <w:szCs w:val="20"/>
        </w:rPr>
        <w:t>Common Share</w:t>
      </w:r>
      <w:r w:rsidR="00A953DD">
        <w:rPr>
          <w:rFonts w:eastAsia="Times New Roman"/>
          <w:i w:val="0"/>
          <w:szCs w:val="20"/>
        </w:rPr>
        <w:t xml:space="preserve">s that may be acquired </w:t>
      </w:r>
      <w:bookmarkStart w:id="2026" w:name="_DV_C1099"/>
      <w:r w:rsidR="001743E4">
        <w:rPr>
          <w:rStyle w:val="DeltaViewInsertion"/>
          <w:rFonts w:eastAsia="Times New Roman"/>
          <w:i w:val="0"/>
          <w:szCs w:val="20"/>
        </w:rPr>
        <w:t xml:space="preserve">from treasury </w:t>
      </w:r>
      <w:bookmarkStart w:id="2027" w:name="_DV_M908"/>
      <w:bookmarkEnd w:id="2026"/>
      <w:bookmarkEnd w:id="2027"/>
      <w:r w:rsidR="00A953DD">
        <w:rPr>
          <w:rFonts w:eastAsia="Times New Roman"/>
          <w:i w:val="0"/>
          <w:szCs w:val="20"/>
        </w:rPr>
        <w:t>by Non</w:t>
      </w:r>
      <w:r>
        <w:rPr>
          <w:rFonts w:eastAsia="Times New Roman"/>
          <w:szCs w:val="20"/>
        </w:rPr>
        <w:t xml:space="preserve"> </w:t>
      </w:r>
      <w:bookmarkStart w:id="2028" w:name="_DV_C1100"/>
      <w:r w:rsidR="00A953DD">
        <w:rPr>
          <w:rStyle w:val="DeltaViewInsertion"/>
          <w:rFonts w:eastAsia="Times New Roman"/>
          <w:i w:val="0"/>
          <w:szCs w:val="20"/>
        </w:rPr>
        <w:t>-</w:t>
      </w:r>
      <w:bookmarkStart w:id="2029" w:name="_DV_M909"/>
      <w:bookmarkEnd w:id="2028"/>
      <w:bookmarkEnd w:id="2029"/>
      <w:r>
        <w:rPr>
          <w:rFonts w:eastAsia="Times New Roman"/>
          <w:i w:val="0"/>
          <w:szCs w:val="20"/>
        </w:rPr>
        <w:t xml:space="preserve">Arm’s Length Parties of the </w:t>
      </w:r>
      <w:bookmarkStart w:id="2030" w:name="_DV_C1101"/>
      <w:r>
        <w:rPr>
          <w:rStyle w:val="DeltaViewDeletion"/>
          <w:rFonts w:eastAsia="Times New Roman"/>
          <w:szCs w:val="20"/>
        </w:rPr>
        <w:t>Corporation</w:t>
      </w:r>
      <w:bookmarkStart w:id="2031" w:name="_DV_C1102"/>
      <w:bookmarkEnd w:id="2030"/>
      <w:r w:rsidR="005F6F01">
        <w:rPr>
          <w:rStyle w:val="DeltaViewInsertion"/>
          <w:rFonts w:eastAsia="Times New Roman"/>
          <w:i w:val="0"/>
          <w:szCs w:val="20"/>
        </w:rPr>
        <w:t>Issuer</w:t>
      </w:r>
      <w:bookmarkStart w:id="2032" w:name="_DV_M910"/>
      <w:bookmarkEnd w:id="2031"/>
      <w:bookmarkEnd w:id="2032"/>
      <w:r>
        <w:rPr>
          <w:rFonts w:eastAsia="Times New Roman"/>
          <w:i w:val="0"/>
          <w:szCs w:val="20"/>
        </w:rPr>
        <w:t xml:space="preserve"> either under the Offering or otherwise prior to </w:t>
      </w:r>
      <w:bookmarkStart w:id="2033" w:name="_DV_C1103"/>
      <w:r>
        <w:rPr>
          <w:rStyle w:val="DeltaViewDeletion"/>
          <w:rFonts w:eastAsia="Times New Roman"/>
          <w:szCs w:val="20"/>
        </w:rPr>
        <w:t>Completion of the Qualifying Transaction and all Common Shares acquired by members of the Aggregate Pro Group prior to this Offering</w:t>
      </w:r>
      <w:bookmarkStart w:id="2034" w:name="_DV_C1104"/>
      <w:bookmarkEnd w:id="2033"/>
      <w:r w:rsidR="001B74A9">
        <w:rPr>
          <w:rStyle w:val="DeltaViewInsertion"/>
          <w:rFonts w:eastAsia="Times New Roman"/>
          <w:i w:val="0"/>
          <w:szCs w:val="20"/>
        </w:rPr>
        <w:t>the date of the Final QT Exchange Bulletin</w:t>
      </w:r>
      <w:bookmarkStart w:id="2035" w:name="_DV_M911"/>
      <w:bookmarkEnd w:id="2034"/>
      <w:bookmarkEnd w:id="2035"/>
      <w:r>
        <w:rPr>
          <w:rFonts w:eastAsia="Times New Roman"/>
          <w:i w:val="0"/>
          <w:szCs w:val="20"/>
        </w:rPr>
        <w:t xml:space="preserve"> will be deposited with [the escrow agent] under an escrow agreement [dated] (the “</w:t>
      </w:r>
      <w:bookmarkStart w:id="2036" w:name="_DV_C1105"/>
      <w:r w:rsidR="004B0F0F">
        <w:rPr>
          <w:rStyle w:val="DeltaViewInsertion"/>
          <w:rFonts w:eastAsia="Times New Roman"/>
          <w:i w:val="0"/>
          <w:szCs w:val="20"/>
        </w:rPr>
        <w:t xml:space="preserve">CPC </w:t>
      </w:r>
      <w:bookmarkStart w:id="2037" w:name="_DV_M912"/>
      <w:bookmarkEnd w:id="2036"/>
      <w:bookmarkEnd w:id="2037"/>
      <w:r w:rsidR="004B0F0F">
        <w:rPr>
          <w:rFonts w:eastAsia="Times New Roman"/>
          <w:i w:val="0"/>
          <w:szCs w:val="20"/>
        </w:rPr>
        <w:t>Escrow Agreement</w:t>
      </w:r>
      <w:r>
        <w:rPr>
          <w:rFonts w:eastAsia="Times New Roman"/>
          <w:i w:val="0"/>
          <w:szCs w:val="20"/>
        </w:rPr>
        <w:t>”).</w:t>
      </w:r>
    </w:p>
    <w:p w:rsidR="008F61A5" w:rsidRDefault="008F61A5">
      <w:pPr>
        <w:pStyle w:val="QuoteCitation"/>
        <w:ind w:left="2880"/>
        <w:rPr>
          <w:rFonts w:eastAsia="Times New Roman"/>
          <w:i w:val="0"/>
          <w:szCs w:val="20"/>
        </w:rPr>
      </w:pPr>
      <w:bookmarkStart w:id="2038" w:name="_DV_M913"/>
      <w:bookmarkEnd w:id="2038"/>
      <w:r>
        <w:rPr>
          <w:rFonts w:eastAsia="Times New Roman"/>
          <w:i w:val="0"/>
          <w:szCs w:val="20"/>
        </w:rPr>
        <w:t>All</w:t>
      </w:r>
      <w:r>
        <w:rPr>
          <w:rFonts w:eastAsia="Times New Roman" w:cs="Calibri"/>
          <w:i w:val="0"/>
          <w:szCs w:val="20"/>
        </w:rPr>
        <w:t xml:space="preserve"> </w:t>
      </w:r>
      <w:bookmarkStart w:id="2039" w:name="_DV_C1106"/>
      <w:r w:rsidR="00924C25">
        <w:rPr>
          <w:rStyle w:val="DeltaViewInsertion"/>
          <w:rFonts w:eastAsia="Times New Roman" w:cs="Calibri"/>
          <w:i w:val="0"/>
          <w:szCs w:val="20"/>
        </w:rPr>
        <w:t xml:space="preserve">CPC Stock Options and all </w:t>
      </w:r>
      <w:bookmarkStart w:id="2040" w:name="_DV_M914"/>
      <w:bookmarkEnd w:id="2039"/>
      <w:bookmarkEnd w:id="2040"/>
      <w:r w:rsidR="0056453C">
        <w:rPr>
          <w:rFonts w:eastAsia="Times New Roman" w:cs="Calibri"/>
          <w:i w:val="0"/>
          <w:szCs w:val="20"/>
        </w:rPr>
        <w:t>Common Share</w:t>
      </w:r>
      <w:r>
        <w:rPr>
          <w:rFonts w:eastAsia="Times New Roman" w:cs="Calibri"/>
          <w:i w:val="0"/>
          <w:szCs w:val="20"/>
        </w:rPr>
        <w:t>s</w:t>
      </w:r>
      <w:r>
        <w:rPr>
          <w:rFonts w:eastAsia="Times New Roman"/>
          <w:i w:val="0"/>
          <w:szCs w:val="20"/>
        </w:rPr>
        <w:t xml:space="preserve"> </w:t>
      </w:r>
      <w:bookmarkStart w:id="2041" w:name="_DV_C1107"/>
      <w:r w:rsidR="007A39A4">
        <w:rPr>
          <w:rStyle w:val="DeltaViewDeletion"/>
          <w:rFonts w:eastAsia="Times New Roman"/>
          <w:szCs w:val="20"/>
        </w:rPr>
        <w:t>acquired on exercise of stock options</w:t>
      </w:r>
      <w:bookmarkStart w:id="2042" w:name="_DV_C1108"/>
      <w:bookmarkEnd w:id="2041"/>
      <w:r>
        <w:rPr>
          <w:rStyle w:val="DeltaViewInsertion"/>
          <w:rFonts w:eastAsia="Times New Roman"/>
          <w:i w:val="0"/>
          <w:szCs w:val="20"/>
        </w:rPr>
        <w:t>issued</w:t>
      </w:r>
      <w:bookmarkStart w:id="2043" w:name="_DV_M915"/>
      <w:bookmarkEnd w:id="2042"/>
      <w:bookmarkEnd w:id="2043"/>
      <w:r>
        <w:rPr>
          <w:rFonts w:eastAsia="Times New Roman"/>
          <w:i w:val="0"/>
          <w:szCs w:val="20"/>
        </w:rPr>
        <w:t xml:space="preserve"> prior to the </w:t>
      </w:r>
      <w:bookmarkStart w:id="2044" w:name="_DV_C1109"/>
      <w:r w:rsidR="007A39A4">
        <w:rPr>
          <w:rStyle w:val="DeltaViewDeletion"/>
          <w:rFonts w:eastAsia="Times New Roman"/>
          <w:szCs w:val="20"/>
        </w:rPr>
        <w:t>Completion of a Qualifying Transaction, must also be deposited in escrow and will be subject to escrow until</w:t>
      </w:r>
      <w:bookmarkStart w:id="2045" w:name="_DV_C1110"/>
      <w:bookmarkEnd w:id="2044"/>
      <w:r>
        <w:rPr>
          <w:rStyle w:val="DeltaViewInsertion"/>
          <w:rFonts w:eastAsia="Times New Roman"/>
          <w:i w:val="0"/>
          <w:szCs w:val="20"/>
        </w:rPr>
        <w:t>date of</w:t>
      </w:r>
      <w:bookmarkStart w:id="2046" w:name="_DV_M916"/>
      <w:bookmarkEnd w:id="2045"/>
      <w:bookmarkEnd w:id="2046"/>
      <w:r>
        <w:rPr>
          <w:rFonts w:eastAsia="Times New Roman"/>
          <w:i w:val="0"/>
          <w:szCs w:val="20"/>
        </w:rPr>
        <w:t xml:space="preserve"> the Final </w:t>
      </w:r>
      <w:bookmarkStart w:id="2047" w:name="_DV_C1111"/>
      <w:r>
        <w:rPr>
          <w:rStyle w:val="DeltaViewInsertion"/>
          <w:rFonts w:eastAsia="Times New Roman"/>
          <w:i w:val="0"/>
          <w:szCs w:val="20"/>
        </w:rPr>
        <w:t xml:space="preserve">QT </w:t>
      </w:r>
      <w:bookmarkStart w:id="2048" w:name="_DV_M917"/>
      <w:bookmarkEnd w:id="2047"/>
      <w:bookmarkEnd w:id="2048"/>
      <w:r>
        <w:rPr>
          <w:rFonts w:eastAsia="Times New Roman"/>
          <w:i w:val="0"/>
          <w:szCs w:val="20"/>
        </w:rPr>
        <w:t>Exchange Bulletin</w:t>
      </w:r>
      <w:r>
        <w:rPr>
          <w:rFonts w:eastAsia="Times New Roman" w:cs="Calibri"/>
          <w:i w:val="0"/>
          <w:szCs w:val="20"/>
        </w:rPr>
        <w:t xml:space="preserve"> </w:t>
      </w:r>
      <w:bookmarkStart w:id="2049" w:name="_DV_C1112"/>
      <w:r w:rsidR="007A39A4">
        <w:rPr>
          <w:rStyle w:val="DeltaViewDeletion"/>
          <w:rFonts w:eastAsia="Times New Roman"/>
          <w:szCs w:val="20"/>
        </w:rPr>
        <w:t>is issued.</w:t>
      </w:r>
      <w:bookmarkStart w:id="2050" w:name="_DV_C1113"/>
      <w:bookmarkEnd w:id="2049"/>
      <w:r>
        <w:rPr>
          <w:rStyle w:val="DeltaViewInsertion"/>
          <w:rFonts w:eastAsia="Times New Roman" w:cs="Calibri"/>
          <w:i w:val="0"/>
          <w:szCs w:val="20"/>
        </w:rPr>
        <w:t xml:space="preserve">pursuant to the exercise of CPC Stock Options </w:t>
      </w:r>
      <w:r>
        <w:rPr>
          <w:rStyle w:val="DeltaViewInsertion"/>
          <w:rFonts w:eastAsia="Times New Roman"/>
          <w:i w:val="0"/>
          <w:szCs w:val="20"/>
        </w:rPr>
        <w:t>are subject to escrow under the CPC Escrow Agreement</w:t>
      </w:r>
      <w:r>
        <w:rPr>
          <w:rStyle w:val="DeltaViewInsertion"/>
          <w:rFonts w:eastAsia="Times New Roman" w:cs="Calibri"/>
          <w:i w:val="0"/>
          <w:szCs w:val="20"/>
        </w:rPr>
        <w:t xml:space="preserve">. </w:t>
      </w:r>
      <w:bookmarkStart w:id="2051" w:name="_DV_M918"/>
      <w:bookmarkEnd w:id="2050"/>
      <w:bookmarkEnd w:id="2051"/>
      <w:r>
        <w:rPr>
          <w:rFonts w:eastAsia="Times New Roman"/>
          <w:i w:val="0"/>
          <w:szCs w:val="20"/>
        </w:rPr>
        <w:t>I</w:t>
      </w:r>
      <w:r>
        <w:rPr>
          <w:rFonts w:eastAsia="Times New Roman" w:cs="Calibri"/>
          <w:i w:val="0"/>
          <w:szCs w:val="20"/>
        </w:rPr>
        <w:t xml:space="preserve">n addition, all </w:t>
      </w:r>
      <w:r w:rsidR="0056453C">
        <w:rPr>
          <w:rFonts w:eastAsia="Times New Roman"/>
          <w:i w:val="0"/>
          <w:szCs w:val="20"/>
        </w:rPr>
        <w:t>Common Share</w:t>
      </w:r>
      <w:r>
        <w:rPr>
          <w:rFonts w:eastAsia="Times New Roman" w:cs="Calibri"/>
          <w:i w:val="0"/>
          <w:szCs w:val="20"/>
        </w:rPr>
        <w:t xml:space="preserve">s </w:t>
      </w:r>
      <w:bookmarkStart w:id="2052" w:name="_DV_C1114"/>
      <w:r w:rsidR="007A39A4">
        <w:rPr>
          <w:rStyle w:val="DeltaViewDeletion"/>
          <w:rFonts w:eastAsia="Times New Roman"/>
          <w:szCs w:val="20"/>
        </w:rPr>
        <w:t>of the Corporation acquired in the secondary market prior to the Completion of a Qualifying Transaction by any person or company who becomes a Control Person are required to be deposited in escrow.  Subject to certain exemptions permitted by the Exchange, all securities of the Corporation held by Principals of the Resulting Issuer, will also be escrowed.”</w:t>
      </w:r>
      <w:bookmarkStart w:id="2053" w:name="_DV_C1115"/>
      <w:bookmarkEnd w:id="2052"/>
      <w:r w:rsidR="007A39A4">
        <w:rPr>
          <w:rStyle w:val="DeltaViewInsertion"/>
          <w:rFonts w:eastAsia="Times New Roman"/>
          <w:i w:val="0"/>
          <w:szCs w:val="20"/>
        </w:rPr>
        <w:t>issued on or after the date of the Final QT Exchange Bulletin pursuant to the exercise of CPC Stock Options granted prior to the Offering with an exercise price that is less than the issue price of this Offering are also subject to escrow under the CPC Escrow Agreement</w:t>
      </w:r>
      <w:r>
        <w:rPr>
          <w:rStyle w:val="DeltaViewInsertion"/>
          <w:rFonts w:eastAsia="Times New Roman" w:cs="Calibri"/>
          <w:i w:val="0"/>
          <w:szCs w:val="20"/>
        </w:rPr>
        <w:t>.</w:t>
      </w:r>
      <w:r w:rsidR="001743E4">
        <w:rPr>
          <w:rStyle w:val="DeltaViewInsertion"/>
          <w:rFonts w:eastAsia="Times New Roman" w:cs="Calibri"/>
          <w:i w:val="0"/>
          <w:szCs w:val="20"/>
        </w:rPr>
        <w:t>”</w:t>
      </w:r>
      <w:bookmarkEnd w:id="2053"/>
    </w:p>
    <w:p w:rsidR="00B36C62" w:rsidRDefault="007A39A4">
      <w:pPr>
        <w:pStyle w:val="NumB3"/>
        <w:rPr>
          <w:rFonts w:eastAsia="Times New Roman"/>
          <w:szCs w:val="20"/>
        </w:rPr>
      </w:pPr>
      <w:bookmarkStart w:id="2054" w:name="_DV_M920"/>
      <w:bookmarkEnd w:id="2054"/>
      <w:r>
        <w:rPr>
          <w:rFonts w:eastAsia="Times New Roman"/>
          <w:szCs w:val="20"/>
        </w:rPr>
        <w:t xml:space="preserve">State as of the date of the prospectus in substantially the following form, the number of </w:t>
      </w:r>
      <w:bookmarkStart w:id="2055" w:name="_DV_C1116"/>
      <w:r>
        <w:rPr>
          <w:rStyle w:val="DeltaViewDeletion"/>
          <w:rFonts w:eastAsia="Times New Roman"/>
          <w:szCs w:val="20"/>
        </w:rPr>
        <w:t>common shares</w:t>
      </w:r>
      <w:bookmarkStart w:id="2056" w:name="_DV_C1117"/>
      <w:bookmarkEnd w:id="2055"/>
      <w:r w:rsidR="0056453C">
        <w:rPr>
          <w:rStyle w:val="DeltaViewInsertion"/>
          <w:rFonts w:eastAsia="Times New Roman"/>
          <w:szCs w:val="20"/>
        </w:rPr>
        <w:t>Common Share</w:t>
      </w:r>
      <w:r>
        <w:rPr>
          <w:rStyle w:val="DeltaViewInsertion"/>
          <w:rFonts w:eastAsia="Times New Roman"/>
          <w:szCs w:val="20"/>
        </w:rPr>
        <w:t xml:space="preserve">s </w:t>
      </w:r>
      <w:r w:rsidR="00894FB1">
        <w:rPr>
          <w:rStyle w:val="DeltaViewInsertion"/>
          <w:rFonts w:eastAsia="Times New Roman"/>
          <w:szCs w:val="20"/>
        </w:rPr>
        <w:t>and CPC Stock Options</w:t>
      </w:r>
      <w:bookmarkStart w:id="2057" w:name="_DV_M921"/>
      <w:bookmarkEnd w:id="2056"/>
      <w:bookmarkEnd w:id="2057"/>
      <w:r w:rsidR="00894FB1">
        <w:rPr>
          <w:rFonts w:eastAsia="Times New Roman"/>
          <w:szCs w:val="20"/>
        </w:rPr>
        <w:t xml:space="preserve"> </w:t>
      </w:r>
      <w:r>
        <w:rPr>
          <w:rFonts w:eastAsia="Times New Roman"/>
          <w:szCs w:val="20"/>
        </w:rPr>
        <w:t>held, or to be held</w:t>
      </w:r>
      <w:bookmarkStart w:id="2058" w:name="_DV_C1118"/>
      <w:r w:rsidR="00350EFB">
        <w:rPr>
          <w:rStyle w:val="DeltaViewInsertion"/>
          <w:rFonts w:eastAsia="Times New Roman"/>
          <w:szCs w:val="20"/>
        </w:rPr>
        <w:t>,</w:t>
      </w:r>
      <w:bookmarkStart w:id="2059" w:name="_DV_M922"/>
      <w:bookmarkEnd w:id="2058"/>
      <w:bookmarkEnd w:id="2059"/>
      <w:r>
        <w:rPr>
          <w:rFonts w:eastAsia="Times New Roman"/>
          <w:szCs w:val="20"/>
        </w:rPr>
        <w:t xml:space="preserve"> in escrow and the percentage </w:t>
      </w:r>
      <w:bookmarkStart w:id="2060" w:name="_DV_C1119"/>
      <w:r>
        <w:rPr>
          <w:rStyle w:val="DeltaViewDeletion"/>
          <w:rFonts w:eastAsia="Times New Roman"/>
          <w:szCs w:val="20"/>
        </w:rPr>
        <w:t>that</w:t>
      </w:r>
      <w:bookmarkStart w:id="2061" w:name="_DV_C1120"/>
      <w:bookmarkEnd w:id="2060"/>
      <w:r>
        <w:rPr>
          <w:rStyle w:val="DeltaViewInsertion"/>
          <w:rFonts w:eastAsia="Times New Roman"/>
          <w:szCs w:val="20"/>
        </w:rPr>
        <w:t>th</w:t>
      </w:r>
      <w:r w:rsidR="00752B7E">
        <w:rPr>
          <w:rStyle w:val="DeltaViewInsertion"/>
          <w:rFonts w:eastAsia="Times New Roman"/>
          <w:szCs w:val="20"/>
        </w:rPr>
        <w:t>e</w:t>
      </w:r>
      <w:bookmarkStart w:id="2062" w:name="_DV_M923"/>
      <w:bookmarkEnd w:id="2061"/>
      <w:bookmarkEnd w:id="2062"/>
      <w:r>
        <w:rPr>
          <w:rFonts w:eastAsia="Times New Roman"/>
          <w:szCs w:val="20"/>
        </w:rPr>
        <w:t xml:space="preserve"> number represents o</w:t>
      </w:r>
      <w:r w:rsidR="00861B8F">
        <w:rPr>
          <w:rFonts w:eastAsia="Times New Roman"/>
          <w:szCs w:val="20"/>
        </w:rPr>
        <w:t xml:space="preserve">f the outstanding </w:t>
      </w:r>
      <w:bookmarkStart w:id="2063" w:name="_DV_C1121"/>
      <w:r>
        <w:rPr>
          <w:rStyle w:val="DeltaViewDeletion"/>
          <w:rFonts w:eastAsia="Times New Roman"/>
          <w:szCs w:val="20"/>
        </w:rPr>
        <w:t>common shares.</w:t>
      </w:r>
      <w:bookmarkStart w:id="2064" w:name="_DV_C1122"/>
      <w:bookmarkEnd w:id="2063"/>
      <w:r w:rsidR="0056453C">
        <w:rPr>
          <w:rStyle w:val="DeltaViewInsertion"/>
          <w:rFonts w:eastAsia="Times New Roman"/>
          <w:szCs w:val="20"/>
        </w:rPr>
        <w:t>Common Share</w:t>
      </w:r>
      <w:r w:rsidR="00861B8F">
        <w:rPr>
          <w:rStyle w:val="DeltaViewInsertion"/>
          <w:rFonts w:eastAsia="Times New Roman"/>
          <w:szCs w:val="20"/>
        </w:rPr>
        <w:t>s:</w:t>
      </w:r>
      <w:bookmarkEnd w:id="2064"/>
    </w:p>
    <w:p w:rsidR="00B36C62" w:rsidRDefault="007A39A4">
      <w:pPr>
        <w:pStyle w:val="QuoteCitation"/>
        <w:spacing w:after="120"/>
        <w:ind w:left="2880"/>
        <w:rPr>
          <w:rFonts w:eastAsia="Times New Roman"/>
          <w:i w:val="0"/>
          <w:szCs w:val="20"/>
        </w:rPr>
      </w:pPr>
      <w:bookmarkStart w:id="2065" w:name="_DV_M924"/>
      <w:bookmarkEnd w:id="2065"/>
      <w:r>
        <w:rPr>
          <w:rFonts w:eastAsia="Times New Roman"/>
          <w:i w:val="0"/>
          <w:szCs w:val="20"/>
        </w:rPr>
        <w:t xml:space="preserve">“The following table sets out, as at the date hereof, the number of </w:t>
      </w:r>
      <w:r w:rsidR="0056453C">
        <w:rPr>
          <w:rFonts w:eastAsia="Times New Roman"/>
          <w:i w:val="0"/>
          <w:szCs w:val="20"/>
        </w:rPr>
        <w:t>Common Share</w:t>
      </w:r>
      <w:r>
        <w:rPr>
          <w:rFonts w:eastAsia="Times New Roman"/>
          <w:i w:val="0"/>
          <w:szCs w:val="20"/>
        </w:rPr>
        <w:t xml:space="preserve">s of the </w:t>
      </w:r>
      <w:bookmarkStart w:id="2066" w:name="_DV_C1123"/>
      <w:r>
        <w:rPr>
          <w:rStyle w:val="DeltaViewDeletion"/>
          <w:rFonts w:eastAsia="Times New Roman"/>
          <w:szCs w:val="20"/>
        </w:rPr>
        <w:t>Corporation</w:t>
      </w:r>
      <w:bookmarkStart w:id="2067" w:name="_DV_C1124"/>
      <w:bookmarkEnd w:id="2066"/>
      <w:r w:rsidR="005F6F01">
        <w:rPr>
          <w:rStyle w:val="DeltaViewInsertion"/>
          <w:rFonts w:eastAsia="Times New Roman"/>
          <w:i w:val="0"/>
          <w:szCs w:val="20"/>
        </w:rPr>
        <w:t>Issuer</w:t>
      </w:r>
      <w:r w:rsidR="00894FB1">
        <w:rPr>
          <w:rStyle w:val="DeltaViewInsertion"/>
          <w:rFonts w:eastAsia="Times New Roman"/>
          <w:i w:val="0"/>
          <w:szCs w:val="20"/>
        </w:rPr>
        <w:t xml:space="preserve"> and CPC Stock Options</w:t>
      </w:r>
      <w:bookmarkStart w:id="2068" w:name="_DV_M925"/>
      <w:bookmarkEnd w:id="2067"/>
      <w:bookmarkEnd w:id="2068"/>
      <w:r w:rsidR="00894FB1">
        <w:rPr>
          <w:rFonts w:eastAsia="Times New Roman"/>
          <w:i w:val="0"/>
          <w:szCs w:val="20"/>
        </w:rPr>
        <w:t>,</w:t>
      </w:r>
      <w:r>
        <w:rPr>
          <w:rFonts w:eastAsia="Times New Roman"/>
          <w:i w:val="0"/>
          <w:szCs w:val="20"/>
        </w:rPr>
        <w:t xml:space="preserve"> which are held in escrow</w:t>
      </w:r>
      <w:r w:rsidR="004378EE">
        <w:rPr>
          <w:rFonts w:eastAsia="Times New Roman"/>
          <w:i w:val="0"/>
          <w:szCs w:val="20"/>
        </w:rPr>
        <w:t>.</w:t>
      </w:r>
      <w:r>
        <w:rPr>
          <w:rFonts w:eastAsia="Times New Roman"/>
          <w:i w:val="0"/>
          <w:szCs w:val="20"/>
        </w:rPr>
        <w:t>”</w:t>
      </w:r>
    </w:p>
    <w:tbl>
      <w:tblPr>
        <w:tblW w:w="8348" w:type="dxa"/>
        <w:tblInd w:w="9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03"/>
        <w:gridCol w:w="1276"/>
        <w:gridCol w:w="1275"/>
        <w:gridCol w:w="1418"/>
        <w:gridCol w:w="1559"/>
        <w:gridCol w:w="1417"/>
      </w:tblGrid>
      <w:tr w:rsidR="008E2520">
        <w:trPr>
          <w:tblHeader/>
        </w:trPr>
        <w:tc>
          <w:tcPr>
            <w:tcW w:w="1403" w:type="dxa"/>
            <w:tcBorders>
              <w:top w:val="double" w:sz="4" w:space="0" w:color="auto"/>
            </w:tcBorders>
            <w:vAlign w:val="bottom"/>
          </w:tcPr>
          <w:p w:rsidR="008E2520" w:rsidRDefault="008E2520">
            <w:pPr>
              <w:spacing w:before="60" w:after="60"/>
              <w:rPr>
                <w:rFonts w:eastAsia="Times New Roman"/>
                <w:szCs w:val="20"/>
              </w:rPr>
            </w:pPr>
            <w:r>
              <w:rPr>
                <w:rFonts w:eastAsia="Times New Roman"/>
                <w:szCs w:val="20"/>
              </w:rPr>
              <w:t>Name and Municipality of Residence of Shareholder</w:t>
            </w:r>
          </w:p>
        </w:tc>
        <w:tc>
          <w:tcPr>
            <w:tcW w:w="1276" w:type="dxa"/>
            <w:tcBorders>
              <w:top w:val="double" w:sz="4" w:space="0" w:color="auto"/>
            </w:tcBorders>
            <w:vAlign w:val="bottom"/>
          </w:tcPr>
          <w:p w:rsidR="008E2520" w:rsidRDefault="008E2520">
            <w:pPr>
              <w:spacing w:before="60" w:after="60"/>
              <w:jc w:val="center"/>
              <w:rPr>
                <w:rFonts w:eastAsia="Times New Roman"/>
                <w:szCs w:val="20"/>
              </w:rPr>
            </w:pPr>
            <w:r>
              <w:rPr>
                <w:rFonts w:eastAsia="Times New Roman"/>
                <w:szCs w:val="20"/>
              </w:rPr>
              <w:t>Common Shares</w:t>
            </w:r>
          </w:p>
        </w:tc>
        <w:tc>
          <w:tcPr>
            <w:tcW w:w="1275" w:type="dxa"/>
            <w:tcBorders>
              <w:top w:val="double" w:sz="4" w:space="0" w:color="auto"/>
            </w:tcBorders>
            <w:vAlign w:val="bottom"/>
          </w:tcPr>
          <w:p w:rsidR="008E2520" w:rsidRDefault="008E2520">
            <w:pPr>
              <w:spacing w:before="60" w:after="60"/>
              <w:jc w:val="center"/>
              <w:rPr>
                <w:rFonts w:eastAsia="Times New Roman"/>
                <w:szCs w:val="20"/>
              </w:rPr>
            </w:pPr>
            <w:r>
              <w:rPr>
                <w:rFonts w:eastAsia="Times New Roman"/>
                <w:szCs w:val="20"/>
              </w:rPr>
              <w:t xml:space="preserve">Number of </w:t>
            </w:r>
            <w:bookmarkStart w:id="2069" w:name="_DV_C1125"/>
            <w:r>
              <w:rPr>
                <w:rStyle w:val="DeltaViewInsertion"/>
                <w:rFonts w:eastAsia="Times New Roman"/>
                <w:szCs w:val="20"/>
              </w:rPr>
              <w:t xml:space="preserve">Common </w:t>
            </w:r>
            <w:bookmarkStart w:id="2070" w:name="_DV_M926"/>
            <w:bookmarkEnd w:id="2069"/>
            <w:bookmarkEnd w:id="2070"/>
            <w:r>
              <w:rPr>
                <w:rFonts w:eastAsia="Times New Roman"/>
                <w:szCs w:val="20"/>
              </w:rPr>
              <w:t>Shares held in escrow</w:t>
            </w:r>
          </w:p>
        </w:tc>
        <w:tc>
          <w:tcPr>
            <w:tcW w:w="1418" w:type="dxa"/>
            <w:tcBorders>
              <w:top w:val="double" w:sz="4" w:space="0" w:color="auto"/>
            </w:tcBorders>
            <w:vAlign w:val="bottom"/>
          </w:tcPr>
          <w:p w:rsidR="008E2520" w:rsidRDefault="008E2520">
            <w:pPr>
              <w:spacing w:before="60" w:after="60"/>
              <w:jc w:val="center"/>
              <w:rPr>
                <w:rFonts w:eastAsia="Times New Roman"/>
                <w:szCs w:val="20"/>
              </w:rPr>
            </w:pPr>
            <w:r>
              <w:rPr>
                <w:rFonts w:eastAsia="Times New Roman"/>
                <w:szCs w:val="20"/>
              </w:rPr>
              <w:t xml:space="preserve">Percentage of </w:t>
            </w:r>
            <w:bookmarkStart w:id="2071" w:name="_DV_C1126"/>
            <w:r>
              <w:rPr>
                <w:rStyle w:val="DeltaViewInsertion"/>
                <w:rFonts w:eastAsia="Times New Roman"/>
                <w:szCs w:val="20"/>
              </w:rPr>
              <w:t xml:space="preserve">Common </w:t>
            </w:r>
            <w:bookmarkStart w:id="2072" w:name="_DV_M927"/>
            <w:bookmarkEnd w:id="2071"/>
            <w:bookmarkEnd w:id="2072"/>
            <w:r>
              <w:rPr>
                <w:rFonts w:eastAsia="Times New Roman"/>
                <w:szCs w:val="20"/>
              </w:rPr>
              <w:t>Shares prior to giving effect to the Offering</w:t>
            </w:r>
          </w:p>
        </w:tc>
        <w:tc>
          <w:tcPr>
            <w:tcW w:w="1559" w:type="dxa"/>
            <w:tcBorders>
              <w:top w:val="double" w:sz="4" w:space="0" w:color="auto"/>
            </w:tcBorders>
          </w:tcPr>
          <w:p w:rsidR="008E2520" w:rsidRDefault="008E2520">
            <w:pPr>
              <w:spacing w:before="60" w:after="60"/>
              <w:jc w:val="center"/>
              <w:rPr>
                <w:rFonts w:eastAsia="Times New Roman"/>
                <w:szCs w:val="20"/>
              </w:rPr>
            </w:pPr>
            <w:r>
              <w:rPr>
                <w:rFonts w:eastAsia="Times New Roman"/>
                <w:szCs w:val="20"/>
              </w:rPr>
              <w:t xml:space="preserve">Percentage of </w:t>
            </w:r>
            <w:bookmarkStart w:id="2073" w:name="_DV_C1127"/>
            <w:r>
              <w:rPr>
                <w:rStyle w:val="DeltaViewInsertion"/>
                <w:rFonts w:eastAsia="Times New Roman"/>
                <w:szCs w:val="20"/>
              </w:rPr>
              <w:t xml:space="preserve">Common </w:t>
            </w:r>
            <w:bookmarkStart w:id="2074" w:name="_DV_M928"/>
            <w:bookmarkEnd w:id="2073"/>
            <w:bookmarkEnd w:id="2074"/>
            <w:r>
              <w:rPr>
                <w:rFonts w:eastAsia="Times New Roman"/>
                <w:szCs w:val="20"/>
              </w:rPr>
              <w:t>Shares after giving effect to the Offering</w:t>
            </w:r>
          </w:p>
        </w:tc>
        <w:tc>
          <w:tcPr>
            <w:tcW w:w="1417" w:type="dxa"/>
            <w:tcBorders>
              <w:top w:val="double" w:sz="4" w:space="0" w:color="auto"/>
            </w:tcBorders>
            <w:shd w:val="clear" w:color="auto" w:fill="CCCCFF"/>
            <w:vAlign w:val="bottom"/>
          </w:tcPr>
          <w:p w:rsidR="008E2520" w:rsidRDefault="008E2520">
            <w:pPr>
              <w:spacing w:before="60" w:after="60"/>
              <w:jc w:val="center"/>
              <w:rPr>
                <w:rFonts w:eastAsia="Times New Roman"/>
                <w:szCs w:val="20"/>
              </w:rPr>
            </w:pPr>
            <w:bookmarkStart w:id="2075" w:name="_DV_C1128"/>
            <w:r>
              <w:rPr>
                <w:rStyle w:val="DeltaViewInsertion"/>
                <w:rFonts w:eastAsia="Times New Roman"/>
                <w:szCs w:val="20"/>
              </w:rPr>
              <w:t xml:space="preserve">Number of CPC Stock Options held in escrow </w:t>
            </w:r>
            <w:bookmarkEnd w:id="2075"/>
          </w:p>
        </w:tc>
      </w:tr>
      <w:tr w:rsidR="008E2520">
        <w:tc>
          <w:tcPr>
            <w:tcW w:w="1403" w:type="dxa"/>
            <w:vAlign w:val="bottom"/>
          </w:tcPr>
          <w:p w:rsidR="008E2520" w:rsidRDefault="008E2520">
            <w:pPr>
              <w:spacing w:before="60" w:after="60"/>
              <w:rPr>
                <w:rFonts w:eastAsia="Times New Roman"/>
                <w:szCs w:val="20"/>
              </w:rPr>
            </w:pPr>
          </w:p>
        </w:tc>
        <w:tc>
          <w:tcPr>
            <w:tcW w:w="1276" w:type="dxa"/>
            <w:vAlign w:val="bottom"/>
          </w:tcPr>
          <w:p w:rsidR="008E2520" w:rsidRDefault="008E2520">
            <w:pPr>
              <w:spacing w:before="60" w:after="60"/>
              <w:jc w:val="center"/>
              <w:rPr>
                <w:rFonts w:eastAsia="Times New Roman"/>
                <w:szCs w:val="20"/>
              </w:rPr>
            </w:pPr>
          </w:p>
        </w:tc>
        <w:tc>
          <w:tcPr>
            <w:tcW w:w="1275" w:type="dxa"/>
            <w:vAlign w:val="bottom"/>
          </w:tcPr>
          <w:p w:rsidR="008E2520" w:rsidRDefault="008E2520">
            <w:pPr>
              <w:spacing w:before="60" w:after="60"/>
              <w:jc w:val="center"/>
              <w:rPr>
                <w:rFonts w:eastAsia="Times New Roman"/>
                <w:szCs w:val="20"/>
              </w:rPr>
            </w:pPr>
          </w:p>
        </w:tc>
        <w:tc>
          <w:tcPr>
            <w:tcW w:w="1418" w:type="dxa"/>
            <w:vAlign w:val="bottom"/>
          </w:tcPr>
          <w:p w:rsidR="008E2520" w:rsidRDefault="008E2520">
            <w:pPr>
              <w:spacing w:before="60" w:after="60"/>
              <w:jc w:val="center"/>
              <w:rPr>
                <w:rFonts w:eastAsia="Times New Roman"/>
                <w:szCs w:val="20"/>
              </w:rPr>
            </w:pPr>
          </w:p>
        </w:tc>
        <w:tc>
          <w:tcPr>
            <w:tcW w:w="1559" w:type="dxa"/>
          </w:tcPr>
          <w:p w:rsidR="008E2520" w:rsidRDefault="008E2520">
            <w:pPr>
              <w:spacing w:before="60" w:after="60"/>
              <w:jc w:val="center"/>
              <w:rPr>
                <w:rFonts w:eastAsia="Times New Roman"/>
                <w:szCs w:val="20"/>
              </w:rPr>
            </w:pPr>
          </w:p>
        </w:tc>
        <w:tc>
          <w:tcPr>
            <w:tcW w:w="1417" w:type="dxa"/>
            <w:shd w:val="clear" w:color="auto" w:fill="CCCCFF"/>
            <w:vAlign w:val="bottom"/>
          </w:tcPr>
          <w:p w:rsidR="008E2520" w:rsidRDefault="008E2520">
            <w:pPr>
              <w:spacing w:before="60" w:after="60"/>
              <w:jc w:val="center"/>
              <w:rPr>
                <w:rFonts w:eastAsia="Times New Roman"/>
                <w:szCs w:val="20"/>
              </w:rPr>
            </w:pPr>
          </w:p>
        </w:tc>
      </w:tr>
      <w:tr w:rsidR="008E2520">
        <w:tc>
          <w:tcPr>
            <w:tcW w:w="1403" w:type="dxa"/>
            <w:tcBorders>
              <w:bottom w:val="double" w:sz="4" w:space="0" w:color="auto"/>
            </w:tcBorders>
          </w:tcPr>
          <w:p w:rsidR="008E2520" w:rsidRDefault="008E2520">
            <w:pPr>
              <w:spacing w:before="60" w:after="60"/>
              <w:rPr>
                <w:rFonts w:eastAsia="Times New Roman"/>
                <w:szCs w:val="20"/>
              </w:rPr>
            </w:pPr>
          </w:p>
        </w:tc>
        <w:tc>
          <w:tcPr>
            <w:tcW w:w="1276" w:type="dxa"/>
            <w:tcBorders>
              <w:bottom w:val="double" w:sz="4" w:space="0" w:color="auto"/>
            </w:tcBorders>
          </w:tcPr>
          <w:p w:rsidR="008E2520" w:rsidRDefault="008E2520">
            <w:pPr>
              <w:spacing w:before="60" w:after="60"/>
              <w:rPr>
                <w:rFonts w:eastAsia="Times New Roman"/>
                <w:szCs w:val="20"/>
              </w:rPr>
            </w:pPr>
          </w:p>
        </w:tc>
        <w:tc>
          <w:tcPr>
            <w:tcW w:w="1275" w:type="dxa"/>
            <w:tcBorders>
              <w:bottom w:val="double" w:sz="4" w:space="0" w:color="auto"/>
            </w:tcBorders>
          </w:tcPr>
          <w:p w:rsidR="008E2520" w:rsidRDefault="008E2520">
            <w:pPr>
              <w:spacing w:before="60" w:after="60"/>
              <w:rPr>
                <w:rFonts w:eastAsia="Times New Roman"/>
                <w:szCs w:val="20"/>
              </w:rPr>
            </w:pPr>
          </w:p>
        </w:tc>
        <w:tc>
          <w:tcPr>
            <w:tcW w:w="1418" w:type="dxa"/>
            <w:tcBorders>
              <w:bottom w:val="double" w:sz="4" w:space="0" w:color="auto"/>
            </w:tcBorders>
          </w:tcPr>
          <w:p w:rsidR="008E2520" w:rsidRDefault="008E2520">
            <w:pPr>
              <w:spacing w:before="60" w:after="60"/>
              <w:rPr>
                <w:rFonts w:eastAsia="Times New Roman"/>
                <w:szCs w:val="20"/>
              </w:rPr>
            </w:pPr>
          </w:p>
        </w:tc>
        <w:tc>
          <w:tcPr>
            <w:tcW w:w="1559" w:type="dxa"/>
            <w:tcBorders>
              <w:bottom w:val="double" w:sz="4" w:space="0" w:color="auto"/>
            </w:tcBorders>
          </w:tcPr>
          <w:p w:rsidR="008E2520" w:rsidRDefault="008E2520">
            <w:pPr>
              <w:spacing w:before="60" w:after="60"/>
              <w:rPr>
                <w:rFonts w:eastAsia="Times New Roman"/>
                <w:szCs w:val="20"/>
              </w:rPr>
            </w:pPr>
          </w:p>
        </w:tc>
        <w:tc>
          <w:tcPr>
            <w:tcW w:w="1417" w:type="dxa"/>
            <w:tcBorders>
              <w:bottom w:val="double" w:sz="4" w:space="0" w:color="auto"/>
            </w:tcBorders>
            <w:shd w:val="clear" w:color="auto" w:fill="CCCCFF"/>
          </w:tcPr>
          <w:p w:rsidR="008E2520" w:rsidRDefault="008E2520">
            <w:pPr>
              <w:spacing w:before="60" w:after="60"/>
              <w:rPr>
                <w:rFonts w:eastAsia="Times New Roman"/>
                <w:szCs w:val="20"/>
              </w:rPr>
            </w:pPr>
          </w:p>
        </w:tc>
      </w:tr>
    </w:tbl>
    <w:p w:rsidR="00B36C62" w:rsidRDefault="00B36C62">
      <w:pPr>
        <w:spacing w:after="240"/>
        <w:rPr>
          <w:rFonts w:eastAsia="Times New Roman"/>
          <w:szCs w:val="20"/>
        </w:rPr>
      </w:pPr>
    </w:p>
    <w:p w:rsidR="00B36C62" w:rsidRDefault="007A39A4">
      <w:pPr>
        <w:pStyle w:val="Heading1"/>
        <w:rPr>
          <w:rFonts w:eastAsia="Times New Roman"/>
          <w:b w:val="0"/>
          <w:szCs w:val="20"/>
        </w:rPr>
      </w:pPr>
      <w:bookmarkStart w:id="2076" w:name="_DV_M929"/>
      <w:bookmarkEnd w:id="2076"/>
      <w:r>
        <w:rPr>
          <w:rFonts w:eastAsia="Times New Roman"/>
          <w:b w:val="0"/>
          <w:szCs w:val="20"/>
        </w:rPr>
        <w:t>INSTRUCTION:</w:t>
      </w:r>
    </w:p>
    <w:p w:rsidR="00B36C62" w:rsidRDefault="00B33F9D">
      <w:pPr>
        <w:pStyle w:val="Heading2"/>
        <w:rPr>
          <w:rFonts w:eastAsia="Times New Roman"/>
          <w:szCs w:val="20"/>
        </w:rPr>
      </w:pPr>
      <w:bookmarkStart w:id="2077" w:name="_DV_M930"/>
      <w:bookmarkEnd w:id="2077"/>
      <w:r>
        <w:rPr>
          <w:rFonts w:eastAsia="Times New Roman"/>
          <w:szCs w:val="20"/>
        </w:rPr>
        <w:t xml:space="preserve">For purposes of this </w:t>
      </w:r>
      <w:bookmarkStart w:id="2078" w:name="_DV_C1129"/>
      <w:r w:rsidR="007A39A4">
        <w:rPr>
          <w:rStyle w:val="DeltaViewDeletion"/>
          <w:rFonts w:eastAsia="Times New Roman"/>
          <w:szCs w:val="20"/>
        </w:rPr>
        <w:t>item</w:t>
      </w:r>
      <w:bookmarkStart w:id="2079" w:name="_DV_C1130"/>
      <w:bookmarkEnd w:id="2078"/>
      <w:r>
        <w:rPr>
          <w:rStyle w:val="DeltaViewInsertion"/>
          <w:rFonts w:eastAsia="Times New Roman"/>
          <w:szCs w:val="20"/>
        </w:rPr>
        <w:t>I</w:t>
      </w:r>
      <w:r w:rsidR="007A39A4">
        <w:rPr>
          <w:rStyle w:val="DeltaViewInsertion"/>
          <w:rFonts w:eastAsia="Times New Roman"/>
          <w:szCs w:val="20"/>
        </w:rPr>
        <w:t>tem</w:t>
      </w:r>
      <w:bookmarkStart w:id="2080" w:name="_DV_M931"/>
      <w:bookmarkEnd w:id="2079"/>
      <w:bookmarkEnd w:id="2080"/>
      <w:r w:rsidR="007A39A4">
        <w:rPr>
          <w:rFonts w:eastAsia="Times New Roman"/>
          <w:szCs w:val="20"/>
        </w:rPr>
        <w:t>, escrow also includes any securities subject to a pooling agreement. If there are securities subject to a pooling agreement, provide applicable additional disclosure.</w:t>
      </w:r>
    </w:p>
    <w:p w:rsidR="00B36C62" w:rsidRDefault="007A39A4">
      <w:pPr>
        <w:pStyle w:val="NumB3"/>
        <w:rPr>
          <w:rFonts w:eastAsia="Times New Roman"/>
          <w:szCs w:val="20"/>
        </w:rPr>
      </w:pPr>
      <w:bookmarkStart w:id="2081" w:name="_DV_M932"/>
      <w:bookmarkEnd w:id="2081"/>
      <w:r>
        <w:rPr>
          <w:rFonts w:eastAsia="Times New Roman"/>
          <w:szCs w:val="20"/>
        </w:rPr>
        <w:t xml:space="preserve">In respect of holding companies, state the Exchange escrow restrictions in respect of </w:t>
      </w:r>
      <w:bookmarkStart w:id="2082" w:name="_DV_C1131"/>
      <w:r>
        <w:rPr>
          <w:rStyle w:val="DeltaViewDeletion"/>
          <w:rFonts w:eastAsia="Times New Roman"/>
          <w:szCs w:val="20"/>
        </w:rPr>
        <w:t>common shares</w:t>
      </w:r>
      <w:bookmarkStart w:id="2083" w:name="_DV_C1132"/>
      <w:bookmarkEnd w:id="2082"/>
      <w:r w:rsidR="0056453C">
        <w:rPr>
          <w:rStyle w:val="DeltaViewInsertion"/>
          <w:rFonts w:eastAsia="Times New Roman"/>
          <w:szCs w:val="20"/>
        </w:rPr>
        <w:t>Common Share</w:t>
      </w:r>
      <w:r>
        <w:rPr>
          <w:rStyle w:val="DeltaViewInsertion"/>
          <w:rFonts w:eastAsia="Times New Roman"/>
          <w:szCs w:val="20"/>
        </w:rPr>
        <w:t>s</w:t>
      </w:r>
      <w:bookmarkStart w:id="2084" w:name="_DV_M933"/>
      <w:bookmarkEnd w:id="2083"/>
      <w:bookmarkEnd w:id="2084"/>
      <w:r>
        <w:rPr>
          <w:rFonts w:eastAsia="Times New Roman"/>
          <w:szCs w:val="20"/>
        </w:rPr>
        <w:t xml:space="preserve"> held by a holding company</w:t>
      </w:r>
      <w:r w:rsidR="004E07F2">
        <w:rPr>
          <w:rFonts w:eastAsia="Times New Roman"/>
          <w:szCs w:val="20"/>
        </w:rPr>
        <w:t>.</w:t>
      </w:r>
      <w:r>
        <w:rPr>
          <w:rFonts w:eastAsia="Times New Roman"/>
          <w:szCs w:val="20"/>
        </w:rPr>
        <w:t xml:space="preserve"> </w:t>
      </w:r>
      <w:bookmarkStart w:id="2085" w:name="_DV_M934"/>
      <w:bookmarkEnd w:id="2085"/>
      <w:r w:rsidR="004E07F2">
        <w:rPr>
          <w:rFonts w:eastAsia="Times New Roman"/>
          <w:szCs w:val="20"/>
        </w:rPr>
        <w:t xml:space="preserve"> </w:t>
      </w:r>
      <w:r>
        <w:rPr>
          <w:rFonts w:eastAsia="Times New Roman"/>
          <w:szCs w:val="20"/>
        </w:rPr>
        <w:t>Include a statement in substantially the following form:</w:t>
      </w:r>
    </w:p>
    <w:p w:rsidR="00B36C62" w:rsidRDefault="007A39A4">
      <w:pPr>
        <w:pStyle w:val="QuoteCitation"/>
        <w:ind w:left="2880"/>
        <w:rPr>
          <w:rFonts w:eastAsia="Times New Roman"/>
          <w:i w:val="0"/>
          <w:szCs w:val="20"/>
        </w:rPr>
      </w:pPr>
      <w:bookmarkStart w:id="2086" w:name="_DV_M936"/>
      <w:bookmarkEnd w:id="2086"/>
      <w:r>
        <w:rPr>
          <w:rFonts w:eastAsia="Times New Roman"/>
          <w:i w:val="0"/>
          <w:szCs w:val="20"/>
        </w:rPr>
        <w:t xml:space="preserve">“Where the </w:t>
      </w:r>
      <w:r w:rsidR="0056453C">
        <w:rPr>
          <w:rFonts w:eastAsia="Times New Roman"/>
          <w:i w:val="0"/>
          <w:szCs w:val="20"/>
        </w:rPr>
        <w:t>Common Share</w:t>
      </w:r>
      <w:r>
        <w:rPr>
          <w:rFonts w:eastAsia="Times New Roman"/>
          <w:i w:val="0"/>
          <w:szCs w:val="20"/>
        </w:rPr>
        <w:t xml:space="preserve">s of the </w:t>
      </w:r>
      <w:bookmarkStart w:id="2087" w:name="_DV_C1133"/>
      <w:r>
        <w:rPr>
          <w:rStyle w:val="DeltaViewDeletion"/>
          <w:rFonts w:eastAsia="Times New Roman"/>
          <w:szCs w:val="20"/>
        </w:rPr>
        <w:t>Corporation</w:t>
      </w:r>
      <w:bookmarkStart w:id="2088" w:name="_DV_C1134"/>
      <w:bookmarkEnd w:id="2087"/>
      <w:r w:rsidR="005F6F01">
        <w:rPr>
          <w:rStyle w:val="DeltaViewInsertion"/>
          <w:rFonts w:eastAsia="Times New Roman"/>
          <w:i w:val="0"/>
          <w:szCs w:val="20"/>
        </w:rPr>
        <w:t>Issuer</w:t>
      </w:r>
      <w:bookmarkStart w:id="2089" w:name="_DV_M937"/>
      <w:bookmarkEnd w:id="2088"/>
      <w:bookmarkEnd w:id="2089"/>
      <w:r>
        <w:rPr>
          <w:rFonts w:eastAsia="Times New Roman"/>
          <w:i w:val="0"/>
          <w:szCs w:val="20"/>
        </w:rPr>
        <w:t xml:space="preserve"> which are required to be held in escrow are held by a non-individual (a “holding company”), each holding company pursuant to the </w:t>
      </w:r>
      <w:bookmarkStart w:id="2090" w:name="_DV_C1135"/>
      <w:r w:rsidR="004B0F0F">
        <w:rPr>
          <w:rStyle w:val="DeltaViewInsertion"/>
          <w:rFonts w:eastAsia="Times New Roman"/>
          <w:i w:val="0"/>
          <w:szCs w:val="20"/>
        </w:rPr>
        <w:t xml:space="preserve">CPC </w:t>
      </w:r>
      <w:bookmarkStart w:id="2091" w:name="_DV_M938"/>
      <w:bookmarkEnd w:id="2090"/>
      <w:bookmarkEnd w:id="2091"/>
      <w:r w:rsidR="004B0F0F">
        <w:rPr>
          <w:rFonts w:eastAsia="Times New Roman"/>
          <w:i w:val="0"/>
          <w:szCs w:val="20"/>
        </w:rPr>
        <w:t>Escrow Agreement</w:t>
      </w:r>
      <w:r>
        <w:rPr>
          <w:rFonts w:eastAsia="Times New Roman"/>
          <w:i w:val="0"/>
          <w:szCs w:val="20"/>
        </w:rPr>
        <w:t xml:space="preserve">, has agreed, or will agree, not to carry out any transactions during the currency of the </w:t>
      </w:r>
      <w:bookmarkStart w:id="2092" w:name="_DV_C1136"/>
      <w:r w:rsidR="004B0F0F">
        <w:rPr>
          <w:rStyle w:val="DeltaViewInsertion"/>
          <w:rFonts w:eastAsia="Times New Roman"/>
          <w:i w:val="0"/>
          <w:szCs w:val="20"/>
        </w:rPr>
        <w:t xml:space="preserve">CPC </w:t>
      </w:r>
      <w:bookmarkStart w:id="2093" w:name="_DV_M939"/>
      <w:bookmarkEnd w:id="2092"/>
      <w:bookmarkEnd w:id="2093"/>
      <w:r w:rsidR="004B0F0F">
        <w:rPr>
          <w:rFonts w:eastAsia="Times New Roman"/>
          <w:i w:val="0"/>
          <w:szCs w:val="20"/>
        </w:rPr>
        <w:t>Escrow Agreement</w:t>
      </w:r>
      <w:r>
        <w:rPr>
          <w:rFonts w:eastAsia="Times New Roman"/>
          <w:i w:val="0"/>
          <w:szCs w:val="20"/>
        </w:rPr>
        <w:t xml:space="preserve"> which would result in a change of control of the holding company, without the consent of the Exchange</w:t>
      </w:r>
      <w:r w:rsidR="004E07F2">
        <w:rPr>
          <w:rFonts w:eastAsia="Times New Roman"/>
          <w:i w:val="0"/>
          <w:szCs w:val="20"/>
        </w:rPr>
        <w:t>.</w:t>
      </w:r>
      <w:r>
        <w:rPr>
          <w:rFonts w:eastAsia="Times New Roman"/>
          <w:szCs w:val="20"/>
        </w:rPr>
        <w:t xml:space="preserve"> </w:t>
      </w:r>
      <w:bookmarkStart w:id="2094" w:name="_DV_M940"/>
      <w:bookmarkEnd w:id="2094"/>
      <w:r w:rsidR="004E07F2">
        <w:rPr>
          <w:rFonts w:eastAsia="Times New Roman"/>
          <w:i w:val="0"/>
          <w:szCs w:val="20"/>
        </w:rPr>
        <w:t xml:space="preserve"> </w:t>
      </w:r>
      <w:r>
        <w:rPr>
          <w:rFonts w:eastAsia="Times New Roman"/>
          <w:i w:val="0"/>
          <w:szCs w:val="20"/>
        </w:rPr>
        <w:t xml:space="preserve">Any holding company must sign an undertaking to the Exchange that, to the extent reasonably possible, it will not permit or authorize </w:t>
      </w:r>
      <w:bookmarkStart w:id="2095" w:name="_DV_C1137"/>
      <w:r>
        <w:rPr>
          <w:rStyle w:val="DeltaViewDeletion"/>
          <w:rFonts w:eastAsia="Times New Roman"/>
          <w:szCs w:val="20"/>
        </w:rPr>
        <w:t xml:space="preserve">any issuance of </w:t>
      </w:r>
      <w:bookmarkStart w:id="2096" w:name="_DV_M942"/>
      <w:bookmarkEnd w:id="2095"/>
      <w:bookmarkEnd w:id="2096"/>
      <w:r w:rsidR="004378EE">
        <w:rPr>
          <w:rFonts w:eastAsia="Times New Roman"/>
          <w:i w:val="0"/>
          <w:szCs w:val="20"/>
        </w:rPr>
        <w:t xml:space="preserve">securities </w:t>
      </w:r>
      <w:bookmarkStart w:id="2097" w:name="_DV_C1138"/>
      <w:r>
        <w:rPr>
          <w:rStyle w:val="DeltaViewDeletion"/>
          <w:rFonts w:eastAsia="Times New Roman"/>
          <w:szCs w:val="20"/>
        </w:rPr>
        <w:t>or transfer of securities</w:t>
      </w:r>
      <w:bookmarkStart w:id="2098" w:name="_DV_C1139"/>
      <w:bookmarkEnd w:id="2097"/>
      <w:r w:rsidR="004378EE">
        <w:rPr>
          <w:rStyle w:val="DeltaViewInsertion"/>
          <w:rFonts w:eastAsia="Times New Roman"/>
          <w:i w:val="0"/>
          <w:szCs w:val="20"/>
        </w:rPr>
        <w:t>to be issued or transferred if it</w:t>
      </w:r>
      <w:bookmarkStart w:id="2099" w:name="_DV_M944"/>
      <w:bookmarkEnd w:id="2098"/>
      <w:bookmarkEnd w:id="2099"/>
      <w:r>
        <w:rPr>
          <w:rFonts w:eastAsia="Times New Roman"/>
          <w:i w:val="0"/>
          <w:szCs w:val="20"/>
        </w:rPr>
        <w:t xml:space="preserve"> could reasonably result in a change of control of the holding company</w:t>
      </w:r>
      <w:r w:rsidR="004E07F2">
        <w:rPr>
          <w:rFonts w:eastAsia="Times New Roman"/>
          <w:i w:val="0"/>
          <w:szCs w:val="20"/>
        </w:rPr>
        <w:t>.</w:t>
      </w:r>
      <w:r>
        <w:rPr>
          <w:rFonts w:eastAsia="Times New Roman"/>
          <w:szCs w:val="20"/>
        </w:rPr>
        <w:t xml:space="preserve"> </w:t>
      </w:r>
      <w:bookmarkStart w:id="2100" w:name="_DV_M945"/>
      <w:bookmarkEnd w:id="2100"/>
      <w:r w:rsidR="004E07F2">
        <w:rPr>
          <w:rFonts w:eastAsia="Times New Roman"/>
          <w:i w:val="0"/>
          <w:szCs w:val="20"/>
        </w:rPr>
        <w:t xml:space="preserve"> </w:t>
      </w:r>
      <w:r>
        <w:rPr>
          <w:rFonts w:eastAsia="Times New Roman"/>
          <w:i w:val="0"/>
          <w:szCs w:val="20"/>
        </w:rPr>
        <w:t>In addition, the Exchange may require an undertaking from any control person of the holding company not to transfer the shares of that company.”</w:t>
      </w:r>
    </w:p>
    <w:p w:rsidR="00B36C62" w:rsidRDefault="007A39A4">
      <w:pPr>
        <w:pStyle w:val="NumB3"/>
        <w:rPr>
          <w:rFonts w:eastAsia="Times New Roman"/>
          <w:szCs w:val="20"/>
        </w:rPr>
      </w:pPr>
      <w:bookmarkStart w:id="2101" w:name="_DV_M947"/>
      <w:bookmarkEnd w:id="2101"/>
      <w:r>
        <w:rPr>
          <w:rFonts w:eastAsia="Times New Roman"/>
          <w:szCs w:val="20"/>
        </w:rPr>
        <w:t xml:space="preserve">State the date of and conditions governing the release of the </w:t>
      </w:r>
      <w:bookmarkStart w:id="2102" w:name="_DV_C1140"/>
      <w:r>
        <w:rPr>
          <w:rStyle w:val="DeltaViewDeletion"/>
          <w:rFonts w:eastAsia="Times New Roman"/>
          <w:szCs w:val="20"/>
        </w:rPr>
        <w:t>common shares</w:t>
      </w:r>
      <w:bookmarkStart w:id="2103" w:name="_DV_C1141"/>
      <w:bookmarkEnd w:id="2102"/>
      <w:r w:rsidR="0056453C">
        <w:rPr>
          <w:rStyle w:val="DeltaViewInsertion"/>
          <w:rFonts w:eastAsia="Times New Roman"/>
          <w:szCs w:val="20"/>
        </w:rPr>
        <w:t>Common Share</w:t>
      </w:r>
      <w:r>
        <w:rPr>
          <w:rStyle w:val="DeltaViewInsertion"/>
          <w:rFonts w:eastAsia="Times New Roman"/>
          <w:szCs w:val="20"/>
        </w:rPr>
        <w:t>s</w:t>
      </w:r>
      <w:bookmarkStart w:id="2104" w:name="_DV_M948"/>
      <w:bookmarkEnd w:id="2103"/>
      <w:bookmarkEnd w:id="2104"/>
      <w:r>
        <w:rPr>
          <w:rFonts w:eastAsia="Times New Roman"/>
          <w:szCs w:val="20"/>
        </w:rPr>
        <w:t xml:space="preserve"> from escrow</w:t>
      </w:r>
      <w:r w:rsidR="004E07F2">
        <w:rPr>
          <w:rFonts w:eastAsia="Times New Roman"/>
          <w:szCs w:val="20"/>
        </w:rPr>
        <w:t>.</w:t>
      </w:r>
      <w:r>
        <w:rPr>
          <w:rFonts w:eastAsia="Times New Roman"/>
          <w:szCs w:val="20"/>
        </w:rPr>
        <w:t xml:space="preserve"> </w:t>
      </w:r>
      <w:bookmarkStart w:id="2105" w:name="_DV_M949"/>
      <w:bookmarkEnd w:id="2105"/>
      <w:r w:rsidR="004E07F2">
        <w:rPr>
          <w:rFonts w:eastAsia="Times New Roman"/>
          <w:szCs w:val="20"/>
        </w:rPr>
        <w:t xml:space="preserve"> </w:t>
      </w:r>
      <w:r>
        <w:rPr>
          <w:rFonts w:eastAsia="Times New Roman"/>
          <w:szCs w:val="20"/>
        </w:rPr>
        <w:t>Disclosure in substantially the following form is recommended:</w:t>
      </w:r>
    </w:p>
    <w:p w:rsidR="006124E2" w:rsidRDefault="007A39A4">
      <w:pPr>
        <w:pStyle w:val="QuoteCitation"/>
        <w:ind w:left="2880"/>
        <w:rPr>
          <w:rFonts w:eastAsia="Times New Roman"/>
          <w:i w:val="0"/>
          <w:szCs w:val="20"/>
        </w:rPr>
      </w:pPr>
      <w:bookmarkStart w:id="2106" w:name="_DV_M951"/>
      <w:bookmarkEnd w:id="2106"/>
      <w:r>
        <w:rPr>
          <w:rFonts w:eastAsia="Times New Roman"/>
          <w:i w:val="0"/>
          <w:szCs w:val="20"/>
        </w:rPr>
        <w:t xml:space="preserve">“Under the </w:t>
      </w:r>
      <w:bookmarkStart w:id="2107" w:name="_DV_C1142"/>
      <w:r w:rsidR="004B0F0F">
        <w:rPr>
          <w:rStyle w:val="DeltaViewInsertion"/>
          <w:rFonts w:eastAsia="Times New Roman"/>
          <w:i w:val="0"/>
          <w:szCs w:val="20"/>
        </w:rPr>
        <w:t xml:space="preserve">CPC </w:t>
      </w:r>
      <w:bookmarkStart w:id="2108" w:name="_DV_M952"/>
      <w:bookmarkEnd w:id="2107"/>
      <w:bookmarkEnd w:id="2108"/>
      <w:r w:rsidR="004B0F0F">
        <w:rPr>
          <w:rFonts w:eastAsia="Times New Roman"/>
          <w:i w:val="0"/>
          <w:szCs w:val="20"/>
        </w:rPr>
        <w:t>Escrow Agreement</w:t>
      </w:r>
      <w:bookmarkStart w:id="2109" w:name="_DV_C1143"/>
      <w:r>
        <w:rPr>
          <w:rStyle w:val="DeltaViewDeletion"/>
          <w:rFonts w:eastAsia="Times New Roman"/>
          <w:szCs w:val="20"/>
        </w:rPr>
        <w:t>, 10% of the escrowed Common Shares</w:t>
      </w:r>
      <w:bookmarkStart w:id="2110" w:name="_DV_C1144"/>
      <w:bookmarkEnd w:id="2109"/>
      <w:r w:rsidR="006124E2">
        <w:rPr>
          <w:rStyle w:val="DeltaViewInsertion"/>
          <w:rFonts w:eastAsia="Times New Roman"/>
          <w:i w:val="0"/>
          <w:szCs w:val="20"/>
        </w:rPr>
        <w:t>:</w:t>
      </w:r>
      <w:bookmarkEnd w:id="2110"/>
    </w:p>
    <w:p w:rsidR="007E4269" w:rsidRDefault="007D2B94">
      <w:pPr>
        <w:pStyle w:val="QuoteCitation"/>
        <w:ind w:left="2880"/>
        <w:rPr>
          <w:rFonts w:eastAsia="Times New Roman"/>
          <w:i w:val="0"/>
          <w:szCs w:val="20"/>
        </w:rPr>
      </w:pPr>
      <w:bookmarkStart w:id="2111" w:name="_DV_C1145"/>
      <w:r>
        <w:rPr>
          <w:rStyle w:val="DeltaViewInsertion"/>
          <w:rFonts w:eastAsia="Times New Roman"/>
          <w:i w:val="0"/>
          <w:szCs w:val="20"/>
        </w:rPr>
        <w:t xml:space="preserve">(a) all CPC Stock Options granted prior to the date of the Final QT Exchange Bulletin and all Common Shares that were issued </w:t>
      </w:r>
      <w:r w:rsidR="009B6C0C">
        <w:rPr>
          <w:rStyle w:val="DeltaViewInsertion"/>
          <w:rFonts w:eastAsia="Times New Roman"/>
          <w:i w:val="0"/>
          <w:szCs w:val="20"/>
        </w:rPr>
        <w:t xml:space="preserve">pursuant to the exercise of such CPC Stock Options </w:t>
      </w:r>
      <w:r>
        <w:rPr>
          <w:rStyle w:val="DeltaViewInsertion"/>
          <w:rFonts w:eastAsia="Times New Roman"/>
          <w:i w:val="0"/>
          <w:szCs w:val="20"/>
        </w:rPr>
        <w:t>prior to the date of the Final QT Exchange Bulletin</w:t>
      </w:r>
      <w:bookmarkStart w:id="2112" w:name="_DV_M953"/>
      <w:bookmarkEnd w:id="2111"/>
      <w:bookmarkEnd w:id="2112"/>
      <w:r>
        <w:rPr>
          <w:rFonts w:eastAsia="Times New Roman"/>
          <w:i w:val="0"/>
          <w:szCs w:val="20"/>
        </w:rPr>
        <w:t xml:space="preserve"> will be released from escrow on the </w:t>
      </w:r>
      <w:bookmarkStart w:id="2113" w:name="_DV_C1146"/>
      <w:r w:rsidR="007A39A4">
        <w:rPr>
          <w:rStyle w:val="DeltaViewDeletion"/>
          <w:rFonts w:eastAsia="Times New Roman"/>
          <w:szCs w:val="20"/>
        </w:rPr>
        <w:t>issuance</w:t>
      </w:r>
      <w:bookmarkStart w:id="2114" w:name="_DV_C1147"/>
      <w:bookmarkEnd w:id="2113"/>
      <w:r>
        <w:rPr>
          <w:rStyle w:val="DeltaViewInsertion"/>
          <w:rFonts w:eastAsia="Times New Roman"/>
          <w:i w:val="0"/>
          <w:szCs w:val="20"/>
        </w:rPr>
        <w:t>date</w:t>
      </w:r>
      <w:bookmarkStart w:id="2115" w:name="_DV_M955"/>
      <w:bookmarkEnd w:id="2114"/>
      <w:bookmarkEnd w:id="2115"/>
      <w:r>
        <w:rPr>
          <w:rFonts w:eastAsia="Times New Roman"/>
          <w:i w:val="0"/>
          <w:szCs w:val="20"/>
        </w:rPr>
        <w:t xml:space="preserve"> of the Final </w:t>
      </w:r>
      <w:bookmarkStart w:id="2116" w:name="_DV_C1148"/>
      <w:r>
        <w:rPr>
          <w:rStyle w:val="DeltaViewInsertion"/>
          <w:rFonts w:eastAsia="Times New Roman"/>
          <w:i w:val="0"/>
          <w:szCs w:val="20"/>
        </w:rPr>
        <w:t xml:space="preserve">QT </w:t>
      </w:r>
      <w:bookmarkStart w:id="2117" w:name="_DV_M956"/>
      <w:bookmarkEnd w:id="2116"/>
      <w:bookmarkEnd w:id="2117"/>
      <w:r>
        <w:rPr>
          <w:rFonts w:eastAsia="Times New Roman"/>
          <w:i w:val="0"/>
          <w:szCs w:val="20"/>
        </w:rPr>
        <w:t>Exchange Bulletin</w:t>
      </w:r>
      <w:bookmarkStart w:id="2118" w:name="_DV_C1149"/>
      <w:r w:rsidR="007A39A4">
        <w:rPr>
          <w:rStyle w:val="DeltaViewDeletion"/>
          <w:rFonts w:eastAsia="Times New Roman"/>
          <w:szCs w:val="20"/>
        </w:rPr>
        <w:t xml:space="preserve"> (the “Initial Release”) and an additional 15% will be released on the dates 6 months, 12 months, 18 months, 24 months, 30 months and 36 months following the Initial Release.”</w:t>
      </w:r>
      <w:bookmarkStart w:id="2119" w:name="_DV_C1150"/>
      <w:bookmarkEnd w:id="2118"/>
      <w:r>
        <w:rPr>
          <w:rStyle w:val="DeltaViewInsertion"/>
          <w:rFonts w:eastAsia="Times New Roman"/>
          <w:i w:val="0"/>
          <w:szCs w:val="20"/>
        </w:rPr>
        <w:t xml:space="preserve">, other than CPC Stock Options that were granted prior to the </w:t>
      </w:r>
      <w:r w:rsidR="009B6C0C">
        <w:rPr>
          <w:rStyle w:val="DeltaViewInsertion"/>
          <w:rFonts w:eastAsia="Times New Roman"/>
          <w:i w:val="0"/>
          <w:szCs w:val="20"/>
        </w:rPr>
        <w:t>Issuer</w:t>
      </w:r>
      <w:r>
        <w:rPr>
          <w:rStyle w:val="DeltaViewInsertion"/>
          <w:rFonts w:eastAsia="Times New Roman"/>
          <w:i w:val="0"/>
          <w:szCs w:val="20"/>
        </w:rPr>
        <w:t xml:space="preserve">’s IPO with an exercise price that is less than the issue price of the </w:t>
      </w:r>
      <w:r w:rsidR="00A95269">
        <w:rPr>
          <w:rStyle w:val="DeltaViewInsertion"/>
          <w:rFonts w:eastAsia="Times New Roman"/>
          <w:i w:val="0"/>
          <w:szCs w:val="20"/>
        </w:rPr>
        <w:t xml:space="preserve">Common </w:t>
      </w:r>
      <w:r>
        <w:rPr>
          <w:rStyle w:val="DeltaViewInsertion"/>
          <w:rFonts w:eastAsia="Times New Roman"/>
          <w:i w:val="0"/>
          <w:szCs w:val="20"/>
        </w:rPr>
        <w:t xml:space="preserve">Shares </w:t>
      </w:r>
      <w:r w:rsidR="00A95269">
        <w:rPr>
          <w:rStyle w:val="DeltaViewInsertion"/>
          <w:rFonts w:eastAsia="Times New Roman"/>
          <w:i w:val="0"/>
          <w:szCs w:val="20"/>
        </w:rPr>
        <w:t xml:space="preserve">under this </w:t>
      </w:r>
      <w:r w:rsidR="009B6C0C">
        <w:rPr>
          <w:rStyle w:val="DeltaViewInsertion"/>
          <w:rFonts w:eastAsia="Times New Roman"/>
          <w:i w:val="0"/>
          <w:szCs w:val="20"/>
        </w:rPr>
        <w:t>p</w:t>
      </w:r>
      <w:r w:rsidR="00A95269">
        <w:rPr>
          <w:rStyle w:val="DeltaViewInsertion"/>
          <w:rFonts w:eastAsia="Times New Roman"/>
          <w:i w:val="0"/>
          <w:szCs w:val="20"/>
        </w:rPr>
        <w:t xml:space="preserve">rospectus </w:t>
      </w:r>
      <w:r>
        <w:rPr>
          <w:rStyle w:val="DeltaViewInsertion"/>
          <w:rFonts w:eastAsia="Times New Roman"/>
          <w:i w:val="0"/>
          <w:szCs w:val="20"/>
        </w:rPr>
        <w:t xml:space="preserve">and any </w:t>
      </w:r>
      <w:r w:rsidR="00A95269">
        <w:rPr>
          <w:rStyle w:val="DeltaViewInsertion"/>
          <w:rFonts w:eastAsia="Times New Roman"/>
          <w:i w:val="0"/>
          <w:szCs w:val="20"/>
        </w:rPr>
        <w:t>Common</w:t>
      </w:r>
      <w:r>
        <w:rPr>
          <w:rStyle w:val="DeltaViewInsertion"/>
          <w:rFonts w:eastAsia="Times New Roman"/>
          <w:i w:val="0"/>
          <w:szCs w:val="20"/>
        </w:rPr>
        <w:t xml:space="preserve"> Shares that were issued pursuant to the exercise of such CPC Stock Options which will be released from escrow in accordance with (b);</w:t>
      </w:r>
      <w:bookmarkEnd w:id="2119"/>
    </w:p>
    <w:p w:rsidR="007E4269" w:rsidRDefault="007D2B94">
      <w:pPr>
        <w:pStyle w:val="QuoteCitation"/>
        <w:ind w:left="2880"/>
        <w:rPr>
          <w:rFonts w:eastAsia="Times New Roman"/>
          <w:i w:val="0"/>
          <w:szCs w:val="20"/>
        </w:rPr>
      </w:pPr>
      <w:bookmarkStart w:id="2120" w:name="_DV_C1151"/>
      <w:r>
        <w:rPr>
          <w:rStyle w:val="DeltaViewInsertion"/>
          <w:rFonts w:eastAsia="Times New Roman"/>
          <w:i w:val="0"/>
          <w:szCs w:val="20"/>
        </w:rPr>
        <w:t xml:space="preserve">(b) except for the CPC Stock Options and Common Shares </w:t>
      </w:r>
      <w:r w:rsidR="009B6C0C">
        <w:rPr>
          <w:rStyle w:val="DeltaViewInsertion"/>
          <w:rFonts w:eastAsia="Times New Roman"/>
          <w:i w:val="0"/>
          <w:szCs w:val="20"/>
        </w:rPr>
        <w:t xml:space="preserve">issued pursuant to the exercise of such CPC Stock Options </w:t>
      </w:r>
      <w:r>
        <w:rPr>
          <w:rStyle w:val="DeltaViewInsertion"/>
          <w:rFonts w:eastAsia="Times New Roman"/>
          <w:i w:val="0"/>
          <w:szCs w:val="20"/>
        </w:rPr>
        <w:t>that are released from escrow on the date of the Final QT Exchange Bulletin as provided for in (a), all of the securities held in escrow will be released from escrow in accordance with the following schedule:</w:t>
      </w:r>
      <w:bookmarkEnd w:id="2120"/>
    </w:p>
    <w:tbl>
      <w:tblPr>
        <w:tblW w:w="0" w:type="auto"/>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8"/>
        <w:gridCol w:w="1302"/>
      </w:tblGrid>
      <w:tr w:rsidR="00783A5A">
        <w:trPr>
          <w:tblHeader/>
        </w:trPr>
        <w:tc>
          <w:tcPr>
            <w:tcW w:w="4628" w:type="dxa"/>
            <w:shd w:val="clear" w:color="auto" w:fill="CCCCFF"/>
          </w:tcPr>
          <w:p w:rsidR="00783A5A" w:rsidRDefault="00783A5A">
            <w:pPr>
              <w:pStyle w:val="NumB4"/>
              <w:numPr>
                <w:ilvl w:val="0"/>
                <w:numId w:val="0"/>
              </w:numPr>
              <w:jc w:val="center"/>
              <w:rPr>
                <w:rFonts w:eastAsia="Times New Roman"/>
                <w:b/>
                <w:szCs w:val="20"/>
              </w:rPr>
            </w:pPr>
            <w:bookmarkStart w:id="2121" w:name="_DV_C1152"/>
            <w:r>
              <w:rPr>
                <w:rStyle w:val="DeltaViewInsertion"/>
                <w:rFonts w:eastAsia="Times New Roman"/>
                <w:b/>
                <w:szCs w:val="20"/>
              </w:rPr>
              <w:t>Release Dates</w:t>
            </w:r>
            <w:bookmarkEnd w:id="2121"/>
          </w:p>
        </w:tc>
        <w:tc>
          <w:tcPr>
            <w:tcW w:w="1302" w:type="dxa"/>
            <w:shd w:val="clear" w:color="auto" w:fill="CCCCFF"/>
          </w:tcPr>
          <w:p w:rsidR="00783A5A" w:rsidRDefault="00783A5A">
            <w:pPr>
              <w:pStyle w:val="NumB4"/>
              <w:numPr>
                <w:ilvl w:val="0"/>
                <w:numId w:val="0"/>
              </w:numPr>
              <w:jc w:val="center"/>
              <w:rPr>
                <w:rFonts w:eastAsia="Times New Roman"/>
                <w:b/>
                <w:szCs w:val="20"/>
              </w:rPr>
            </w:pPr>
            <w:bookmarkStart w:id="2122" w:name="_DV_C1153"/>
            <w:r>
              <w:rPr>
                <w:rStyle w:val="DeltaViewInsertion"/>
                <w:rFonts w:eastAsia="Times New Roman"/>
                <w:b/>
                <w:szCs w:val="20"/>
              </w:rPr>
              <w:t>Percentage to be Released</w:t>
            </w:r>
            <w:bookmarkEnd w:id="2122"/>
          </w:p>
        </w:tc>
      </w:tr>
      <w:tr w:rsidR="00B96715">
        <w:trPr>
          <w:tblHeader/>
        </w:trPr>
        <w:tc>
          <w:tcPr>
            <w:tcW w:w="4628" w:type="dxa"/>
            <w:shd w:val="clear" w:color="auto" w:fill="CCCCFF"/>
          </w:tcPr>
          <w:p w:rsidR="00B96715" w:rsidRDefault="00B96715">
            <w:pPr>
              <w:pStyle w:val="NumB4"/>
              <w:numPr>
                <w:ilvl w:val="0"/>
                <w:numId w:val="0"/>
              </w:numPr>
              <w:jc w:val="center"/>
              <w:rPr>
                <w:rFonts w:eastAsia="Times New Roman"/>
                <w:szCs w:val="20"/>
              </w:rPr>
            </w:pPr>
            <w:bookmarkStart w:id="2123" w:name="_DV_C1154"/>
            <w:r>
              <w:rPr>
                <w:rStyle w:val="DeltaViewInsertion"/>
                <w:rFonts w:eastAsia="Times New Roman"/>
                <w:szCs w:val="20"/>
              </w:rPr>
              <w:t xml:space="preserve">Date </w:t>
            </w:r>
            <w:r w:rsidR="003D3046">
              <w:rPr>
                <w:rStyle w:val="DeltaViewInsertion"/>
                <w:rFonts w:eastAsia="Times New Roman"/>
                <w:szCs w:val="20"/>
              </w:rPr>
              <w:t>of</w:t>
            </w:r>
            <w:r>
              <w:rPr>
                <w:rStyle w:val="DeltaViewInsertion"/>
                <w:rFonts w:eastAsia="Times New Roman"/>
                <w:szCs w:val="20"/>
              </w:rPr>
              <w:t xml:space="preserve"> Final QT Exchange Bulletin</w:t>
            </w:r>
            <w:bookmarkEnd w:id="2123"/>
          </w:p>
        </w:tc>
        <w:tc>
          <w:tcPr>
            <w:tcW w:w="1302" w:type="dxa"/>
            <w:shd w:val="clear" w:color="auto" w:fill="CCCCFF"/>
          </w:tcPr>
          <w:p w:rsidR="00B96715" w:rsidRDefault="00B96715">
            <w:pPr>
              <w:pStyle w:val="NumB4"/>
              <w:numPr>
                <w:ilvl w:val="0"/>
                <w:numId w:val="0"/>
              </w:numPr>
              <w:jc w:val="center"/>
              <w:rPr>
                <w:rFonts w:eastAsia="Times New Roman"/>
                <w:szCs w:val="20"/>
              </w:rPr>
            </w:pPr>
            <w:bookmarkStart w:id="2124" w:name="_DV_C1155"/>
            <w:r>
              <w:rPr>
                <w:rStyle w:val="DeltaViewInsertion"/>
                <w:rFonts w:eastAsia="Times New Roman"/>
                <w:szCs w:val="20"/>
              </w:rPr>
              <w:t>25%</w:t>
            </w:r>
            <w:bookmarkEnd w:id="2124"/>
          </w:p>
        </w:tc>
      </w:tr>
      <w:tr w:rsidR="00B96715">
        <w:trPr>
          <w:tblHeader/>
        </w:trPr>
        <w:tc>
          <w:tcPr>
            <w:tcW w:w="4628" w:type="dxa"/>
            <w:shd w:val="clear" w:color="auto" w:fill="CCCCFF"/>
          </w:tcPr>
          <w:p w:rsidR="003D3046" w:rsidRDefault="003D3046">
            <w:pPr>
              <w:pStyle w:val="NumB4"/>
              <w:numPr>
                <w:ilvl w:val="0"/>
                <w:numId w:val="0"/>
              </w:numPr>
              <w:rPr>
                <w:rFonts w:eastAsia="Times New Roman"/>
                <w:szCs w:val="20"/>
              </w:rPr>
            </w:pPr>
            <w:bookmarkStart w:id="2125" w:name="_DV_C1156"/>
            <w:r>
              <w:rPr>
                <w:rStyle w:val="DeltaViewInsertion"/>
                <w:rFonts w:eastAsia="Times New Roman"/>
                <w:szCs w:val="20"/>
              </w:rPr>
              <w:t>Date 6 months following Final QT Exchange Bulletin</w:t>
            </w:r>
            <w:bookmarkEnd w:id="2125"/>
          </w:p>
        </w:tc>
        <w:tc>
          <w:tcPr>
            <w:tcW w:w="1302" w:type="dxa"/>
            <w:shd w:val="clear" w:color="auto" w:fill="CCCCFF"/>
          </w:tcPr>
          <w:p w:rsidR="00B96715" w:rsidRDefault="00B96715">
            <w:pPr>
              <w:pStyle w:val="NumB4"/>
              <w:numPr>
                <w:ilvl w:val="0"/>
                <w:numId w:val="0"/>
              </w:numPr>
              <w:jc w:val="center"/>
              <w:rPr>
                <w:rFonts w:eastAsia="Times New Roman"/>
                <w:szCs w:val="20"/>
              </w:rPr>
            </w:pPr>
            <w:bookmarkStart w:id="2126" w:name="_DV_C1157"/>
            <w:r>
              <w:rPr>
                <w:rStyle w:val="DeltaViewInsertion"/>
                <w:rFonts w:eastAsia="Times New Roman"/>
                <w:szCs w:val="20"/>
              </w:rPr>
              <w:t>25%</w:t>
            </w:r>
            <w:bookmarkEnd w:id="2126"/>
          </w:p>
        </w:tc>
      </w:tr>
      <w:tr w:rsidR="00B96715">
        <w:trPr>
          <w:tblHeader/>
        </w:trPr>
        <w:tc>
          <w:tcPr>
            <w:tcW w:w="4628" w:type="dxa"/>
            <w:shd w:val="clear" w:color="auto" w:fill="CCCCFF"/>
          </w:tcPr>
          <w:p w:rsidR="003D3046" w:rsidRDefault="003D3046">
            <w:pPr>
              <w:pStyle w:val="NumB4"/>
              <w:numPr>
                <w:ilvl w:val="0"/>
                <w:numId w:val="0"/>
              </w:numPr>
              <w:rPr>
                <w:rFonts w:eastAsia="Times New Roman"/>
                <w:szCs w:val="20"/>
              </w:rPr>
            </w:pPr>
            <w:bookmarkStart w:id="2127" w:name="_DV_C1158"/>
            <w:r>
              <w:rPr>
                <w:rStyle w:val="DeltaViewInsertion"/>
                <w:rFonts w:eastAsia="Times New Roman"/>
                <w:szCs w:val="20"/>
              </w:rPr>
              <w:t>Date 12 months following Final QT Exchange Bulletin</w:t>
            </w:r>
            <w:bookmarkEnd w:id="2127"/>
          </w:p>
        </w:tc>
        <w:tc>
          <w:tcPr>
            <w:tcW w:w="1302" w:type="dxa"/>
            <w:shd w:val="clear" w:color="auto" w:fill="CCCCFF"/>
          </w:tcPr>
          <w:p w:rsidR="00B96715" w:rsidRDefault="00B96715">
            <w:pPr>
              <w:pStyle w:val="NumB4"/>
              <w:numPr>
                <w:ilvl w:val="0"/>
                <w:numId w:val="0"/>
              </w:numPr>
              <w:jc w:val="center"/>
              <w:rPr>
                <w:rFonts w:eastAsia="Times New Roman"/>
                <w:szCs w:val="20"/>
              </w:rPr>
            </w:pPr>
            <w:bookmarkStart w:id="2128" w:name="_DV_C1159"/>
            <w:r>
              <w:rPr>
                <w:rStyle w:val="DeltaViewInsertion"/>
                <w:rFonts w:eastAsia="Times New Roman"/>
                <w:szCs w:val="20"/>
              </w:rPr>
              <w:t>25%</w:t>
            </w:r>
            <w:bookmarkEnd w:id="2128"/>
          </w:p>
        </w:tc>
      </w:tr>
      <w:tr w:rsidR="00B96715">
        <w:trPr>
          <w:tblHeader/>
        </w:trPr>
        <w:tc>
          <w:tcPr>
            <w:tcW w:w="4628" w:type="dxa"/>
            <w:shd w:val="clear" w:color="auto" w:fill="CCCCFF"/>
          </w:tcPr>
          <w:p w:rsidR="003D3046" w:rsidRDefault="003D3046">
            <w:pPr>
              <w:pStyle w:val="NumB4"/>
              <w:numPr>
                <w:ilvl w:val="0"/>
                <w:numId w:val="0"/>
              </w:numPr>
              <w:rPr>
                <w:rFonts w:eastAsia="Times New Roman"/>
                <w:szCs w:val="20"/>
              </w:rPr>
            </w:pPr>
            <w:bookmarkStart w:id="2129" w:name="_DV_C1160"/>
            <w:r>
              <w:rPr>
                <w:rStyle w:val="DeltaViewInsertion"/>
                <w:rFonts w:eastAsia="Times New Roman"/>
                <w:szCs w:val="20"/>
              </w:rPr>
              <w:t>Date 18 months following Final QT Exchange Bulletin</w:t>
            </w:r>
            <w:bookmarkEnd w:id="2129"/>
          </w:p>
        </w:tc>
        <w:tc>
          <w:tcPr>
            <w:tcW w:w="1302" w:type="dxa"/>
            <w:shd w:val="clear" w:color="auto" w:fill="CCCCFF"/>
          </w:tcPr>
          <w:p w:rsidR="00B96715" w:rsidRDefault="00B96715">
            <w:pPr>
              <w:pStyle w:val="NumB4"/>
              <w:numPr>
                <w:ilvl w:val="0"/>
                <w:numId w:val="0"/>
              </w:numPr>
              <w:jc w:val="center"/>
              <w:rPr>
                <w:rFonts w:eastAsia="Times New Roman"/>
                <w:szCs w:val="20"/>
              </w:rPr>
            </w:pPr>
            <w:bookmarkStart w:id="2130" w:name="_DV_C1161"/>
            <w:r>
              <w:rPr>
                <w:rStyle w:val="DeltaViewInsertion"/>
                <w:rFonts w:eastAsia="Times New Roman"/>
                <w:szCs w:val="20"/>
              </w:rPr>
              <w:t>25%</w:t>
            </w:r>
            <w:bookmarkEnd w:id="2130"/>
          </w:p>
        </w:tc>
      </w:tr>
      <w:tr w:rsidR="00B96715">
        <w:trPr>
          <w:tblHeader/>
        </w:trPr>
        <w:tc>
          <w:tcPr>
            <w:tcW w:w="4628" w:type="dxa"/>
            <w:shd w:val="clear" w:color="auto" w:fill="CCCCFF"/>
          </w:tcPr>
          <w:p w:rsidR="003D3046" w:rsidRDefault="003D3046">
            <w:pPr>
              <w:pStyle w:val="NumB4"/>
              <w:numPr>
                <w:ilvl w:val="0"/>
                <w:numId w:val="0"/>
              </w:numPr>
              <w:jc w:val="center"/>
              <w:rPr>
                <w:rFonts w:eastAsia="Times New Roman"/>
                <w:szCs w:val="20"/>
              </w:rPr>
            </w:pPr>
            <w:bookmarkStart w:id="2131" w:name="_DV_C1162"/>
            <w:r>
              <w:rPr>
                <w:rStyle w:val="DeltaViewInsertion"/>
                <w:rFonts w:eastAsia="Times New Roman"/>
                <w:szCs w:val="20"/>
              </w:rPr>
              <w:t>TOTAL</w:t>
            </w:r>
            <w:bookmarkEnd w:id="2131"/>
          </w:p>
        </w:tc>
        <w:tc>
          <w:tcPr>
            <w:tcW w:w="1302" w:type="dxa"/>
            <w:shd w:val="clear" w:color="auto" w:fill="CCCCFF"/>
          </w:tcPr>
          <w:p w:rsidR="00B96715" w:rsidRDefault="00B96715">
            <w:pPr>
              <w:pStyle w:val="NumB4"/>
              <w:numPr>
                <w:ilvl w:val="0"/>
                <w:numId w:val="0"/>
              </w:numPr>
              <w:jc w:val="center"/>
              <w:rPr>
                <w:rFonts w:eastAsia="Times New Roman"/>
                <w:szCs w:val="20"/>
              </w:rPr>
            </w:pPr>
            <w:bookmarkStart w:id="2132" w:name="_DV_C1163"/>
            <w:r>
              <w:rPr>
                <w:rStyle w:val="DeltaViewInsertion"/>
                <w:rFonts w:eastAsia="Times New Roman"/>
                <w:szCs w:val="20"/>
              </w:rPr>
              <w:t>100%</w:t>
            </w:r>
            <w:bookmarkEnd w:id="2132"/>
          </w:p>
        </w:tc>
      </w:tr>
    </w:tbl>
    <w:p w:rsidR="00B36C62" w:rsidRDefault="007A39A4">
      <w:pPr>
        <w:pStyle w:val="NumB3"/>
        <w:rPr>
          <w:rFonts w:eastAsia="Times New Roman"/>
          <w:szCs w:val="20"/>
        </w:rPr>
      </w:pPr>
      <w:bookmarkStart w:id="2133" w:name="_DV_M957"/>
      <w:bookmarkEnd w:id="2133"/>
      <w:r>
        <w:rPr>
          <w:rFonts w:eastAsia="Times New Roman"/>
          <w:szCs w:val="20"/>
        </w:rPr>
        <w:t xml:space="preserve">Disclose </w:t>
      </w:r>
      <w:bookmarkStart w:id="2134" w:name="_DV_C1164"/>
      <w:r>
        <w:rPr>
          <w:rStyle w:val="DeltaViewDeletion"/>
          <w:rFonts w:eastAsia="Times New Roman"/>
          <w:szCs w:val="20"/>
        </w:rPr>
        <w:t xml:space="preserve">any change in the terms of release of the escrowed shares and </w:t>
      </w:r>
      <w:bookmarkStart w:id="2135" w:name="_DV_M958"/>
      <w:bookmarkEnd w:id="2134"/>
      <w:bookmarkEnd w:id="2135"/>
      <w:r>
        <w:rPr>
          <w:rFonts w:eastAsia="Times New Roman"/>
          <w:szCs w:val="20"/>
        </w:rPr>
        <w:t xml:space="preserve">the conditions governing the transfer of </w:t>
      </w:r>
      <w:bookmarkStart w:id="2136" w:name="_DV_C1165"/>
      <w:r>
        <w:rPr>
          <w:rStyle w:val="DeltaViewDeletion"/>
          <w:rFonts w:eastAsia="Times New Roman"/>
          <w:szCs w:val="20"/>
        </w:rPr>
        <w:t>common shares</w:t>
      </w:r>
      <w:bookmarkStart w:id="2137" w:name="_DV_C1166"/>
      <w:bookmarkEnd w:id="2136"/>
      <w:r w:rsidR="0056453C">
        <w:rPr>
          <w:rStyle w:val="DeltaViewInsertion"/>
          <w:rFonts w:eastAsia="Times New Roman"/>
          <w:szCs w:val="20"/>
        </w:rPr>
        <w:t>Common Share</w:t>
      </w:r>
      <w:r>
        <w:rPr>
          <w:rStyle w:val="DeltaViewInsertion"/>
          <w:rFonts w:eastAsia="Times New Roman"/>
          <w:szCs w:val="20"/>
        </w:rPr>
        <w:t>s</w:t>
      </w:r>
      <w:bookmarkStart w:id="2138" w:name="_DV_M959"/>
      <w:bookmarkEnd w:id="2137"/>
      <w:bookmarkEnd w:id="2138"/>
      <w:r>
        <w:rPr>
          <w:rFonts w:eastAsia="Times New Roman"/>
          <w:szCs w:val="20"/>
        </w:rPr>
        <w:t xml:space="preserve"> within escrow</w:t>
      </w:r>
      <w:r w:rsidR="004E07F2">
        <w:rPr>
          <w:rFonts w:eastAsia="Times New Roman"/>
          <w:szCs w:val="20"/>
        </w:rPr>
        <w:t>.</w:t>
      </w:r>
      <w:r>
        <w:rPr>
          <w:rFonts w:eastAsia="Times New Roman"/>
          <w:szCs w:val="20"/>
        </w:rPr>
        <w:t xml:space="preserve"> </w:t>
      </w:r>
      <w:bookmarkStart w:id="2139" w:name="_DV_M960"/>
      <w:bookmarkEnd w:id="2139"/>
      <w:r w:rsidR="004E07F2">
        <w:rPr>
          <w:rFonts w:eastAsia="Times New Roman"/>
          <w:szCs w:val="20"/>
        </w:rPr>
        <w:t xml:space="preserve"> </w:t>
      </w:r>
      <w:r>
        <w:rPr>
          <w:rFonts w:eastAsia="Times New Roman"/>
          <w:szCs w:val="20"/>
        </w:rPr>
        <w:t>Disclosure in substantially the following form is recommended:</w:t>
      </w:r>
    </w:p>
    <w:p w:rsidR="00B36C62" w:rsidRDefault="007A39A4">
      <w:pPr>
        <w:pStyle w:val="QuoteCitation"/>
        <w:ind w:left="2880"/>
        <w:rPr>
          <w:rFonts w:eastAsia="Times New Roman"/>
          <w:i w:val="0"/>
          <w:szCs w:val="20"/>
        </w:rPr>
      </w:pPr>
      <w:bookmarkStart w:id="2140" w:name="_DV_M962"/>
      <w:bookmarkEnd w:id="2140"/>
      <w:r>
        <w:rPr>
          <w:rFonts w:eastAsia="Times New Roman"/>
          <w:i w:val="0"/>
          <w:szCs w:val="20"/>
        </w:rPr>
        <w:t>“</w:t>
      </w:r>
      <w:bookmarkStart w:id="2141" w:name="_DV_C1167"/>
      <w:r>
        <w:rPr>
          <w:rStyle w:val="DeltaViewDeletion"/>
          <w:rFonts w:eastAsia="Times New Roman"/>
          <w:szCs w:val="20"/>
        </w:rPr>
        <w:t>If the [Resulting Issuer] meets the Exchange’s Tier 1 initial listing requirements either at the time the Final Exchange Bulletin is issued or subsequently, the release of the escrowed Common Shares will be accelerated.  An accelerated escrow release will not commence until the [Resulting Issuer] has made application to the Exchange for listing as a Tier 1 issuer and the Exchange has issued a bulletin that announces the acceptance for listing of the Resulting Issuer on Tier 1 of the Exchange.</w:t>
      </w:r>
      <w:bookmarkStart w:id="2142" w:name="_DV_M963"/>
      <w:bookmarkEnd w:id="2141"/>
      <w:bookmarkEnd w:id="2142"/>
      <w:r>
        <w:rPr>
          <w:rFonts w:eastAsia="Times New Roman"/>
          <w:i w:val="0"/>
          <w:szCs w:val="20"/>
        </w:rPr>
        <w:t xml:space="preserve">The Exchange’s prior consent must be obtained before a transfer within escrow of escrowed </w:t>
      </w:r>
      <w:r w:rsidR="0056453C">
        <w:rPr>
          <w:rFonts w:eastAsia="Times New Roman"/>
          <w:i w:val="0"/>
          <w:szCs w:val="20"/>
        </w:rPr>
        <w:t>Common Share</w:t>
      </w:r>
      <w:r>
        <w:rPr>
          <w:rFonts w:eastAsia="Times New Roman"/>
          <w:i w:val="0"/>
          <w:szCs w:val="20"/>
        </w:rPr>
        <w:t>s</w:t>
      </w:r>
      <w:r w:rsidR="004E07F2">
        <w:rPr>
          <w:rFonts w:eastAsia="Times New Roman"/>
          <w:i w:val="0"/>
          <w:szCs w:val="20"/>
        </w:rPr>
        <w:t>.</w:t>
      </w:r>
      <w:r>
        <w:rPr>
          <w:rFonts w:eastAsia="Times New Roman"/>
          <w:szCs w:val="20"/>
        </w:rPr>
        <w:t xml:space="preserve"> </w:t>
      </w:r>
      <w:bookmarkStart w:id="2143" w:name="_DV_M964"/>
      <w:bookmarkEnd w:id="2143"/>
      <w:r w:rsidR="004E07F2">
        <w:rPr>
          <w:rFonts w:eastAsia="Times New Roman"/>
          <w:i w:val="0"/>
          <w:szCs w:val="20"/>
        </w:rPr>
        <w:t xml:space="preserve"> </w:t>
      </w:r>
      <w:r>
        <w:rPr>
          <w:rFonts w:eastAsia="Times New Roman"/>
          <w:i w:val="0"/>
          <w:szCs w:val="20"/>
        </w:rPr>
        <w:t>Generally, the Exchange will only permit a transfer within escrow to be made to</w:t>
      </w:r>
      <w:r w:rsidR="00C32D8F">
        <w:rPr>
          <w:rFonts w:eastAsia="Times New Roman"/>
          <w:i w:val="0"/>
          <w:szCs w:val="20"/>
        </w:rPr>
        <w:t xml:space="preserve"> </w:t>
      </w:r>
      <w:bookmarkStart w:id="2144" w:name="_DV_C1168"/>
      <w:r w:rsidR="00C32D8F">
        <w:rPr>
          <w:rStyle w:val="DeltaViewInsertion"/>
          <w:rFonts w:eastAsia="Times New Roman"/>
          <w:i w:val="0"/>
          <w:szCs w:val="20"/>
        </w:rPr>
        <w:t xml:space="preserve">existing Principals of the Issuer and/or to </w:t>
      </w:r>
      <w:bookmarkStart w:id="2145" w:name="_DV_M966"/>
      <w:bookmarkEnd w:id="2144"/>
      <w:bookmarkEnd w:id="2145"/>
      <w:r>
        <w:rPr>
          <w:rFonts w:eastAsia="Times New Roman"/>
          <w:i w:val="0"/>
          <w:szCs w:val="20"/>
        </w:rPr>
        <w:t>incoming Principals in connection with a proposed Qualifying Transaction.”</w:t>
      </w:r>
    </w:p>
    <w:p w:rsidR="00B36C62" w:rsidRDefault="007A39A4">
      <w:pPr>
        <w:pStyle w:val="NumB3"/>
        <w:rPr>
          <w:rFonts w:eastAsia="Times New Roman"/>
          <w:szCs w:val="20"/>
        </w:rPr>
      </w:pPr>
      <w:bookmarkStart w:id="2146" w:name="_DV_M967"/>
      <w:bookmarkEnd w:id="2146"/>
      <w:r>
        <w:rPr>
          <w:rFonts w:eastAsia="Times New Roman"/>
          <w:szCs w:val="20"/>
        </w:rPr>
        <w:t>Disclose any terms pursuant to which escrowed shares may be cancelled</w:t>
      </w:r>
      <w:r w:rsidR="004E07F2">
        <w:rPr>
          <w:rFonts w:eastAsia="Times New Roman"/>
          <w:szCs w:val="20"/>
        </w:rPr>
        <w:t>.</w:t>
      </w:r>
      <w:r>
        <w:rPr>
          <w:rFonts w:eastAsia="Times New Roman"/>
          <w:szCs w:val="20"/>
        </w:rPr>
        <w:t xml:space="preserve"> </w:t>
      </w:r>
      <w:bookmarkStart w:id="2147" w:name="_DV_M968"/>
      <w:bookmarkEnd w:id="2147"/>
      <w:r w:rsidR="004E07F2">
        <w:rPr>
          <w:rFonts w:eastAsia="Times New Roman"/>
          <w:szCs w:val="20"/>
        </w:rPr>
        <w:t xml:space="preserve"> </w:t>
      </w:r>
      <w:r>
        <w:rPr>
          <w:rFonts w:eastAsia="Times New Roman"/>
          <w:szCs w:val="20"/>
        </w:rPr>
        <w:t>Disclosure in substantially the following form is recommended</w:t>
      </w:r>
      <w:bookmarkStart w:id="2148" w:name="_DV_C1169"/>
      <w:r w:rsidR="003B0108">
        <w:rPr>
          <w:rStyle w:val="DeltaViewInsertion"/>
          <w:rFonts w:eastAsia="Times New Roman"/>
          <w:szCs w:val="20"/>
        </w:rPr>
        <w:t xml:space="preserve">, </w:t>
      </w:r>
      <w:r w:rsidR="00AF3ED6">
        <w:rPr>
          <w:rStyle w:val="DeltaViewInsertion"/>
          <w:rFonts w:eastAsia="Times New Roman"/>
          <w:szCs w:val="20"/>
        </w:rPr>
        <w:t>with the bracketed information</w:t>
      </w:r>
      <w:r w:rsidR="003B0108">
        <w:rPr>
          <w:rStyle w:val="DeltaViewInsertion"/>
          <w:rFonts w:eastAsia="Times New Roman"/>
          <w:szCs w:val="20"/>
        </w:rPr>
        <w:t xml:space="preserve"> completed</w:t>
      </w:r>
      <w:bookmarkStart w:id="2149" w:name="_DV_M970"/>
      <w:bookmarkEnd w:id="2148"/>
      <w:bookmarkEnd w:id="2149"/>
      <w:r>
        <w:rPr>
          <w:rFonts w:eastAsia="Times New Roman"/>
          <w:szCs w:val="20"/>
        </w:rPr>
        <w:t>:</w:t>
      </w:r>
    </w:p>
    <w:p w:rsidR="00B36C62" w:rsidRDefault="007A39A4">
      <w:pPr>
        <w:pStyle w:val="QuoteCitation"/>
        <w:ind w:left="2880"/>
        <w:rPr>
          <w:rFonts w:eastAsia="Times New Roman"/>
          <w:i w:val="0"/>
          <w:szCs w:val="20"/>
        </w:rPr>
      </w:pPr>
      <w:bookmarkStart w:id="2150" w:name="_DV_M971"/>
      <w:bookmarkEnd w:id="2150"/>
      <w:r>
        <w:rPr>
          <w:rFonts w:eastAsia="Times New Roman"/>
          <w:i w:val="0"/>
          <w:szCs w:val="20"/>
        </w:rPr>
        <w:t xml:space="preserve">“If a </w:t>
      </w:r>
      <w:r w:rsidR="004B0F0F">
        <w:rPr>
          <w:rFonts w:eastAsia="Times New Roman"/>
          <w:i w:val="0"/>
          <w:szCs w:val="20"/>
        </w:rPr>
        <w:t xml:space="preserve">Final </w:t>
      </w:r>
      <w:bookmarkStart w:id="2151" w:name="_DV_C1170"/>
      <w:r w:rsidR="004B0F0F">
        <w:rPr>
          <w:rStyle w:val="DeltaViewInsertion"/>
          <w:rFonts w:eastAsia="Times New Roman"/>
          <w:i w:val="0"/>
          <w:szCs w:val="20"/>
        </w:rPr>
        <w:t xml:space="preserve">QT </w:t>
      </w:r>
      <w:bookmarkStart w:id="2152" w:name="_DV_M972"/>
      <w:bookmarkEnd w:id="2151"/>
      <w:bookmarkEnd w:id="2152"/>
      <w:r w:rsidR="004B0F0F">
        <w:rPr>
          <w:rFonts w:eastAsia="Times New Roman"/>
          <w:i w:val="0"/>
          <w:szCs w:val="20"/>
        </w:rPr>
        <w:t>Exchange Bulletin</w:t>
      </w:r>
      <w:r>
        <w:rPr>
          <w:rFonts w:eastAsia="Times New Roman"/>
          <w:i w:val="0"/>
          <w:szCs w:val="20"/>
        </w:rPr>
        <w:t xml:space="preserve"> is not issued, the escrowed </w:t>
      </w:r>
      <w:r w:rsidR="0056453C">
        <w:rPr>
          <w:rFonts w:eastAsia="Times New Roman"/>
          <w:i w:val="0"/>
          <w:szCs w:val="20"/>
        </w:rPr>
        <w:t>Common Share</w:t>
      </w:r>
      <w:r>
        <w:rPr>
          <w:rFonts w:eastAsia="Times New Roman"/>
          <w:i w:val="0"/>
          <w:szCs w:val="20"/>
        </w:rPr>
        <w:t>s will not be released</w:t>
      </w:r>
      <w:r w:rsidR="004E07F2">
        <w:rPr>
          <w:rFonts w:eastAsia="Times New Roman"/>
          <w:i w:val="0"/>
          <w:szCs w:val="20"/>
        </w:rPr>
        <w:t>.</w:t>
      </w:r>
      <w:r>
        <w:rPr>
          <w:rFonts w:eastAsia="Times New Roman"/>
          <w:szCs w:val="20"/>
        </w:rPr>
        <w:t xml:space="preserve"> </w:t>
      </w:r>
      <w:bookmarkStart w:id="2153" w:name="_DV_M973"/>
      <w:bookmarkEnd w:id="2153"/>
      <w:r w:rsidR="004E07F2">
        <w:rPr>
          <w:rFonts w:eastAsia="Times New Roman"/>
          <w:i w:val="0"/>
          <w:szCs w:val="20"/>
        </w:rPr>
        <w:t xml:space="preserve"> </w:t>
      </w:r>
      <w:r>
        <w:rPr>
          <w:rFonts w:eastAsia="Times New Roman"/>
          <w:i w:val="0"/>
          <w:szCs w:val="20"/>
        </w:rPr>
        <w:t xml:space="preserve">Under the </w:t>
      </w:r>
      <w:bookmarkStart w:id="2154" w:name="_DV_C1171"/>
      <w:r w:rsidR="004B0F0F">
        <w:rPr>
          <w:rStyle w:val="DeltaViewInsertion"/>
          <w:rFonts w:eastAsia="Times New Roman"/>
          <w:i w:val="0"/>
          <w:szCs w:val="20"/>
        </w:rPr>
        <w:t xml:space="preserve">CPC </w:t>
      </w:r>
      <w:bookmarkStart w:id="2155" w:name="_DV_M975"/>
      <w:bookmarkEnd w:id="2154"/>
      <w:bookmarkEnd w:id="2155"/>
      <w:r w:rsidR="004B0F0F">
        <w:rPr>
          <w:rFonts w:eastAsia="Times New Roman"/>
          <w:i w:val="0"/>
          <w:szCs w:val="20"/>
        </w:rPr>
        <w:t>Escrow Agreement</w:t>
      </w:r>
      <w:bookmarkStart w:id="2156" w:name="_DV_C1172"/>
      <w:r w:rsidR="00453C3C">
        <w:rPr>
          <w:rStyle w:val="DeltaViewInsertion"/>
          <w:rFonts w:eastAsia="Times New Roman"/>
          <w:i w:val="0"/>
          <w:szCs w:val="20"/>
        </w:rPr>
        <w:t>,</w:t>
      </w:r>
      <w:bookmarkStart w:id="2157" w:name="_DV_X1182"/>
      <w:bookmarkStart w:id="2158" w:name="_DV_C1173"/>
      <w:bookmarkEnd w:id="2156"/>
      <w:r w:rsidR="00453C3C">
        <w:rPr>
          <w:rStyle w:val="DeltaViewMoveDestination"/>
          <w:rFonts w:eastAsia="Times New Roman"/>
          <w:i w:val="0"/>
          <w:szCs w:val="20"/>
        </w:rPr>
        <w:t xml:space="preserve"> upon the issuance by the Exchange of a </w:t>
      </w:r>
      <w:bookmarkStart w:id="2159" w:name="_DV_C1174"/>
      <w:bookmarkEnd w:id="2157"/>
      <w:bookmarkEnd w:id="2158"/>
      <w:r w:rsidR="00453C3C">
        <w:rPr>
          <w:rStyle w:val="DeltaViewInsertion"/>
          <w:rFonts w:eastAsia="Times New Roman"/>
          <w:i w:val="0"/>
          <w:szCs w:val="20"/>
        </w:rPr>
        <w:t xml:space="preserve">Bulletin delisting the </w:t>
      </w:r>
      <w:r w:rsidR="005F6F01">
        <w:rPr>
          <w:rStyle w:val="DeltaViewInsertion"/>
          <w:rFonts w:eastAsia="Times New Roman"/>
          <w:i w:val="0"/>
          <w:szCs w:val="20"/>
        </w:rPr>
        <w:t>Issuer</w:t>
      </w:r>
      <w:r w:rsidR="00453C3C">
        <w:rPr>
          <w:rStyle w:val="DeltaViewInsertion"/>
          <w:rFonts w:eastAsia="Times New Roman"/>
          <w:i w:val="0"/>
          <w:szCs w:val="20"/>
        </w:rPr>
        <w:t>, the [escrow agent] is irrevocably authorized to:</w:t>
      </w:r>
      <w:bookmarkEnd w:id="2159"/>
    </w:p>
    <w:p w:rsidR="00B36C62" w:rsidRDefault="009B4D82">
      <w:pPr>
        <w:pStyle w:val="QuoteCitation"/>
        <w:ind w:left="2880"/>
        <w:rPr>
          <w:rFonts w:eastAsia="Times New Roman"/>
          <w:szCs w:val="20"/>
        </w:rPr>
      </w:pPr>
      <w:bookmarkStart w:id="2160" w:name="_DV_C1175"/>
      <w:r>
        <w:rPr>
          <w:rStyle w:val="DeltaViewInsertion"/>
          <w:rFonts w:eastAsia="Times New Roman"/>
          <w:i w:val="0"/>
          <w:szCs w:val="20"/>
        </w:rPr>
        <w:t xml:space="preserve">(a) immediately </w:t>
      </w:r>
      <w:r w:rsidR="00473C78">
        <w:rPr>
          <w:rStyle w:val="DeltaViewInsertion"/>
          <w:rFonts w:eastAsia="Times New Roman"/>
          <w:i w:val="0"/>
          <w:szCs w:val="20"/>
        </w:rPr>
        <w:t xml:space="preserve">cancel all of the escrowed </w:t>
      </w:r>
      <w:r w:rsidR="0056453C">
        <w:rPr>
          <w:rStyle w:val="DeltaViewInsertion"/>
          <w:rFonts w:eastAsia="Times New Roman"/>
          <w:i w:val="0"/>
          <w:szCs w:val="20"/>
        </w:rPr>
        <w:t>Common Share</w:t>
      </w:r>
      <w:r w:rsidR="00473C78">
        <w:rPr>
          <w:rStyle w:val="DeltaViewInsertion"/>
          <w:rFonts w:eastAsia="Times New Roman"/>
          <w:i w:val="0"/>
          <w:szCs w:val="20"/>
        </w:rPr>
        <w:t>s held by</w:t>
      </w:r>
      <w:bookmarkStart w:id="2161" w:name="_DV_M976"/>
      <w:bookmarkEnd w:id="2160"/>
      <w:bookmarkEnd w:id="2161"/>
      <w:r w:rsidR="00473C78">
        <w:rPr>
          <w:rFonts w:eastAsia="Times New Roman"/>
          <w:i w:val="0"/>
          <w:szCs w:val="20"/>
        </w:rPr>
        <w:t xml:space="preserve"> </w:t>
      </w:r>
      <w:r w:rsidR="00453C3C">
        <w:rPr>
          <w:rFonts w:eastAsia="Times New Roman"/>
          <w:i w:val="0"/>
          <w:szCs w:val="20"/>
        </w:rPr>
        <w:t>each Non</w:t>
      </w:r>
      <w:r w:rsidR="007A39A4">
        <w:rPr>
          <w:rFonts w:eastAsia="Times New Roman"/>
          <w:szCs w:val="20"/>
        </w:rPr>
        <w:t xml:space="preserve"> </w:t>
      </w:r>
      <w:bookmarkStart w:id="2162" w:name="_DV_C1176"/>
      <w:r w:rsidR="00453C3C">
        <w:rPr>
          <w:rStyle w:val="DeltaViewInsertion"/>
          <w:rFonts w:eastAsia="Times New Roman"/>
          <w:i w:val="0"/>
          <w:szCs w:val="20"/>
        </w:rPr>
        <w:t>-</w:t>
      </w:r>
      <w:bookmarkStart w:id="2163" w:name="_DV_M977"/>
      <w:bookmarkEnd w:id="2162"/>
      <w:bookmarkEnd w:id="2163"/>
      <w:r w:rsidR="00453C3C">
        <w:rPr>
          <w:rFonts w:eastAsia="Times New Roman"/>
          <w:i w:val="0"/>
          <w:szCs w:val="20"/>
        </w:rPr>
        <w:t xml:space="preserve">Arm’s Length Party to the </w:t>
      </w:r>
      <w:bookmarkStart w:id="2164" w:name="_DV_C1177"/>
      <w:r w:rsidR="007A39A4">
        <w:rPr>
          <w:rStyle w:val="DeltaViewDeletion"/>
          <w:rFonts w:eastAsia="Times New Roman"/>
          <w:szCs w:val="20"/>
        </w:rPr>
        <w:t>Corporation who holds escrowed Common Shares acquired</w:t>
      </w:r>
      <w:bookmarkStart w:id="2165" w:name="_DV_C1178"/>
      <w:bookmarkEnd w:id="2164"/>
      <w:r w:rsidR="005F6F01">
        <w:rPr>
          <w:rStyle w:val="DeltaViewInsertion"/>
          <w:rFonts w:eastAsia="Times New Roman"/>
          <w:i w:val="0"/>
          <w:szCs w:val="20"/>
        </w:rPr>
        <w:t>Issuer</w:t>
      </w:r>
      <w:r w:rsidR="00453C3C">
        <w:rPr>
          <w:rStyle w:val="DeltaViewInsertion"/>
          <w:rFonts w:eastAsia="Times New Roman"/>
          <w:i w:val="0"/>
          <w:szCs w:val="20"/>
        </w:rPr>
        <w:t xml:space="preserve"> </w:t>
      </w:r>
      <w:r w:rsidR="00473C78">
        <w:rPr>
          <w:rStyle w:val="DeltaViewInsertion"/>
          <w:rFonts w:eastAsia="Times New Roman"/>
          <w:i w:val="0"/>
          <w:szCs w:val="20"/>
        </w:rPr>
        <w:t>that were issued</w:t>
      </w:r>
      <w:bookmarkStart w:id="2166" w:name="_DV_M978"/>
      <w:bookmarkEnd w:id="2165"/>
      <w:bookmarkEnd w:id="2166"/>
      <w:r w:rsidR="00453C3C">
        <w:rPr>
          <w:rFonts w:eastAsia="Times New Roman"/>
          <w:i w:val="0"/>
          <w:szCs w:val="20"/>
        </w:rPr>
        <w:t xml:space="preserve"> at a price below the Offering price under this prospectus</w:t>
      </w:r>
      <w:r w:rsidR="00204E4A">
        <w:rPr>
          <w:rFonts w:eastAsia="Times New Roman"/>
          <w:i w:val="0"/>
          <w:szCs w:val="20"/>
        </w:rPr>
        <w:t xml:space="preserve"> </w:t>
      </w:r>
      <w:bookmarkStart w:id="2167" w:name="_DV_C1179"/>
      <w:r w:rsidR="007A39A4">
        <w:rPr>
          <w:rStyle w:val="DeltaViewDeletion"/>
          <w:rFonts w:eastAsia="Times New Roman"/>
          <w:szCs w:val="20"/>
        </w:rPr>
        <w:t>has irrevocably authorized and directed the [escrow agent] to immediately:</w:t>
      </w:r>
      <w:bookmarkStart w:id="2168" w:name="_DV_C1180"/>
      <w:bookmarkEnd w:id="2167"/>
      <w:r w:rsidR="00204E4A">
        <w:rPr>
          <w:rStyle w:val="DeltaViewInsertion"/>
          <w:rFonts w:eastAsia="Times New Roman"/>
          <w:i w:val="0"/>
          <w:szCs w:val="20"/>
        </w:rPr>
        <w:t>and all CPC Stock Options and Option Shares held by such persons</w:t>
      </w:r>
      <w:r w:rsidR="00453C3C">
        <w:rPr>
          <w:rStyle w:val="DeltaViewInsertion"/>
          <w:rFonts w:eastAsia="Times New Roman"/>
          <w:i w:val="0"/>
          <w:szCs w:val="20"/>
        </w:rPr>
        <w:t>; and</w:t>
      </w:r>
      <w:bookmarkEnd w:id="2168"/>
    </w:p>
    <w:p w:rsidR="00997F01" w:rsidRDefault="007A39A4">
      <w:pPr>
        <w:pStyle w:val="QuoteCitation"/>
        <w:ind w:left="3600" w:hanging="720"/>
        <w:rPr>
          <w:rFonts w:eastAsia="Times New Roman"/>
          <w:i w:val="0"/>
          <w:szCs w:val="20"/>
        </w:rPr>
      </w:pPr>
      <w:bookmarkStart w:id="2169" w:name="_DV_C1181"/>
      <w:r>
        <w:rPr>
          <w:rStyle w:val="DeltaViewDeletion"/>
          <w:rFonts w:eastAsia="Times New Roman"/>
          <w:szCs w:val="20"/>
        </w:rPr>
        <w:t>(a)</w:t>
      </w:r>
      <w:r>
        <w:rPr>
          <w:rStyle w:val="DeltaViewDeletion"/>
          <w:rFonts w:eastAsia="Times New Roman"/>
          <w:szCs w:val="20"/>
        </w:rPr>
        <w:tab/>
        <w:t>cancel all of those escrowed Common Shares</w:t>
      </w:r>
      <w:bookmarkStart w:id="2170" w:name="_DV_X1173"/>
      <w:bookmarkStart w:id="2171" w:name="_DV_C1182"/>
      <w:bookmarkEnd w:id="2169"/>
      <w:r>
        <w:rPr>
          <w:rStyle w:val="DeltaViewMoveSource"/>
          <w:rFonts w:eastAsia="Times New Roman"/>
          <w:szCs w:val="20"/>
        </w:rPr>
        <w:t xml:space="preserve"> upon the issuance by the Exchange of a </w:t>
      </w:r>
      <w:bookmarkStart w:id="2172" w:name="_DV_C1183"/>
      <w:bookmarkEnd w:id="2170"/>
      <w:bookmarkEnd w:id="2171"/>
      <w:r>
        <w:rPr>
          <w:rStyle w:val="DeltaViewDeletion"/>
          <w:rFonts w:eastAsia="Times New Roman"/>
          <w:szCs w:val="20"/>
        </w:rPr>
        <w:t>bulletin delisting the Common Shares of the Corporation; or</w:t>
      </w:r>
      <w:bookmarkEnd w:id="2172"/>
    </w:p>
    <w:p w:rsidR="00B36C62" w:rsidRDefault="009B4D82">
      <w:pPr>
        <w:pStyle w:val="QuoteCitation"/>
        <w:ind w:left="2880"/>
        <w:rPr>
          <w:rFonts w:eastAsia="Times New Roman"/>
          <w:szCs w:val="20"/>
        </w:rPr>
      </w:pPr>
      <w:bookmarkStart w:id="2173" w:name="_DV_M979"/>
      <w:bookmarkEnd w:id="2173"/>
      <w:r>
        <w:rPr>
          <w:rFonts w:eastAsia="Times New Roman"/>
          <w:i w:val="0"/>
          <w:szCs w:val="20"/>
        </w:rPr>
        <w:t>(b)</w:t>
      </w:r>
      <w:bookmarkStart w:id="2174" w:name="_DV_C1184"/>
      <w:r w:rsidR="007A39A4">
        <w:rPr>
          <w:rStyle w:val="DeltaViewDeletion"/>
          <w:rFonts w:eastAsia="Times New Roman"/>
          <w:szCs w:val="20"/>
        </w:rPr>
        <w:tab/>
        <w:t>if the Corporation lists on NEX, either:</w:t>
      </w:r>
      <w:bookmarkStart w:id="2175" w:name="_DV_C1185"/>
      <w:bookmarkEnd w:id="2174"/>
      <w:r>
        <w:rPr>
          <w:rStyle w:val="DeltaViewInsertion"/>
          <w:rFonts w:eastAsia="Times New Roman"/>
          <w:i w:val="0"/>
          <w:szCs w:val="20"/>
        </w:rPr>
        <w:t xml:space="preserve"> </w:t>
      </w:r>
      <w:r w:rsidR="00473C78">
        <w:rPr>
          <w:rStyle w:val="DeltaViewInsertion"/>
          <w:rFonts w:eastAsia="Times New Roman"/>
          <w:i w:val="0"/>
          <w:szCs w:val="20"/>
        </w:rPr>
        <w:t xml:space="preserve">cancel all </w:t>
      </w:r>
      <w:r>
        <w:rPr>
          <w:rStyle w:val="DeltaViewInsertion"/>
          <w:rFonts w:eastAsia="Times New Roman"/>
          <w:i w:val="0"/>
          <w:szCs w:val="20"/>
        </w:rPr>
        <w:t xml:space="preserve">of the </w:t>
      </w:r>
      <w:r w:rsidR="00473C78">
        <w:rPr>
          <w:rStyle w:val="DeltaViewInsertion"/>
          <w:rFonts w:eastAsia="Times New Roman"/>
          <w:i w:val="0"/>
          <w:szCs w:val="20"/>
        </w:rPr>
        <w:t xml:space="preserve">escrowed </w:t>
      </w:r>
      <w:r w:rsidR="009E1DD2">
        <w:rPr>
          <w:rStyle w:val="DeltaViewInsertion"/>
          <w:rFonts w:eastAsia="Times New Roman"/>
          <w:i w:val="0"/>
          <w:szCs w:val="20"/>
        </w:rPr>
        <w:t xml:space="preserve">securities </w:t>
      </w:r>
      <w:r w:rsidR="00473C78">
        <w:rPr>
          <w:rStyle w:val="DeltaViewInsertion"/>
          <w:rFonts w:eastAsia="Times New Roman"/>
          <w:i w:val="0"/>
          <w:szCs w:val="20"/>
        </w:rPr>
        <w:t xml:space="preserve">on a date that is 10 years from the date </w:t>
      </w:r>
      <w:r>
        <w:rPr>
          <w:rStyle w:val="DeltaViewInsertion"/>
          <w:rFonts w:eastAsia="Times New Roman"/>
          <w:i w:val="0"/>
          <w:szCs w:val="20"/>
        </w:rPr>
        <w:t>of such Exchange Bulletin.”</w:t>
      </w:r>
      <w:bookmarkEnd w:id="2175"/>
    </w:p>
    <w:p w:rsidR="00B36C62" w:rsidRDefault="007A39A4">
      <w:pPr>
        <w:pStyle w:val="QuoteCitation"/>
        <w:ind w:left="4320" w:hanging="720"/>
        <w:rPr>
          <w:rFonts w:eastAsia="Times New Roman"/>
          <w:szCs w:val="20"/>
        </w:rPr>
      </w:pPr>
      <w:bookmarkStart w:id="2176" w:name="_DV_C1186"/>
      <w:r>
        <w:rPr>
          <w:rStyle w:val="DeltaViewDeletion"/>
          <w:rFonts w:eastAsia="Times New Roman"/>
          <w:szCs w:val="20"/>
        </w:rPr>
        <w:t>(i)</w:t>
      </w:r>
      <w:r>
        <w:rPr>
          <w:rStyle w:val="DeltaViewDeletion"/>
          <w:rFonts w:eastAsia="Times New Roman"/>
          <w:szCs w:val="20"/>
        </w:rPr>
        <w:tab/>
        <w:t>cancel all Seed Shares purchased by Non-Arm’s Length Parties to the CPC at a discount from the IPO price, in accordance with section 11.2(a) of TSX Venture Policy 2.4 - Capital Pool Companies, or</w:t>
      </w:r>
      <w:bookmarkEnd w:id="2176"/>
    </w:p>
    <w:p w:rsidR="00997F01" w:rsidRDefault="007A39A4">
      <w:pPr>
        <w:pStyle w:val="QuoteCitation"/>
        <w:ind w:left="4320" w:hanging="720"/>
        <w:rPr>
          <w:rFonts w:eastAsia="Times New Roman"/>
          <w:i w:val="0"/>
          <w:szCs w:val="20"/>
        </w:rPr>
      </w:pPr>
      <w:bookmarkStart w:id="2177" w:name="_DV_C1187"/>
      <w:r>
        <w:rPr>
          <w:rStyle w:val="DeltaViewDeletion"/>
          <w:rFonts w:eastAsia="Times New Roman"/>
          <w:szCs w:val="20"/>
        </w:rPr>
        <w:t>(ii)</w:t>
      </w:r>
      <w:r>
        <w:rPr>
          <w:rStyle w:val="DeltaViewDeletion"/>
          <w:rFonts w:eastAsia="Times New Roman"/>
          <w:szCs w:val="20"/>
        </w:rPr>
        <w:tab/>
        <w:t>subject to majority shareholder approval, cancel an amount of Seed Shares purchased by Non Arm’s Length Parties to the CPC so that the average cost of the remaining Seed Shares is at least equal to the IPO price.”</w:t>
      </w:r>
      <w:bookmarkEnd w:id="2177"/>
    </w:p>
    <w:p w:rsidR="00B36C62" w:rsidRDefault="007A39A4">
      <w:pPr>
        <w:pStyle w:val="NumB2"/>
        <w:rPr>
          <w:rFonts w:eastAsia="Times New Roman"/>
          <w:vanish/>
          <w:szCs w:val="20"/>
          <w:specVanish/>
        </w:rPr>
      </w:pPr>
      <w:bookmarkStart w:id="2178" w:name="_DV_M980"/>
      <w:bookmarkStart w:id="2179" w:name="_Toc54186485"/>
      <w:bookmarkEnd w:id="2178"/>
      <w:r>
        <w:rPr>
          <w:rFonts w:eastAsia="Times New Roman"/>
          <w:szCs w:val="20"/>
        </w:rPr>
        <w:t>Escrowed Securities On Qualifying Transaction</w:t>
      </w:r>
      <w:bookmarkEnd w:id="2179"/>
    </w:p>
    <w:p w:rsidR="00B36C62" w:rsidRDefault="007A39A4">
      <w:pPr>
        <w:pStyle w:val="NumBext2"/>
        <w:rPr>
          <w:rFonts w:eastAsia="Times New Roman"/>
          <w:szCs w:val="20"/>
        </w:rPr>
      </w:pPr>
      <w:bookmarkStart w:id="2180" w:name="_DV_M981"/>
      <w:bookmarkEnd w:id="2180"/>
      <w:r>
        <w:rPr>
          <w:rFonts w:eastAsia="Times New Roman"/>
          <w:szCs w:val="20"/>
        </w:rPr>
        <w:t xml:space="preserve"> - State the Exchange escrow requirements as to securities that may be issued pursuant to a Qualifying Transaction and the general requirement that additional securities may be escrowed in accordance with the terms of the CPC Policy in conjunction with the Qualifying Transaction</w:t>
      </w:r>
      <w:r w:rsidR="004E07F2">
        <w:rPr>
          <w:rFonts w:eastAsia="Times New Roman"/>
          <w:szCs w:val="20"/>
        </w:rPr>
        <w:t>.</w:t>
      </w:r>
      <w:r>
        <w:rPr>
          <w:rFonts w:eastAsia="Times New Roman"/>
          <w:szCs w:val="20"/>
        </w:rPr>
        <w:t xml:space="preserve"> </w:t>
      </w:r>
      <w:bookmarkStart w:id="2181" w:name="_DV_M982"/>
      <w:bookmarkEnd w:id="2181"/>
      <w:r w:rsidR="004E07F2">
        <w:rPr>
          <w:rFonts w:eastAsia="Times New Roman"/>
          <w:szCs w:val="20"/>
        </w:rPr>
        <w:t xml:space="preserve"> </w:t>
      </w:r>
      <w:r>
        <w:rPr>
          <w:rFonts w:eastAsia="Times New Roman"/>
          <w:szCs w:val="20"/>
        </w:rPr>
        <w:t>Disclosure in substantially the following form is recommended</w:t>
      </w:r>
      <w:bookmarkStart w:id="2182" w:name="_DV_C1188"/>
      <w:r>
        <w:rPr>
          <w:rStyle w:val="DeltaViewDeletion"/>
          <w:rFonts w:eastAsia="Times New Roman"/>
          <w:szCs w:val="20"/>
        </w:rPr>
        <w:t>.</w:t>
      </w:r>
      <w:bookmarkStart w:id="2183" w:name="_DV_C1189"/>
      <w:bookmarkEnd w:id="2182"/>
      <w:r w:rsidR="00790F7C">
        <w:rPr>
          <w:rStyle w:val="DeltaViewInsertion"/>
          <w:rFonts w:eastAsia="Times New Roman"/>
          <w:szCs w:val="20"/>
        </w:rPr>
        <w:t>:</w:t>
      </w:r>
      <w:bookmarkEnd w:id="2183"/>
    </w:p>
    <w:p w:rsidR="00B36C62" w:rsidRDefault="007A39A4">
      <w:pPr>
        <w:pStyle w:val="QuoteCitation"/>
        <w:rPr>
          <w:rFonts w:eastAsia="Times New Roman"/>
          <w:szCs w:val="20"/>
        </w:rPr>
      </w:pPr>
      <w:bookmarkStart w:id="2184" w:name="_DV_M984"/>
      <w:bookmarkEnd w:id="2184"/>
      <w:r>
        <w:rPr>
          <w:rFonts w:eastAsia="Times New Roman"/>
          <w:i w:val="0"/>
          <w:szCs w:val="20"/>
        </w:rPr>
        <w:t xml:space="preserve">“Generally, </w:t>
      </w:r>
      <w:bookmarkStart w:id="2185" w:name="_DV_C1190"/>
      <w:r>
        <w:rPr>
          <w:rStyle w:val="DeltaViewDeletion"/>
          <w:rFonts w:eastAsia="Times New Roman"/>
          <w:szCs w:val="20"/>
        </w:rPr>
        <w:t>if at least 75% of the securities issued pursuant to the Qualifying Transaction are “Value Securities”, then all the securities issued to Principals of the Resulting Issuer pursuant to the Qualifying Transaction will be deposited into escrow pursuant to a value security agreement (the “Value Security Escrow Agreement”).  “Value Securities” are securities issued pursuant to a transaction, for which the deemed value of the se</w:t>
      </w:r>
      <w:r>
        <w:rPr>
          <w:rStyle w:val="DeltaViewDeletion"/>
          <w:rFonts w:eastAsia="Times New Roman"/>
          <w:szCs w:val="20"/>
        </w:rPr>
        <w:tab/>
        <w:t>curities at least equals the value ascribed to the asset, using a valuation method acceptable to the Exchange, or securities that are otherwise determined by the Exchange to be Value Securities and required to be placed in escrow under a Value Security Escrow Agreement.  However, if at least 75% of the securities issued pursuant to the Qualifying Transaction are not Value Securities, all securities issued pursuant to the Qualifying Transaction will be deposited into a surplus security escrow agreement (a “Surplus Security Escrow Agreement”).</w:t>
      </w:r>
      <w:bookmarkStart w:id="2186" w:name="_DV_C1191"/>
      <w:bookmarkEnd w:id="2185"/>
      <w:r w:rsidR="006E3C4E">
        <w:rPr>
          <w:rStyle w:val="DeltaViewInsertion"/>
          <w:rFonts w:eastAsia="Times New Roman"/>
          <w:i w:val="0"/>
          <w:szCs w:val="20"/>
        </w:rPr>
        <w:t xml:space="preserve">in </w:t>
      </w:r>
      <w:r w:rsidR="00C340DA">
        <w:rPr>
          <w:rStyle w:val="DeltaViewInsertion"/>
          <w:rFonts w:eastAsia="Times New Roman"/>
          <w:i w:val="0"/>
          <w:szCs w:val="20"/>
        </w:rPr>
        <w:t xml:space="preserve">connection with </w:t>
      </w:r>
      <w:r w:rsidR="006E3C4E">
        <w:rPr>
          <w:rStyle w:val="DeltaViewInsertion"/>
          <w:rFonts w:eastAsia="Times New Roman"/>
          <w:i w:val="0"/>
          <w:szCs w:val="20"/>
        </w:rPr>
        <w:t xml:space="preserve">the Qualifying Transaction, </w:t>
      </w:r>
      <w:r w:rsidR="00C340DA">
        <w:rPr>
          <w:rStyle w:val="DeltaViewInsertion"/>
          <w:rFonts w:eastAsia="Times New Roman"/>
          <w:i w:val="0"/>
          <w:szCs w:val="20"/>
        </w:rPr>
        <w:t xml:space="preserve">subject to certain exemptions, all </w:t>
      </w:r>
      <w:r w:rsidR="006E3C4E">
        <w:rPr>
          <w:rStyle w:val="DeltaViewInsertion"/>
          <w:rFonts w:eastAsia="Times New Roman"/>
          <w:i w:val="0"/>
          <w:szCs w:val="20"/>
        </w:rPr>
        <w:t xml:space="preserve">securities of the Resulting Issuer </w:t>
      </w:r>
      <w:r w:rsidR="00C340DA">
        <w:rPr>
          <w:rStyle w:val="DeltaViewInsertion"/>
          <w:rFonts w:eastAsia="Times New Roman"/>
          <w:i w:val="0"/>
          <w:szCs w:val="20"/>
        </w:rPr>
        <w:t>held by Pr</w:t>
      </w:r>
      <w:r w:rsidR="006E3C4E">
        <w:rPr>
          <w:rStyle w:val="DeltaViewInsertion"/>
          <w:rFonts w:eastAsia="Times New Roman"/>
          <w:i w:val="0"/>
          <w:szCs w:val="20"/>
        </w:rPr>
        <w:t xml:space="preserve">incipals of the Resulting Issuer </w:t>
      </w:r>
      <w:r w:rsidR="00C340DA">
        <w:rPr>
          <w:rStyle w:val="DeltaViewInsertion"/>
          <w:rFonts w:eastAsia="Times New Roman"/>
          <w:i w:val="0"/>
          <w:szCs w:val="20"/>
        </w:rPr>
        <w:t>will be</w:t>
      </w:r>
      <w:r w:rsidR="006E3C4E">
        <w:rPr>
          <w:rStyle w:val="DeltaViewInsertion"/>
          <w:rFonts w:eastAsia="Times New Roman"/>
          <w:i w:val="0"/>
          <w:szCs w:val="20"/>
        </w:rPr>
        <w:t xml:space="preserve"> required to be escrowed in accordance with the Policies of the Exchange.</w:t>
      </w:r>
      <w:r w:rsidR="00C340DA">
        <w:rPr>
          <w:rStyle w:val="DeltaViewInsertion"/>
          <w:rFonts w:eastAsia="Times New Roman"/>
          <w:i w:val="0"/>
          <w:szCs w:val="20"/>
        </w:rPr>
        <w:t>”</w:t>
      </w:r>
      <w:bookmarkEnd w:id="2186"/>
    </w:p>
    <w:p w:rsidR="00B36C62" w:rsidRDefault="007A39A4">
      <w:pPr>
        <w:pStyle w:val="QuoteCitation"/>
        <w:rPr>
          <w:rFonts w:eastAsia="Times New Roman"/>
          <w:szCs w:val="20"/>
        </w:rPr>
      </w:pPr>
      <w:bookmarkStart w:id="2187" w:name="_DV_C1192"/>
      <w:r>
        <w:rPr>
          <w:rStyle w:val="DeltaViewDeletion"/>
          <w:rFonts w:eastAsia="Times New Roman"/>
          <w:szCs w:val="20"/>
        </w:rPr>
        <w:t>The principal distinction between a Value Security Escrow Agreement and a Surplus Security Escrow Agreement is the time period for release of securities from escrow.  In the case of a Resulting Issuer that will be a Tier 2 issuer when the Final Exchange Bulletin is issued, the Value Security Escrow Agreement provides for a three year escrow release mechanism with 10% of the escrowed securities being releasable at the time of the Final Exchange Bulletin, and 15% of the escrowed securities, being releasable every 6 months thereafter until the date which is 36 months after the Final Exchange Bulletin.  In the case of a Resulting Issuer that will be a Tier 2 issuer subject to a Surplus Security Escrow Agreement, when the Final Exchange Bulletin is issued, the Surplus Security Escrow Agreement provides for a 3 year escrow release mechanism with:</w:t>
      </w:r>
      <w:bookmarkEnd w:id="2187"/>
    </w:p>
    <w:p w:rsidR="00B36C62" w:rsidRDefault="007A39A4">
      <w:pPr>
        <w:pStyle w:val="QuoteCitation"/>
        <w:rPr>
          <w:rFonts w:eastAsia="Times New Roman"/>
          <w:szCs w:val="20"/>
        </w:rPr>
      </w:pPr>
      <w:bookmarkStart w:id="2188" w:name="_DV_C1193"/>
      <w:r>
        <w:rPr>
          <w:rStyle w:val="DeltaViewDeletion"/>
          <w:rFonts w:eastAsia="Times New Roman"/>
          <w:szCs w:val="20"/>
        </w:rPr>
        <w:t>5% of the escrowed securities releasable at the time of the Final Exchange bulletin, 5% on the date which is 6 months after the Final Exchange Bulletin, 10% on each of the dates which are 12 and 18 months after the Final Exchange Bulletin, 15% on each of the dates which are 24 and 30 months after the Final Exchange Bulletin and 40% on the date which is 36 months after the Final Exchange Bulletin.</w:t>
      </w:r>
      <w:bookmarkEnd w:id="2188"/>
    </w:p>
    <w:p w:rsidR="00B36C62" w:rsidRDefault="007A39A4">
      <w:pPr>
        <w:pStyle w:val="QuoteCitation"/>
        <w:rPr>
          <w:rFonts w:eastAsia="Times New Roman"/>
          <w:szCs w:val="20"/>
        </w:rPr>
      </w:pPr>
      <w:bookmarkStart w:id="2189" w:name="_DV_C1194"/>
      <w:r>
        <w:rPr>
          <w:rStyle w:val="DeltaViewDeletion"/>
          <w:rFonts w:eastAsia="Times New Roman"/>
          <w:szCs w:val="20"/>
        </w:rPr>
        <w:t>In the case of a Resulting Issuer that will be a Tier 1 issuer when the Final Exchange Bulletin is issued, the Value Security Escrow Agreement provides for an 18 month escrow release mechanism with 25% of the escrowed securities being releasable at the time of the Final Exchange Bulletin, and 25% of the escrowed securities being releasable every 6 months thereafter.  In the case of a Resulting Issuer that will be a Tier 1 issuer when the Final Exchange Bulletin is issued, the Surplus Security Escrow Agreement provides for a three year escrow release mechanism with 10% of the escrowed securities being releasable upon the issuance of the Final Exchange Bulletin, 20% on the date which is 6 months after the Final Exchange Bulletin, 30% on the date which is 12 months after the Final Exchange Bulletin and 40% on the date which is 18 months after the Final Exchange Bulletin.</w:t>
      </w:r>
      <w:bookmarkEnd w:id="2189"/>
    </w:p>
    <w:p w:rsidR="00B36C62" w:rsidRDefault="007A39A4">
      <w:pPr>
        <w:pStyle w:val="QuoteCitation"/>
        <w:rPr>
          <w:rFonts w:eastAsia="Times New Roman"/>
          <w:szCs w:val="20"/>
        </w:rPr>
      </w:pPr>
      <w:bookmarkStart w:id="2190" w:name="_DV_C1195"/>
      <w:r>
        <w:rPr>
          <w:rStyle w:val="DeltaViewDeletion"/>
          <w:rFonts w:eastAsia="Times New Roman"/>
          <w:szCs w:val="20"/>
        </w:rPr>
        <w:t>Securities issued pursuant to a private placement to Principals of the Corporation and the proposed Resulting Issuer will generally be exempt from escrow requirements where:</w:t>
      </w:r>
      <w:bookmarkEnd w:id="2190"/>
    </w:p>
    <w:p w:rsidR="00B36C62" w:rsidRDefault="007A39A4">
      <w:pPr>
        <w:pStyle w:val="QuoteCitation"/>
        <w:ind w:left="2880" w:hanging="720"/>
        <w:rPr>
          <w:rFonts w:eastAsia="Times New Roman"/>
          <w:szCs w:val="20"/>
        </w:rPr>
      </w:pPr>
      <w:bookmarkStart w:id="2191" w:name="_DV_C1196"/>
      <w:r>
        <w:rPr>
          <w:rStyle w:val="DeltaViewDeletion"/>
          <w:rFonts w:eastAsia="Times New Roman"/>
          <w:szCs w:val="20"/>
        </w:rPr>
        <w:t>(a)</w:t>
      </w:r>
      <w:r>
        <w:rPr>
          <w:rStyle w:val="DeltaViewDeletion"/>
          <w:rFonts w:eastAsia="Times New Roman"/>
          <w:szCs w:val="20"/>
        </w:rPr>
        <w:tab/>
        <w:t>the private placement is announced at least five trading days after the news release announcing the Agreement in Principle and the pricing for the financing is at not less than the discounted market price, as determined in accordance with the Policies of the Exchange; or</w:t>
      </w:r>
      <w:bookmarkEnd w:id="2191"/>
    </w:p>
    <w:p w:rsidR="00B36C62" w:rsidRDefault="007A39A4">
      <w:pPr>
        <w:pStyle w:val="QuoteCitation"/>
        <w:ind w:left="2880" w:hanging="720"/>
        <w:rPr>
          <w:rFonts w:eastAsia="Times New Roman"/>
          <w:szCs w:val="20"/>
        </w:rPr>
      </w:pPr>
      <w:bookmarkStart w:id="2192" w:name="_DV_C1197"/>
      <w:r>
        <w:rPr>
          <w:rStyle w:val="DeltaViewDeletion"/>
          <w:rFonts w:eastAsia="Times New Roman"/>
          <w:szCs w:val="20"/>
        </w:rPr>
        <w:t>(b)</w:t>
      </w:r>
      <w:r>
        <w:rPr>
          <w:rStyle w:val="DeltaViewDeletion"/>
          <w:rFonts w:eastAsia="Times New Roman"/>
          <w:szCs w:val="20"/>
        </w:rPr>
        <w:tab/>
        <w:t>the private placement is announced concurrently with the Agreement in Principle and</w:t>
      </w:r>
      <w:bookmarkEnd w:id="2192"/>
    </w:p>
    <w:p w:rsidR="00B36C62" w:rsidRDefault="007A39A4">
      <w:pPr>
        <w:pStyle w:val="QuoteCitation"/>
        <w:ind w:left="3600" w:hanging="720"/>
        <w:rPr>
          <w:rFonts w:eastAsia="Times New Roman"/>
          <w:szCs w:val="20"/>
        </w:rPr>
      </w:pPr>
      <w:bookmarkStart w:id="2193" w:name="_DV_C1198"/>
      <w:r>
        <w:rPr>
          <w:rStyle w:val="DeltaViewDeletion"/>
          <w:rFonts w:eastAsia="Times New Roman"/>
          <w:szCs w:val="20"/>
        </w:rPr>
        <w:t>(i)</w:t>
      </w:r>
      <w:r>
        <w:rPr>
          <w:rStyle w:val="DeltaViewDeletion"/>
          <w:rFonts w:eastAsia="Times New Roman"/>
          <w:szCs w:val="20"/>
        </w:rPr>
        <w:tab/>
        <w:t>at least 75% of the proceeds from the private placement are not from Principals of the Corporation or the proposed Resulting Issuer,</w:t>
      </w:r>
      <w:bookmarkEnd w:id="2193"/>
    </w:p>
    <w:p w:rsidR="00B36C62" w:rsidRDefault="007A39A4">
      <w:pPr>
        <w:pStyle w:val="QuoteCitation"/>
        <w:ind w:left="3600" w:hanging="720"/>
        <w:rPr>
          <w:rFonts w:eastAsia="Times New Roman"/>
          <w:szCs w:val="20"/>
        </w:rPr>
      </w:pPr>
      <w:bookmarkStart w:id="2194" w:name="_DV_C1199"/>
      <w:r>
        <w:rPr>
          <w:rStyle w:val="DeltaViewDeletion"/>
          <w:rFonts w:eastAsia="Times New Roman"/>
          <w:szCs w:val="20"/>
        </w:rPr>
        <w:t>(ii)</w:t>
      </w:r>
      <w:r>
        <w:rPr>
          <w:rStyle w:val="DeltaViewDeletion"/>
          <w:rFonts w:eastAsia="Times New Roman"/>
          <w:szCs w:val="20"/>
        </w:rPr>
        <w:tab/>
        <w:t>if subscribers, other than Principals of the Corporation or the proposed Resulting Issuer, will obtain securities subject to hold periods, then in addition to any resale restrictions under applicable securities legislation, any securities issued to such Principals will be subject to a four month hold period, and</w:t>
      </w:r>
      <w:bookmarkEnd w:id="2194"/>
    </w:p>
    <w:p w:rsidR="006E3C4E" w:rsidRDefault="007A39A4">
      <w:pPr>
        <w:pStyle w:val="QuoteCitation"/>
        <w:ind w:left="3600" w:hanging="720"/>
        <w:rPr>
          <w:rFonts w:eastAsia="Times New Roman"/>
          <w:i w:val="0"/>
          <w:szCs w:val="20"/>
        </w:rPr>
      </w:pPr>
      <w:bookmarkStart w:id="2195" w:name="_DV_C1200"/>
      <w:r>
        <w:rPr>
          <w:rStyle w:val="DeltaViewDeletion"/>
          <w:rFonts w:eastAsia="Times New Roman"/>
          <w:szCs w:val="20"/>
        </w:rPr>
        <w:t>(iii)</w:t>
      </w:r>
      <w:r>
        <w:rPr>
          <w:rStyle w:val="DeltaViewDeletion"/>
          <w:rFonts w:eastAsia="Times New Roman"/>
          <w:szCs w:val="20"/>
        </w:rPr>
        <w:tab/>
        <w:t>none of the proceeds of the private placement are allocated to pay compensation or to settle indebtedness owing to Principals of the Resulting Issuer.”</w:t>
      </w:r>
      <w:bookmarkEnd w:id="2195"/>
    </w:p>
    <w:p w:rsidR="00B36C62" w:rsidRDefault="007A39A4">
      <w:pPr>
        <w:pStyle w:val="NumB1"/>
        <w:rPr>
          <w:rFonts w:eastAsia="Times New Roman"/>
          <w:szCs w:val="20"/>
        </w:rPr>
      </w:pPr>
      <w:bookmarkStart w:id="2196" w:name="_DV_M985"/>
      <w:bookmarkStart w:id="2197" w:name="_Toc54186486"/>
      <w:bookmarkEnd w:id="2196"/>
      <w:r>
        <w:rPr>
          <w:rFonts w:eastAsia="Times New Roman"/>
          <w:szCs w:val="20"/>
        </w:rPr>
        <w:t>Principal Shareholders</w:t>
      </w:r>
      <w:bookmarkEnd w:id="2197"/>
    </w:p>
    <w:p w:rsidR="00B36C62" w:rsidRDefault="007A39A4">
      <w:pPr>
        <w:pStyle w:val="NumB2"/>
        <w:rPr>
          <w:rFonts w:eastAsia="Times New Roman"/>
          <w:szCs w:val="20"/>
        </w:rPr>
      </w:pPr>
      <w:bookmarkStart w:id="2198" w:name="_DV_M986"/>
      <w:bookmarkStart w:id="2199" w:name="_Toc54186487"/>
      <w:bookmarkEnd w:id="2198"/>
      <w:r>
        <w:rPr>
          <w:rFonts w:eastAsia="Times New Roman"/>
          <w:szCs w:val="20"/>
        </w:rPr>
        <w:t>Principal Shareholders</w:t>
      </w:r>
      <w:bookmarkEnd w:id="2199"/>
    </w:p>
    <w:p w:rsidR="00B36C62" w:rsidRDefault="007A39A4">
      <w:pPr>
        <w:pStyle w:val="NumB3"/>
        <w:rPr>
          <w:rFonts w:eastAsia="Times New Roman"/>
          <w:szCs w:val="20"/>
        </w:rPr>
      </w:pPr>
      <w:bookmarkStart w:id="2200" w:name="_DV_M987"/>
      <w:bookmarkEnd w:id="2200"/>
      <w:r>
        <w:rPr>
          <w:rFonts w:eastAsia="Times New Roman"/>
          <w:szCs w:val="20"/>
        </w:rPr>
        <w:t>Provide the following information for each principal shareholder of the CPC as of the date of the prospectus:</w:t>
      </w:r>
    </w:p>
    <w:p w:rsidR="00B36C62" w:rsidRDefault="007A39A4">
      <w:pPr>
        <w:pStyle w:val="NumB4"/>
        <w:rPr>
          <w:rFonts w:eastAsia="Times New Roman"/>
          <w:szCs w:val="20"/>
        </w:rPr>
      </w:pPr>
      <w:bookmarkStart w:id="2201" w:name="_DV_M988"/>
      <w:bookmarkEnd w:id="2201"/>
      <w:r>
        <w:rPr>
          <w:rFonts w:eastAsia="Times New Roman"/>
          <w:szCs w:val="20"/>
        </w:rPr>
        <w:t>the name</w:t>
      </w:r>
      <w:bookmarkStart w:id="2202" w:name="_DV_C1201"/>
      <w:r>
        <w:rPr>
          <w:rStyle w:val="DeltaViewDeletion"/>
          <w:rFonts w:eastAsia="Times New Roman"/>
          <w:szCs w:val="20"/>
        </w:rPr>
        <w:t xml:space="preserve"> and municipality of residence</w:t>
      </w:r>
      <w:bookmarkStart w:id="2203" w:name="_DV_M989"/>
      <w:bookmarkEnd w:id="2202"/>
      <w:bookmarkEnd w:id="2203"/>
      <w:r>
        <w:rPr>
          <w:rFonts w:eastAsia="Times New Roman"/>
          <w:szCs w:val="20"/>
        </w:rPr>
        <w:t>;</w:t>
      </w:r>
    </w:p>
    <w:p w:rsidR="00B36C62" w:rsidRDefault="007A39A4">
      <w:pPr>
        <w:pStyle w:val="NumB4"/>
        <w:rPr>
          <w:rFonts w:eastAsia="Times New Roman"/>
          <w:szCs w:val="20"/>
        </w:rPr>
      </w:pPr>
      <w:bookmarkStart w:id="2204" w:name="_DV_M990"/>
      <w:bookmarkEnd w:id="2204"/>
      <w:r>
        <w:rPr>
          <w:rFonts w:eastAsia="Times New Roman"/>
          <w:szCs w:val="20"/>
        </w:rPr>
        <w:t xml:space="preserve">the number or amount of </w:t>
      </w:r>
      <w:bookmarkStart w:id="2205" w:name="_DV_C1202"/>
      <w:r>
        <w:rPr>
          <w:rStyle w:val="DeltaViewDeletion"/>
          <w:rFonts w:eastAsia="Times New Roman"/>
          <w:szCs w:val="20"/>
        </w:rPr>
        <w:t>common shares</w:t>
      </w:r>
      <w:bookmarkStart w:id="2206" w:name="_DV_C1203"/>
      <w:bookmarkEnd w:id="2205"/>
      <w:r w:rsidR="0056453C">
        <w:rPr>
          <w:rStyle w:val="DeltaViewInsertion"/>
          <w:rFonts w:eastAsia="Times New Roman"/>
          <w:szCs w:val="20"/>
        </w:rPr>
        <w:t>Common Share</w:t>
      </w:r>
      <w:r>
        <w:rPr>
          <w:rStyle w:val="DeltaViewInsertion"/>
          <w:rFonts w:eastAsia="Times New Roman"/>
          <w:szCs w:val="20"/>
        </w:rPr>
        <w:t>s</w:t>
      </w:r>
      <w:bookmarkStart w:id="2207" w:name="_DV_M991"/>
      <w:bookmarkEnd w:id="2206"/>
      <w:bookmarkEnd w:id="2207"/>
      <w:r>
        <w:rPr>
          <w:rFonts w:eastAsia="Times New Roman"/>
          <w:szCs w:val="20"/>
        </w:rPr>
        <w:t xml:space="preserve"> owned</w:t>
      </w:r>
      <w:bookmarkStart w:id="2208" w:name="_DV_C1204"/>
      <w:r w:rsidR="00C66A2D">
        <w:rPr>
          <w:rStyle w:val="DeltaViewInsertion"/>
          <w:rFonts w:eastAsia="Times New Roman"/>
          <w:szCs w:val="20"/>
        </w:rPr>
        <w:t>, controlled or directed</w:t>
      </w:r>
      <w:bookmarkStart w:id="2209" w:name="_DV_M992"/>
      <w:bookmarkEnd w:id="2208"/>
      <w:bookmarkEnd w:id="2209"/>
      <w:r>
        <w:rPr>
          <w:rFonts w:eastAsia="Times New Roman"/>
          <w:szCs w:val="20"/>
        </w:rPr>
        <w:t>;</w:t>
      </w:r>
    </w:p>
    <w:p w:rsidR="00B36C62" w:rsidRDefault="00F406E8">
      <w:pPr>
        <w:pStyle w:val="NumB4"/>
        <w:rPr>
          <w:rFonts w:eastAsia="Times New Roman"/>
          <w:szCs w:val="20"/>
        </w:rPr>
      </w:pPr>
      <w:bookmarkStart w:id="2210" w:name="_DV_M993"/>
      <w:bookmarkEnd w:id="2210"/>
      <w:r>
        <w:rPr>
          <w:rFonts w:eastAsia="Times New Roman"/>
          <w:szCs w:val="20"/>
        </w:rPr>
        <w:t xml:space="preserve">the number or amount of </w:t>
      </w:r>
      <w:bookmarkStart w:id="2211" w:name="_DV_C1205"/>
      <w:r w:rsidR="007A39A4">
        <w:rPr>
          <w:rStyle w:val="DeltaViewDeletion"/>
          <w:rFonts w:eastAsia="Times New Roman"/>
          <w:szCs w:val="20"/>
        </w:rPr>
        <w:t>common chares to be owned after the offering;</w:t>
      </w:r>
      <w:bookmarkStart w:id="2212" w:name="_DV_C1206"/>
      <w:bookmarkEnd w:id="2211"/>
      <w:r w:rsidR="0056453C">
        <w:rPr>
          <w:rStyle w:val="DeltaViewInsertion"/>
          <w:rFonts w:eastAsia="Times New Roman"/>
          <w:szCs w:val="20"/>
        </w:rPr>
        <w:t>Common Share</w:t>
      </w:r>
      <w:r w:rsidR="007A39A4">
        <w:rPr>
          <w:rStyle w:val="DeltaViewInsertion"/>
          <w:rFonts w:eastAsia="Times New Roman"/>
          <w:szCs w:val="20"/>
        </w:rPr>
        <w:t>s to be owned</w:t>
      </w:r>
      <w:r w:rsidR="00C66A2D">
        <w:rPr>
          <w:rStyle w:val="DeltaViewInsertion"/>
          <w:rFonts w:eastAsia="Times New Roman"/>
          <w:szCs w:val="20"/>
        </w:rPr>
        <w:t>, controlled or directed</w:t>
      </w:r>
      <w:r w:rsidR="007A39A4">
        <w:rPr>
          <w:rStyle w:val="DeltaViewInsertion"/>
          <w:rFonts w:eastAsia="Times New Roman"/>
          <w:szCs w:val="20"/>
        </w:rPr>
        <w:t xml:space="preserve"> after the </w:t>
      </w:r>
      <w:r>
        <w:rPr>
          <w:rStyle w:val="DeltaViewInsertion"/>
          <w:rFonts w:eastAsia="Times New Roman"/>
          <w:szCs w:val="20"/>
        </w:rPr>
        <w:t>O</w:t>
      </w:r>
      <w:r w:rsidR="007A39A4">
        <w:rPr>
          <w:rStyle w:val="DeltaViewInsertion"/>
          <w:rFonts w:eastAsia="Times New Roman"/>
          <w:szCs w:val="20"/>
        </w:rPr>
        <w:t>ffering</w:t>
      </w:r>
      <w:r w:rsidR="009E1DD2">
        <w:rPr>
          <w:rStyle w:val="DeltaViewInsertion"/>
          <w:rFonts w:eastAsia="Times New Roman"/>
          <w:szCs w:val="20"/>
        </w:rPr>
        <w:t xml:space="preserve"> and the percentage that number or amount represent</w:t>
      </w:r>
      <w:r w:rsidR="007F2880">
        <w:rPr>
          <w:rStyle w:val="DeltaViewInsertion"/>
          <w:rFonts w:eastAsia="Times New Roman"/>
          <w:szCs w:val="20"/>
        </w:rPr>
        <w:t>s</w:t>
      </w:r>
      <w:r w:rsidR="009E1DD2">
        <w:rPr>
          <w:rStyle w:val="DeltaViewInsertion"/>
          <w:rFonts w:eastAsia="Times New Roman"/>
          <w:szCs w:val="20"/>
        </w:rPr>
        <w:t xml:space="preserve"> of the total outstanding</w:t>
      </w:r>
      <w:r w:rsidR="007A39A4">
        <w:rPr>
          <w:rStyle w:val="DeltaViewInsertion"/>
          <w:rFonts w:eastAsia="Times New Roman"/>
          <w:szCs w:val="20"/>
        </w:rPr>
        <w:t>;</w:t>
      </w:r>
      <w:r w:rsidR="009E1DD2">
        <w:rPr>
          <w:rStyle w:val="DeltaViewInsertion"/>
          <w:rFonts w:eastAsia="Times New Roman"/>
          <w:szCs w:val="20"/>
        </w:rPr>
        <w:t xml:space="preserve"> and</w:t>
      </w:r>
      <w:bookmarkEnd w:id="2212"/>
    </w:p>
    <w:p w:rsidR="00B36C62" w:rsidRDefault="007A39A4">
      <w:pPr>
        <w:pStyle w:val="NumB4"/>
        <w:rPr>
          <w:rFonts w:eastAsia="Times New Roman"/>
          <w:szCs w:val="20"/>
        </w:rPr>
      </w:pPr>
      <w:bookmarkStart w:id="2213" w:name="_DV_M994"/>
      <w:bookmarkEnd w:id="2213"/>
      <w:r>
        <w:rPr>
          <w:rFonts w:eastAsia="Times New Roman"/>
          <w:szCs w:val="20"/>
        </w:rPr>
        <w:t xml:space="preserve">whether the </w:t>
      </w:r>
      <w:bookmarkStart w:id="2214" w:name="_DV_C1207"/>
      <w:r>
        <w:rPr>
          <w:rStyle w:val="DeltaViewDeletion"/>
          <w:rFonts w:eastAsia="Times New Roman"/>
          <w:szCs w:val="20"/>
        </w:rPr>
        <w:t>common shares</w:t>
      </w:r>
      <w:bookmarkStart w:id="2215" w:name="_DV_C1208"/>
      <w:bookmarkEnd w:id="2214"/>
      <w:r w:rsidR="0056453C">
        <w:rPr>
          <w:rStyle w:val="DeltaViewInsertion"/>
          <w:rFonts w:eastAsia="Times New Roman"/>
          <w:szCs w:val="20"/>
        </w:rPr>
        <w:t>Common Share</w:t>
      </w:r>
      <w:r>
        <w:rPr>
          <w:rStyle w:val="DeltaViewInsertion"/>
          <w:rFonts w:eastAsia="Times New Roman"/>
          <w:szCs w:val="20"/>
        </w:rPr>
        <w:t>s</w:t>
      </w:r>
      <w:bookmarkStart w:id="2216" w:name="_DV_M995"/>
      <w:bookmarkEnd w:id="2215"/>
      <w:bookmarkEnd w:id="2216"/>
      <w:r>
        <w:rPr>
          <w:rFonts w:eastAsia="Times New Roman"/>
          <w:szCs w:val="20"/>
        </w:rPr>
        <w:t xml:space="preserve"> referred to above are owned both of record and beneficially, of record only, or beneficially only</w:t>
      </w:r>
      <w:bookmarkStart w:id="2217" w:name="_DV_C1209"/>
      <w:r>
        <w:rPr>
          <w:rStyle w:val="DeltaViewDeletion"/>
          <w:rFonts w:eastAsia="Times New Roman"/>
          <w:szCs w:val="20"/>
        </w:rPr>
        <w:t>; and</w:t>
      </w:r>
      <w:bookmarkEnd w:id="2217"/>
    </w:p>
    <w:p w:rsidR="00B36C62" w:rsidRDefault="00B36C62">
      <w:pPr>
        <w:pStyle w:val="NumB4"/>
        <w:numPr>
          <w:ilvl w:val="3"/>
          <w:numId w:val="0"/>
        </w:numPr>
        <w:tabs>
          <w:tab w:val="num" w:pos="2880"/>
        </w:tabs>
        <w:ind w:left="2880" w:hanging="720"/>
        <w:rPr>
          <w:rFonts w:eastAsia="Times New Roman"/>
          <w:szCs w:val="20"/>
        </w:rPr>
      </w:pPr>
      <w:bookmarkStart w:id="2218" w:name="_DV_C1210"/>
      <w:r>
        <w:rPr>
          <w:rStyle w:val="DeltaViewDeletion"/>
          <w:rFonts w:eastAsia="Times New Roman"/>
          <w:szCs w:val="20"/>
        </w:rPr>
        <w:t>(e)</w:t>
      </w:r>
      <w:r>
        <w:rPr>
          <w:rStyle w:val="DeltaViewDeletion"/>
          <w:rFonts w:eastAsia="Times New Roman"/>
          <w:szCs w:val="20"/>
        </w:rPr>
        <w:tab/>
      </w:r>
      <w:r w:rsidR="007A39A4">
        <w:rPr>
          <w:rStyle w:val="DeltaViewDeletion"/>
          <w:rFonts w:eastAsia="Times New Roman"/>
          <w:szCs w:val="20"/>
        </w:rPr>
        <w:t>the percentages of each class of common shares known by the CPC to be owned before and after the offering</w:t>
      </w:r>
      <w:bookmarkStart w:id="2219" w:name="_DV_M996"/>
      <w:bookmarkEnd w:id="2218"/>
      <w:bookmarkEnd w:id="2219"/>
      <w:r w:rsidR="009E1DD2">
        <w:rPr>
          <w:rFonts w:eastAsia="Times New Roman"/>
          <w:szCs w:val="20"/>
        </w:rPr>
        <w:t>.</w:t>
      </w:r>
    </w:p>
    <w:p w:rsidR="00B36C62" w:rsidRDefault="007A39A4">
      <w:pPr>
        <w:pStyle w:val="NumBext2"/>
        <w:rPr>
          <w:rFonts w:eastAsia="Times New Roman"/>
          <w:szCs w:val="20"/>
        </w:rPr>
      </w:pPr>
      <w:bookmarkStart w:id="2220" w:name="_DV_M997"/>
      <w:bookmarkEnd w:id="2220"/>
      <w:r>
        <w:rPr>
          <w:rFonts w:eastAsia="Times New Roman"/>
          <w:szCs w:val="20"/>
        </w:rPr>
        <w:t>Include a statement in substantially the following form:</w:t>
      </w:r>
    </w:p>
    <w:p w:rsidR="00545AA8" w:rsidRDefault="007A39A4">
      <w:pPr>
        <w:pStyle w:val="NumBext3"/>
        <w:rPr>
          <w:rFonts w:eastAsia="Times New Roman"/>
          <w:szCs w:val="20"/>
        </w:rPr>
      </w:pPr>
      <w:bookmarkStart w:id="2221" w:name="_DV_M998"/>
      <w:bookmarkEnd w:id="2221"/>
      <w:r>
        <w:rPr>
          <w:rFonts w:eastAsia="Times New Roman"/>
          <w:szCs w:val="20"/>
        </w:rPr>
        <w:t xml:space="preserve">“The following table lists those persons who own 10% or more of the issued and outstanding </w:t>
      </w:r>
      <w:r w:rsidR="0056453C">
        <w:rPr>
          <w:rFonts w:eastAsia="Times New Roman"/>
          <w:szCs w:val="20"/>
        </w:rPr>
        <w:t>Common Share</w:t>
      </w:r>
      <w:r>
        <w:rPr>
          <w:rFonts w:eastAsia="Times New Roman"/>
          <w:szCs w:val="20"/>
        </w:rPr>
        <w:t xml:space="preserve">s of the </w:t>
      </w:r>
      <w:bookmarkStart w:id="2222" w:name="_DV_C1211"/>
      <w:r>
        <w:rPr>
          <w:rStyle w:val="DeltaViewDeletion"/>
          <w:rFonts w:eastAsia="Times New Roman" w:cs="Times New Roman"/>
          <w:i/>
          <w:szCs w:val="20"/>
        </w:rPr>
        <w:t>Corporation</w:t>
      </w:r>
      <w:bookmarkStart w:id="2223" w:name="_DV_C1212"/>
      <w:bookmarkEnd w:id="2222"/>
      <w:r w:rsidR="005F6F01">
        <w:rPr>
          <w:rStyle w:val="DeltaViewInsertion"/>
          <w:rFonts w:eastAsia="Times New Roman"/>
          <w:szCs w:val="20"/>
        </w:rPr>
        <w:t>Issuer</w:t>
      </w:r>
      <w:bookmarkStart w:id="2224" w:name="_DV_M999"/>
      <w:bookmarkEnd w:id="2223"/>
      <w:bookmarkEnd w:id="2224"/>
      <w:r>
        <w:rPr>
          <w:rFonts w:eastAsia="Times New Roman"/>
          <w:szCs w:val="20"/>
        </w:rPr>
        <w:t xml:space="preserve"> as at the date hereof:”</w:t>
      </w:r>
    </w:p>
    <w:p w:rsidR="00A412BA" w:rsidRDefault="00A412BA">
      <w:pPr>
        <w:pStyle w:val="NumB3"/>
        <w:numPr>
          <w:ilvl w:val="0"/>
          <w:numId w:val="0"/>
        </w:numPr>
        <w:rPr>
          <w:rFonts w:eastAsia="Times New Roman"/>
          <w:szCs w:val="20"/>
        </w:rPr>
      </w:pPr>
    </w:p>
    <w:tbl>
      <w:tblPr>
        <w:tblW w:w="9105" w:type="dxa"/>
        <w:tblInd w:w="589" w:type="dxa"/>
        <w:tblLayout w:type="fixed"/>
        <w:tblCellMar>
          <w:left w:w="139" w:type="dxa"/>
          <w:right w:w="139" w:type="dxa"/>
        </w:tblCellMar>
        <w:tblLook w:val="0000" w:firstRow="0" w:lastRow="0" w:firstColumn="0" w:lastColumn="0" w:noHBand="0" w:noVBand="0"/>
      </w:tblPr>
      <w:tblGrid>
        <w:gridCol w:w="2160"/>
        <w:gridCol w:w="298"/>
        <w:gridCol w:w="1342"/>
        <w:gridCol w:w="298"/>
        <w:gridCol w:w="1187"/>
        <w:gridCol w:w="298"/>
        <w:gridCol w:w="1677"/>
        <w:gridCol w:w="298"/>
        <w:gridCol w:w="1547"/>
      </w:tblGrid>
      <w:tr w:rsidR="007A39A4">
        <w:tc>
          <w:tcPr>
            <w:tcW w:w="2160" w:type="dxa"/>
            <w:tcBorders>
              <w:top w:val="nil"/>
              <w:left w:val="nil"/>
              <w:bottom w:val="single" w:sz="6" w:space="0" w:color="000000"/>
              <w:right w:val="nil"/>
            </w:tcBorders>
            <w:vAlign w:val="bottom"/>
          </w:tcPr>
          <w:p w:rsidR="007A39A4" w:rsidRDefault="007A39A4">
            <w:pPr>
              <w:rPr>
                <w:rFonts w:eastAsia="Times New Roman"/>
                <w:szCs w:val="20"/>
              </w:rPr>
            </w:pPr>
            <w:r>
              <w:rPr>
                <w:rFonts w:eastAsia="Times New Roman"/>
                <w:szCs w:val="20"/>
              </w:rPr>
              <w:t>Name</w:t>
            </w:r>
            <w:bookmarkStart w:id="2225" w:name="_DV_C1213"/>
            <w:r>
              <w:rPr>
                <w:rStyle w:val="DeltaViewDeletion"/>
                <w:rFonts w:eastAsia="Times New Roman"/>
                <w:szCs w:val="20"/>
              </w:rPr>
              <w:t xml:space="preserve"> and Municipality of Residence</w:t>
            </w:r>
            <w:bookmarkEnd w:id="2225"/>
          </w:p>
        </w:tc>
        <w:tc>
          <w:tcPr>
            <w:tcW w:w="298" w:type="dxa"/>
            <w:tcBorders>
              <w:top w:val="nil"/>
              <w:left w:val="nil"/>
              <w:bottom w:val="nil"/>
              <w:right w:val="nil"/>
            </w:tcBorders>
            <w:vAlign w:val="bottom"/>
          </w:tcPr>
          <w:p w:rsidR="00B36C62" w:rsidRDefault="00B36C62">
            <w:pPr>
              <w:rPr>
                <w:rFonts w:eastAsia="Times New Roman"/>
                <w:szCs w:val="20"/>
              </w:rPr>
            </w:pPr>
          </w:p>
        </w:tc>
        <w:tc>
          <w:tcPr>
            <w:tcW w:w="1342" w:type="dxa"/>
            <w:tcBorders>
              <w:top w:val="nil"/>
              <w:left w:val="nil"/>
              <w:bottom w:val="single" w:sz="6" w:space="0" w:color="000000"/>
              <w:right w:val="nil"/>
            </w:tcBorders>
            <w:vAlign w:val="bottom"/>
          </w:tcPr>
          <w:p w:rsidR="007A39A4" w:rsidRDefault="007A39A4">
            <w:pPr>
              <w:jc w:val="center"/>
              <w:rPr>
                <w:rFonts w:eastAsia="Times New Roman"/>
                <w:szCs w:val="20"/>
              </w:rPr>
            </w:pPr>
            <w:r>
              <w:rPr>
                <w:rFonts w:eastAsia="Times New Roman"/>
                <w:szCs w:val="20"/>
              </w:rPr>
              <w:t>Type of Ownership</w:t>
            </w:r>
          </w:p>
        </w:tc>
        <w:tc>
          <w:tcPr>
            <w:tcW w:w="298" w:type="dxa"/>
            <w:tcBorders>
              <w:top w:val="nil"/>
              <w:left w:val="nil"/>
              <w:bottom w:val="nil"/>
              <w:right w:val="nil"/>
            </w:tcBorders>
            <w:vAlign w:val="bottom"/>
          </w:tcPr>
          <w:p w:rsidR="00B36C62" w:rsidRDefault="00B36C62">
            <w:pPr>
              <w:jc w:val="center"/>
              <w:rPr>
                <w:rFonts w:eastAsia="Times New Roman"/>
                <w:szCs w:val="20"/>
              </w:rPr>
            </w:pPr>
          </w:p>
        </w:tc>
        <w:tc>
          <w:tcPr>
            <w:tcW w:w="1187" w:type="dxa"/>
            <w:tcBorders>
              <w:top w:val="nil"/>
              <w:left w:val="nil"/>
              <w:bottom w:val="single" w:sz="6" w:space="0" w:color="000000"/>
              <w:right w:val="nil"/>
            </w:tcBorders>
            <w:vAlign w:val="bottom"/>
          </w:tcPr>
          <w:p w:rsidR="007A39A4" w:rsidRDefault="007A39A4">
            <w:pPr>
              <w:jc w:val="center"/>
              <w:rPr>
                <w:rFonts w:eastAsia="Times New Roman"/>
                <w:szCs w:val="20"/>
              </w:rPr>
            </w:pPr>
            <w:r>
              <w:rPr>
                <w:rFonts w:eastAsia="Times New Roman"/>
                <w:szCs w:val="20"/>
              </w:rPr>
              <w:t>Number of Shares</w:t>
            </w:r>
          </w:p>
        </w:tc>
        <w:tc>
          <w:tcPr>
            <w:tcW w:w="298" w:type="dxa"/>
            <w:tcBorders>
              <w:top w:val="nil"/>
              <w:left w:val="nil"/>
              <w:bottom w:val="nil"/>
              <w:right w:val="nil"/>
            </w:tcBorders>
            <w:vAlign w:val="bottom"/>
          </w:tcPr>
          <w:p w:rsidR="00B36C62" w:rsidRDefault="00B36C62">
            <w:pPr>
              <w:jc w:val="center"/>
              <w:rPr>
                <w:rFonts w:eastAsia="Times New Roman"/>
                <w:szCs w:val="20"/>
              </w:rPr>
            </w:pPr>
          </w:p>
        </w:tc>
        <w:tc>
          <w:tcPr>
            <w:tcW w:w="1677" w:type="dxa"/>
            <w:tcBorders>
              <w:top w:val="nil"/>
              <w:left w:val="nil"/>
              <w:bottom w:val="single" w:sz="6" w:space="0" w:color="000000"/>
              <w:right w:val="nil"/>
            </w:tcBorders>
            <w:vAlign w:val="bottom"/>
          </w:tcPr>
          <w:p w:rsidR="007A39A4" w:rsidRDefault="007A39A4">
            <w:pPr>
              <w:jc w:val="center"/>
              <w:rPr>
                <w:rFonts w:eastAsia="Times New Roman"/>
                <w:szCs w:val="20"/>
              </w:rPr>
            </w:pPr>
            <w:r>
              <w:rPr>
                <w:rFonts w:eastAsia="Times New Roman"/>
                <w:szCs w:val="20"/>
              </w:rPr>
              <w:t>Percentage of Shares Owned Before Offering</w:t>
            </w:r>
          </w:p>
        </w:tc>
        <w:tc>
          <w:tcPr>
            <w:tcW w:w="298" w:type="dxa"/>
            <w:tcBorders>
              <w:top w:val="nil"/>
              <w:left w:val="nil"/>
              <w:bottom w:val="nil"/>
              <w:right w:val="nil"/>
            </w:tcBorders>
            <w:vAlign w:val="bottom"/>
          </w:tcPr>
          <w:p w:rsidR="00B36C62" w:rsidRDefault="00B36C62">
            <w:pPr>
              <w:jc w:val="center"/>
              <w:rPr>
                <w:rFonts w:eastAsia="Times New Roman"/>
                <w:szCs w:val="20"/>
              </w:rPr>
            </w:pPr>
          </w:p>
        </w:tc>
        <w:tc>
          <w:tcPr>
            <w:tcW w:w="1547" w:type="dxa"/>
            <w:tcBorders>
              <w:top w:val="nil"/>
              <w:left w:val="nil"/>
              <w:bottom w:val="single" w:sz="6" w:space="0" w:color="000000"/>
              <w:right w:val="nil"/>
            </w:tcBorders>
            <w:vAlign w:val="bottom"/>
          </w:tcPr>
          <w:p w:rsidR="007A39A4" w:rsidRDefault="007A39A4">
            <w:pPr>
              <w:jc w:val="center"/>
              <w:rPr>
                <w:rFonts w:eastAsia="Times New Roman"/>
                <w:szCs w:val="20"/>
              </w:rPr>
            </w:pPr>
            <w:r>
              <w:rPr>
                <w:rFonts w:eastAsia="Times New Roman"/>
                <w:szCs w:val="20"/>
              </w:rPr>
              <w:t>Percentage Owned After Offering</w:t>
            </w:r>
          </w:p>
        </w:tc>
      </w:tr>
      <w:tr w:rsidR="00B36C62">
        <w:tc>
          <w:tcPr>
            <w:tcW w:w="2160"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342"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187"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677"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547" w:type="dxa"/>
            <w:tcBorders>
              <w:top w:val="nil"/>
              <w:left w:val="nil"/>
              <w:bottom w:val="nil"/>
              <w:right w:val="nil"/>
            </w:tcBorders>
          </w:tcPr>
          <w:p w:rsidR="00B36C62" w:rsidRDefault="00B36C62">
            <w:pPr>
              <w:rPr>
                <w:rFonts w:eastAsia="Times New Roman"/>
                <w:szCs w:val="20"/>
              </w:rPr>
            </w:pPr>
          </w:p>
        </w:tc>
      </w:tr>
    </w:tbl>
    <w:p w:rsidR="00B36C62" w:rsidRDefault="007A39A4">
      <w:pPr>
        <w:pStyle w:val="NumB3"/>
        <w:rPr>
          <w:rFonts w:eastAsia="Times New Roman"/>
          <w:szCs w:val="20"/>
        </w:rPr>
      </w:pPr>
      <w:bookmarkStart w:id="2226" w:name="_DV_M1000"/>
      <w:bookmarkEnd w:id="2226"/>
      <w:r>
        <w:rPr>
          <w:rFonts w:eastAsia="Times New Roman"/>
          <w:szCs w:val="20"/>
        </w:rPr>
        <w:t>If, to t</w:t>
      </w:r>
      <w:r w:rsidR="00F406E8">
        <w:rPr>
          <w:rFonts w:eastAsia="Times New Roman"/>
          <w:szCs w:val="20"/>
        </w:rPr>
        <w:t xml:space="preserve">he knowledge of the CPC or the </w:t>
      </w:r>
      <w:bookmarkStart w:id="2227" w:name="_DV_C1214"/>
      <w:r>
        <w:rPr>
          <w:rStyle w:val="DeltaViewDeletion"/>
          <w:rFonts w:eastAsia="Times New Roman"/>
          <w:szCs w:val="20"/>
        </w:rPr>
        <w:t>agent of the securities being distributed</w:t>
      </w:r>
      <w:bookmarkStart w:id="2228" w:name="_DV_C1215"/>
      <w:bookmarkEnd w:id="2227"/>
      <w:r w:rsidR="00F406E8">
        <w:rPr>
          <w:rStyle w:val="DeltaViewInsertion"/>
          <w:rFonts w:eastAsia="Times New Roman"/>
          <w:szCs w:val="20"/>
        </w:rPr>
        <w:t>A</w:t>
      </w:r>
      <w:r>
        <w:rPr>
          <w:rStyle w:val="DeltaViewInsertion"/>
          <w:rFonts w:eastAsia="Times New Roman"/>
          <w:szCs w:val="20"/>
        </w:rPr>
        <w:t>gent</w:t>
      </w:r>
      <w:bookmarkStart w:id="2229" w:name="_DV_M1001"/>
      <w:bookmarkEnd w:id="2228"/>
      <w:bookmarkEnd w:id="2229"/>
      <w:r w:rsidR="003B0108">
        <w:rPr>
          <w:rFonts w:eastAsia="Times New Roman"/>
          <w:szCs w:val="20"/>
        </w:rPr>
        <w:t>,</w:t>
      </w:r>
      <w:r>
        <w:rPr>
          <w:rFonts w:eastAsia="Times New Roman"/>
          <w:szCs w:val="20"/>
        </w:rPr>
        <w:t xml:space="preserve"> more than 10</w:t>
      </w:r>
      <w:bookmarkStart w:id="2230" w:name="_DV_C1216"/>
      <w:r>
        <w:rPr>
          <w:rStyle w:val="DeltaViewDeletion"/>
          <w:rFonts w:eastAsia="Times New Roman"/>
          <w:szCs w:val="20"/>
        </w:rPr>
        <w:t xml:space="preserve"> percent</w:t>
      </w:r>
      <w:bookmarkStart w:id="2231" w:name="_DV_C1217"/>
      <w:bookmarkEnd w:id="2230"/>
      <w:r w:rsidR="00C66A2D">
        <w:rPr>
          <w:rStyle w:val="DeltaViewInsertion"/>
          <w:rFonts w:eastAsia="Times New Roman"/>
          <w:szCs w:val="20"/>
        </w:rPr>
        <w:t>%</w:t>
      </w:r>
      <w:bookmarkStart w:id="2232" w:name="_DV_M1002"/>
      <w:bookmarkEnd w:id="2231"/>
      <w:bookmarkEnd w:id="2232"/>
      <w:r>
        <w:rPr>
          <w:rFonts w:eastAsia="Times New Roman"/>
          <w:szCs w:val="20"/>
        </w:rPr>
        <w:t xml:space="preserve"> of any class of </w:t>
      </w:r>
      <w:bookmarkStart w:id="2233" w:name="_DV_C1218"/>
      <w:r>
        <w:rPr>
          <w:rStyle w:val="DeltaViewDeletion"/>
          <w:rFonts w:eastAsia="Times New Roman"/>
          <w:szCs w:val="20"/>
        </w:rPr>
        <w:t>common shares</w:t>
      </w:r>
      <w:bookmarkStart w:id="2234" w:name="_DV_C1219"/>
      <w:bookmarkEnd w:id="2233"/>
      <w:r w:rsidR="0056453C">
        <w:rPr>
          <w:rStyle w:val="DeltaViewInsertion"/>
          <w:rFonts w:eastAsia="Times New Roman"/>
          <w:szCs w:val="20"/>
        </w:rPr>
        <w:t>Common Share</w:t>
      </w:r>
      <w:r>
        <w:rPr>
          <w:rStyle w:val="DeltaViewInsertion"/>
          <w:rFonts w:eastAsia="Times New Roman"/>
          <w:szCs w:val="20"/>
        </w:rPr>
        <w:t>s</w:t>
      </w:r>
      <w:bookmarkStart w:id="2235" w:name="_DV_M1003"/>
      <w:bookmarkEnd w:id="2234"/>
      <w:bookmarkEnd w:id="2235"/>
      <w:r>
        <w:rPr>
          <w:rFonts w:eastAsia="Times New Roman"/>
          <w:szCs w:val="20"/>
        </w:rPr>
        <w:t xml:space="preserve"> is held, or is to be held, subject to any voting trust or other similar agreement, disclose, </w:t>
      </w:r>
      <w:bookmarkStart w:id="2236" w:name="_DV_C1220"/>
      <w:r w:rsidR="00C66A2D">
        <w:rPr>
          <w:rStyle w:val="DeltaViewInsertion"/>
          <w:rFonts w:eastAsia="Times New Roman"/>
          <w:szCs w:val="20"/>
        </w:rPr>
        <w:t xml:space="preserve">to the extent known, </w:t>
      </w:r>
      <w:bookmarkStart w:id="2237" w:name="_DV_M1004"/>
      <w:bookmarkEnd w:id="2236"/>
      <w:bookmarkEnd w:id="2237"/>
      <w:r>
        <w:rPr>
          <w:rFonts w:eastAsia="Times New Roman"/>
          <w:szCs w:val="20"/>
        </w:rPr>
        <w:t xml:space="preserve">the designation of the </w:t>
      </w:r>
      <w:bookmarkStart w:id="2238" w:name="_DV_C1221"/>
      <w:r>
        <w:rPr>
          <w:rStyle w:val="DeltaViewDeletion"/>
          <w:rFonts w:eastAsia="Times New Roman"/>
          <w:szCs w:val="20"/>
        </w:rPr>
        <w:t>common shares</w:t>
      </w:r>
      <w:bookmarkStart w:id="2239" w:name="_DV_C1222"/>
      <w:bookmarkEnd w:id="2238"/>
      <w:r w:rsidR="0056453C">
        <w:rPr>
          <w:rStyle w:val="DeltaViewInsertion"/>
          <w:rFonts w:eastAsia="Times New Roman"/>
          <w:szCs w:val="20"/>
        </w:rPr>
        <w:t>Common Share</w:t>
      </w:r>
      <w:r>
        <w:rPr>
          <w:rStyle w:val="DeltaViewInsertion"/>
          <w:rFonts w:eastAsia="Times New Roman"/>
          <w:szCs w:val="20"/>
        </w:rPr>
        <w:t>s</w:t>
      </w:r>
      <w:bookmarkStart w:id="2240" w:name="_DV_M1005"/>
      <w:bookmarkEnd w:id="2239"/>
      <w:bookmarkEnd w:id="2240"/>
      <w:r>
        <w:rPr>
          <w:rFonts w:eastAsia="Times New Roman"/>
          <w:szCs w:val="20"/>
        </w:rPr>
        <w:t>, the number or amount of the securities held or to be held subject to the agreement and the duration of the agreement</w:t>
      </w:r>
      <w:r w:rsidR="004E07F2">
        <w:rPr>
          <w:rFonts w:eastAsia="Times New Roman"/>
          <w:szCs w:val="20"/>
        </w:rPr>
        <w:t>.</w:t>
      </w:r>
      <w:r>
        <w:rPr>
          <w:rFonts w:eastAsia="Times New Roman"/>
          <w:szCs w:val="20"/>
        </w:rPr>
        <w:t xml:space="preserve"> </w:t>
      </w:r>
      <w:bookmarkStart w:id="2241" w:name="_DV_M1006"/>
      <w:bookmarkEnd w:id="2241"/>
      <w:r w:rsidR="004E07F2">
        <w:rPr>
          <w:rFonts w:eastAsia="Times New Roman"/>
          <w:szCs w:val="20"/>
        </w:rPr>
        <w:t xml:space="preserve"> </w:t>
      </w:r>
      <w:r>
        <w:rPr>
          <w:rFonts w:eastAsia="Times New Roman"/>
          <w:szCs w:val="20"/>
        </w:rPr>
        <w:t>State the names and addresses of the voting trustees and outline briefly their voting rights and other powers under the agreement.</w:t>
      </w:r>
    </w:p>
    <w:p w:rsidR="00A71EF4" w:rsidRDefault="007A39A4">
      <w:pPr>
        <w:pStyle w:val="NumB3"/>
        <w:rPr>
          <w:rFonts w:eastAsia="Times New Roman"/>
          <w:szCs w:val="20"/>
        </w:rPr>
      </w:pPr>
      <w:bookmarkStart w:id="2242" w:name="_DV_M1008"/>
      <w:bookmarkEnd w:id="2242"/>
      <w:r>
        <w:rPr>
          <w:rFonts w:eastAsia="Times New Roman"/>
          <w:szCs w:val="20"/>
        </w:rPr>
        <w:t>If, to t</w:t>
      </w:r>
      <w:r w:rsidR="00683F66">
        <w:rPr>
          <w:rFonts w:eastAsia="Times New Roman"/>
          <w:szCs w:val="20"/>
        </w:rPr>
        <w:t xml:space="preserve">he knowledge of the CPC or the </w:t>
      </w:r>
      <w:bookmarkStart w:id="2243" w:name="_DV_C1223"/>
      <w:r>
        <w:rPr>
          <w:rStyle w:val="DeltaViewDeletion"/>
          <w:rFonts w:eastAsia="Times New Roman"/>
          <w:szCs w:val="20"/>
        </w:rPr>
        <w:t>agent of the common shares being distributed</w:t>
      </w:r>
      <w:bookmarkStart w:id="2244" w:name="_DV_C1224"/>
      <w:bookmarkEnd w:id="2243"/>
      <w:r w:rsidR="00683F66">
        <w:rPr>
          <w:rStyle w:val="DeltaViewInsertion"/>
          <w:rFonts w:eastAsia="Times New Roman"/>
          <w:szCs w:val="20"/>
        </w:rPr>
        <w:t>A</w:t>
      </w:r>
      <w:r>
        <w:rPr>
          <w:rStyle w:val="DeltaViewInsertion"/>
          <w:rFonts w:eastAsia="Times New Roman"/>
          <w:szCs w:val="20"/>
        </w:rPr>
        <w:t>gent</w:t>
      </w:r>
      <w:bookmarkStart w:id="2245" w:name="_DV_M1009"/>
      <w:bookmarkEnd w:id="2244"/>
      <w:bookmarkEnd w:id="2245"/>
      <w:r>
        <w:rPr>
          <w:rFonts w:eastAsia="Times New Roman"/>
          <w:szCs w:val="20"/>
        </w:rPr>
        <w:t xml:space="preserve">, any principal </w:t>
      </w:r>
      <w:bookmarkStart w:id="2246" w:name="_DV_C1225"/>
      <w:r>
        <w:rPr>
          <w:rStyle w:val="DeltaViewDeletion"/>
          <w:rFonts w:eastAsia="Times New Roman"/>
          <w:szCs w:val="20"/>
        </w:rPr>
        <w:t>shareholder</w:t>
      </w:r>
      <w:bookmarkStart w:id="2247" w:name="_DV_C1226"/>
      <w:bookmarkEnd w:id="2246"/>
      <w:r>
        <w:rPr>
          <w:rStyle w:val="DeltaViewInsertion"/>
          <w:rFonts w:eastAsia="Times New Roman"/>
          <w:szCs w:val="20"/>
        </w:rPr>
        <w:t>s</w:t>
      </w:r>
      <w:r w:rsidR="007F2880">
        <w:rPr>
          <w:rStyle w:val="DeltaViewInsertion"/>
          <w:rFonts w:eastAsia="Times New Roman"/>
          <w:szCs w:val="20"/>
        </w:rPr>
        <w:t>ecurity</w:t>
      </w:r>
      <w:r>
        <w:rPr>
          <w:rStyle w:val="DeltaViewInsertion"/>
          <w:rFonts w:eastAsia="Times New Roman"/>
          <w:szCs w:val="20"/>
        </w:rPr>
        <w:t>holder</w:t>
      </w:r>
      <w:bookmarkStart w:id="2248" w:name="_DV_M1010"/>
      <w:bookmarkEnd w:id="2247"/>
      <w:bookmarkEnd w:id="2248"/>
      <w:r>
        <w:rPr>
          <w:rFonts w:eastAsia="Times New Roman"/>
          <w:szCs w:val="20"/>
        </w:rPr>
        <w:t xml:space="preserve"> is an associate or affiliate of another person or company named as a principal </w:t>
      </w:r>
      <w:bookmarkStart w:id="2249" w:name="_DV_C1227"/>
      <w:r>
        <w:rPr>
          <w:rStyle w:val="DeltaViewDeletion"/>
          <w:rFonts w:eastAsia="Times New Roman"/>
          <w:szCs w:val="20"/>
        </w:rPr>
        <w:t>shareholder</w:t>
      </w:r>
      <w:bookmarkStart w:id="2250" w:name="_DV_C1228"/>
      <w:bookmarkEnd w:id="2249"/>
      <w:r>
        <w:rPr>
          <w:rStyle w:val="DeltaViewInsertion"/>
          <w:rFonts w:eastAsia="Times New Roman"/>
          <w:szCs w:val="20"/>
        </w:rPr>
        <w:t>s</w:t>
      </w:r>
      <w:r w:rsidR="007F2880">
        <w:rPr>
          <w:rStyle w:val="DeltaViewInsertion"/>
          <w:rFonts w:eastAsia="Times New Roman"/>
          <w:szCs w:val="20"/>
        </w:rPr>
        <w:t>ecurity</w:t>
      </w:r>
      <w:r>
        <w:rPr>
          <w:rStyle w:val="DeltaViewInsertion"/>
          <w:rFonts w:eastAsia="Times New Roman"/>
          <w:szCs w:val="20"/>
        </w:rPr>
        <w:t>holder</w:t>
      </w:r>
      <w:bookmarkStart w:id="2251" w:name="_DV_M1011"/>
      <w:bookmarkEnd w:id="2250"/>
      <w:bookmarkEnd w:id="2251"/>
      <w:r>
        <w:rPr>
          <w:rFonts w:eastAsia="Times New Roman"/>
          <w:szCs w:val="20"/>
        </w:rPr>
        <w:t xml:space="preserve">, disclose, </w:t>
      </w:r>
      <w:bookmarkStart w:id="2252" w:name="_DV_C1229"/>
      <w:r w:rsidR="00683F66">
        <w:rPr>
          <w:rStyle w:val="DeltaViewInsertion"/>
          <w:rFonts w:eastAsia="Times New Roman"/>
          <w:szCs w:val="20"/>
        </w:rPr>
        <w:t xml:space="preserve">to the extent known, </w:t>
      </w:r>
      <w:bookmarkStart w:id="2253" w:name="_DV_M1012"/>
      <w:bookmarkEnd w:id="2252"/>
      <w:bookmarkEnd w:id="2253"/>
      <w:r>
        <w:rPr>
          <w:rFonts w:eastAsia="Times New Roman"/>
          <w:szCs w:val="20"/>
        </w:rPr>
        <w:t xml:space="preserve">the material facts of the relationship, including any basis for influence over the CPC held by the person or company other than the holding of </w:t>
      </w:r>
      <w:bookmarkStart w:id="2254" w:name="_DV_C1230"/>
      <w:r>
        <w:rPr>
          <w:rStyle w:val="DeltaViewDeletion"/>
          <w:rFonts w:eastAsia="Times New Roman"/>
          <w:szCs w:val="20"/>
        </w:rPr>
        <w:t>common shares</w:t>
      </w:r>
      <w:bookmarkStart w:id="2255" w:name="_DV_C1231"/>
      <w:bookmarkEnd w:id="2254"/>
      <w:r w:rsidR="0056453C">
        <w:rPr>
          <w:rStyle w:val="DeltaViewInsertion"/>
          <w:rFonts w:eastAsia="Times New Roman"/>
          <w:szCs w:val="20"/>
        </w:rPr>
        <w:t>Common Share</w:t>
      </w:r>
      <w:r>
        <w:rPr>
          <w:rStyle w:val="DeltaViewInsertion"/>
          <w:rFonts w:eastAsia="Times New Roman"/>
          <w:szCs w:val="20"/>
        </w:rPr>
        <w:t>s</w:t>
      </w:r>
      <w:bookmarkStart w:id="2256" w:name="_DV_M1013"/>
      <w:bookmarkEnd w:id="2255"/>
      <w:bookmarkEnd w:id="2256"/>
      <w:r>
        <w:rPr>
          <w:rFonts w:eastAsia="Times New Roman"/>
          <w:szCs w:val="20"/>
        </w:rPr>
        <w:t xml:space="preserve"> of the CPC.</w:t>
      </w:r>
    </w:p>
    <w:p w:rsidR="00B36C62" w:rsidRDefault="007A39A4">
      <w:pPr>
        <w:pStyle w:val="NumB3"/>
        <w:rPr>
          <w:rFonts w:eastAsia="Times New Roman"/>
          <w:szCs w:val="20"/>
        </w:rPr>
      </w:pPr>
      <w:bookmarkStart w:id="2257" w:name="_DV_M1014"/>
      <w:bookmarkEnd w:id="2257"/>
      <w:r>
        <w:rPr>
          <w:rFonts w:eastAsia="Times New Roman"/>
          <w:szCs w:val="20"/>
        </w:rPr>
        <w:t>In addition to the above, include in a footnote to the table, the required calculation(s) on a fully-diluted basis, reflecting</w:t>
      </w:r>
      <w:r w:rsidR="00683F66">
        <w:rPr>
          <w:rFonts w:eastAsia="Times New Roman"/>
          <w:szCs w:val="20"/>
        </w:rPr>
        <w:t xml:space="preserve"> an assumption that all options</w:t>
      </w:r>
      <w:bookmarkStart w:id="2258" w:name="_DV_C1232"/>
      <w:r>
        <w:rPr>
          <w:rStyle w:val="DeltaViewDeletion"/>
          <w:rFonts w:eastAsia="Times New Roman"/>
          <w:szCs w:val="20"/>
        </w:rPr>
        <w:t>,</w:t>
      </w:r>
      <w:bookmarkStart w:id="2259" w:name="_DV_M1015"/>
      <w:bookmarkEnd w:id="2258"/>
      <w:bookmarkEnd w:id="2259"/>
      <w:r>
        <w:rPr>
          <w:rFonts w:eastAsia="Times New Roman"/>
          <w:szCs w:val="20"/>
        </w:rPr>
        <w:t xml:space="preserve"> are exercised.</w:t>
      </w:r>
    </w:p>
    <w:p w:rsidR="00B36C62" w:rsidRDefault="007A39A4">
      <w:pPr>
        <w:pStyle w:val="Heading1"/>
        <w:rPr>
          <w:rFonts w:eastAsia="Times New Roman"/>
          <w:b w:val="0"/>
          <w:szCs w:val="20"/>
        </w:rPr>
      </w:pPr>
      <w:bookmarkStart w:id="2260" w:name="_DV_M1016"/>
      <w:bookmarkEnd w:id="2260"/>
      <w:r>
        <w:rPr>
          <w:rFonts w:eastAsia="Times New Roman"/>
          <w:b w:val="0"/>
          <w:szCs w:val="20"/>
        </w:rPr>
        <w:t>INSTRUCTIONS:</w:t>
      </w:r>
    </w:p>
    <w:p w:rsidR="00B36C62" w:rsidRDefault="007A39A4">
      <w:pPr>
        <w:pStyle w:val="Heading2"/>
        <w:rPr>
          <w:rFonts w:eastAsia="Times New Roman"/>
          <w:szCs w:val="20"/>
        </w:rPr>
      </w:pPr>
      <w:bookmarkStart w:id="2261" w:name="_DV_M1017"/>
      <w:bookmarkEnd w:id="2261"/>
      <w:r>
        <w:rPr>
          <w:rFonts w:eastAsia="Times New Roman"/>
          <w:szCs w:val="20"/>
        </w:rPr>
        <w:t xml:space="preserve">The term “principal </w:t>
      </w:r>
      <w:bookmarkStart w:id="2262" w:name="_DV_C1233"/>
      <w:r>
        <w:rPr>
          <w:rStyle w:val="DeltaViewDeletion"/>
          <w:rFonts w:eastAsia="Times New Roman"/>
          <w:szCs w:val="20"/>
        </w:rPr>
        <w:t>shareholder</w:t>
      </w:r>
      <w:bookmarkStart w:id="2263" w:name="_DV_C1234"/>
      <w:bookmarkEnd w:id="2262"/>
      <w:r>
        <w:rPr>
          <w:rStyle w:val="DeltaViewInsertion"/>
          <w:rFonts w:eastAsia="Times New Roman"/>
          <w:szCs w:val="20"/>
        </w:rPr>
        <w:t>s</w:t>
      </w:r>
      <w:r w:rsidR="008D61BA">
        <w:rPr>
          <w:rStyle w:val="DeltaViewInsertion"/>
          <w:rFonts w:eastAsia="Times New Roman"/>
          <w:szCs w:val="20"/>
        </w:rPr>
        <w:t>ecurityholder</w:t>
      </w:r>
      <w:bookmarkStart w:id="2264" w:name="_DV_M1018"/>
      <w:bookmarkEnd w:id="2263"/>
      <w:bookmarkEnd w:id="2264"/>
      <w:r>
        <w:rPr>
          <w:rFonts w:eastAsia="Times New Roman"/>
          <w:szCs w:val="20"/>
        </w:rPr>
        <w:t>” means a person or company</w:t>
      </w:r>
      <w:r w:rsidR="008D61BA">
        <w:rPr>
          <w:rFonts w:eastAsia="Times New Roman"/>
          <w:szCs w:val="20"/>
        </w:rPr>
        <w:t xml:space="preserve"> </w:t>
      </w:r>
      <w:bookmarkStart w:id="2265" w:name="_DV_C1235"/>
      <w:r>
        <w:rPr>
          <w:rStyle w:val="DeltaViewDeletion"/>
          <w:rFonts w:eastAsia="Times New Roman"/>
          <w:szCs w:val="20"/>
        </w:rPr>
        <w:t>that is the direct or indirect beneficial owner of, or exercises control or direction over, more than 10 percent</w:t>
      </w:r>
      <w:bookmarkStart w:id="2266" w:name="_DV_C1236"/>
      <w:bookmarkEnd w:id="2265"/>
      <w:r w:rsidR="008D61BA">
        <w:rPr>
          <w:rStyle w:val="DeltaViewInsertion"/>
          <w:rFonts w:eastAsia="Times New Roman"/>
          <w:szCs w:val="20"/>
        </w:rPr>
        <w:t>who beneficially owns, or controls or directs, directly or indirectly, voting securities carrying 10% or more</w:t>
      </w:r>
      <w:bookmarkStart w:id="2267" w:name="_DV_M1019"/>
      <w:bookmarkEnd w:id="2266"/>
      <w:bookmarkEnd w:id="2267"/>
      <w:r w:rsidR="008D61BA">
        <w:rPr>
          <w:rFonts w:eastAsia="Times New Roman"/>
          <w:szCs w:val="20"/>
        </w:rPr>
        <w:t xml:space="preserve"> of</w:t>
      </w:r>
      <w:bookmarkStart w:id="2268" w:name="_DV_C1237"/>
      <w:r w:rsidR="008D61BA">
        <w:rPr>
          <w:rStyle w:val="DeltaViewInsertion"/>
          <w:rFonts w:eastAsia="Times New Roman"/>
          <w:szCs w:val="20"/>
        </w:rPr>
        <w:t xml:space="preserve"> the voting rights attached to</w:t>
      </w:r>
      <w:bookmarkStart w:id="2269" w:name="_DV_M1021"/>
      <w:bookmarkEnd w:id="2268"/>
      <w:bookmarkEnd w:id="2269"/>
      <w:r w:rsidR="008D61BA">
        <w:rPr>
          <w:rFonts w:eastAsia="Times New Roman"/>
          <w:szCs w:val="20"/>
        </w:rPr>
        <w:t xml:space="preserve"> any class</w:t>
      </w:r>
      <w:bookmarkStart w:id="2270" w:name="_DV_C1238"/>
      <w:r>
        <w:rPr>
          <w:rStyle w:val="DeltaViewDeletion"/>
          <w:rFonts w:eastAsia="Times New Roman"/>
          <w:szCs w:val="20"/>
        </w:rPr>
        <w:t xml:space="preserve"> or series</w:t>
      </w:r>
      <w:bookmarkStart w:id="2271" w:name="_DV_M1022"/>
      <w:bookmarkEnd w:id="2270"/>
      <w:bookmarkEnd w:id="2271"/>
      <w:r w:rsidR="008D61BA">
        <w:rPr>
          <w:rFonts w:eastAsia="Times New Roman"/>
          <w:szCs w:val="20"/>
        </w:rPr>
        <w:t xml:space="preserve"> of voting securities of the CPC</w:t>
      </w:r>
      <w:r>
        <w:rPr>
          <w:rFonts w:eastAsia="Times New Roman"/>
          <w:szCs w:val="20"/>
        </w:rPr>
        <w:t>.</w:t>
      </w:r>
    </w:p>
    <w:p w:rsidR="00B36C62" w:rsidRDefault="007A39A4">
      <w:pPr>
        <w:pStyle w:val="Heading2"/>
        <w:rPr>
          <w:rFonts w:eastAsia="Times New Roman"/>
          <w:szCs w:val="20"/>
        </w:rPr>
      </w:pPr>
      <w:bookmarkStart w:id="2272" w:name="_DV_M1023"/>
      <w:bookmarkEnd w:id="2272"/>
      <w:r>
        <w:rPr>
          <w:rFonts w:eastAsia="Times New Roman"/>
          <w:szCs w:val="20"/>
        </w:rPr>
        <w:t xml:space="preserve">If a company, partnership, trust or other unincorporated entity is a principal </w:t>
      </w:r>
      <w:bookmarkStart w:id="2273" w:name="_DV_C1239"/>
      <w:r>
        <w:rPr>
          <w:rStyle w:val="DeltaViewDeletion"/>
          <w:rFonts w:eastAsia="Times New Roman"/>
          <w:szCs w:val="20"/>
        </w:rPr>
        <w:t>shareholder</w:t>
      </w:r>
      <w:bookmarkStart w:id="2274" w:name="_DV_C1240"/>
      <w:bookmarkEnd w:id="2273"/>
      <w:r>
        <w:rPr>
          <w:rStyle w:val="DeltaViewInsertion"/>
          <w:rFonts w:eastAsia="Times New Roman"/>
          <w:szCs w:val="20"/>
        </w:rPr>
        <w:t>s</w:t>
      </w:r>
      <w:r w:rsidR="00B44867">
        <w:rPr>
          <w:rStyle w:val="DeltaViewInsertion"/>
          <w:rFonts w:eastAsia="Times New Roman"/>
          <w:szCs w:val="20"/>
        </w:rPr>
        <w:t>ecurity</w:t>
      </w:r>
      <w:r>
        <w:rPr>
          <w:rStyle w:val="DeltaViewInsertion"/>
          <w:rFonts w:eastAsia="Times New Roman"/>
          <w:szCs w:val="20"/>
        </w:rPr>
        <w:t>holder</w:t>
      </w:r>
      <w:bookmarkStart w:id="2275" w:name="_DV_M1024"/>
      <w:bookmarkEnd w:id="2274"/>
      <w:bookmarkEnd w:id="2275"/>
      <w:r>
        <w:rPr>
          <w:rFonts w:eastAsia="Times New Roman"/>
          <w:szCs w:val="20"/>
        </w:rPr>
        <w:t xml:space="preserve"> of a CPC, disclose, to the extent known, the name of each individual who, through ownership of</w:t>
      </w:r>
      <w:bookmarkStart w:id="2276" w:name="_DV_C1241"/>
      <w:r>
        <w:rPr>
          <w:rStyle w:val="DeltaViewDeletion"/>
          <w:rFonts w:eastAsia="Times New Roman"/>
          <w:szCs w:val="20"/>
        </w:rPr>
        <w:t>,</w:t>
      </w:r>
      <w:bookmarkStart w:id="2277" w:name="_DV_M1025"/>
      <w:bookmarkEnd w:id="2276"/>
      <w:bookmarkEnd w:id="2277"/>
      <w:r>
        <w:rPr>
          <w:rFonts w:eastAsia="Times New Roman"/>
          <w:szCs w:val="20"/>
        </w:rPr>
        <w:t xml:space="preserve"> or control or direction over</w:t>
      </w:r>
      <w:bookmarkStart w:id="2278" w:name="_DV_C1242"/>
      <w:r>
        <w:rPr>
          <w:rStyle w:val="DeltaViewDeletion"/>
          <w:rFonts w:eastAsia="Times New Roman"/>
          <w:szCs w:val="20"/>
        </w:rPr>
        <w:t>,</w:t>
      </w:r>
      <w:bookmarkStart w:id="2279" w:name="_DV_M1026"/>
      <w:bookmarkEnd w:id="2278"/>
      <w:bookmarkEnd w:id="2279"/>
      <w:r>
        <w:rPr>
          <w:rFonts w:eastAsia="Times New Roman"/>
          <w:szCs w:val="20"/>
        </w:rPr>
        <w:t xml:space="preserve"> the securities of </w:t>
      </w:r>
      <w:bookmarkStart w:id="2280" w:name="_DV_C1243"/>
      <w:r>
        <w:rPr>
          <w:rStyle w:val="DeltaViewDeletion"/>
          <w:rFonts w:eastAsia="Times New Roman"/>
          <w:szCs w:val="20"/>
        </w:rPr>
        <w:t>the</w:t>
      </w:r>
      <w:bookmarkStart w:id="2281" w:name="_DV_C1244"/>
      <w:bookmarkEnd w:id="2280"/>
      <w:r>
        <w:rPr>
          <w:rStyle w:val="DeltaViewInsertion"/>
          <w:rFonts w:eastAsia="Times New Roman"/>
          <w:szCs w:val="20"/>
        </w:rPr>
        <w:t>th</w:t>
      </w:r>
      <w:r w:rsidR="00102D48">
        <w:rPr>
          <w:rStyle w:val="DeltaViewInsertion"/>
          <w:rFonts w:eastAsia="Times New Roman"/>
          <w:szCs w:val="20"/>
        </w:rPr>
        <w:t>at</w:t>
      </w:r>
      <w:bookmarkStart w:id="2282" w:name="_DV_M1027"/>
      <w:bookmarkEnd w:id="2281"/>
      <w:bookmarkEnd w:id="2282"/>
      <w:r>
        <w:rPr>
          <w:rFonts w:eastAsia="Times New Roman"/>
          <w:szCs w:val="20"/>
        </w:rPr>
        <w:t xml:space="preserve"> company</w:t>
      </w:r>
      <w:bookmarkStart w:id="2283" w:name="_DV_C1245"/>
      <w:r w:rsidR="00102D48">
        <w:rPr>
          <w:rStyle w:val="DeltaViewInsertion"/>
          <w:rFonts w:eastAsia="Times New Roman"/>
          <w:szCs w:val="20"/>
        </w:rPr>
        <w:t>, trust or other unincorporated entity,</w:t>
      </w:r>
      <w:bookmarkStart w:id="2284" w:name="_DV_M1028"/>
      <w:bookmarkEnd w:id="2283"/>
      <w:bookmarkEnd w:id="2284"/>
      <w:r w:rsidR="00102D48">
        <w:rPr>
          <w:rFonts w:eastAsia="Times New Roman"/>
          <w:szCs w:val="20"/>
        </w:rPr>
        <w:t xml:space="preserve"> </w:t>
      </w:r>
      <w:r>
        <w:rPr>
          <w:rFonts w:eastAsia="Times New Roman"/>
          <w:szCs w:val="20"/>
        </w:rPr>
        <w:t xml:space="preserve">or membership in the </w:t>
      </w:r>
      <w:bookmarkStart w:id="2285" w:name="_DV_C1246"/>
      <w:r>
        <w:rPr>
          <w:rStyle w:val="DeltaViewDeletion"/>
          <w:rFonts w:eastAsia="Times New Roman"/>
          <w:szCs w:val="20"/>
        </w:rPr>
        <w:t>unincorporated entity</w:t>
      </w:r>
      <w:bookmarkStart w:id="2286" w:name="_DV_C1247"/>
      <w:bookmarkEnd w:id="2285"/>
      <w:r w:rsidR="00102D48">
        <w:rPr>
          <w:rStyle w:val="DeltaViewInsertion"/>
          <w:rFonts w:eastAsia="Times New Roman"/>
          <w:szCs w:val="20"/>
        </w:rPr>
        <w:t>partnership</w:t>
      </w:r>
      <w:bookmarkStart w:id="2287" w:name="_DV_M1029"/>
      <w:bookmarkEnd w:id="2286"/>
      <w:bookmarkEnd w:id="2287"/>
      <w:r>
        <w:rPr>
          <w:rFonts w:eastAsia="Times New Roman"/>
          <w:szCs w:val="20"/>
        </w:rPr>
        <w:t xml:space="preserve">, as the case may be, is a principal </w:t>
      </w:r>
      <w:bookmarkStart w:id="2288" w:name="_DV_C1248"/>
      <w:r>
        <w:rPr>
          <w:rStyle w:val="DeltaViewDeletion"/>
          <w:rFonts w:eastAsia="Times New Roman"/>
          <w:szCs w:val="20"/>
        </w:rPr>
        <w:t>shareholder or security holder of the company or unincorporated</w:t>
      </w:r>
      <w:bookmarkStart w:id="2289" w:name="_DV_C1249"/>
      <w:bookmarkEnd w:id="2288"/>
      <w:r>
        <w:rPr>
          <w:rStyle w:val="DeltaViewInsertion"/>
          <w:rFonts w:eastAsia="Times New Roman"/>
          <w:szCs w:val="20"/>
        </w:rPr>
        <w:t>securityholder of th</w:t>
      </w:r>
      <w:r w:rsidR="00B44867">
        <w:rPr>
          <w:rStyle w:val="DeltaViewInsertion"/>
          <w:rFonts w:eastAsia="Times New Roman"/>
          <w:szCs w:val="20"/>
        </w:rPr>
        <w:t>at</w:t>
      </w:r>
      <w:bookmarkStart w:id="2290" w:name="_DV_M1030"/>
      <w:bookmarkEnd w:id="2289"/>
      <w:bookmarkEnd w:id="2290"/>
      <w:r>
        <w:rPr>
          <w:rFonts w:eastAsia="Times New Roman"/>
          <w:szCs w:val="20"/>
        </w:rPr>
        <w:t xml:space="preserve"> entity.</w:t>
      </w:r>
    </w:p>
    <w:p w:rsidR="00B36C62" w:rsidRDefault="007A39A4">
      <w:pPr>
        <w:pStyle w:val="Heading2"/>
        <w:rPr>
          <w:rFonts w:eastAsia="Times New Roman"/>
          <w:szCs w:val="20"/>
        </w:rPr>
      </w:pPr>
      <w:bookmarkStart w:id="2291" w:name="_DV_M1031"/>
      <w:bookmarkEnd w:id="2291"/>
      <w:r>
        <w:rPr>
          <w:rFonts w:eastAsia="Times New Roman"/>
          <w:szCs w:val="20"/>
        </w:rPr>
        <w:t xml:space="preserve">If there is a minimum and maximum number of </w:t>
      </w:r>
      <w:bookmarkStart w:id="2292" w:name="_DV_C1250"/>
      <w:r>
        <w:rPr>
          <w:rStyle w:val="DeltaViewDeletion"/>
          <w:rFonts w:eastAsia="Times New Roman"/>
          <w:szCs w:val="20"/>
        </w:rPr>
        <w:t>common shares</w:t>
      </w:r>
      <w:bookmarkStart w:id="2293" w:name="_DV_C1251"/>
      <w:bookmarkEnd w:id="2292"/>
      <w:r w:rsidR="0056453C">
        <w:rPr>
          <w:rStyle w:val="DeltaViewInsertion"/>
          <w:rFonts w:eastAsia="Times New Roman"/>
          <w:szCs w:val="20"/>
        </w:rPr>
        <w:t>Common Share</w:t>
      </w:r>
      <w:r>
        <w:rPr>
          <w:rStyle w:val="DeltaViewInsertion"/>
          <w:rFonts w:eastAsia="Times New Roman"/>
          <w:szCs w:val="20"/>
        </w:rPr>
        <w:t>s</w:t>
      </w:r>
      <w:bookmarkStart w:id="2294" w:name="_DV_M1032"/>
      <w:bookmarkEnd w:id="2293"/>
      <w:bookmarkEnd w:id="2294"/>
      <w:r>
        <w:rPr>
          <w:rFonts w:eastAsia="Times New Roman"/>
          <w:szCs w:val="20"/>
        </w:rPr>
        <w:t xml:space="preserve"> being offered revise the disclosure in the table to provide for both the minimum and maximum </w:t>
      </w:r>
      <w:bookmarkStart w:id="2295" w:name="_DV_C1252"/>
      <w:r>
        <w:rPr>
          <w:rStyle w:val="DeltaViewDeletion"/>
          <w:rFonts w:eastAsia="Times New Roman"/>
          <w:szCs w:val="20"/>
        </w:rPr>
        <w:t>offerings</w:t>
      </w:r>
      <w:bookmarkStart w:id="2296" w:name="_DV_C1253"/>
      <w:bookmarkEnd w:id="2295"/>
      <w:r w:rsidR="00A97015">
        <w:rPr>
          <w:rStyle w:val="DeltaViewInsertion"/>
          <w:rFonts w:eastAsia="Times New Roman"/>
          <w:szCs w:val="20"/>
        </w:rPr>
        <w:t>Offering</w:t>
      </w:r>
      <w:r>
        <w:rPr>
          <w:rStyle w:val="DeltaViewInsertion"/>
          <w:rFonts w:eastAsia="Times New Roman"/>
          <w:szCs w:val="20"/>
        </w:rPr>
        <w:t>s</w:t>
      </w:r>
      <w:bookmarkStart w:id="2297" w:name="_DV_M1033"/>
      <w:bookmarkEnd w:id="2296"/>
      <w:bookmarkEnd w:id="2297"/>
      <w:r>
        <w:rPr>
          <w:rFonts w:eastAsia="Times New Roman"/>
          <w:szCs w:val="20"/>
        </w:rPr>
        <w:t>.</w:t>
      </w:r>
    </w:p>
    <w:p w:rsidR="00B36C62" w:rsidRDefault="007A39A4">
      <w:pPr>
        <w:pStyle w:val="NumB1"/>
        <w:rPr>
          <w:rFonts w:eastAsia="Times New Roman"/>
          <w:szCs w:val="20"/>
        </w:rPr>
      </w:pPr>
      <w:bookmarkStart w:id="2298" w:name="_DV_M1034"/>
      <w:bookmarkStart w:id="2299" w:name="_Toc54186488"/>
      <w:bookmarkEnd w:id="2298"/>
      <w:r>
        <w:rPr>
          <w:rFonts w:eastAsia="Times New Roman"/>
          <w:szCs w:val="20"/>
        </w:rPr>
        <w:t>Directors, Officers and Promoters</w:t>
      </w:r>
      <w:bookmarkEnd w:id="2299"/>
    </w:p>
    <w:p w:rsidR="00B36C62" w:rsidRDefault="007A39A4">
      <w:pPr>
        <w:pStyle w:val="NumB2"/>
        <w:rPr>
          <w:rFonts w:eastAsia="Times New Roman"/>
          <w:szCs w:val="20"/>
        </w:rPr>
      </w:pPr>
      <w:bookmarkStart w:id="2300" w:name="_DV_M1035"/>
      <w:bookmarkStart w:id="2301" w:name="_Toc54186489"/>
      <w:bookmarkEnd w:id="2300"/>
      <w:r>
        <w:rPr>
          <w:rFonts w:eastAsia="Times New Roman"/>
          <w:szCs w:val="20"/>
        </w:rPr>
        <w:t>Name, Address, Occupation, Security Holding and Involvement with Other Reporting Issuers</w:t>
      </w:r>
      <w:bookmarkEnd w:id="2301"/>
    </w:p>
    <w:p w:rsidR="00B36C62" w:rsidRDefault="007A39A4">
      <w:pPr>
        <w:pStyle w:val="NumB3"/>
        <w:rPr>
          <w:rFonts w:eastAsia="Times New Roman"/>
          <w:szCs w:val="20"/>
        </w:rPr>
      </w:pPr>
      <w:bookmarkStart w:id="2302" w:name="_DV_M1036"/>
      <w:bookmarkEnd w:id="2302"/>
      <w:r>
        <w:rPr>
          <w:rFonts w:eastAsia="Times New Roman"/>
          <w:szCs w:val="20"/>
        </w:rPr>
        <w:t>List the name</w:t>
      </w:r>
      <w:bookmarkStart w:id="2303" w:name="_DV_C1254"/>
      <w:r w:rsidR="009F3C72">
        <w:rPr>
          <w:rStyle w:val="DeltaViewInsertion"/>
          <w:rFonts w:eastAsia="Times New Roman"/>
          <w:szCs w:val="20"/>
        </w:rPr>
        <w:t>, province or state,</w:t>
      </w:r>
      <w:bookmarkStart w:id="2304" w:name="_DV_M1037"/>
      <w:bookmarkEnd w:id="2303"/>
      <w:bookmarkEnd w:id="2304"/>
      <w:r w:rsidR="009F3C72">
        <w:rPr>
          <w:rFonts w:eastAsia="Times New Roman"/>
          <w:szCs w:val="20"/>
        </w:rPr>
        <w:t xml:space="preserve"> and </w:t>
      </w:r>
      <w:bookmarkStart w:id="2305" w:name="_DV_C1255"/>
      <w:r>
        <w:rPr>
          <w:rStyle w:val="DeltaViewDeletion"/>
          <w:rFonts w:eastAsia="Times New Roman"/>
          <w:szCs w:val="20"/>
        </w:rPr>
        <w:t>municipality</w:t>
      </w:r>
      <w:bookmarkStart w:id="2306" w:name="_DV_C1256"/>
      <w:bookmarkEnd w:id="2305"/>
      <w:r w:rsidR="009F3C72">
        <w:rPr>
          <w:rStyle w:val="DeltaViewInsertion"/>
          <w:rFonts w:eastAsia="Times New Roman"/>
          <w:szCs w:val="20"/>
        </w:rPr>
        <w:t>country</w:t>
      </w:r>
      <w:bookmarkStart w:id="2307" w:name="_DV_M1038"/>
      <w:bookmarkEnd w:id="2306"/>
      <w:bookmarkEnd w:id="2307"/>
      <w:r>
        <w:rPr>
          <w:rFonts w:eastAsia="Times New Roman"/>
          <w:szCs w:val="20"/>
        </w:rPr>
        <w:t xml:space="preserve"> of residence of each director, officer and promoter of the CPC and indicate their respective positions and offices held with the CPC</w:t>
      </w:r>
      <w:bookmarkStart w:id="2308" w:name="_DV_C1257"/>
      <w:r w:rsidR="009F3C72">
        <w:rPr>
          <w:rStyle w:val="DeltaViewInsertion"/>
          <w:rFonts w:eastAsia="Times New Roman"/>
          <w:szCs w:val="20"/>
        </w:rPr>
        <w:t xml:space="preserve"> and their respective principal occupations during the five preceding years</w:t>
      </w:r>
      <w:bookmarkStart w:id="2309" w:name="_DV_M1039"/>
      <w:bookmarkEnd w:id="2308"/>
      <w:bookmarkEnd w:id="2309"/>
      <w:r w:rsidR="009F3C72">
        <w:rPr>
          <w:rFonts w:eastAsia="Times New Roman"/>
          <w:szCs w:val="20"/>
        </w:rPr>
        <w:t>,</w:t>
      </w:r>
      <w:r>
        <w:rPr>
          <w:rFonts w:eastAsia="Times New Roman"/>
          <w:szCs w:val="20"/>
        </w:rPr>
        <w:t xml:space="preserve"> which information may be included in a table.</w:t>
      </w:r>
      <w:bookmarkStart w:id="2310" w:name="_DV_C1258"/>
    </w:p>
    <w:p w:rsidR="009F3C72" w:rsidRDefault="009F3C72">
      <w:pPr>
        <w:pStyle w:val="NumB3"/>
        <w:numPr>
          <w:ilvl w:val="2"/>
          <w:numId w:val="18"/>
        </w:numPr>
        <w:rPr>
          <w:rFonts w:eastAsia="Times New Roman"/>
          <w:szCs w:val="20"/>
        </w:rPr>
      </w:pPr>
      <w:bookmarkStart w:id="2311" w:name="_DV_C1259"/>
      <w:bookmarkEnd w:id="2310"/>
      <w:r>
        <w:rPr>
          <w:rStyle w:val="DeltaViewInsertion"/>
          <w:rFonts w:eastAsia="Times New Roman"/>
          <w:szCs w:val="20"/>
        </w:rPr>
        <w:t>State the period or periods during which each director has served as a director and when his or her term of office will expire.</w:t>
      </w:r>
      <w:bookmarkEnd w:id="2311"/>
    </w:p>
    <w:p w:rsidR="00B36C62" w:rsidRDefault="009F3C72">
      <w:pPr>
        <w:pStyle w:val="NumB3"/>
        <w:numPr>
          <w:ilvl w:val="2"/>
          <w:numId w:val="18"/>
        </w:numPr>
        <w:rPr>
          <w:rFonts w:eastAsia="Times New Roman"/>
          <w:szCs w:val="20"/>
        </w:rPr>
      </w:pPr>
      <w:bookmarkStart w:id="2312" w:name="_DV_C1260"/>
      <w:r>
        <w:rPr>
          <w:rStyle w:val="DeltaViewDeletion"/>
          <w:rFonts w:eastAsia="Times New Roman"/>
          <w:szCs w:val="20"/>
        </w:rPr>
        <w:t xml:space="preserve">(2) </w:t>
      </w:r>
      <w:bookmarkStart w:id="2313" w:name="_DV_M1040"/>
      <w:bookmarkEnd w:id="2312"/>
      <w:bookmarkEnd w:id="2313"/>
      <w:r w:rsidR="007A39A4">
        <w:rPr>
          <w:rFonts w:eastAsia="Times New Roman"/>
          <w:szCs w:val="20"/>
        </w:rPr>
        <w:t>State that the management believes that the majority of the directors and officers will satisfy the qualification requirements of the CPC Policy</w:t>
      </w:r>
      <w:r w:rsidR="004E07F2">
        <w:rPr>
          <w:rFonts w:eastAsia="Times New Roman"/>
          <w:szCs w:val="20"/>
        </w:rPr>
        <w:t>.</w:t>
      </w:r>
      <w:r w:rsidR="007A39A4">
        <w:rPr>
          <w:rFonts w:eastAsia="Times New Roman"/>
          <w:szCs w:val="20"/>
        </w:rPr>
        <w:t xml:space="preserve"> </w:t>
      </w:r>
      <w:bookmarkStart w:id="2314" w:name="_DV_M1041"/>
      <w:bookmarkEnd w:id="2314"/>
      <w:r w:rsidR="004E07F2">
        <w:rPr>
          <w:rFonts w:eastAsia="Times New Roman"/>
          <w:szCs w:val="20"/>
        </w:rPr>
        <w:t xml:space="preserve"> </w:t>
      </w:r>
      <w:r w:rsidR="007A39A4">
        <w:rPr>
          <w:rFonts w:eastAsia="Times New Roman"/>
          <w:szCs w:val="20"/>
        </w:rPr>
        <w:t>The following disclosure is recommended:</w:t>
      </w:r>
    </w:p>
    <w:p w:rsidR="00545AA8" w:rsidRDefault="007A39A4">
      <w:pPr>
        <w:pStyle w:val="NumBext3"/>
        <w:rPr>
          <w:rFonts w:eastAsia="Times New Roman"/>
          <w:szCs w:val="20"/>
        </w:rPr>
      </w:pPr>
      <w:bookmarkStart w:id="2315" w:name="_DV_M1043"/>
      <w:bookmarkEnd w:id="2315"/>
      <w:r>
        <w:rPr>
          <w:rFonts w:eastAsia="Times New Roman"/>
          <w:szCs w:val="20"/>
        </w:rPr>
        <w:t xml:space="preserve">“In addition to any other requirements of the Exchange, the Exchange expects management of the </w:t>
      </w:r>
      <w:bookmarkStart w:id="2316" w:name="_DV_C1261"/>
      <w:r>
        <w:rPr>
          <w:rStyle w:val="DeltaViewDeletion"/>
          <w:rFonts w:eastAsia="Times New Roman" w:cs="Times New Roman"/>
          <w:i/>
          <w:szCs w:val="20"/>
        </w:rPr>
        <w:t>Corporation</w:t>
      </w:r>
      <w:bookmarkStart w:id="2317" w:name="_DV_C1262"/>
      <w:bookmarkEnd w:id="2316"/>
      <w:r w:rsidR="005F6F01">
        <w:rPr>
          <w:rStyle w:val="DeltaViewInsertion"/>
          <w:rFonts w:eastAsia="Times New Roman"/>
          <w:szCs w:val="20"/>
        </w:rPr>
        <w:t>Issuer</w:t>
      </w:r>
      <w:bookmarkStart w:id="2318" w:name="_DV_M1044"/>
      <w:bookmarkEnd w:id="2317"/>
      <w:bookmarkEnd w:id="2318"/>
      <w:r>
        <w:rPr>
          <w:rFonts w:eastAsia="Times New Roman"/>
          <w:szCs w:val="20"/>
        </w:rPr>
        <w:t xml:space="preserve"> to meet a high management standard</w:t>
      </w:r>
      <w:r w:rsidR="004E07F2">
        <w:rPr>
          <w:rFonts w:eastAsia="Times New Roman"/>
          <w:szCs w:val="20"/>
        </w:rPr>
        <w:t>.</w:t>
      </w:r>
      <w:r>
        <w:rPr>
          <w:rFonts w:eastAsia="Times New Roman" w:cs="Times New Roman"/>
          <w:i/>
          <w:szCs w:val="20"/>
        </w:rPr>
        <w:t xml:space="preserve"> </w:t>
      </w:r>
      <w:bookmarkStart w:id="2319" w:name="_DV_M1045"/>
      <w:bookmarkEnd w:id="2319"/>
      <w:r w:rsidR="004E07F2">
        <w:rPr>
          <w:rFonts w:eastAsia="Times New Roman"/>
          <w:szCs w:val="20"/>
        </w:rPr>
        <w:t xml:space="preserve"> </w:t>
      </w:r>
      <w:r>
        <w:rPr>
          <w:rFonts w:eastAsia="Times New Roman"/>
          <w:szCs w:val="20"/>
        </w:rPr>
        <w:t xml:space="preserve">The directors and officers of the </w:t>
      </w:r>
      <w:bookmarkStart w:id="2320" w:name="_DV_C1263"/>
      <w:r>
        <w:rPr>
          <w:rStyle w:val="DeltaViewDeletion"/>
          <w:rFonts w:eastAsia="Times New Roman" w:cs="Times New Roman"/>
          <w:i/>
          <w:szCs w:val="20"/>
        </w:rPr>
        <w:t>Corporation</w:t>
      </w:r>
      <w:bookmarkStart w:id="2321" w:name="_DV_C1264"/>
      <w:bookmarkEnd w:id="2320"/>
      <w:r w:rsidR="005F6F01">
        <w:rPr>
          <w:rStyle w:val="DeltaViewInsertion"/>
          <w:rFonts w:eastAsia="Times New Roman"/>
          <w:szCs w:val="20"/>
        </w:rPr>
        <w:t>Issuer</w:t>
      </w:r>
      <w:bookmarkStart w:id="2322" w:name="_DV_M1047"/>
      <w:bookmarkEnd w:id="2321"/>
      <w:bookmarkEnd w:id="2322"/>
      <w:r>
        <w:rPr>
          <w:rFonts w:eastAsia="Times New Roman"/>
          <w:szCs w:val="20"/>
        </w:rPr>
        <w:t xml:space="preserve"> believe that, on a collective basis, management possesses the appropriate experience, qualifications and history to be capable of identifyin</w:t>
      </w:r>
      <w:r w:rsidR="008A6D0F">
        <w:rPr>
          <w:rFonts w:eastAsia="Times New Roman"/>
          <w:szCs w:val="20"/>
        </w:rPr>
        <w:t>g, investigating and acquiring</w:t>
      </w:r>
      <w:bookmarkStart w:id="2323" w:name="_DV_C1265"/>
      <w:r>
        <w:rPr>
          <w:rStyle w:val="DeltaViewDeletion"/>
          <w:rFonts w:eastAsia="Times New Roman" w:cs="Times New Roman"/>
          <w:i/>
          <w:szCs w:val="20"/>
        </w:rPr>
        <w:t xml:space="preserve"> a</w:t>
      </w:r>
      <w:bookmarkStart w:id="2324" w:name="_DV_M1048"/>
      <w:bookmarkEnd w:id="2323"/>
      <w:bookmarkEnd w:id="2324"/>
      <w:r w:rsidR="008A6D0F">
        <w:rPr>
          <w:rFonts w:eastAsia="Times New Roman"/>
          <w:szCs w:val="20"/>
        </w:rPr>
        <w:t xml:space="preserve"> </w:t>
      </w:r>
      <w:r>
        <w:rPr>
          <w:rFonts w:eastAsia="Times New Roman"/>
          <w:szCs w:val="20"/>
        </w:rPr>
        <w:t xml:space="preserve">Significant </w:t>
      </w:r>
      <w:bookmarkStart w:id="2325" w:name="_DV_C1266"/>
      <w:r>
        <w:rPr>
          <w:rStyle w:val="DeltaViewDeletion"/>
          <w:rFonts w:eastAsia="Times New Roman" w:cs="Times New Roman"/>
          <w:i/>
          <w:szCs w:val="20"/>
        </w:rPr>
        <w:t>Asset</w:t>
      </w:r>
      <w:bookmarkStart w:id="2326" w:name="_DV_C1267"/>
      <w:bookmarkEnd w:id="2325"/>
      <w:r>
        <w:rPr>
          <w:rStyle w:val="DeltaViewInsertion"/>
          <w:rFonts w:eastAsia="Times New Roman"/>
          <w:szCs w:val="20"/>
        </w:rPr>
        <w:t>Asset</w:t>
      </w:r>
      <w:r w:rsidR="008A6D0F">
        <w:rPr>
          <w:rStyle w:val="DeltaViewInsertion"/>
          <w:rFonts w:eastAsia="Times New Roman"/>
          <w:szCs w:val="20"/>
        </w:rPr>
        <w:t>s</w:t>
      </w:r>
      <w:bookmarkStart w:id="2327" w:name="_DV_M1049"/>
      <w:bookmarkEnd w:id="2326"/>
      <w:bookmarkEnd w:id="2327"/>
      <w:r>
        <w:rPr>
          <w:rFonts w:eastAsia="Times New Roman"/>
          <w:szCs w:val="20"/>
        </w:rPr>
        <w:t>.”</w:t>
      </w:r>
    </w:p>
    <w:p w:rsidR="00B36C62" w:rsidRDefault="00545AA8">
      <w:pPr>
        <w:pStyle w:val="NumB3"/>
        <w:numPr>
          <w:ilvl w:val="2"/>
          <w:numId w:val="18"/>
        </w:numPr>
        <w:rPr>
          <w:rFonts w:eastAsia="Times New Roman"/>
          <w:szCs w:val="20"/>
        </w:rPr>
      </w:pPr>
      <w:bookmarkStart w:id="2328" w:name="_DV_C1268"/>
      <w:r>
        <w:rPr>
          <w:rStyle w:val="DeltaViewDeletion"/>
          <w:rFonts w:eastAsia="Times New Roman"/>
          <w:szCs w:val="20"/>
        </w:rPr>
        <w:t xml:space="preserve">(3) </w:t>
      </w:r>
      <w:bookmarkStart w:id="2329" w:name="_DV_M1050"/>
      <w:bookmarkEnd w:id="2328"/>
      <w:bookmarkEnd w:id="2329"/>
      <w:r w:rsidR="007A39A4">
        <w:rPr>
          <w:rFonts w:eastAsia="Times New Roman"/>
          <w:szCs w:val="20"/>
        </w:rPr>
        <w:t xml:space="preserve">State the number and percentage of </w:t>
      </w:r>
      <w:bookmarkStart w:id="2330" w:name="_DV_C1269"/>
      <w:r w:rsidR="007A39A4">
        <w:rPr>
          <w:rStyle w:val="DeltaViewDeletion"/>
          <w:rFonts w:eastAsia="Times New Roman"/>
          <w:szCs w:val="20"/>
        </w:rPr>
        <w:t>common shares</w:t>
      </w:r>
      <w:bookmarkStart w:id="2331" w:name="_DV_C1270"/>
      <w:bookmarkEnd w:id="2330"/>
      <w:r w:rsidR="0056453C">
        <w:rPr>
          <w:rStyle w:val="DeltaViewInsertion"/>
          <w:rFonts w:eastAsia="Times New Roman"/>
          <w:szCs w:val="20"/>
        </w:rPr>
        <w:t>Common Share</w:t>
      </w:r>
      <w:r w:rsidR="007A39A4">
        <w:rPr>
          <w:rStyle w:val="DeltaViewInsertion"/>
          <w:rFonts w:eastAsia="Times New Roman"/>
          <w:szCs w:val="20"/>
        </w:rPr>
        <w:t>s</w:t>
      </w:r>
      <w:bookmarkStart w:id="2332" w:name="_DV_M1051"/>
      <w:bookmarkEnd w:id="2331"/>
      <w:bookmarkEnd w:id="2332"/>
      <w:r w:rsidR="007A39A4">
        <w:rPr>
          <w:rFonts w:eastAsia="Times New Roman"/>
          <w:szCs w:val="20"/>
        </w:rPr>
        <w:t xml:space="preserve"> of the CPC beneficially</w:t>
      </w:r>
      <w:r w:rsidR="00E45876">
        <w:rPr>
          <w:rFonts w:eastAsia="Times New Roman"/>
          <w:szCs w:val="20"/>
        </w:rPr>
        <w:t xml:space="preserve"> owned, </w:t>
      </w:r>
      <w:bookmarkStart w:id="2333" w:name="_DV_C1271"/>
      <w:r w:rsidR="00036D0F">
        <w:rPr>
          <w:rStyle w:val="DeltaViewInsertion"/>
          <w:rFonts w:eastAsia="Times New Roman"/>
          <w:szCs w:val="20"/>
        </w:rPr>
        <w:t xml:space="preserve">or controlled or directed, </w:t>
      </w:r>
      <w:bookmarkStart w:id="2334" w:name="_DV_M1052"/>
      <w:bookmarkEnd w:id="2333"/>
      <w:bookmarkEnd w:id="2334"/>
      <w:r w:rsidR="00E45876">
        <w:rPr>
          <w:rFonts w:eastAsia="Times New Roman"/>
          <w:szCs w:val="20"/>
        </w:rPr>
        <w:t>directly or indirectly,</w:t>
      </w:r>
      <w:bookmarkStart w:id="2335" w:name="_DV_C1272"/>
      <w:r w:rsidR="007A39A4">
        <w:rPr>
          <w:rStyle w:val="DeltaViewDeletion"/>
          <w:rFonts w:eastAsia="Times New Roman"/>
          <w:szCs w:val="20"/>
        </w:rPr>
        <w:tab/>
        <w:t xml:space="preserve"> or over which control or direction is exercised</w:t>
      </w:r>
      <w:bookmarkStart w:id="2336" w:name="_DV_M1053"/>
      <w:bookmarkEnd w:id="2335"/>
      <w:bookmarkEnd w:id="2336"/>
      <w:r w:rsidR="007A39A4">
        <w:rPr>
          <w:rFonts w:eastAsia="Times New Roman"/>
          <w:szCs w:val="20"/>
        </w:rPr>
        <w:t xml:space="preserve"> by all directors and officers of the CPC as a group.</w:t>
      </w:r>
    </w:p>
    <w:p w:rsidR="00B36C62" w:rsidRDefault="00B36C62">
      <w:pPr>
        <w:pStyle w:val="NumB3"/>
        <w:numPr>
          <w:ilvl w:val="2"/>
          <w:numId w:val="18"/>
        </w:numPr>
        <w:rPr>
          <w:rFonts w:eastAsia="Times New Roman"/>
          <w:szCs w:val="20"/>
        </w:rPr>
      </w:pPr>
      <w:bookmarkStart w:id="2337" w:name="_DV_C1273"/>
      <w:r>
        <w:rPr>
          <w:rStyle w:val="DeltaViewDeletion"/>
          <w:rFonts w:eastAsia="Times New Roman"/>
          <w:szCs w:val="20"/>
        </w:rPr>
        <w:t xml:space="preserve">(4) </w:t>
      </w:r>
      <w:bookmarkStart w:id="2338" w:name="_DV_M1054"/>
      <w:bookmarkEnd w:id="2337"/>
      <w:bookmarkEnd w:id="2338"/>
      <w:r w:rsidR="007A39A4">
        <w:rPr>
          <w:rFonts w:eastAsia="Times New Roman"/>
          <w:szCs w:val="20"/>
        </w:rPr>
        <w:t xml:space="preserve">State the number and percentage of </w:t>
      </w:r>
      <w:bookmarkStart w:id="2339" w:name="_DV_C1274"/>
      <w:r w:rsidR="007A39A4">
        <w:rPr>
          <w:rStyle w:val="DeltaViewDeletion"/>
          <w:rFonts w:eastAsia="Times New Roman"/>
          <w:szCs w:val="20"/>
        </w:rPr>
        <w:t>common shares</w:t>
      </w:r>
      <w:bookmarkStart w:id="2340" w:name="_DV_C1275"/>
      <w:bookmarkEnd w:id="2339"/>
      <w:r w:rsidR="0056453C">
        <w:rPr>
          <w:rStyle w:val="DeltaViewInsertion"/>
          <w:rFonts w:eastAsia="Times New Roman"/>
          <w:szCs w:val="20"/>
        </w:rPr>
        <w:t>Common Share</w:t>
      </w:r>
      <w:r w:rsidR="007A39A4">
        <w:rPr>
          <w:rStyle w:val="DeltaViewInsertion"/>
          <w:rFonts w:eastAsia="Times New Roman"/>
          <w:szCs w:val="20"/>
        </w:rPr>
        <w:t>s</w:t>
      </w:r>
      <w:bookmarkStart w:id="2341" w:name="_DV_M1055"/>
      <w:bookmarkEnd w:id="2340"/>
      <w:bookmarkEnd w:id="2341"/>
      <w:r w:rsidR="007A39A4">
        <w:rPr>
          <w:rFonts w:eastAsia="Times New Roman"/>
          <w:szCs w:val="20"/>
        </w:rPr>
        <w:t xml:space="preserve"> of the CPC beneficially owned, </w:t>
      </w:r>
      <w:bookmarkStart w:id="2342" w:name="_DV_C1276"/>
      <w:r w:rsidR="00036D0F">
        <w:rPr>
          <w:rStyle w:val="DeltaViewInsertion"/>
          <w:rFonts w:eastAsia="Times New Roman"/>
          <w:szCs w:val="20"/>
        </w:rPr>
        <w:t xml:space="preserve">or controlled or directed, </w:t>
      </w:r>
      <w:bookmarkStart w:id="2343" w:name="_DV_M1056"/>
      <w:bookmarkEnd w:id="2342"/>
      <w:bookmarkEnd w:id="2343"/>
      <w:r w:rsidR="007A39A4">
        <w:rPr>
          <w:rFonts w:eastAsia="Times New Roman"/>
          <w:szCs w:val="20"/>
        </w:rPr>
        <w:t xml:space="preserve">directly or indirectly, </w:t>
      </w:r>
      <w:bookmarkStart w:id="2344" w:name="_DV_C1277"/>
      <w:r w:rsidR="007A39A4">
        <w:rPr>
          <w:rStyle w:val="DeltaViewDeletion"/>
          <w:rFonts w:eastAsia="Times New Roman"/>
          <w:szCs w:val="20"/>
        </w:rPr>
        <w:t xml:space="preserve">or over which control or direction is exercised </w:t>
      </w:r>
      <w:bookmarkStart w:id="2345" w:name="_DV_M1057"/>
      <w:bookmarkEnd w:id="2344"/>
      <w:bookmarkEnd w:id="2345"/>
      <w:r w:rsidR="007A39A4">
        <w:rPr>
          <w:rFonts w:eastAsia="Times New Roman"/>
          <w:szCs w:val="20"/>
        </w:rPr>
        <w:t>by each promoter of the CPC.</w:t>
      </w:r>
    </w:p>
    <w:p w:rsidR="00B36C62" w:rsidRDefault="00B36C62">
      <w:pPr>
        <w:pStyle w:val="NumB3"/>
        <w:numPr>
          <w:ilvl w:val="2"/>
          <w:numId w:val="18"/>
        </w:numPr>
        <w:rPr>
          <w:rFonts w:eastAsia="Times New Roman"/>
          <w:szCs w:val="20"/>
        </w:rPr>
      </w:pPr>
      <w:bookmarkStart w:id="2346" w:name="_DV_C1278"/>
      <w:r>
        <w:rPr>
          <w:rStyle w:val="DeltaViewDeletion"/>
          <w:rFonts w:eastAsia="Times New Roman"/>
          <w:szCs w:val="20"/>
        </w:rPr>
        <w:t xml:space="preserve">(5) </w:t>
      </w:r>
      <w:bookmarkStart w:id="2347" w:name="_DV_C1279"/>
      <w:bookmarkEnd w:id="2346"/>
      <w:r w:rsidR="007A39A4">
        <w:rPr>
          <w:rStyle w:val="DeltaViewDeletion"/>
          <w:rFonts w:eastAsia="Times New Roman"/>
          <w:szCs w:val="20"/>
        </w:rPr>
        <w:t>Disclose the board committees of the CPC and identify</w:t>
      </w:r>
      <w:bookmarkStart w:id="2348" w:name="_DV_C1280"/>
      <w:bookmarkEnd w:id="2347"/>
      <w:r w:rsidR="009F3C72">
        <w:rPr>
          <w:rStyle w:val="DeltaViewInsertion"/>
          <w:rFonts w:eastAsia="Times New Roman"/>
          <w:szCs w:val="20"/>
        </w:rPr>
        <w:t>Identify</w:t>
      </w:r>
      <w:bookmarkStart w:id="2349" w:name="_DV_M1058"/>
      <w:bookmarkEnd w:id="2348"/>
      <w:bookmarkEnd w:id="2349"/>
      <w:r w:rsidR="007A39A4">
        <w:rPr>
          <w:rFonts w:eastAsia="Times New Roman"/>
          <w:szCs w:val="20"/>
        </w:rPr>
        <w:t xml:space="preserve"> the </w:t>
      </w:r>
      <w:r w:rsidR="009F3C72">
        <w:rPr>
          <w:rFonts w:eastAsia="Times New Roman"/>
          <w:szCs w:val="20"/>
        </w:rPr>
        <w:t>members of each committee</w:t>
      </w:r>
      <w:bookmarkStart w:id="2350" w:name="_DV_C1281"/>
      <w:r w:rsidR="009F3C72">
        <w:rPr>
          <w:rStyle w:val="DeltaViewInsertion"/>
          <w:rFonts w:eastAsia="Times New Roman"/>
          <w:szCs w:val="20"/>
        </w:rPr>
        <w:t xml:space="preserve"> of the </w:t>
      </w:r>
      <w:r w:rsidR="007A39A4">
        <w:rPr>
          <w:rStyle w:val="DeltaViewInsertion"/>
          <w:rFonts w:eastAsia="Times New Roman"/>
          <w:szCs w:val="20"/>
        </w:rPr>
        <w:t xml:space="preserve">board </w:t>
      </w:r>
      <w:r w:rsidR="009F3C72">
        <w:rPr>
          <w:rStyle w:val="DeltaViewInsertion"/>
          <w:rFonts w:eastAsia="Times New Roman"/>
          <w:szCs w:val="20"/>
        </w:rPr>
        <w:t>o</w:t>
      </w:r>
      <w:r w:rsidR="007A39A4">
        <w:rPr>
          <w:rStyle w:val="DeltaViewInsertion"/>
          <w:rFonts w:eastAsia="Times New Roman"/>
          <w:szCs w:val="20"/>
        </w:rPr>
        <w:t>f the CPC</w:t>
      </w:r>
      <w:bookmarkStart w:id="2351" w:name="_DV_M1062"/>
      <w:bookmarkEnd w:id="2350"/>
      <w:bookmarkEnd w:id="2351"/>
      <w:r w:rsidR="007A39A4">
        <w:rPr>
          <w:rFonts w:eastAsia="Times New Roman"/>
          <w:szCs w:val="20"/>
        </w:rPr>
        <w:t>.</w:t>
      </w:r>
    </w:p>
    <w:p w:rsidR="00B36C62" w:rsidRDefault="00B36C62">
      <w:pPr>
        <w:pStyle w:val="NumB3"/>
        <w:numPr>
          <w:ilvl w:val="2"/>
          <w:numId w:val="18"/>
        </w:numPr>
        <w:rPr>
          <w:rFonts w:eastAsia="Times New Roman"/>
          <w:szCs w:val="20"/>
        </w:rPr>
      </w:pPr>
      <w:bookmarkStart w:id="2352" w:name="_DV_C1282"/>
      <w:r>
        <w:rPr>
          <w:rStyle w:val="DeltaViewDeletion"/>
          <w:rFonts w:eastAsia="Times New Roman"/>
          <w:szCs w:val="20"/>
        </w:rPr>
        <w:t xml:space="preserve">(6) </w:t>
      </w:r>
      <w:bookmarkStart w:id="2353" w:name="_DV_M1063"/>
      <w:bookmarkEnd w:id="2352"/>
      <w:bookmarkEnd w:id="2353"/>
      <w:r w:rsidR="007A39A4">
        <w:rPr>
          <w:rFonts w:eastAsia="Times New Roman"/>
          <w:szCs w:val="20"/>
        </w:rPr>
        <w:t xml:space="preserve">If the principal occupation of a director, officer or promoter of the CPC is acting as an officer </w:t>
      </w:r>
      <w:r w:rsidR="005F4EB7">
        <w:rPr>
          <w:rFonts w:eastAsia="Times New Roman"/>
          <w:szCs w:val="20"/>
        </w:rPr>
        <w:t xml:space="preserve">or equivalent thereof </w:t>
      </w:r>
      <w:r w:rsidR="007A39A4">
        <w:rPr>
          <w:rFonts w:eastAsia="Times New Roman"/>
          <w:szCs w:val="20"/>
        </w:rPr>
        <w:t>of a person or company</w:t>
      </w:r>
      <w:bookmarkStart w:id="2354" w:name="_DV_C1283"/>
      <w:r w:rsidR="007A39A4">
        <w:rPr>
          <w:rStyle w:val="DeltaViewDeletion"/>
          <w:rFonts w:eastAsia="Times New Roman"/>
          <w:szCs w:val="20"/>
        </w:rPr>
        <w:t>,</w:t>
      </w:r>
      <w:bookmarkStart w:id="2355" w:name="_DV_M1064"/>
      <w:bookmarkEnd w:id="2354"/>
      <w:bookmarkEnd w:id="2355"/>
      <w:r w:rsidR="007A39A4">
        <w:rPr>
          <w:rFonts w:eastAsia="Times New Roman"/>
          <w:szCs w:val="20"/>
        </w:rPr>
        <w:t xml:space="preserve"> other than the CPC, disclose </w:t>
      </w:r>
      <w:bookmarkStart w:id="2356" w:name="_DV_C1284"/>
      <w:r w:rsidR="007A39A4">
        <w:rPr>
          <w:rStyle w:val="DeltaViewDeletion"/>
          <w:rFonts w:eastAsia="Times New Roman"/>
          <w:szCs w:val="20"/>
        </w:rPr>
        <w:t>the</w:t>
      </w:r>
      <w:bookmarkStart w:id="2357" w:name="_DV_C1285"/>
      <w:bookmarkEnd w:id="2356"/>
      <w:r w:rsidR="007A39A4">
        <w:rPr>
          <w:rStyle w:val="DeltaViewInsertion"/>
          <w:rFonts w:eastAsia="Times New Roman"/>
          <w:szCs w:val="20"/>
        </w:rPr>
        <w:t>th</w:t>
      </w:r>
      <w:r w:rsidR="009F3C72">
        <w:rPr>
          <w:rStyle w:val="DeltaViewInsertion"/>
          <w:rFonts w:eastAsia="Times New Roman"/>
          <w:szCs w:val="20"/>
        </w:rPr>
        <w:t>at</w:t>
      </w:r>
      <w:bookmarkStart w:id="2358" w:name="_DV_M1065"/>
      <w:bookmarkEnd w:id="2357"/>
      <w:bookmarkEnd w:id="2358"/>
      <w:r w:rsidR="007A39A4">
        <w:rPr>
          <w:rFonts w:eastAsia="Times New Roman"/>
          <w:szCs w:val="20"/>
        </w:rPr>
        <w:t xml:space="preserve"> fact and state the principal business of the person or company.</w:t>
      </w:r>
    </w:p>
    <w:p w:rsidR="00B36C62" w:rsidRDefault="00B36C62">
      <w:pPr>
        <w:pStyle w:val="NumB3"/>
        <w:numPr>
          <w:ilvl w:val="2"/>
          <w:numId w:val="18"/>
        </w:numPr>
        <w:rPr>
          <w:rFonts w:eastAsia="Times New Roman"/>
          <w:szCs w:val="20"/>
        </w:rPr>
      </w:pPr>
      <w:bookmarkStart w:id="2359" w:name="_DV_C1286"/>
      <w:r>
        <w:rPr>
          <w:rStyle w:val="DeltaViewDeletion"/>
          <w:rFonts w:eastAsia="Times New Roman"/>
          <w:szCs w:val="20"/>
        </w:rPr>
        <w:t xml:space="preserve">(7) </w:t>
      </w:r>
      <w:bookmarkStart w:id="2360" w:name="_DV_M1066"/>
      <w:bookmarkStart w:id="2361" w:name="_Ref32573292"/>
      <w:bookmarkEnd w:id="2359"/>
      <w:bookmarkEnd w:id="2360"/>
      <w:r w:rsidR="007A39A4">
        <w:rPr>
          <w:rFonts w:eastAsia="Times New Roman"/>
          <w:szCs w:val="20"/>
        </w:rPr>
        <w:t>In addition to the above, provide the following information for each member of management:</w:t>
      </w:r>
      <w:bookmarkEnd w:id="2361"/>
    </w:p>
    <w:p w:rsidR="00B36C62" w:rsidRDefault="007A39A4">
      <w:pPr>
        <w:pStyle w:val="NumB4"/>
        <w:rPr>
          <w:rFonts w:eastAsia="Times New Roman"/>
          <w:szCs w:val="20"/>
        </w:rPr>
      </w:pPr>
      <w:bookmarkStart w:id="2362" w:name="_DV_M1067"/>
      <w:bookmarkEnd w:id="2362"/>
      <w:r>
        <w:rPr>
          <w:rFonts w:eastAsia="Times New Roman"/>
          <w:szCs w:val="20"/>
        </w:rPr>
        <w:t>state the individual’s name, age, position and responsibilities with the CPC and relevant educational background,</w:t>
      </w:r>
    </w:p>
    <w:p w:rsidR="00B36C62" w:rsidRDefault="007A39A4">
      <w:pPr>
        <w:pStyle w:val="NumB4"/>
        <w:rPr>
          <w:rFonts w:eastAsia="Times New Roman"/>
          <w:szCs w:val="20"/>
        </w:rPr>
      </w:pPr>
      <w:bookmarkStart w:id="2363" w:name="_DV_M1068"/>
      <w:bookmarkEnd w:id="2363"/>
      <w:r>
        <w:rPr>
          <w:rFonts w:eastAsia="Times New Roman"/>
          <w:szCs w:val="20"/>
        </w:rPr>
        <w:t xml:space="preserve">state whether the individual works </w:t>
      </w:r>
      <w:r w:rsidR="005F4EB7">
        <w:rPr>
          <w:rFonts w:eastAsia="Times New Roman"/>
          <w:szCs w:val="20"/>
        </w:rPr>
        <w:t xml:space="preserve">or will work </w:t>
      </w:r>
      <w:r>
        <w:rPr>
          <w:rFonts w:eastAsia="Times New Roman"/>
          <w:szCs w:val="20"/>
        </w:rPr>
        <w:t>full-time for the CPC or what proportion of the individual’s time will be devoted to the CPC,</w:t>
      </w:r>
      <w:bookmarkStart w:id="2364" w:name="_DV_C1287"/>
    </w:p>
    <w:p w:rsidR="009F3C72" w:rsidRDefault="009F3C72">
      <w:pPr>
        <w:pStyle w:val="NumB4"/>
        <w:numPr>
          <w:ilvl w:val="3"/>
          <w:numId w:val="18"/>
        </w:numPr>
        <w:rPr>
          <w:rFonts w:eastAsia="Times New Roman"/>
          <w:szCs w:val="20"/>
        </w:rPr>
      </w:pPr>
      <w:bookmarkStart w:id="2365" w:name="_DV_C1288"/>
      <w:bookmarkEnd w:id="2364"/>
      <w:r>
        <w:rPr>
          <w:rStyle w:val="DeltaViewInsertion"/>
          <w:rFonts w:eastAsia="Times New Roman"/>
          <w:szCs w:val="20"/>
        </w:rPr>
        <w:t>state whether the individual is an employee or independent contractor of the CPC,</w:t>
      </w:r>
      <w:bookmarkEnd w:id="2365"/>
    </w:p>
    <w:p w:rsidR="00B36C62" w:rsidRDefault="009F3C72">
      <w:pPr>
        <w:pStyle w:val="NumB4"/>
        <w:numPr>
          <w:ilvl w:val="3"/>
          <w:numId w:val="18"/>
        </w:numPr>
        <w:rPr>
          <w:rFonts w:eastAsia="Times New Roman"/>
          <w:szCs w:val="20"/>
        </w:rPr>
      </w:pPr>
      <w:bookmarkStart w:id="2366" w:name="_DV_C1289"/>
      <w:r>
        <w:rPr>
          <w:rStyle w:val="DeltaViewDeletion"/>
          <w:rFonts w:eastAsia="Times New Roman"/>
          <w:szCs w:val="20"/>
        </w:rPr>
        <w:t xml:space="preserve">(c) </w:t>
      </w:r>
      <w:bookmarkStart w:id="2367" w:name="_DV_M1069"/>
      <w:bookmarkEnd w:id="2366"/>
      <w:bookmarkEnd w:id="2367"/>
      <w:r w:rsidR="007A39A4">
        <w:rPr>
          <w:rFonts w:eastAsia="Times New Roman"/>
          <w:szCs w:val="20"/>
        </w:rPr>
        <w:t xml:space="preserve">state the individual’s principal occupations or employment during the five years </w:t>
      </w:r>
      <w:bookmarkStart w:id="2368" w:name="_DV_C1290"/>
      <w:r w:rsidR="007A39A4">
        <w:rPr>
          <w:rStyle w:val="DeltaViewDeletion"/>
          <w:rFonts w:eastAsia="Times New Roman"/>
          <w:szCs w:val="20"/>
        </w:rPr>
        <w:t>prior to</w:t>
      </w:r>
      <w:bookmarkStart w:id="2369" w:name="_DV_C1291"/>
      <w:bookmarkEnd w:id="2368"/>
      <w:r>
        <w:rPr>
          <w:rStyle w:val="DeltaViewInsertion"/>
          <w:rFonts w:eastAsia="Times New Roman"/>
          <w:szCs w:val="20"/>
        </w:rPr>
        <w:t>before</w:t>
      </w:r>
      <w:bookmarkStart w:id="2370" w:name="_DV_M1070"/>
      <w:bookmarkEnd w:id="2369"/>
      <w:bookmarkEnd w:id="2370"/>
      <w:r w:rsidR="007A39A4">
        <w:rPr>
          <w:rFonts w:eastAsia="Times New Roman"/>
          <w:szCs w:val="20"/>
        </w:rPr>
        <w:t xml:space="preserve"> the date of the prospectus, disclosing with respect to each organization as of the time (including month and year) such occupation or employment was carried on:</w:t>
      </w:r>
    </w:p>
    <w:p w:rsidR="00B36C62" w:rsidRDefault="007A39A4">
      <w:pPr>
        <w:pStyle w:val="NumB6"/>
        <w:rPr>
          <w:rFonts w:eastAsia="Times New Roman"/>
          <w:szCs w:val="20"/>
        </w:rPr>
      </w:pPr>
      <w:bookmarkStart w:id="2371" w:name="_DV_M1071"/>
      <w:bookmarkEnd w:id="2371"/>
      <w:r>
        <w:rPr>
          <w:rFonts w:eastAsia="Times New Roman"/>
          <w:szCs w:val="20"/>
        </w:rPr>
        <w:t>its name and principal business;</w:t>
      </w:r>
    </w:p>
    <w:p w:rsidR="00B36C62" w:rsidRDefault="007A39A4">
      <w:pPr>
        <w:pStyle w:val="NumB6"/>
        <w:rPr>
          <w:rFonts w:eastAsia="Times New Roman"/>
          <w:szCs w:val="20"/>
        </w:rPr>
      </w:pPr>
      <w:bookmarkStart w:id="2372" w:name="_DV_M1072"/>
      <w:bookmarkEnd w:id="2372"/>
      <w:r>
        <w:rPr>
          <w:rFonts w:eastAsia="Times New Roman"/>
          <w:szCs w:val="20"/>
        </w:rPr>
        <w:t xml:space="preserve">if applicable, that the organization was an affiliate of the </w:t>
      </w:r>
      <w:bookmarkStart w:id="2373" w:name="_DV_C1292"/>
      <w:r>
        <w:rPr>
          <w:rStyle w:val="DeltaViewDeletion"/>
          <w:rFonts w:eastAsia="Times New Roman"/>
          <w:szCs w:val="20"/>
        </w:rPr>
        <w:t>issuer</w:t>
      </w:r>
      <w:bookmarkStart w:id="2374" w:name="_DV_C1293"/>
      <w:bookmarkEnd w:id="2373"/>
      <w:r w:rsidR="005F4EB7">
        <w:rPr>
          <w:rStyle w:val="DeltaViewInsertion"/>
          <w:rFonts w:eastAsia="Times New Roman"/>
          <w:szCs w:val="20"/>
        </w:rPr>
        <w:t>CPC</w:t>
      </w:r>
      <w:bookmarkStart w:id="2375" w:name="_DV_M1073"/>
      <w:bookmarkEnd w:id="2374"/>
      <w:bookmarkEnd w:id="2375"/>
      <w:r>
        <w:rPr>
          <w:rFonts w:eastAsia="Times New Roman"/>
          <w:szCs w:val="20"/>
        </w:rPr>
        <w:t>;</w:t>
      </w:r>
    </w:p>
    <w:p w:rsidR="00B36C62" w:rsidRDefault="007A39A4">
      <w:pPr>
        <w:pStyle w:val="NumB6"/>
        <w:rPr>
          <w:rFonts w:eastAsia="Times New Roman"/>
          <w:szCs w:val="20"/>
        </w:rPr>
      </w:pPr>
      <w:bookmarkStart w:id="2376" w:name="_DV_M1074"/>
      <w:bookmarkEnd w:id="2376"/>
      <w:r>
        <w:rPr>
          <w:rFonts w:eastAsia="Times New Roman"/>
          <w:szCs w:val="20"/>
        </w:rPr>
        <w:t>positions held by the individual; and</w:t>
      </w:r>
    </w:p>
    <w:p w:rsidR="00B36C62" w:rsidRDefault="007A39A4">
      <w:pPr>
        <w:pStyle w:val="NumB6"/>
        <w:rPr>
          <w:rFonts w:eastAsia="Times New Roman"/>
          <w:szCs w:val="20"/>
        </w:rPr>
      </w:pPr>
      <w:bookmarkStart w:id="2377" w:name="_DV_M1075"/>
      <w:bookmarkEnd w:id="2377"/>
      <w:r>
        <w:rPr>
          <w:rFonts w:eastAsia="Times New Roman"/>
          <w:szCs w:val="20"/>
        </w:rPr>
        <w:t>whether it is still carrying on business, if known to the individual,</w:t>
      </w:r>
      <w:bookmarkStart w:id="2378" w:name="_DV_C1294"/>
      <w:r>
        <w:rPr>
          <w:rStyle w:val="DeltaViewDeletion"/>
          <w:rFonts w:eastAsia="Times New Roman"/>
          <w:szCs w:val="20"/>
        </w:rPr>
        <w:t xml:space="preserve"> and</w:t>
      </w:r>
      <w:bookmarkEnd w:id="2378"/>
    </w:p>
    <w:p w:rsidR="009F3C72" w:rsidRDefault="00B36C62">
      <w:pPr>
        <w:pStyle w:val="NumB4"/>
        <w:numPr>
          <w:ilvl w:val="3"/>
          <w:numId w:val="18"/>
        </w:numPr>
        <w:rPr>
          <w:rFonts w:eastAsia="Times New Roman"/>
          <w:szCs w:val="20"/>
        </w:rPr>
      </w:pPr>
      <w:bookmarkStart w:id="2379" w:name="_DV_C1295"/>
      <w:r>
        <w:rPr>
          <w:rStyle w:val="DeltaViewDeletion"/>
          <w:rFonts w:eastAsia="Times New Roman"/>
          <w:szCs w:val="20"/>
        </w:rPr>
        <w:t xml:space="preserve">(d) </w:t>
      </w:r>
      <w:bookmarkStart w:id="2380" w:name="_DV_M1076"/>
      <w:bookmarkEnd w:id="2379"/>
      <w:bookmarkEnd w:id="2380"/>
      <w:r w:rsidR="009F3C72">
        <w:rPr>
          <w:rFonts w:eastAsia="Times New Roman"/>
          <w:szCs w:val="20"/>
        </w:rPr>
        <w:t>describe the individual’s experience in the CPC’s proposed industry group</w:t>
      </w:r>
      <w:bookmarkStart w:id="2381" w:name="_DV_C1296"/>
      <w:r w:rsidR="009F3C72">
        <w:rPr>
          <w:rStyle w:val="DeltaViewInsertion"/>
          <w:rFonts w:eastAsia="Times New Roman"/>
          <w:szCs w:val="20"/>
        </w:rPr>
        <w:t>, and</w:t>
      </w:r>
      <w:bookmarkStart w:id="2382" w:name="_DV_C1297"/>
      <w:bookmarkEnd w:id="2381"/>
    </w:p>
    <w:p w:rsidR="00B36C62" w:rsidRDefault="009F3C72">
      <w:pPr>
        <w:pStyle w:val="NumB4"/>
        <w:numPr>
          <w:ilvl w:val="3"/>
          <w:numId w:val="18"/>
        </w:numPr>
        <w:rPr>
          <w:rFonts w:eastAsia="Times New Roman"/>
          <w:szCs w:val="20"/>
        </w:rPr>
      </w:pPr>
      <w:bookmarkStart w:id="2383" w:name="_DV_C1298"/>
      <w:bookmarkEnd w:id="2382"/>
      <w:r>
        <w:rPr>
          <w:rStyle w:val="DeltaViewInsertion"/>
          <w:rFonts w:eastAsia="Times New Roman"/>
          <w:szCs w:val="20"/>
        </w:rPr>
        <w:t>state whether the individual has entered into a non-competition or non-disclosure agreement with the CPC</w:t>
      </w:r>
      <w:bookmarkStart w:id="2384" w:name="_DV_M1077"/>
      <w:bookmarkEnd w:id="2383"/>
      <w:bookmarkEnd w:id="2384"/>
      <w:r>
        <w:rPr>
          <w:rFonts w:eastAsia="Times New Roman"/>
          <w:szCs w:val="20"/>
        </w:rPr>
        <w:t>.</w:t>
      </w:r>
    </w:p>
    <w:p w:rsidR="00B36C62" w:rsidRDefault="00B36C62">
      <w:pPr>
        <w:pStyle w:val="NumB3"/>
        <w:numPr>
          <w:ilvl w:val="2"/>
          <w:numId w:val="18"/>
        </w:numPr>
        <w:rPr>
          <w:rFonts w:eastAsia="Times New Roman"/>
          <w:szCs w:val="20"/>
        </w:rPr>
      </w:pPr>
      <w:bookmarkStart w:id="2385" w:name="_DV_C1299"/>
      <w:r>
        <w:rPr>
          <w:rStyle w:val="DeltaViewDeletion"/>
          <w:rFonts w:eastAsia="Times New Roman"/>
          <w:szCs w:val="20"/>
        </w:rPr>
        <w:t xml:space="preserve">(8) </w:t>
      </w:r>
      <w:bookmarkStart w:id="2386" w:name="_DV_M1078"/>
      <w:bookmarkEnd w:id="2385"/>
      <w:bookmarkEnd w:id="2386"/>
      <w:r w:rsidR="007A39A4">
        <w:rPr>
          <w:rFonts w:eastAsia="Times New Roman"/>
          <w:szCs w:val="20"/>
        </w:rPr>
        <w:t>State the nature and amount of anything of value, including money, property, contracts, options or rights of any kind received or to be received by each promoter directly or indirectly from the CPC, and the nature and amount of any assets, services or other consideration received or to be received by the CPC.</w:t>
      </w:r>
    </w:p>
    <w:p w:rsidR="00B36C62" w:rsidRDefault="007A39A4">
      <w:pPr>
        <w:pStyle w:val="Heading1"/>
        <w:rPr>
          <w:rFonts w:eastAsia="Times New Roman"/>
          <w:b w:val="0"/>
          <w:szCs w:val="20"/>
        </w:rPr>
      </w:pPr>
      <w:bookmarkStart w:id="2387" w:name="_DV_M1079"/>
      <w:bookmarkEnd w:id="2387"/>
      <w:r>
        <w:rPr>
          <w:rFonts w:eastAsia="Times New Roman"/>
          <w:b w:val="0"/>
          <w:szCs w:val="20"/>
        </w:rPr>
        <w:t>INSTRUCTIONS:</w:t>
      </w:r>
    </w:p>
    <w:p w:rsidR="00B36C62" w:rsidRDefault="007A39A4">
      <w:pPr>
        <w:pStyle w:val="Heading2"/>
        <w:rPr>
          <w:rFonts w:eastAsia="Times New Roman"/>
          <w:szCs w:val="20"/>
        </w:rPr>
      </w:pPr>
      <w:bookmarkStart w:id="2388" w:name="_DV_M1080"/>
      <w:bookmarkEnd w:id="2388"/>
      <w:r>
        <w:rPr>
          <w:rFonts w:eastAsia="Times New Roman"/>
          <w:szCs w:val="20"/>
        </w:rPr>
        <w:t>For purposes of this Item “management” means all directors, officers, and proposed employees and contractors, including any technical consultants.</w:t>
      </w:r>
    </w:p>
    <w:p w:rsidR="00B36C62" w:rsidRDefault="007A39A4">
      <w:pPr>
        <w:pStyle w:val="Heading2"/>
        <w:rPr>
          <w:rFonts w:eastAsia="Times New Roman"/>
          <w:szCs w:val="20"/>
        </w:rPr>
      </w:pPr>
      <w:bookmarkStart w:id="2389" w:name="_DV_M1081"/>
      <w:bookmarkEnd w:id="2389"/>
      <w:r>
        <w:rPr>
          <w:rFonts w:eastAsia="Times New Roman"/>
          <w:szCs w:val="20"/>
        </w:rPr>
        <w:t xml:space="preserve">For purpose of this </w:t>
      </w:r>
      <w:bookmarkStart w:id="2390" w:name="_DV_C1300"/>
      <w:r>
        <w:rPr>
          <w:rStyle w:val="DeltaViewDeletion"/>
          <w:rFonts w:eastAsia="Times New Roman"/>
          <w:szCs w:val="20"/>
        </w:rPr>
        <w:t>item</w:t>
      </w:r>
      <w:bookmarkStart w:id="2391" w:name="_DV_C1301"/>
      <w:bookmarkEnd w:id="2390"/>
      <w:r w:rsidR="00370B62">
        <w:rPr>
          <w:rStyle w:val="DeltaViewInsertion"/>
          <w:rFonts w:eastAsia="Times New Roman"/>
          <w:szCs w:val="20"/>
        </w:rPr>
        <w:t>Item</w:t>
      </w:r>
      <w:bookmarkStart w:id="2392" w:name="_DV_M1082"/>
      <w:bookmarkEnd w:id="2391"/>
      <w:bookmarkEnd w:id="2392"/>
      <w:r>
        <w:rPr>
          <w:rFonts w:eastAsia="Times New Roman"/>
          <w:szCs w:val="20"/>
        </w:rPr>
        <w:t>, a “promoter” is a person or company that is, or has been, a promoter of the CPC.</w:t>
      </w:r>
    </w:p>
    <w:p w:rsidR="00B36C62" w:rsidRDefault="007A39A4">
      <w:pPr>
        <w:pStyle w:val="Heading2"/>
        <w:rPr>
          <w:rFonts w:eastAsia="Times New Roman"/>
          <w:szCs w:val="20"/>
        </w:rPr>
      </w:pPr>
      <w:bookmarkStart w:id="2393" w:name="_DV_M1083"/>
      <w:bookmarkEnd w:id="2393"/>
      <w:r>
        <w:rPr>
          <w:rFonts w:eastAsia="Times New Roman"/>
          <w:szCs w:val="20"/>
        </w:rPr>
        <w:t>The description of the principal occupation of a member of management must be specific</w:t>
      </w:r>
      <w:r w:rsidR="004E07F2">
        <w:rPr>
          <w:rFonts w:eastAsia="Times New Roman"/>
          <w:szCs w:val="20"/>
        </w:rPr>
        <w:t>.</w:t>
      </w:r>
      <w:r>
        <w:rPr>
          <w:rFonts w:eastAsia="Times New Roman"/>
          <w:szCs w:val="20"/>
        </w:rPr>
        <w:t xml:space="preserve"> </w:t>
      </w:r>
      <w:bookmarkStart w:id="2394" w:name="_DV_M1084"/>
      <w:bookmarkEnd w:id="2394"/>
      <w:r w:rsidR="004E07F2">
        <w:rPr>
          <w:rFonts w:eastAsia="Times New Roman"/>
          <w:szCs w:val="20"/>
        </w:rPr>
        <w:t xml:space="preserve"> </w:t>
      </w:r>
      <w:r>
        <w:rPr>
          <w:rFonts w:eastAsia="Times New Roman"/>
          <w:szCs w:val="20"/>
        </w:rPr>
        <w:t>The terms “businessman” or “entrepreneur” are not sufficiently specific.</w:t>
      </w:r>
    </w:p>
    <w:p w:rsidR="00B36C62" w:rsidRDefault="007A39A4">
      <w:pPr>
        <w:pStyle w:val="Heading2"/>
        <w:rPr>
          <w:rFonts w:eastAsia="Times New Roman"/>
          <w:szCs w:val="20"/>
        </w:rPr>
      </w:pPr>
      <w:bookmarkStart w:id="2395" w:name="_DV_M1086"/>
      <w:bookmarkEnd w:id="2395"/>
      <w:r>
        <w:rPr>
          <w:rFonts w:eastAsia="Times New Roman"/>
          <w:szCs w:val="20"/>
        </w:rPr>
        <w:t>If, during the period, a director or officer has held more than one position with the CPC or the CPC’s controlling shareholder</w:t>
      </w:r>
      <w:bookmarkStart w:id="2396" w:name="_DV_C1302"/>
      <w:r w:rsidR="00077CAB">
        <w:rPr>
          <w:rStyle w:val="DeltaViewInsertion"/>
          <w:rFonts w:eastAsia="Times New Roman"/>
          <w:szCs w:val="20"/>
        </w:rPr>
        <w:t>,</w:t>
      </w:r>
      <w:bookmarkStart w:id="2397" w:name="_DV_M1087"/>
      <w:bookmarkEnd w:id="2396"/>
      <w:bookmarkEnd w:id="2397"/>
      <w:r>
        <w:rPr>
          <w:rFonts w:eastAsia="Times New Roman"/>
          <w:szCs w:val="20"/>
        </w:rPr>
        <w:t xml:space="preserve"> state only the current position held.</w:t>
      </w:r>
    </w:p>
    <w:p w:rsidR="00B36C62" w:rsidRDefault="00B36C62">
      <w:pPr>
        <w:pStyle w:val="NumB2"/>
        <w:numPr>
          <w:ilvl w:val="1"/>
          <w:numId w:val="18"/>
        </w:numPr>
        <w:rPr>
          <w:rFonts w:eastAsia="Times New Roman"/>
          <w:vanish/>
          <w:szCs w:val="20"/>
          <w:specVanish/>
        </w:rPr>
      </w:pPr>
      <w:bookmarkStart w:id="2398" w:name="_DV_C1303"/>
      <w:r>
        <w:rPr>
          <w:rStyle w:val="DeltaViewDeletion"/>
          <w:rFonts w:eastAsia="Times New Roman"/>
          <w:i/>
          <w:szCs w:val="20"/>
        </w:rPr>
        <w:t>15.2</w:t>
      </w:r>
      <w:r>
        <w:rPr>
          <w:rStyle w:val="DeltaViewDeletion"/>
          <w:rFonts w:eastAsia="Times New Roman"/>
          <w:i/>
          <w:szCs w:val="20"/>
        </w:rPr>
        <w:tab/>
      </w:r>
      <w:bookmarkStart w:id="2399" w:name="_DV_C1304"/>
      <w:bookmarkStart w:id="2400" w:name="_DV_M1088"/>
      <w:bookmarkStart w:id="2401" w:name="_Ref32573316"/>
      <w:bookmarkStart w:id="2402" w:name="_Toc54186490"/>
      <w:bookmarkEnd w:id="2398"/>
      <w:bookmarkEnd w:id="2399"/>
      <w:bookmarkEnd w:id="2400"/>
      <w:r w:rsidR="007A39A4">
        <w:rPr>
          <w:rFonts w:eastAsia="Times New Roman"/>
          <w:szCs w:val="20"/>
        </w:rPr>
        <w:t>Other Reporting Issuer Experience</w:t>
      </w:r>
      <w:bookmarkEnd w:id="2401"/>
      <w:bookmarkEnd w:id="2402"/>
    </w:p>
    <w:p w:rsidR="00B36C62" w:rsidRDefault="007A39A4">
      <w:pPr>
        <w:pStyle w:val="NumBext2"/>
        <w:rPr>
          <w:rFonts w:eastAsia="Times New Roman"/>
          <w:szCs w:val="20"/>
        </w:rPr>
      </w:pPr>
      <w:bookmarkStart w:id="2403" w:name="_DV_M1089"/>
      <w:bookmarkEnd w:id="2403"/>
      <w:r>
        <w:rPr>
          <w:rFonts w:eastAsia="Times New Roman"/>
          <w:szCs w:val="20"/>
        </w:rPr>
        <w:t xml:space="preserve"> - Where any proposed director, officer or promoter of the CPC is, or within the five years prior to the date of the prospectus has been, a director, officer or promoter of any other issuer that is or was a reporting issuer in any Canadian jurisdiction, state the name of the individual, the number of reporting issuers for which the individual acts or has acted, the names of those reporting issuers, the exchange or other market where the securities of that reporting issuer were traded, if applicable, and the periods during which the individual has so acted</w:t>
      </w:r>
      <w:r w:rsidR="004E07F2">
        <w:rPr>
          <w:rFonts w:eastAsia="Times New Roman"/>
          <w:szCs w:val="20"/>
        </w:rPr>
        <w:t>.</w:t>
      </w:r>
      <w:r>
        <w:rPr>
          <w:rFonts w:eastAsia="Times New Roman"/>
          <w:szCs w:val="20"/>
        </w:rPr>
        <w:t xml:space="preserve"> </w:t>
      </w:r>
      <w:bookmarkStart w:id="2404" w:name="_DV_M1090"/>
      <w:bookmarkEnd w:id="2404"/>
      <w:r w:rsidR="004E07F2">
        <w:rPr>
          <w:rFonts w:eastAsia="Times New Roman"/>
          <w:szCs w:val="20"/>
        </w:rPr>
        <w:t xml:space="preserve"> </w:t>
      </w:r>
      <w:r>
        <w:rPr>
          <w:rFonts w:eastAsia="Times New Roman"/>
          <w:szCs w:val="20"/>
        </w:rPr>
        <w:t>The following tabular format is recommended:</w:t>
      </w:r>
    </w:p>
    <w:p w:rsidR="00545AA8" w:rsidRDefault="007A39A4">
      <w:pPr>
        <w:pStyle w:val="NumBext3"/>
        <w:rPr>
          <w:rFonts w:eastAsia="Times New Roman"/>
          <w:szCs w:val="20"/>
        </w:rPr>
      </w:pPr>
      <w:bookmarkStart w:id="2405" w:name="_DV_M1092"/>
      <w:bookmarkEnd w:id="2405"/>
      <w:r>
        <w:rPr>
          <w:rFonts w:eastAsia="Times New Roman"/>
          <w:szCs w:val="20"/>
        </w:rPr>
        <w:t xml:space="preserve">“The following table sets out the directors, officers and promoter(s) of the </w:t>
      </w:r>
      <w:bookmarkStart w:id="2406" w:name="_DV_C1305"/>
      <w:r>
        <w:rPr>
          <w:rStyle w:val="DeltaViewDeletion"/>
          <w:rFonts w:eastAsia="Times New Roman" w:cs="Times New Roman"/>
          <w:i/>
          <w:szCs w:val="20"/>
        </w:rPr>
        <w:t>Corporation</w:t>
      </w:r>
      <w:bookmarkStart w:id="2407" w:name="_DV_C1306"/>
      <w:bookmarkEnd w:id="2406"/>
      <w:r w:rsidR="005F6F01">
        <w:rPr>
          <w:rStyle w:val="DeltaViewInsertion"/>
          <w:rFonts w:eastAsia="Times New Roman"/>
          <w:szCs w:val="20"/>
        </w:rPr>
        <w:t>Issuer</w:t>
      </w:r>
      <w:bookmarkStart w:id="2408" w:name="_DV_M1093"/>
      <w:bookmarkEnd w:id="2407"/>
      <w:bookmarkEnd w:id="2408"/>
      <w:r>
        <w:rPr>
          <w:rFonts w:eastAsia="Times New Roman"/>
          <w:szCs w:val="20"/>
        </w:rPr>
        <w:t xml:space="preserve"> that are, or have been within the last five years, directors, officers or promoters of other issuers that are or were reporting issuers in any Canadian jurisdiction:”</w:t>
      </w:r>
    </w:p>
    <w:p w:rsidR="00B36C62" w:rsidRDefault="00B36C62">
      <w:pPr>
        <w:spacing w:after="240"/>
        <w:ind w:left="1800" w:right="720"/>
        <w:rPr>
          <w:rFonts w:eastAsia="Times New Roman"/>
          <w:szCs w:val="20"/>
        </w:rPr>
      </w:pPr>
    </w:p>
    <w:tbl>
      <w:tblPr>
        <w:tblW w:w="0" w:type="auto"/>
        <w:tblInd w:w="139" w:type="dxa"/>
        <w:tblLayout w:type="fixed"/>
        <w:tblCellMar>
          <w:left w:w="139" w:type="dxa"/>
          <w:right w:w="139" w:type="dxa"/>
        </w:tblCellMar>
        <w:tblLook w:val="0000" w:firstRow="0" w:lastRow="0" w:firstColumn="0" w:lastColumn="0" w:noHBand="0" w:noVBand="0"/>
      </w:tblPr>
      <w:tblGrid>
        <w:gridCol w:w="990"/>
        <w:gridCol w:w="298"/>
        <w:gridCol w:w="422"/>
        <w:gridCol w:w="298"/>
        <w:gridCol w:w="982"/>
        <w:gridCol w:w="298"/>
        <w:gridCol w:w="1232"/>
        <w:gridCol w:w="298"/>
        <w:gridCol w:w="1044"/>
        <w:gridCol w:w="298"/>
        <w:gridCol w:w="450"/>
        <w:gridCol w:w="298"/>
        <w:gridCol w:w="324"/>
        <w:gridCol w:w="298"/>
        <w:gridCol w:w="540"/>
        <w:gridCol w:w="242"/>
        <w:gridCol w:w="58"/>
        <w:gridCol w:w="262"/>
        <w:gridCol w:w="808"/>
        <w:gridCol w:w="92"/>
      </w:tblGrid>
      <w:tr w:rsidR="007A39A4">
        <w:trPr>
          <w:tblHeader/>
        </w:trPr>
        <w:tc>
          <w:tcPr>
            <w:tcW w:w="990" w:type="dxa"/>
            <w:tcBorders>
              <w:top w:val="nil"/>
              <w:left w:val="nil"/>
              <w:bottom w:val="single" w:sz="6" w:space="0" w:color="000000"/>
              <w:right w:val="nil"/>
            </w:tcBorders>
          </w:tcPr>
          <w:p w:rsidR="007A39A4" w:rsidRDefault="007A39A4">
            <w:pPr>
              <w:keepNext/>
              <w:rPr>
                <w:rFonts w:eastAsia="Times New Roman"/>
                <w:szCs w:val="20"/>
              </w:rPr>
            </w:pPr>
            <w:r>
              <w:rPr>
                <w:rFonts w:eastAsia="Times New Roman"/>
                <w:szCs w:val="20"/>
              </w:rPr>
              <w:t>Name</w:t>
            </w:r>
          </w:p>
        </w:tc>
        <w:tc>
          <w:tcPr>
            <w:tcW w:w="298" w:type="dxa"/>
            <w:tcBorders>
              <w:top w:val="nil"/>
              <w:left w:val="nil"/>
              <w:bottom w:val="nil"/>
              <w:right w:val="nil"/>
            </w:tcBorders>
          </w:tcPr>
          <w:p w:rsidR="00B36C62" w:rsidRDefault="00B36C62">
            <w:pPr>
              <w:keepNext/>
              <w:rPr>
                <w:rFonts w:eastAsia="Times New Roman"/>
                <w:szCs w:val="20"/>
              </w:rPr>
            </w:pPr>
          </w:p>
        </w:tc>
        <w:tc>
          <w:tcPr>
            <w:tcW w:w="1702" w:type="dxa"/>
            <w:gridSpan w:val="3"/>
            <w:tcBorders>
              <w:top w:val="nil"/>
              <w:left w:val="nil"/>
              <w:bottom w:val="single" w:sz="6" w:space="0" w:color="000000"/>
              <w:right w:val="nil"/>
            </w:tcBorders>
          </w:tcPr>
          <w:p w:rsidR="007A39A4" w:rsidRDefault="007A39A4">
            <w:pPr>
              <w:keepNext/>
              <w:rPr>
                <w:rFonts w:eastAsia="Times New Roman"/>
                <w:szCs w:val="20"/>
              </w:rPr>
            </w:pPr>
            <w:r>
              <w:rPr>
                <w:rFonts w:eastAsia="Times New Roman"/>
                <w:szCs w:val="20"/>
              </w:rPr>
              <w:t>Name of Reporting Issuer</w:t>
            </w:r>
          </w:p>
        </w:tc>
        <w:tc>
          <w:tcPr>
            <w:tcW w:w="298" w:type="dxa"/>
            <w:tcBorders>
              <w:top w:val="nil"/>
              <w:left w:val="nil"/>
              <w:bottom w:val="nil"/>
              <w:right w:val="nil"/>
            </w:tcBorders>
          </w:tcPr>
          <w:p w:rsidR="00B36C62" w:rsidRDefault="00B36C62">
            <w:pPr>
              <w:keepNext/>
              <w:rPr>
                <w:rFonts w:eastAsia="Times New Roman"/>
                <w:szCs w:val="20"/>
              </w:rPr>
            </w:pPr>
          </w:p>
        </w:tc>
        <w:tc>
          <w:tcPr>
            <w:tcW w:w="2574" w:type="dxa"/>
            <w:gridSpan w:val="3"/>
            <w:tcBorders>
              <w:top w:val="nil"/>
              <w:left w:val="nil"/>
              <w:bottom w:val="single" w:sz="4" w:space="0" w:color="auto"/>
              <w:right w:val="nil"/>
            </w:tcBorders>
          </w:tcPr>
          <w:p w:rsidR="007A39A4" w:rsidRDefault="007A39A4">
            <w:pPr>
              <w:keepNext/>
              <w:rPr>
                <w:rFonts w:eastAsia="Times New Roman"/>
                <w:szCs w:val="20"/>
              </w:rPr>
            </w:pPr>
            <w:r>
              <w:rPr>
                <w:rFonts w:eastAsia="Times New Roman"/>
                <w:szCs w:val="20"/>
              </w:rPr>
              <w:t>Name of  Exchange or Market (if applicable)</w:t>
            </w:r>
          </w:p>
        </w:tc>
        <w:tc>
          <w:tcPr>
            <w:tcW w:w="298" w:type="dxa"/>
            <w:tcBorders>
              <w:top w:val="nil"/>
              <w:left w:val="nil"/>
              <w:bottom w:val="nil"/>
              <w:right w:val="nil"/>
            </w:tcBorders>
          </w:tcPr>
          <w:p w:rsidR="00B36C62" w:rsidRDefault="00B36C62">
            <w:pPr>
              <w:keepNext/>
              <w:rPr>
                <w:rFonts w:eastAsia="Times New Roman"/>
                <w:szCs w:val="20"/>
              </w:rPr>
            </w:pPr>
          </w:p>
        </w:tc>
        <w:tc>
          <w:tcPr>
            <w:tcW w:w="1072" w:type="dxa"/>
            <w:gridSpan w:val="3"/>
            <w:tcBorders>
              <w:top w:val="nil"/>
              <w:left w:val="nil"/>
              <w:bottom w:val="single" w:sz="6" w:space="0" w:color="000000"/>
              <w:right w:val="nil"/>
            </w:tcBorders>
          </w:tcPr>
          <w:p w:rsidR="007A39A4" w:rsidRDefault="007A39A4">
            <w:pPr>
              <w:keepNext/>
              <w:rPr>
                <w:rFonts w:eastAsia="Times New Roman"/>
                <w:szCs w:val="20"/>
              </w:rPr>
            </w:pPr>
            <w:r>
              <w:rPr>
                <w:rFonts w:eastAsia="Times New Roman"/>
                <w:szCs w:val="20"/>
              </w:rPr>
              <w:t>Position</w:t>
            </w:r>
          </w:p>
        </w:tc>
        <w:tc>
          <w:tcPr>
            <w:tcW w:w="298" w:type="dxa"/>
            <w:tcBorders>
              <w:top w:val="nil"/>
              <w:left w:val="nil"/>
              <w:bottom w:val="nil"/>
              <w:right w:val="nil"/>
            </w:tcBorders>
          </w:tcPr>
          <w:p w:rsidR="00B36C62" w:rsidRDefault="00B36C62">
            <w:pPr>
              <w:keepNext/>
              <w:rPr>
                <w:rFonts w:eastAsia="Times New Roman"/>
                <w:szCs w:val="20"/>
              </w:rPr>
            </w:pPr>
          </w:p>
        </w:tc>
        <w:tc>
          <w:tcPr>
            <w:tcW w:w="782" w:type="dxa"/>
            <w:gridSpan w:val="2"/>
            <w:tcBorders>
              <w:top w:val="nil"/>
              <w:left w:val="nil"/>
              <w:bottom w:val="single" w:sz="6" w:space="0" w:color="000000"/>
              <w:right w:val="nil"/>
            </w:tcBorders>
          </w:tcPr>
          <w:p w:rsidR="007A39A4" w:rsidRDefault="007A39A4">
            <w:pPr>
              <w:keepNext/>
              <w:rPr>
                <w:rFonts w:eastAsia="Times New Roman"/>
                <w:szCs w:val="20"/>
              </w:rPr>
            </w:pPr>
            <w:r>
              <w:rPr>
                <w:rFonts w:eastAsia="Times New Roman"/>
                <w:szCs w:val="20"/>
              </w:rPr>
              <w:t>From</w:t>
            </w:r>
          </w:p>
        </w:tc>
        <w:tc>
          <w:tcPr>
            <w:tcW w:w="320" w:type="dxa"/>
            <w:gridSpan w:val="2"/>
            <w:tcBorders>
              <w:top w:val="nil"/>
              <w:left w:val="nil"/>
              <w:bottom w:val="nil"/>
              <w:right w:val="nil"/>
            </w:tcBorders>
          </w:tcPr>
          <w:p w:rsidR="00B36C62" w:rsidRDefault="00B36C62">
            <w:pPr>
              <w:keepNext/>
              <w:rPr>
                <w:rFonts w:eastAsia="Times New Roman"/>
                <w:szCs w:val="20"/>
              </w:rPr>
            </w:pPr>
          </w:p>
        </w:tc>
        <w:tc>
          <w:tcPr>
            <w:tcW w:w="900" w:type="dxa"/>
            <w:gridSpan w:val="2"/>
            <w:tcBorders>
              <w:top w:val="nil"/>
              <w:left w:val="nil"/>
              <w:bottom w:val="single" w:sz="6" w:space="0" w:color="000000"/>
              <w:right w:val="nil"/>
            </w:tcBorders>
          </w:tcPr>
          <w:p w:rsidR="007A39A4" w:rsidRDefault="007A39A4">
            <w:pPr>
              <w:keepNext/>
              <w:rPr>
                <w:rFonts w:eastAsia="Times New Roman"/>
                <w:szCs w:val="20"/>
              </w:rPr>
            </w:pPr>
            <w:r>
              <w:rPr>
                <w:rFonts w:eastAsia="Times New Roman"/>
                <w:szCs w:val="20"/>
              </w:rPr>
              <w:t>To</w:t>
            </w:r>
          </w:p>
        </w:tc>
      </w:tr>
      <w:tr w:rsidR="00B36C62">
        <w:trPr>
          <w:tblHeader/>
        </w:trPr>
        <w:tc>
          <w:tcPr>
            <w:tcW w:w="990"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702" w:type="dxa"/>
            <w:gridSpan w:val="3"/>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2574" w:type="dxa"/>
            <w:gridSpan w:val="3"/>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072" w:type="dxa"/>
            <w:gridSpan w:val="3"/>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782" w:type="dxa"/>
            <w:gridSpan w:val="2"/>
            <w:tcBorders>
              <w:top w:val="nil"/>
              <w:left w:val="nil"/>
              <w:bottom w:val="nil"/>
              <w:right w:val="nil"/>
            </w:tcBorders>
          </w:tcPr>
          <w:p w:rsidR="00B36C62" w:rsidRDefault="00B36C62">
            <w:pPr>
              <w:rPr>
                <w:rFonts w:eastAsia="Times New Roman"/>
                <w:szCs w:val="20"/>
              </w:rPr>
            </w:pPr>
          </w:p>
        </w:tc>
        <w:tc>
          <w:tcPr>
            <w:tcW w:w="320" w:type="dxa"/>
            <w:gridSpan w:val="2"/>
            <w:tcBorders>
              <w:top w:val="nil"/>
              <w:left w:val="nil"/>
              <w:bottom w:val="nil"/>
              <w:right w:val="nil"/>
            </w:tcBorders>
          </w:tcPr>
          <w:p w:rsidR="00B36C62" w:rsidRDefault="00B36C62">
            <w:pPr>
              <w:rPr>
                <w:rFonts w:eastAsia="Times New Roman"/>
                <w:szCs w:val="20"/>
              </w:rPr>
            </w:pPr>
          </w:p>
        </w:tc>
        <w:tc>
          <w:tcPr>
            <w:tcW w:w="900" w:type="dxa"/>
            <w:gridSpan w:val="2"/>
            <w:tcBorders>
              <w:top w:val="nil"/>
              <w:left w:val="nil"/>
              <w:bottom w:val="nil"/>
              <w:right w:val="nil"/>
            </w:tcBorders>
          </w:tcPr>
          <w:p w:rsidR="00B36C62" w:rsidRDefault="00B36C62">
            <w:pPr>
              <w:rPr>
                <w:rFonts w:eastAsia="Times New Roman"/>
                <w:szCs w:val="20"/>
              </w:rPr>
            </w:pPr>
          </w:p>
        </w:tc>
      </w:tr>
      <w:tr w:rsidR="00B36C62">
        <w:trPr>
          <w:gridAfter w:val="1"/>
          <w:wAfter w:w="92" w:type="dxa"/>
        </w:trPr>
        <w:tc>
          <w:tcPr>
            <w:tcW w:w="1710" w:type="dxa"/>
            <w:gridSpan w:val="3"/>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2512" w:type="dxa"/>
            <w:gridSpan w:val="3"/>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792" w:type="dxa"/>
            <w:gridSpan w:val="3"/>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162" w:type="dxa"/>
            <w:gridSpan w:val="3"/>
            <w:tcBorders>
              <w:top w:val="nil"/>
              <w:left w:val="nil"/>
              <w:bottom w:val="nil"/>
              <w:right w:val="nil"/>
            </w:tcBorders>
          </w:tcPr>
          <w:p w:rsidR="00B36C62" w:rsidRDefault="00B36C62">
            <w:pPr>
              <w:rPr>
                <w:rFonts w:eastAsia="Times New Roman"/>
                <w:szCs w:val="20"/>
              </w:rPr>
            </w:pPr>
          </w:p>
        </w:tc>
        <w:tc>
          <w:tcPr>
            <w:tcW w:w="300" w:type="dxa"/>
            <w:gridSpan w:val="2"/>
            <w:tcBorders>
              <w:top w:val="nil"/>
              <w:left w:val="nil"/>
              <w:bottom w:val="nil"/>
              <w:right w:val="nil"/>
            </w:tcBorders>
          </w:tcPr>
          <w:p w:rsidR="00B36C62" w:rsidRDefault="00B36C62">
            <w:pPr>
              <w:rPr>
                <w:rFonts w:eastAsia="Times New Roman"/>
                <w:szCs w:val="20"/>
              </w:rPr>
            </w:pPr>
          </w:p>
        </w:tc>
        <w:tc>
          <w:tcPr>
            <w:tcW w:w="1070" w:type="dxa"/>
            <w:gridSpan w:val="2"/>
            <w:tcBorders>
              <w:top w:val="nil"/>
              <w:left w:val="nil"/>
              <w:bottom w:val="nil"/>
              <w:right w:val="nil"/>
            </w:tcBorders>
          </w:tcPr>
          <w:p w:rsidR="00B36C62" w:rsidRDefault="00B36C62">
            <w:pPr>
              <w:rPr>
                <w:rFonts w:eastAsia="Times New Roman"/>
                <w:szCs w:val="20"/>
              </w:rPr>
            </w:pPr>
          </w:p>
        </w:tc>
      </w:tr>
      <w:tr w:rsidR="00B36C62">
        <w:tc>
          <w:tcPr>
            <w:tcW w:w="990" w:type="dxa"/>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702" w:type="dxa"/>
            <w:gridSpan w:val="3"/>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2574" w:type="dxa"/>
            <w:gridSpan w:val="3"/>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1072" w:type="dxa"/>
            <w:gridSpan w:val="3"/>
            <w:tcBorders>
              <w:top w:val="nil"/>
              <w:left w:val="nil"/>
              <w:bottom w:val="nil"/>
              <w:right w:val="nil"/>
            </w:tcBorders>
          </w:tcPr>
          <w:p w:rsidR="00B36C62" w:rsidRDefault="00B36C62">
            <w:pPr>
              <w:rPr>
                <w:rFonts w:eastAsia="Times New Roman"/>
                <w:szCs w:val="20"/>
              </w:rPr>
            </w:pPr>
          </w:p>
        </w:tc>
        <w:tc>
          <w:tcPr>
            <w:tcW w:w="298" w:type="dxa"/>
            <w:tcBorders>
              <w:top w:val="nil"/>
              <w:left w:val="nil"/>
              <w:bottom w:val="nil"/>
              <w:right w:val="nil"/>
            </w:tcBorders>
          </w:tcPr>
          <w:p w:rsidR="00B36C62" w:rsidRDefault="00B36C62">
            <w:pPr>
              <w:rPr>
                <w:rFonts w:eastAsia="Times New Roman"/>
                <w:szCs w:val="20"/>
              </w:rPr>
            </w:pPr>
          </w:p>
        </w:tc>
        <w:tc>
          <w:tcPr>
            <w:tcW w:w="782" w:type="dxa"/>
            <w:gridSpan w:val="2"/>
            <w:tcBorders>
              <w:top w:val="nil"/>
              <w:left w:val="nil"/>
              <w:bottom w:val="nil"/>
              <w:right w:val="nil"/>
            </w:tcBorders>
          </w:tcPr>
          <w:p w:rsidR="00B36C62" w:rsidRDefault="00B36C62">
            <w:pPr>
              <w:rPr>
                <w:rFonts w:eastAsia="Times New Roman"/>
                <w:szCs w:val="20"/>
              </w:rPr>
            </w:pPr>
          </w:p>
        </w:tc>
        <w:tc>
          <w:tcPr>
            <w:tcW w:w="320" w:type="dxa"/>
            <w:gridSpan w:val="2"/>
            <w:tcBorders>
              <w:top w:val="nil"/>
              <w:left w:val="nil"/>
              <w:bottom w:val="nil"/>
              <w:right w:val="nil"/>
            </w:tcBorders>
          </w:tcPr>
          <w:p w:rsidR="00B36C62" w:rsidRDefault="00B36C62">
            <w:pPr>
              <w:rPr>
                <w:rFonts w:eastAsia="Times New Roman"/>
                <w:szCs w:val="20"/>
              </w:rPr>
            </w:pPr>
          </w:p>
        </w:tc>
        <w:tc>
          <w:tcPr>
            <w:tcW w:w="900" w:type="dxa"/>
            <w:gridSpan w:val="2"/>
            <w:tcBorders>
              <w:top w:val="nil"/>
              <w:left w:val="nil"/>
              <w:bottom w:val="nil"/>
              <w:right w:val="nil"/>
            </w:tcBorders>
          </w:tcPr>
          <w:p w:rsidR="00B36C62" w:rsidRDefault="00B36C62">
            <w:pPr>
              <w:rPr>
                <w:rFonts w:eastAsia="Times New Roman"/>
                <w:szCs w:val="20"/>
              </w:rPr>
            </w:pPr>
          </w:p>
        </w:tc>
      </w:tr>
    </w:tbl>
    <w:p w:rsidR="00B36C62" w:rsidRDefault="00B36C62">
      <w:pPr>
        <w:spacing w:after="240"/>
        <w:rPr>
          <w:rFonts w:eastAsia="Times New Roman"/>
          <w:szCs w:val="20"/>
        </w:rPr>
      </w:pPr>
    </w:p>
    <w:p w:rsidR="00B36C62" w:rsidRDefault="007A39A4">
      <w:pPr>
        <w:pStyle w:val="NumB2"/>
        <w:rPr>
          <w:rFonts w:eastAsia="Times New Roman"/>
          <w:vanish/>
          <w:szCs w:val="20"/>
          <w:specVanish/>
        </w:rPr>
      </w:pPr>
      <w:bookmarkStart w:id="2409" w:name="_DV_C1307"/>
      <w:r>
        <w:rPr>
          <w:rStyle w:val="DeltaViewDeletion"/>
          <w:rFonts w:eastAsia="Times New Roman"/>
          <w:szCs w:val="20"/>
        </w:rPr>
        <w:t xml:space="preserve">Corporate </w:t>
      </w:r>
      <w:bookmarkStart w:id="2410" w:name="_DV_M1094"/>
      <w:bookmarkStart w:id="2411" w:name="_Toc54186491"/>
      <w:bookmarkEnd w:id="2409"/>
      <w:bookmarkEnd w:id="2410"/>
      <w:r>
        <w:rPr>
          <w:rFonts w:eastAsia="Times New Roman"/>
          <w:szCs w:val="20"/>
        </w:rPr>
        <w:t>Cease Trade Orders</w:t>
      </w:r>
      <w:bookmarkStart w:id="2412" w:name="_DV_C1308"/>
      <w:r>
        <w:rPr>
          <w:rStyle w:val="DeltaViewDeletion"/>
          <w:rFonts w:eastAsia="Times New Roman"/>
          <w:szCs w:val="20"/>
        </w:rPr>
        <w:t xml:space="preserve"> or Bankruptcies</w:t>
      </w:r>
      <w:bookmarkEnd w:id="2412"/>
      <w:bookmarkEnd w:id="2411"/>
    </w:p>
    <w:p w:rsidR="00B36C62" w:rsidRDefault="007A39A4">
      <w:pPr>
        <w:pStyle w:val="NumBext2"/>
        <w:rPr>
          <w:rFonts w:eastAsia="Times New Roman"/>
          <w:szCs w:val="20"/>
        </w:rPr>
      </w:pPr>
      <w:bookmarkStart w:id="2413" w:name="_DV_M1095"/>
      <w:bookmarkEnd w:id="2413"/>
      <w:r>
        <w:rPr>
          <w:rFonts w:eastAsia="Times New Roman"/>
          <w:szCs w:val="20"/>
        </w:rPr>
        <w:t xml:space="preserve"> - </w:t>
      </w:r>
      <w:r w:rsidR="00905BC1">
        <w:rPr>
          <w:rFonts w:eastAsia="Times New Roman"/>
          <w:szCs w:val="20"/>
        </w:rPr>
        <w:t xml:space="preserve">If a director, officer, </w:t>
      </w:r>
      <w:bookmarkStart w:id="2414" w:name="_DV_C1309"/>
      <w:r>
        <w:rPr>
          <w:rStyle w:val="DeltaViewDeletion"/>
          <w:rFonts w:eastAsia="Times New Roman"/>
          <w:szCs w:val="20"/>
        </w:rPr>
        <w:t>insider</w:t>
      </w:r>
      <w:bookmarkStart w:id="2415" w:name="_DV_C1310"/>
      <w:bookmarkEnd w:id="2414"/>
      <w:r w:rsidR="00905BC1">
        <w:rPr>
          <w:rStyle w:val="DeltaViewInsertion"/>
          <w:rFonts w:eastAsia="Times New Roman"/>
          <w:szCs w:val="20"/>
        </w:rPr>
        <w:t>I</w:t>
      </w:r>
      <w:r w:rsidR="00A14272">
        <w:rPr>
          <w:rStyle w:val="DeltaViewInsertion"/>
          <w:rFonts w:eastAsia="Times New Roman"/>
          <w:szCs w:val="20"/>
        </w:rPr>
        <w:t>nsider</w:t>
      </w:r>
      <w:bookmarkStart w:id="2416" w:name="_DV_M1096"/>
      <w:bookmarkEnd w:id="2415"/>
      <w:bookmarkEnd w:id="2416"/>
      <w:r w:rsidR="00A14272">
        <w:rPr>
          <w:rFonts w:eastAsia="Times New Roman"/>
          <w:szCs w:val="20"/>
        </w:rPr>
        <w:t xml:space="preserve"> or promoter of the </w:t>
      </w:r>
      <w:bookmarkStart w:id="2417" w:name="_DV_C1311"/>
      <w:r>
        <w:rPr>
          <w:rStyle w:val="DeltaViewDeletion"/>
          <w:rFonts w:eastAsia="Times New Roman"/>
          <w:szCs w:val="20"/>
        </w:rPr>
        <w:t>issuer</w:t>
      </w:r>
      <w:bookmarkStart w:id="2418" w:name="_DV_C1312"/>
      <w:bookmarkEnd w:id="2417"/>
      <w:r w:rsidR="00A14272">
        <w:rPr>
          <w:rStyle w:val="DeltaViewInsertion"/>
          <w:rFonts w:eastAsia="Times New Roman"/>
          <w:szCs w:val="20"/>
        </w:rPr>
        <w:t>CPC</w:t>
      </w:r>
      <w:bookmarkStart w:id="2419" w:name="_DV_M1097"/>
      <w:bookmarkEnd w:id="2418"/>
      <w:bookmarkEnd w:id="2419"/>
      <w:r>
        <w:rPr>
          <w:rFonts w:eastAsia="Times New Roman"/>
          <w:szCs w:val="20"/>
        </w:rPr>
        <w:t xml:space="preserve"> or a shareholder holding a sufficient number of securities of the CPC to affect materially the control of the CPC is, or </w:t>
      </w:r>
      <w:bookmarkStart w:id="2420" w:name="_DV_C1313"/>
      <w:r w:rsidR="00905BC1">
        <w:rPr>
          <w:rStyle w:val="DeltaViewInsertion"/>
          <w:rFonts w:eastAsia="Times New Roman"/>
          <w:szCs w:val="20"/>
        </w:rPr>
        <w:t xml:space="preserve">was </w:t>
      </w:r>
      <w:bookmarkStart w:id="2421" w:name="_DV_M1098"/>
      <w:bookmarkEnd w:id="2420"/>
      <w:bookmarkEnd w:id="2421"/>
      <w:r>
        <w:rPr>
          <w:rFonts w:eastAsia="Times New Roman"/>
          <w:szCs w:val="20"/>
        </w:rPr>
        <w:t>within 10 years before the date of the prospectus</w:t>
      </w:r>
      <w:bookmarkStart w:id="2422" w:name="_DV_C1314"/>
      <w:r>
        <w:rPr>
          <w:rStyle w:val="DeltaViewDeletion"/>
          <w:rFonts w:eastAsia="Times New Roman"/>
          <w:szCs w:val="20"/>
        </w:rPr>
        <w:t xml:space="preserve"> has been</w:t>
      </w:r>
      <w:bookmarkStart w:id="2423" w:name="_DV_M1099"/>
      <w:bookmarkEnd w:id="2422"/>
      <w:bookmarkEnd w:id="2423"/>
      <w:r w:rsidR="00905BC1">
        <w:rPr>
          <w:rFonts w:eastAsia="Times New Roman"/>
          <w:szCs w:val="20"/>
        </w:rPr>
        <w:t>,</w:t>
      </w:r>
      <w:r>
        <w:rPr>
          <w:rFonts w:eastAsia="Times New Roman"/>
          <w:szCs w:val="20"/>
        </w:rPr>
        <w:t xml:space="preserve"> a director, officer, </w:t>
      </w:r>
      <w:bookmarkStart w:id="2424" w:name="_DV_C1315"/>
      <w:r>
        <w:rPr>
          <w:rStyle w:val="DeltaViewDeletion"/>
          <w:rFonts w:eastAsia="Times New Roman"/>
          <w:szCs w:val="20"/>
        </w:rPr>
        <w:t>insider</w:t>
      </w:r>
      <w:bookmarkStart w:id="2425" w:name="_DV_C1316"/>
      <w:bookmarkEnd w:id="2424"/>
      <w:r w:rsidR="00905BC1">
        <w:rPr>
          <w:rStyle w:val="DeltaViewInsertion"/>
          <w:rFonts w:eastAsia="Times New Roman"/>
          <w:szCs w:val="20"/>
        </w:rPr>
        <w:t>I</w:t>
      </w:r>
      <w:r>
        <w:rPr>
          <w:rStyle w:val="DeltaViewInsertion"/>
          <w:rFonts w:eastAsia="Times New Roman"/>
          <w:szCs w:val="20"/>
        </w:rPr>
        <w:t>nsider</w:t>
      </w:r>
      <w:bookmarkStart w:id="2426" w:name="_DV_M1100"/>
      <w:bookmarkEnd w:id="2425"/>
      <w:bookmarkEnd w:id="2426"/>
      <w:r>
        <w:rPr>
          <w:rFonts w:eastAsia="Times New Roman"/>
          <w:szCs w:val="20"/>
        </w:rPr>
        <w:t xml:space="preserve"> or promoter of any other issuer that</w:t>
      </w:r>
      <w:bookmarkStart w:id="2427" w:name="_DV_C1317"/>
      <w:r>
        <w:rPr>
          <w:rStyle w:val="DeltaViewDeletion"/>
          <w:rFonts w:eastAsia="Times New Roman"/>
          <w:szCs w:val="20"/>
        </w:rPr>
        <w:t>, while that person was acting in that capacity</w:t>
      </w:r>
      <w:bookmarkStart w:id="2428" w:name="_DV_M1101"/>
      <w:bookmarkEnd w:id="2427"/>
      <w:bookmarkEnd w:id="2428"/>
      <w:r>
        <w:rPr>
          <w:rFonts w:eastAsia="Times New Roman"/>
          <w:szCs w:val="20"/>
        </w:rPr>
        <w:t>:</w:t>
      </w:r>
    </w:p>
    <w:p w:rsidR="00B36C62" w:rsidRDefault="007A39A4">
      <w:pPr>
        <w:pStyle w:val="NumB4"/>
        <w:rPr>
          <w:rFonts w:eastAsia="Times New Roman"/>
          <w:szCs w:val="20"/>
        </w:rPr>
      </w:pPr>
      <w:bookmarkStart w:id="2429" w:name="_DV_M1102"/>
      <w:bookmarkEnd w:id="2429"/>
      <w:r>
        <w:rPr>
          <w:rFonts w:eastAsia="Times New Roman"/>
          <w:szCs w:val="20"/>
        </w:rPr>
        <w:t xml:space="preserve">was </w:t>
      </w:r>
      <w:bookmarkStart w:id="2430" w:name="_DV_C1318"/>
      <w:r>
        <w:rPr>
          <w:rStyle w:val="DeltaViewDeletion"/>
          <w:rFonts w:eastAsia="Times New Roman"/>
          <w:szCs w:val="20"/>
        </w:rPr>
        <w:t xml:space="preserve">the </w:t>
      </w:r>
      <w:bookmarkStart w:id="2431" w:name="_DV_M1103"/>
      <w:bookmarkEnd w:id="2430"/>
      <w:bookmarkEnd w:id="2431"/>
      <w:r>
        <w:rPr>
          <w:rFonts w:eastAsia="Times New Roman"/>
          <w:szCs w:val="20"/>
        </w:rPr>
        <w:t xml:space="preserve">subject </w:t>
      </w:r>
      <w:bookmarkStart w:id="2432" w:name="_DV_C1319"/>
      <w:r>
        <w:rPr>
          <w:rStyle w:val="DeltaViewDeletion"/>
          <w:rFonts w:eastAsia="Times New Roman"/>
          <w:szCs w:val="20"/>
        </w:rPr>
        <w:t>of</w:t>
      </w:r>
      <w:bookmarkStart w:id="2433" w:name="_DV_C1320"/>
      <w:bookmarkEnd w:id="2432"/>
      <w:r w:rsidR="00905BC1">
        <w:rPr>
          <w:rStyle w:val="DeltaViewInsertion"/>
          <w:rFonts w:eastAsia="Times New Roman"/>
          <w:szCs w:val="20"/>
        </w:rPr>
        <w:t>to</w:t>
      </w:r>
      <w:bookmarkStart w:id="2434" w:name="_DV_M1104"/>
      <w:bookmarkEnd w:id="2433"/>
      <w:bookmarkEnd w:id="2434"/>
      <w:r>
        <w:rPr>
          <w:rFonts w:eastAsia="Times New Roman"/>
          <w:szCs w:val="20"/>
        </w:rPr>
        <w:t xml:space="preserve"> a cease trade or similar order</w:t>
      </w:r>
      <w:bookmarkStart w:id="2435" w:name="_DV_C1321"/>
      <w:r>
        <w:rPr>
          <w:rStyle w:val="DeltaViewDeletion"/>
          <w:rFonts w:eastAsia="Times New Roman"/>
          <w:szCs w:val="20"/>
        </w:rPr>
        <w:t>,</w:t>
      </w:r>
      <w:bookmarkStart w:id="2436" w:name="_DV_M1105"/>
      <w:bookmarkEnd w:id="2435"/>
      <w:bookmarkEnd w:id="2436"/>
      <w:r>
        <w:rPr>
          <w:rFonts w:eastAsia="Times New Roman"/>
          <w:szCs w:val="20"/>
        </w:rPr>
        <w:t xml:space="preserve"> or an order that denied the other issuer access to any </w:t>
      </w:r>
      <w:bookmarkStart w:id="2437" w:name="_DV_C1322"/>
      <w:r>
        <w:rPr>
          <w:rStyle w:val="DeltaViewDeletion"/>
          <w:rFonts w:eastAsia="Times New Roman"/>
          <w:szCs w:val="20"/>
        </w:rPr>
        <w:t>exemptions</w:t>
      </w:r>
      <w:bookmarkStart w:id="2438" w:name="_DV_C1323"/>
      <w:bookmarkEnd w:id="2437"/>
      <w:r>
        <w:rPr>
          <w:rStyle w:val="DeltaViewInsertion"/>
          <w:rFonts w:eastAsia="Times New Roman"/>
          <w:szCs w:val="20"/>
        </w:rPr>
        <w:t>exemption</w:t>
      </w:r>
      <w:bookmarkStart w:id="2439" w:name="_DV_M1106"/>
      <w:bookmarkEnd w:id="2438"/>
      <w:bookmarkEnd w:id="2439"/>
      <w:r>
        <w:rPr>
          <w:rFonts w:eastAsia="Times New Roman"/>
          <w:szCs w:val="20"/>
        </w:rPr>
        <w:t xml:space="preserve"> under</w:t>
      </w:r>
      <w:bookmarkStart w:id="2440" w:name="_DV_C1324"/>
      <w:r>
        <w:rPr>
          <w:rStyle w:val="DeltaViewDeletion"/>
          <w:rFonts w:eastAsia="Times New Roman"/>
          <w:szCs w:val="20"/>
        </w:rPr>
        <w:t xml:space="preserve"> applicable</w:t>
      </w:r>
      <w:bookmarkStart w:id="2441" w:name="_DV_M1107"/>
      <w:bookmarkEnd w:id="2440"/>
      <w:bookmarkEnd w:id="2441"/>
      <w:r>
        <w:rPr>
          <w:rFonts w:eastAsia="Times New Roman"/>
          <w:szCs w:val="20"/>
        </w:rPr>
        <w:t xml:space="preserve"> securities legislation </w:t>
      </w:r>
      <w:bookmarkStart w:id="2442" w:name="_DV_C1325"/>
      <w:r w:rsidR="009F3C72">
        <w:rPr>
          <w:rStyle w:val="DeltaViewInsertion"/>
          <w:rFonts w:eastAsia="Times New Roman"/>
          <w:szCs w:val="20"/>
        </w:rPr>
        <w:t xml:space="preserve">that was in effect </w:t>
      </w:r>
      <w:bookmarkStart w:id="2443" w:name="_DV_M1108"/>
      <w:bookmarkEnd w:id="2442"/>
      <w:bookmarkEnd w:id="2443"/>
      <w:r>
        <w:rPr>
          <w:rFonts w:eastAsia="Times New Roman"/>
          <w:szCs w:val="20"/>
        </w:rPr>
        <w:t xml:space="preserve">for a period of more than 30 consecutive days, </w:t>
      </w:r>
      <w:bookmarkStart w:id="2444" w:name="_DV_X1331"/>
      <w:bookmarkStart w:id="2445" w:name="_DV_C1326"/>
      <w:r>
        <w:rPr>
          <w:rStyle w:val="DeltaViewMoveSource"/>
          <w:rFonts w:eastAsia="Times New Roman"/>
          <w:szCs w:val="20"/>
        </w:rPr>
        <w:t>state the fact and describe the basis on which the order was made and whether the order is still in effect</w:t>
      </w:r>
      <w:bookmarkStart w:id="2446" w:name="_DV_C1327"/>
      <w:bookmarkEnd w:id="2444"/>
      <w:bookmarkEnd w:id="2445"/>
      <w:r w:rsidR="00905BC1">
        <w:rPr>
          <w:rStyle w:val="DeltaViewInsertion"/>
          <w:rFonts w:eastAsia="Times New Roman"/>
          <w:szCs w:val="20"/>
        </w:rPr>
        <w:t>that was issued while the director, officer, Insider</w:t>
      </w:r>
      <w:r w:rsidR="005F4EB7">
        <w:rPr>
          <w:rStyle w:val="DeltaViewInsertion"/>
          <w:rFonts w:eastAsia="Times New Roman"/>
          <w:szCs w:val="20"/>
        </w:rPr>
        <w:t>,</w:t>
      </w:r>
      <w:r w:rsidR="00905BC1">
        <w:rPr>
          <w:rStyle w:val="DeltaViewInsertion"/>
          <w:rFonts w:eastAsia="Times New Roman"/>
          <w:szCs w:val="20"/>
        </w:rPr>
        <w:t xml:space="preserve"> promoter </w:t>
      </w:r>
      <w:r w:rsidR="005F4EB7">
        <w:rPr>
          <w:rStyle w:val="DeltaViewInsertion"/>
          <w:rFonts w:eastAsia="Times New Roman"/>
          <w:szCs w:val="20"/>
        </w:rPr>
        <w:t xml:space="preserve">or shareholder </w:t>
      </w:r>
      <w:r w:rsidR="00905BC1">
        <w:rPr>
          <w:rStyle w:val="DeltaViewInsertion"/>
          <w:rFonts w:eastAsia="Times New Roman"/>
          <w:szCs w:val="20"/>
        </w:rPr>
        <w:t>was acting in the capacity as director, officer, Insider or promoter</w:t>
      </w:r>
      <w:bookmarkEnd w:id="2446"/>
      <w:r>
        <w:rPr>
          <w:rFonts w:eastAsia="Times New Roman"/>
          <w:szCs w:val="20"/>
        </w:rPr>
        <w:t>; or</w:t>
      </w:r>
    </w:p>
    <w:p w:rsidR="00905BC1" w:rsidRDefault="007A39A4">
      <w:pPr>
        <w:pStyle w:val="NumB4"/>
        <w:rPr>
          <w:rFonts w:eastAsia="Times New Roman"/>
          <w:szCs w:val="20"/>
        </w:rPr>
      </w:pPr>
      <w:bookmarkStart w:id="2447" w:name="_DV_X1357"/>
      <w:bookmarkStart w:id="2448" w:name="_DV_C1328"/>
      <w:r>
        <w:rPr>
          <w:rStyle w:val="DeltaViewMoveSource"/>
          <w:rFonts w:eastAsia="Times New Roman"/>
          <w:szCs w:val="20"/>
        </w:rPr>
        <w:t>became bankrupt, made a proposal under any legislation relating to bankruptcy or insolvency or was subject to or instituted any proceedings, arrangement or compromise with creditors or had a receiver, receiver manager or trustee appointed to hold its assets, state the fact</w:t>
      </w:r>
      <w:bookmarkStart w:id="2449" w:name="_DV_C1329"/>
      <w:bookmarkEnd w:id="2447"/>
      <w:bookmarkEnd w:id="2448"/>
      <w:r>
        <w:rPr>
          <w:rStyle w:val="DeltaViewDeletion"/>
          <w:rFonts w:eastAsia="Times New Roman"/>
          <w:szCs w:val="20"/>
        </w:rPr>
        <w:t>.</w:t>
      </w:r>
      <w:bookmarkStart w:id="2450" w:name="_DV_C1330"/>
      <w:bookmarkEnd w:id="2449"/>
      <w:r w:rsidR="00905BC1">
        <w:rPr>
          <w:rStyle w:val="DeltaViewInsertion"/>
          <w:rFonts w:eastAsia="Times New Roman"/>
          <w:szCs w:val="20"/>
        </w:rPr>
        <w:t xml:space="preserve">was subject to a cease trade or similar order or an order that denied the other issuer access to any exemption under securities legislation </w:t>
      </w:r>
      <w:r w:rsidR="009F3C72">
        <w:rPr>
          <w:rStyle w:val="DeltaViewInsertion"/>
          <w:rFonts w:eastAsia="Times New Roman"/>
          <w:szCs w:val="20"/>
        </w:rPr>
        <w:t xml:space="preserve">that was in effect </w:t>
      </w:r>
      <w:r w:rsidR="00905BC1">
        <w:rPr>
          <w:rStyle w:val="DeltaViewInsertion"/>
          <w:rFonts w:eastAsia="Times New Roman"/>
          <w:szCs w:val="20"/>
        </w:rPr>
        <w:t>for a period of more than 30 consecutive days, that was issued after the director, officer, Insider</w:t>
      </w:r>
      <w:r w:rsidR="005F4EB7">
        <w:rPr>
          <w:rStyle w:val="DeltaViewInsertion"/>
          <w:rFonts w:eastAsia="Times New Roman"/>
          <w:szCs w:val="20"/>
        </w:rPr>
        <w:t>,</w:t>
      </w:r>
      <w:r w:rsidR="00905BC1">
        <w:rPr>
          <w:rStyle w:val="DeltaViewInsertion"/>
          <w:rFonts w:eastAsia="Times New Roman"/>
          <w:szCs w:val="20"/>
        </w:rPr>
        <w:t xml:space="preserve"> promoter </w:t>
      </w:r>
      <w:r w:rsidR="005F4EB7">
        <w:rPr>
          <w:rStyle w:val="DeltaViewInsertion"/>
          <w:rFonts w:eastAsia="Times New Roman"/>
          <w:szCs w:val="20"/>
        </w:rPr>
        <w:t xml:space="preserve">or shareholder </w:t>
      </w:r>
      <w:r w:rsidR="00905BC1">
        <w:rPr>
          <w:rStyle w:val="DeltaViewInsertion"/>
          <w:rFonts w:eastAsia="Times New Roman"/>
          <w:szCs w:val="20"/>
        </w:rPr>
        <w:t>cease</w:t>
      </w:r>
      <w:r w:rsidR="009F3C72">
        <w:rPr>
          <w:rStyle w:val="DeltaViewInsertion"/>
          <w:rFonts w:eastAsia="Times New Roman"/>
          <w:szCs w:val="20"/>
        </w:rPr>
        <w:t>d</w:t>
      </w:r>
      <w:r w:rsidR="00905BC1">
        <w:rPr>
          <w:rStyle w:val="DeltaViewInsertion"/>
          <w:rFonts w:eastAsia="Times New Roman"/>
          <w:szCs w:val="20"/>
        </w:rPr>
        <w:t xml:space="preserve"> to be a director, officer, Insider or promoter and which resulted from an event that occurred while that person was acting in the capacity as director, officer, Insider or promoter;</w:t>
      </w:r>
      <w:bookmarkEnd w:id="2450"/>
    </w:p>
    <w:p w:rsidR="00905BC1" w:rsidRDefault="00905BC1">
      <w:pPr>
        <w:pStyle w:val="NumB4"/>
        <w:numPr>
          <w:ilvl w:val="0"/>
          <w:numId w:val="0"/>
        </w:numPr>
        <w:ind w:left="2160"/>
        <w:rPr>
          <w:rFonts w:eastAsia="Times New Roman"/>
          <w:szCs w:val="20"/>
        </w:rPr>
      </w:pPr>
      <w:bookmarkStart w:id="2451" w:name="_DV_X1326"/>
      <w:bookmarkStart w:id="2452" w:name="_DV_C1331"/>
      <w:r>
        <w:rPr>
          <w:rStyle w:val="DeltaViewMoveDestination"/>
          <w:rFonts w:eastAsia="Times New Roman"/>
          <w:szCs w:val="20"/>
        </w:rPr>
        <w:t>state the fact and describe the basis on which the order was made and whether the order is still in effect</w:t>
      </w:r>
      <w:bookmarkStart w:id="2453" w:name="_DV_C1332"/>
      <w:bookmarkEnd w:id="2451"/>
      <w:bookmarkEnd w:id="2452"/>
      <w:r w:rsidR="00A1601C">
        <w:rPr>
          <w:rStyle w:val="DeltaViewInsertion"/>
          <w:rFonts w:eastAsia="Times New Roman"/>
          <w:szCs w:val="20"/>
        </w:rPr>
        <w:t>.</w:t>
      </w:r>
      <w:bookmarkEnd w:id="2453"/>
    </w:p>
    <w:p w:rsidR="00B36C62" w:rsidRDefault="007A39A4">
      <w:pPr>
        <w:pStyle w:val="NumB2"/>
        <w:rPr>
          <w:rFonts w:eastAsia="Times New Roman"/>
          <w:vanish/>
          <w:szCs w:val="20"/>
          <w:specVanish/>
        </w:rPr>
      </w:pPr>
      <w:bookmarkStart w:id="2454" w:name="_DV_M1109"/>
      <w:bookmarkStart w:id="2455" w:name="_Toc54186492"/>
      <w:bookmarkEnd w:id="2454"/>
      <w:r>
        <w:rPr>
          <w:rFonts w:eastAsia="Times New Roman"/>
          <w:szCs w:val="20"/>
        </w:rPr>
        <w:t>Penalties or Sanctions</w:t>
      </w:r>
      <w:bookmarkEnd w:id="2455"/>
    </w:p>
    <w:p w:rsidR="00B36C62" w:rsidRDefault="007A39A4">
      <w:pPr>
        <w:pStyle w:val="NumBext2"/>
        <w:rPr>
          <w:rFonts w:eastAsia="Times New Roman"/>
          <w:szCs w:val="20"/>
        </w:rPr>
      </w:pPr>
      <w:bookmarkStart w:id="2456" w:name="_DV_M1110"/>
      <w:bookmarkEnd w:id="2456"/>
      <w:r>
        <w:rPr>
          <w:rFonts w:eastAsia="Times New Roman"/>
          <w:szCs w:val="20"/>
        </w:rPr>
        <w:t xml:space="preserve"> - Describe the penalties or sanctions imposed and the grounds on which they were imposed</w:t>
      </w:r>
      <w:bookmarkStart w:id="2457" w:name="_DV_C1333"/>
      <w:r w:rsidR="00A14272">
        <w:rPr>
          <w:rStyle w:val="DeltaViewInsertion"/>
          <w:rFonts w:eastAsia="Times New Roman"/>
          <w:szCs w:val="20"/>
        </w:rPr>
        <w:t>,</w:t>
      </w:r>
      <w:bookmarkStart w:id="2458" w:name="_DV_M1111"/>
      <w:bookmarkEnd w:id="2457"/>
      <w:bookmarkEnd w:id="2458"/>
      <w:r>
        <w:rPr>
          <w:rFonts w:eastAsia="Times New Roman"/>
          <w:szCs w:val="20"/>
        </w:rPr>
        <w:t xml:space="preserve"> or the terms of </w:t>
      </w:r>
      <w:bookmarkStart w:id="2459" w:name="_DV_C1334"/>
      <w:r>
        <w:rPr>
          <w:rStyle w:val="DeltaViewDeletion"/>
          <w:rFonts w:eastAsia="Times New Roman"/>
          <w:szCs w:val="20"/>
        </w:rPr>
        <w:t>a</w:t>
      </w:r>
      <w:bookmarkStart w:id="2460" w:name="_DV_C1335"/>
      <w:bookmarkEnd w:id="2459"/>
      <w:r w:rsidR="005F4EB7">
        <w:rPr>
          <w:rStyle w:val="DeltaViewInsertion"/>
          <w:rFonts w:eastAsia="Times New Roman"/>
          <w:szCs w:val="20"/>
        </w:rPr>
        <w:t>the</w:t>
      </w:r>
      <w:bookmarkStart w:id="2461" w:name="_DV_M1112"/>
      <w:bookmarkEnd w:id="2460"/>
      <w:bookmarkEnd w:id="2461"/>
      <w:r>
        <w:rPr>
          <w:rFonts w:eastAsia="Times New Roman"/>
          <w:szCs w:val="20"/>
        </w:rPr>
        <w:t xml:space="preserve"> settlement agreement and the circumstances that gave rise to the settlement agreement, if a director, officer, </w:t>
      </w:r>
      <w:bookmarkStart w:id="2462" w:name="_DV_C1336"/>
      <w:r>
        <w:rPr>
          <w:rStyle w:val="DeltaViewDeletion"/>
          <w:rFonts w:eastAsia="Times New Roman"/>
          <w:szCs w:val="20"/>
        </w:rPr>
        <w:t>insider</w:t>
      </w:r>
      <w:bookmarkStart w:id="2463" w:name="_DV_C1337"/>
      <w:bookmarkEnd w:id="2462"/>
      <w:r w:rsidR="00206048">
        <w:rPr>
          <w:rStyle w:val="DeltaViewInsertion"/>
          <w:rFonts w:eastAsia="Times New Roman"/>
          <w:szCs w:val="20"/>
        </w:rPr>
        <w:t>I</w:t>
      </w:r>
      <w:r>
        <w:rPr>
          <w:rStyle w:val="DeltaViewInsertion"/>
          <w:rFonts w:eastAsia="Times New Roman"/>
          <w:szCs w:val="20"/>
        </w:rPr>
        <w:t>nsider</w:t>
      </w:r>
      <w:bookmarkStart w:id="2464" w:name="_DV_M1113"/>
      <w:bookmarkEnd w:id="2463"/>
      <w:bookmarkEnd w:id="2464"/>
      <w:r>
        <w:rPr>
          <w:rFonts w:eastAsia="Times New Roman"/>
          <w:szCs w:val="20"/>
        </w:rPr>
        <w:t xml:space="preserve"> or promoter of the CPC, or a shareholder holding </w:t>
      </w:r>
      <w:bookmarkStart w:id="2465" w:name="_DV_C1338"/>
      <w:r w:rsidR="00526C07">
        <w:rPr>
          <w:rStyle w:val="DeltaViewInsertion"/>
          <w:rFonts w:eastAsia="Times New Roman"/>
          <w:szCs w:val="20"/>
        </w:rPr>
        <w:t xml:space="preserve">a </w:t>
      </w:r>
      <w:bookmarkStart w:id="2466" w:name="_DV_M1114"/>
      <w:bookmarkEnd w:id="2465"/>
      <w:bookmarkEnd w:id="2466"/>
      <w:r>
        <w:rPr>
          <w:rFonts w:eastAsia="Times New Roman"/>
          <w:szCs w:val="20"/>
        </w:rPr>
        <w:t>sufficient</w:t>
      </w:r>
      <w:bookmarkStart w:id="2467" w:name="_DV_C1339"/>
      <w:r w:rsidR="00526C07">
        <w:rPr>
          <w:rStyle w:val="DeltaViewInsertion"/>
          <w:rFonts w:eastAsia="Times New Roman"/>
          <w:szCs w:val="20"/>
        </w:rPr>
        <w:t xml:space="preserve"> number of</w:t>
      </w:r>
      <w:bookmarkStart w:id="2468" w:name="_DV_M1115"/>
      <w:bookmarkEnd w:id="2467"/>
      <w:bookmarkEnd w:id="2468"/>
      <w:r>
        <w:rPr>
          <w:rFonts w:eastAsia="Times New Roman"/>
          <w:szCs w:val="20"/>
        </w:rPr>
        <w:t xml:space="preserve"> securities of the CPC to affect materially the control of the CPC, has</w:t>
      </w:r>
      <w:bookmarkStart w:id="2469" w:name="_DV_C1340"/>
      <w:r w:rsidR="00206048">
        <w:rPr>
          <w:rStyle w:val="DeltaViewInsertion"/>
          <w:rFonts w:eastAsia="Times New Roman"/>
          <w:szCs w:val="20"/>
        </w:rPr>
        <w:t xml:space="preserve"> been subject to</w:t>
      </w:r>
      <w:bookmarkStart w:id="2470" w:name="_DV_M1116"/>
      <w:bookmarkEnd w:id="2469"/>
      <w:bookmarkEnd w:id="2470"/>
      <w:r>
        <w:rPr>
          <w:rFonts w:eastAsia="Times New Roman"/>
          <w:szCs w:val="20"/>
        </w:rPr>
        <w:t>:</w:t>
      </w:r>
    </w:p>
    <w:p w:rsidR="00B36C62" w:rsidRDefault="007A39A4">
      <w:pPr>
        <w:pStyle w:val="NumB4"/>
        <w:rPr>
          <w:rFonts w:eastAsia="Times New Roman"/>
          <w:szCs w:val="20"/>
        </w:rPr>
      </w:pPr>
      <w:bookmarkStart w:id="2471" w:name="_DV_C1341"/>
      <w:r>
        <w:rPr>
          <w:rStyle w:val="DeltaViewDeletion"/>
          <w:rFonts w:eastAsia="Times New Roman"/>
          <w:szCs w:val="20"/>
        </w:rPr>
        <w:t xml:space="preserve">been subject to </w:t>
      </w:r>
      <w:bookmarkStart w:id="2472" w:name="_DV_M1117"/>
      <w:bookmarkEnd w:id="2471"/>
      <w:bookmarkEnd w:id="2472"/>
      <w:r>
        <w:rPr>
          <w:rFonts w:eastAsia="Times New Roman"/>
          <w:szCs w:val="20"/>
        </w:rPr>
        <w:t xml:space="preserve">any penalties or sanctions imposed by a court relating to securities legislation or by </w:t>
      </w:r>
      <w:bookmarkStart w:id="2473" w:name="_DV_C1342"/>
      <w:r>
        <w:rPr>
          <w:rStyle w:val="DeltaViewDeletion"/>
          <w:rFonts w:eastAsia="Times New Roman"/>
          <w:szCs w:val="20"/>
        </w:rPr>
        <w:t>any</w:t>
      </w:r>
      <w:bookmarkStart w:id="2474" w:name="_DV_C1343"/>
      <w:bookmarkEnd w:id="2473"/>
      <w:r>
        <w:rPr>
          <w:rStyle w:val="DeltaViewInsertion"/>
          <w:rFonts w:eastAsia="Times New Roman"/>
          <w:szCs w:val="20"/>
        </w:rPr>
        <w:t>a</w:t>
      </w:r>
      <w:bookmarkStart w:id="2475" w:name="_DV_M1118"/>
      <w:bookmarkEnd w:id="2474"/>
      <w:bookmarkEnd w:id="2475"/>
      <w:r>
        <w:rPr>
          <w:rFonts w:eastAsia="Times New Roman"/>
          <w:szCs w:val="20"/>
        </w:rPr>
        <w:t xml:space="preserve"> securities regulatory authority or has entered into a settlement agreement with a securities regulatory authority; or</w:t>
      </w:r>
    </w:p>
    <w:p w:rsidR="00B36C62" w:rsidRDefault="007A39A4">
      <w:pPr>
        <w:pStyle w:val="NumB4"/>
        <w:rPr>
          <w:rFonts w:eastAsia="Times New Roman"/>
          <w:szCs w:val="20"/>
        </w:rPr>
      </w:pPr>
      <w:bookmarkStart w:id="2476" w:name="_DV_C1344"/>
      <w:r>
        <w:rPr>
          <w:rStyle w:val="DeltaViewDeletion"/>
          <w:rFonts w:eastAsia="Times New Roman"/>
          <w:szCs w:val="20"/>
        </w:rPr>
        <w:t xml:space="preserve">been subject to </w:t>
      </w:r>
      <w:bookmarkStart w:id="2477" w:name="_DV_M1119"/>
      <w:bookmarkEnd w:id="2476"/>
      <w:bookmarkEnd w:id="2477"/>
      <w:r>
        <w:rPr>
          <w:rFonts w:eastAsia="Times New Roman"/>
          <w:szCs w:val="20"/>
        </w:rPr>
        <w:t xml:space="preserve">any other penalties or sanctions imposed by a court or regulatory body or self-regulatory authority that would </w:t>
      </w:r>
      <w:bookmarkStart w:id="2478" w:name="_DV_C1345"/>
      <w:r>
        <w:rPr>
          <w:rStyle w:val="DeltaViewDeletion"/>
          <w:rFonts w:eastAsia="Times New Roman"/>
          <w:szCs w:val="20"/>
        </w:rPr>
        <w:t xml:space="preserve">be </w:t>
      </w:r>
      <w:bookmarkStart w:id="2479" w:name="_DV_M1120"/>
      <w:bookmarkEnd w:id="2478"/>
      <w:bookmarkEnd w:id="2479"/>
      <w:r>
        <w:rPr>
          <w:rFonts w:eastAsia="Times New Roman"/>
          <w:szCs w:val="20"/>
        </w:rPr>
        <w:t xml:space="preserve">likely </w:t>
      </w:r>
      <w:bookmarkStart w:id="2480" w:name="_DV_C1346"/>
      <w:r>
        <w:rPr>
          <w:rStyle w:val="DeltaViewDeletion"/>
          <w:rFonts w:eastAsia="Times New Roman"/>
          <w:szCs w:val="20"/>
        </w:rPr>
        <w:t xml:space="preserve">to </w:t>
      </w:r>
      <w:bookmarkStart w:id="2481" w:name="_DV_M1121"/>
      <w:bookmarkEnd w:id="2480"/>
      <w:bookmarkEnd w:id="2481"/>
      <w:r>
        <w:rPr>
          <w:rFonts w:eastAsia="Times New Roman"/>
          <w:szCs w:val="20"/>
        </w:rPr>
        <w:t>be considered important to a reasonable investor</w:t>
      </w:r>
      <w:bookmarkStart w:id="2482" w:name="_DV_C1347"/>
      <w:r w:rsidR="00AA7847">
        <w:rPr>
          <w:rStyle w:val="DeltaViewInsertion"/>
          <w:rFonts w:eastAsia="Times New Roman"/>
          <w:szCs w:val="20"/>
        </w:rPr>
        <w:t xml:space="preserve"> in</w:t>
      </w:r>
      <w:bookmarkStart w:id="2483" w:name="_DV_M1122"/>
      <w:bookmarkEnd w:id="2482"/>
      <w:bookmarkEnd w:id="2483"/>
      <w:r>
        <w:rPr>
          <w:rFonts w:eastAsia="Times New Roman"/>
          <w:szCs w:val="20"/>
        </w:rPr>
        <w:t xml:space="preserve"> making an investment decision.</w:t>
      </w:r>
    </w:p>
    <w:p w:rsidR="00B36C62" w:rsidRDefault="007A39A4">
      <w:pPr>
        <w:pStyle w:val="Heading1"/>
        <w:rPr>
          <w:rFonts w:eastAsia="Times New Roman"/>
          <w:b w:val="0"/>
          <w:szCs w:val="20"/>
        </w:rPr>
      </w:pPr>
      <w:bookmarkStart w:id="2484" w:name="_DV_M1123"/>
      <w:bookmarkEnd w:id="2484"/>
      <w:r>
        <w:rPr>
          <w:rFonts w:eastAsia="Times New Roman"/>
          <w:b w:val="0"/>
          <w:szCs w:val="20"/>
        </w:rPr>
        <w:t>INSTRUCTION:</w:t>
      </w:r>
    </w:p>
    <w:p w:rsidR="00B36C62" w:rsidRDefault="007A39A4">
      <w:pPr>
        <w:pStyle w:val="Heading2"/>
        <w:rPr>
          <w:rFonts w:eastAsia="Times New Roman"/>
          <w:szCs w:val="20"/>
        </w:rPr>
      </w:pPr>
      <w:bookmarkStart w:id="2485" w:name="_DV_M1124"/>
      <w:bookmarkEnd w:id="2485"/>
      <w:r>
        <w:rPr>
          <w:rFonts w:eastAsia="Times New Roman"/>
          <w:szCs w:val="20"/>
        </w:rPr>
        <w:t>A self-regulatory authority means a professional self-regulatory body that governs the activities of professional persons including barristers and solicitors, public accountants, auditors, appraisers, engineers and geologists.</w:t>
      </w:r>
    </w:p>
    <w:p w:rsidR="00B36C62" w:rsidRDefault="007A39A4">
      <w:pPr>
        <w:pStyle w:val="NumB2"/>
        <w:rPr>
          <w:rFonts w:eastAsia="Times New Roman"/>
          <w:vanish/>
          <w:szCs w:val="20"/>
          <w:specVanish/>
        </w:rPr>
      </w:pPr>
      <w:bookmarkStart w:id="2486" w:name="_DV_C1348"/>
      <w:r>
        <w:rPr>
          <w:rStyle w:val="DeltaViewDeletion"/>
          <w:rFonts w:eastAsia="Times New Roman"/>
          <w:szCs w:val="20"/>
        </w:rPr>
        <w:t xml:space="preserve">Personal </w:t>
      </w:r>
      <w:bookmarkStart w:id="2487" w:name="_Toc54186493"/>
      <w:bookmarkEnd w:id="2486"/>
      <w:r>
        <w:rPr>
          <w:rFonts w:eastAsia="Times New Roman"/>
          <w:szCs w:val="20"/>
        </w:rPr>
        <w:t>Bankruptcies</w:t>
      </w:r>
      <w:bookmarkEnd w:id="2487"/>
    </w:p>
    <w:p w:rsidR="00B36C62" w:rsidRDefault="007A39A4">
      <w:pPr>
        <w:pStyle w:val="NumBext2"/>
        <w:rPr>
          <w:rFonts w:eastAsia="Times New Roman"/>
          <w:szCs w:val="20"/>
        </w:rPr>
      </w:pPr>
      <w:bookmarkStart w:id="2488" w:name="_DV_X1359"/>
      <w:bookmarkStart w:id="2489" w:name="_DV_C1349"/>
      <w:r>
        <w:rPr>
          <w:rStyle w:val="DeltaViewMoveDestination"/>
          <w:rFonts w:eastAsia="Times New Roman"/>
          <w:szCs w:val="20"/>
        </w:rPr>
        <w:t xml:space="preserve"> -</w:t>
      </w:r>
      <w:r w:rsidR="006B275D">
        <w:rPr>
          <w:rStyle w:val="DeltaViewMoveDestination"/>
          <w:rFonts w:eastAsia="Times New Roman"/>
          <w:szCs w:val="20"/>
        </w:rPr>
        <w:t xml:space="preserve"> If a director, officer, </w:t>
      </w:r>
      <w:bookmarkStart w:id="2490" w:name="_DV_C1350"/>
      <w:bookmarkEnd w:id="2488"/>
      <w:bookmarkEnd w:id="2489"/>
      <w:r w:rsidR="006B275D">
        <w:rPr>
          <w:rStyle w:val="DeltaViewInsertion"/>
          <w:rFonts w:eastAsia="Times New Roman"/>
          <w:szCs w:val="20"/>
        </w:rPr>
        <w:t>Insider</w:t>
      </w:r>
      <w:bookmarkStart w:id="2491" w:name="_DV_X1361"/>
      <w:bookmarkStart w:id="2492" w:name="_DV_C1351"/>
      <w:bookmarkEnd w:id="2490"/>
      <w:r w:rsidR="006B275D">
        <w:rPr>
          <w:rStyle w:val="DeltaViewMoveDestination"/>
          <w:rFonts w:eastAsia="Times New Roman"/>
          <w:szCs w:val="20"/>
        </w:rPr>
        <w:t xml:space="preserve"> or promoter of the CPC, or a shareholder holding </w:t>
      </w:r>
      <w:bookmarkStart w:id="2493" w:name="_DV_C1352"/>
      <w:bookmarkEnd w:id="2491"/>
      <w:bookmarkEnd w:id="2492"/>
      <w:r w:rsidR="006B275D">
        <w:rPr>
          <w:rStyle w:val="DeltaViewInsertion"/>
          <w:rFonts w:eastAsia="Times New Roman"/>
          <w:szCs w:val="20"/>
        </w:rPr>
        <w:t>a sufficient number of</w:t>
      </w:r>
      <w:bookmarkStart w:id="2494" w:name="_DV_X1363"/>
      <w:bookmarkStart w:id="2495" w:name="_DV_C1353"/>
      <w:bookmarkEnd w:id="2493"/>
      <w:r w:rsidR="006B275D">
        <w:rPr>
          <w:rStyle w:val="DeltaViewMoveDestination"/>
          <w:rFonts w:eastAsia="Times New Roman"/>
          <w:szCs w:val="20"/>
        </w:rPr>
        <w:t xml:space="preserve"> securities of the CPC to affect materially the control of the CPC</w:t>
      </w:r>
      <w:bookmarkStart w:id="2496" w:name="_DV_C1354"/>
      <w:bookmarkEnd w:id="2494"/>
      <w:bookmarkEnd w:id="2495"/>
      <w:r w:rsidR="006B275D">
        <w:rPr>
          <w:rStyle w:val="DeltaViewInsertion"/>
          <w:rFonts w:eastAsia="Times New Roman"/>
          <w:szCs w:val="20"/>
        </w:rPr>
        <w:t>:</w:t>
      </w:r>
      <w:bookmarkStart w:id="2497" w:name="_DV_C1355"/>
      <w:bookmarkEnd w:id="2496"/>
    </w:p>
    <w:p w:rsidR="006B275D" w:rsidRDefault="006B275D">
      <w:pPr>
        <w:pStyle w:val="NumB4"/>
        <w:numPr>
          <w:ilvl w:val="3"/>
          <w:numId w:val="21"/>
        </w:numPr>
        <w:rPr>
          <w:rFonts w:eastAsia="Times New Roman"/>
          <w:szCs w:val="20"/>
        </w:rPr>
      </w:pPr>
      <w:bookmarkStart w:id="2498" w:name="_DV_C1356"/>
      <w:bookmarkEnd w:id="2497"/>
      <w:r>
        <w:rPr>
          <w:rStyle w:val="DeltaViewInsertion"/>
          <w:rFonts w:eastAsia="Times New Roman"/>
          <w:szCs w:val="20"/>
        </w:rPr>
        <w:t>is, as at the date of the prospec</w:t>
      </w:r>
      <w:r w:rsidR="00BF3D8A">
        <w:rPr>
          <w:rStyle w:val="DeltaViewInsertion"/>
          <w:rFonts w:eastAsia="Times New Roman"/>
          <w:szCs w:val="20"/>
        </w:rPr>
        <w:t>t</w:t>
      </w:r>
      <w:r>
        <w:rPr>
          <w:rStyle w:val="DeltaViewInsertion"/>
          <w:rFonts w:eastAsia="Times New Roman"/>
          <w:szCs w:val="20"/>
        </w:rPr>
        <w:t xml:space="preserve">us, or has been within the 10 years before the date of the prospectus, a director, officer, Insider or promoter of any company (including the CPC) that, while that person was acting in that capacity, or within a year of that person ceasing to act in that capacity, </w:t>
      </w:r>
      <w:bookmarkStart w:id="2499" w:name="_DV_X1328"/>
      <w:bookmarkStart w:id="2500" w:name="_DV_C1357"/>
      <w:bookmarkEnd w:id="2498"/>
      <w:r>
        <w:rPr>
          <w:rStyle w:val="DeltaViewMoveDestination"/>
          <w:rFonts w:eastAsia="Times New Roman"/>
          <w:szCs w:val="20"/>
        </w:rPr>
        <w:t>became bankrupt, made a proposal under any legislation relating to bankruptcy or insolvency or was subject to or instituted any proceedings, arrangement or compromise with creditors or had a receiver, receiver manager or trustee appointed to hold its assets, state the fact</w:t>
      </w:r>
      <w:bookmarkStart w:id="2501" w:name="_DV_C1358"/>
      <w:bookmarkEnd w:id="2499"/>
      <w:bookmarkEnd w:id="2500"/>
      <w:r>
        <w:rPr>
          <w:rStyle w:val="DeltaViewInsertion"/>
          <w:rFonts w:eastAsia="Times New Roman"/>
          <w:szCs w:val="20"/>
        </w:rPr>
        <w:t>; or</w:t>
      </w:r>
      <w:bookmarkEnd w:id="2501"/>
    </w:p>
    <w:p w:rsidR="006B275D" w:rsidRDefault="007A39A4">
      <w:pPr>
        <w:pStyle w:val="NumB4"/>
        <w:numPr>
          <w:ilvl w:val="3"/>
          <w:numId w:val="18"/>
        </w:numPr>
        <w:rPr>
          <w:rFonts w:eastAsia="Times New Roman"/>
          <w:szCs w:val="20"/>
        </w:rPr>
      </w:pPr>
      <w:bookmarkStart w:id="2502" w:name="_DV_X1349"/>
      <w:bookmarkStart w:id="2503" w:name="_DV_C1359"/>
      <w:bookmarkEnd w:id="2502"/>
      <w:r>
        <w:rPr>
          <w:rStyle w:val="DeltaViewMoveSource"/>
          <w:rFonts w:eastAsia="Times New Roman"/>
          <w:szCs w:val="20"/>
        </w:rPr>
        <w:t xml:space="preserve"> - If a director, officer, </w:t>
      </w:r>
      <w:bookmarkStart w:id="2504" w:name="_DV_C1360"/>
      <w:bookmarkEnd w:id="2503"/>
      <w:r>
        <w:rPr>
          <w:rStyle w:val="DeltaViewDeletion"/>
          <w:rFonts w:eastAsia="Times New Roman"/>
          <w:szCs w:val="20"/>
        </w:rPr>
        <w:t>insider</w:t>
      </w:r>
      <w:bookmarkStart w:id="2505" w:name="_DV_X1351"/>
      <w:bookmarkStart w:id="2506" w:name="_DV_C1361"/>
      <w:bookmarkEnd w:id="2504"/>
      <w:r>
        <w:rPr>
          <w:rStyle w:val="DeltaViewMoveSource"/>
          <w:rFonts w:eastAsia="Times New Roman"/>
          <w:szCs w:val="20"/>
        </w:rPr>
        <w:t xml:space="preserve"> or promoter of the CPC, or a shareholder holding </w:t>
      </w:r>
      <w:bookmarkStart w:id="2507" w:name="_DV_C1362"/>
      <w:bookmarkEnd w:id="2505"/>
      <w:bookmarkEnd w:id="2506"/>
      <w:r>
        <w:rPr>
          <w:rStyle w:val="DeltaViewDeletion"/>
          <w:rFonts w:eastAsia="Times New Roman"/>
          <w:szCs w:val="20"/>
        </w:rPr>
        <w:t>sufficient</w:t>
      </w:r>
      <w:bookmarkStart w:id="2508" w:name="_DV_X1353"/>
      <w:bookmarkStart w:id="2509" w:name="_DV_C1363"/>
      <w:bookmarkEnd w:id="2507"/>
      <w:r>
        <w:rPr>
          <w:rStyle w:val="DeltaViewMoveSource"/>
          <w:rFonts w:eastAsia="Times New Roman"/>
          <w:szCs w:val="20"/>
        </w:rPr>
        <w:t xml:space="preserve"> securities of the CPC to affect materially the control of the CPC</w:t>
      </w:r>
      <w:bookmarkStart w:id="2510" w:name="_DV_C1364"/>
      <w:bookmarkEnd w:id="2508"/>
      <w:bookmarkEnd w:id="2509"/>
      <w:r>
        <w:rPr>
          <w:rStyle w:val="DeltaViewDeletion"/>
          <w:rFonts w:eastAsia="Times New Roman"/>
          <w:szCs w:val="20"/>
        </w:rPr>
        <w:t xml:space="preserve">, or a personal holding company of any such persons </w:t>
      </w:r>
      <w:bookmarkStart w:id="2511" w:name="_DV_M1125"/>
      <w:bookmarkEnd w:id="2510"/>
      <w:bookmarkEnd w:id="2511"/>
      <w:r w:rsidR="006B275D">
        <w:rPr>
          <w:rFonts w:eastAsia="Times New Roman"/>
          <w:szCs w:val="20"/>
        </w:rPr>
        <w:t xml:space="preserve">has, within the 10 years before the date of the prospectus, </w:t>
      </w:r>
      <w:bookmarkStart w:id="2512" w:name="_DV_C1365"/>
      <w:r>
        <w:rPr>
          <w:rStyle w:val="DeltaViewDeletion"/>
          <w:rFonts w:eastAsia="Times New Roman"/>
          <w:szCs w:val="20"/>
        </w:rPr>
        <w:t xml:space="preserve">as applicable, </w:t>
      </w:r>
      <w:bookmarkStart w:id="2513" w:name="_DV_M1126"/>
      <w:bookmarkEnd w:id="2512"/>
      <w:bookmarkEnd w:id="2513"/>
      <w:r w:rsidR="006B275D">
        <w:rPr>
          <w:rFonts w:eastAsia="Times New Roman"/>
          <w:szCs w:val="20"/>
        </w:rPr>
        <w:t xml:space="preserve">become bankrupt, made a proposal under any legislation relating to bankruptcy or insolvency, or </w:t>
      </w:r>
      <w:bookmarkStart w:id="2514" w:name="_DV_C1366"/>
      <w:r>
        <w:rPr>
          <w:rStyle w:val="DeltaViewDeletion"/>
          <w:rFonts w:eastAsia="Times New Roman"/>
          <w:szCs w:val="20"/>
        </w:rPr>
        <w:t>been</w:t>
      </w:r>
      <w:bookmarkStart w:id="2515" w:name="_DV_C1367"/>
      <w:bookmarkEnd w:id="2514"/>
      <w:r w:rsidR="006B275D">
        <w:rPr>
          <w:rStyle w:val="DeltaViewInsertion"/>
          <w:rFonts w:eastAsia="Times New Roman"/>
          <w:szCs w:val="20"/>
        </w:rPr>
        <w:t>become</w:t>
      </w:r>
      <w:bookmarkStart w:id="2516" w:name="_DV_M1127"/>
      <w:bookmarkEnd w:id="2515"/>
      <w:bookmarkEnd w:id="2516"/>
      <w:r w:rsidR="006B275D">
        <w:rPr>
          <w:rFonts w:eastAsia="Times New Roman"/>
          <w:szCs w:val="20"/>
        </w:rPr>
        <w:t xml:space="preserve"> subject to or instituted any proceedings, arrangement or compromise with creditors, or had a receiver, receiver manager or trustee appointed to hold </w:t>
      </w:r>
      <w:bookmarkStart w:id="2517" w:name="_DV_C1368"/>
      <w:r>
        <w:rPr>
          <w:rStyle w:val="DeltaViewDeletion"/>
          <w:rFonts w:eastAsia="Times New Roman"/>
          <w:szCs w:val="20"/>
        </w:rPr>
        <w:t>their</w:t>
      </w:r>
      <w:bookmarkStart w:id="2518" w:name="_DV_C1369"/>
      <w:bookmarkEnd w:id="2517"/>
      <w:r w:rsidR="006B275D">
        <w:rPr>
          <w:rStyle w:val="DeltaViewInsertion"/>
          <w:rFonts w:eastAsia="Times New Roman"/>
          <w:szCs w:val="20"/>
        </w:rPr>
        <w:t>the</w:t>
      </w:r>
      <w:bookmarkStart w:id="2519" w:name="_DV_M1128"/>
      <w:bookmarkEnd w:id="2518"/>
      <w:bookmarkEnd w:id="2519"/>
      <w:r w:rsidR="006B275D">
        <w:rPr>
          <w:rFonts w:eastAsia="Times New Roman"/>
          <w:szCs w:val="20"/>
        </w:rPr>
        <w:t xml:space="preserve"> assets</w:t>
      </w:r>
      <w:bookmarkStart w:id="2520" w:name="_DV_C1370"/>
      <w:r w:rsidR="006B275D">
        <w:rPr>
          <w:rStyle w:val="DeltaViewInsertion"/>
          <w:rFonts w:eastAsia="Times New Roman"/>
          <w:szCs w:val="20"/>
        </w:rPr>
        <w:t xml:space="preserve"> of the director, officer</w:t>
      </w:r>
      <w:r w:rsidR="005F4EB7">
        <w:rPr>
          <w:rStyle w:val="DeltaViewInsertion"/>
          <w:rFonts w:eastAsia="Times New Roman"/>
          <w:szCs w:val="20"/>
        </w:rPr>
        <w:t>, Insider, promoter</w:t>
      </w:r>
      <w:r w:rsidR="006B275D">
        <w:rPr>
          <w:rStyle w:val="DeltaViewInsertion"/>
          <w:rFonts w:eastAsia="Times New Roman"/>
          <w:szCs w:val="20"/>
        </w:rPr>
        <w:t xml:space="preserve"> or shareholder</w:t>
      </w:r>
      <w:bookmarkStart w:id="2521" w:name="_DV_M1129"/>
      <w:bookmarkEnd w:id="2520"/>
      <w:bookmarkEnd w:id="2521"/>
      <w:r w:rsidR="006B275D">
        <w:rPr>
          <w:rFonts w:eastAsia="Times New Roman"/>
          <w:szCs w:val="20"/>
        </w:rPr>
        <w:t>, state the fact.</w:t>
      </w:r>
    </w:p>
    <w:p w:rsidR="00BE2C82" w:rsidRDefault="006B275D">
      <w:pPr>
        <w:pStyle w:val="NumB2"/>
        <w:numPr>
          <w:ilvl w:val="1"/>
          <w:numId w:val="18"/>
        </w:numPr>
        <w:rPr>
          <w:rFonts w:eastAsia="Times New Roman"/>
          <w:vanish/>
          <w:szCs w:val="20"/>
          <w:specVanish/>
        </w:rPr>
      </w:pPr>
      <w:bookmarkStart w:id="2522" w:name="_DV_C1371"/>
      <w:r>
        <w:rPr>
          <w:rStyle w:val="DeltaViewDeletion"/>
          <w:rFonts w:eastAsia="Times New Roman"/>
          <w:szCs w:val="20"/>
        </w:rPr>
        <w:t>15.6</w:t>
      </w:r>
      <w:r>
        <w:rPr>
          <w:rStyle w:val="DeltaViewDeletion"/>
          <w:rFonts w:eastAsia="Times New Roman"/>
          <w:szCs w:val="20"/>
        </w:rPr>
        <w:tab/>
      </w:r>
      <w:bookmarkStart w:id="2523" w:name="_DV_C1372"/>
      <w:bookmarkStart w:id="2524" w:name="_DV_M1130"/>
      <w:bookmarkStart w:id="2525" w:name="_Toc54186494"/>
      <w:bookmarkStart w:id="2526" w:name="_Ref32573333"/>
      <w:bookmarkEnd w:id="2522"/>
      <w:bookmarkEnd w:id="2523"/>
      <w:bookmarkEnd w:id="2524"/>
      <w:r w:rsidR="00BE2C82">
        <w:rPr>
          <w:rFonts w:eastAsia="Times New Roman"/>
          <w:szCs w:val="20"/>
        </w:rPr>
        <w:t>Conflicts of Interest</w:t>
      </w:r>
      <w:bookmarkEnd w:id="2525"/>
    </w:p>
    <w:p w:rsidR="00BE2C82" w:rsidRDefault="00BE2C82">
      <w:pPr>
        <w:pStyle w:val="NumBext2"/>
        <w:rPr>
          <w:rFonts w:eastAsia="Times New Roman"/>
          <w:szCs w:val="20"/>
        </w:rPr>
      </w:pPr>
      <w:bookmarkStart w:id="2527" w:name="_DV_M1131"/>
      <w:bookmarkEnd w:id="2527"/>
      <w:r>
        <w:rPr>
          <w:rFonts w:eastAsia="Times New Roman"/>
          <w:szCs w:val="20"/>
        </w:rPr>
        <w:t xml:space="preserve"> - Disclose particulars of existing or potential material conflicts of interest between the CPC and a director, officer, </w:t>
      </w:r>
      <w:bookmarkStart w:id="2528" w:name="_DV_C1373"/>
      <w:r w:rsidR="007A39A4">
        <w:rPr>
          <w:rStyle w:val="DeltaViewDeletion"/>
          <w:rFonts w:eastAsia="Times New Roman"/>
          <w:szCs w:val="20"/>
        </w:rPr>
        <w:t>insider</w:t>
      </w:r>
      <w:bookmarkStart w:id="2529" w:name="_DV_C1374"/>
      <w:bookmarkEnd w:id="2528"/>
      <w:r>
        <w:rPr>
          <w:rStyle w:val="DeltaViewInsertion"/>
          <w:rFonts w:eastAsia="Times New Roman"/>
          <w:szCs w:val="20"/>
        </w:rPr>
        <w:t>Insider</w:t>
      </w:r>
      <w:bookmarkStart w:id="2530" w:name="_DV_M1132"/>
      <w:bookmarkEnd w:id="2529"/>
      <w:bookmarkEnd w:id="2530"/>
      <w:r>
        <w:rPr>
          <w:rFonts w:eastAsia="Times New Roman"/>
          <w:szCs w:val="20"/>
        </w:rPr>
        <w:t xml:space="preserve"> or promoter of the CPC.</w:t>
      </w:r>
      <w:r w:rsidR="007A39A4">
        <w:rPr>
          <w:rFonts w:eastAsia="Times New Roman"/>
          <w:szCs w:val="20"/>
        </w:rPr>
        <w:t xml:space="preserve"> </w:t>
      </w:r>
      <w:bookmarkStart w:id="2531" w:name="_DV_M1133"/>
      <w:bookmarkEnd w:id="2531"/>
      <w:r>
        <w:rPr>
          <w:rFonts w:eastAsia="Times New Roman"/>
          <w:szCs w:val="20"/>
        </w:rPr>
        <w:t xml:space="preserve"> Include disclosure in substantially the following form with revisions tailored to specific conflicts</w:t>
      </w:r>
      <w:bookmarkStart w:id="2532" w:name="_DV_C1375"/>
      <w:r>
        <w:rPr>
          <w:rStyle w:val="DeltaViewInsertion"/>
          <w:rFonts w:eastAsia="Times New Roman"/>
          <w:szCs w:val="20"/>
        </w:rPr>
        <w:t>, with the bracketed information completed</w:t>
      </w:r>
      <w:bookmarkStart w:id="2533" w:name="_DV_M1135"/>
      <w:bookmarkEnd w:id="2532"/>
      <w:bookmarkEnd w:id="2533"/>
      <w:r>
        <w:rPr>
          <w:rFonts w:eastAsia="Times New Roman"/>
          <w:szCs w:val="20"/>
        </w:rPr>
        <w:t>:</w:t>
      </w:r>
    </w:p>
    <w:p w:rsidR="00545AA8" w:rsidRDefault="00BE2C82">
      <w:pPr>
        <w:pStyle w:val="NumBext3"/>
        <w:rPr>
          <w:rFonts w:eastAsia="Times New Roman"/>
          <w:szCs w:val="20"/>
        </w:rPr>
      </w:pPr>
      <w:bookmarkStart w:id="2534" w:name="_DV_M1136"/>
      <w:bookmarkEnd w:id="2534"/>
      <w:r>
        <w:rPr>
          <w:rFonts w:eastAsia="Times New Roman"/>
          <w:szCs w:val="20"/>
        </w:rPr>
        <w:t xml:space="preserve">“There are potential conflicts of interest to which [some/all] of the directors, officers, insiders and promoters of the </w:t>
      </w:r>
      <w:bookmarkStart w:id="2535" w:name="_DV_C1376"/>
      <w:r w:rsidR="007A39A4">
        <w:rPr>
          <w:rStyle w:val="DeltaViewDeletion"/>
          <w:rFonts w:eastAsia="Times New Roman" w:cs="Times New Roman"/>
          <w:i/>
          <w:szCs w:val="20"/>
        </w:rPr>
        <w:t>Corporation</w:t>
      </w:r>
      <w:bookmarkStart w:id="2536" w:name="_DV_C1377"/>
      <w:bookmarkEnd w:id="2535"/>
      <w:r>
        <w:rPr>
          <w:rStyle w:val="DeltaViewInsertion"/>
          <w:rFonts w:eastAsia="Times New Roman"/>
          <w:szCs w:val="20"/>
        </w:rPr>
        <w:t>Issuer</w:t>
      </w:r>
      <w:bookmarkStart w:id="2537" w:name="_DV_M1137"/>
      <w:bookmarkEnd w:id="2536"/>
      <w:bookmarkEnd w:id="2537"/>
      <w:r>
        <w:rPr>
          <w:rFonts w:eastAsia="Times New Roman"/>
          <w:szCs w:val="20"/>
        </w:rPr>
        <w:t xml:space="preserve"> will be subject in connection with the operations of the </w:t>
      </w:r>
      <w:bookmarkStart w:id="2538" w:name="_DV_C1378"/>
      <w:r w:rsidR="007A39A4">
        <w:rPr>
          <w:rStyle w:val="DeltaViewDeletion"/>
          <w:rFonts w:eastAsia="Times New Roman" w:cs="Times New Roman"/>
          <w:i/>
          <w:szCs w:val="20"/>
        </w:rPr>
        <w:t>Corporation</w:t>
      </w:r>
      <w:bookmarkStart w:id="2539" w:name="_DV_C1379"/>
      <w:bookmarkEnd w:id="2538"/>
      <w:r>
        <w:rPr>
          <w:rStyle w:val="DeltaViewInsertion"/>
          <w:rFonts w:eastAsia="Times New Roman"/>
          <w:szCs w:val="20"/>
        </w:rPr>
        <w:t>Issuer</w:t>
      </w:r>
      <w:bookmarkStart w:id="2540" w:name="_DV_M1138"/>
      <w:bookmarkEnd w:id="2539"/>
      <w:bookmarkEnd w:id="2540"/>
      <w:r>
        <w:rPr>
          <w:rFonts w:eastAsia="Times New Roman"/>
          <w:szCs w:val="20"/>
        </w:rPr>
        <w:t xml:space="preserve">. </w:t>
      </w:r>
      <w:r w:rsidR="007A39A4">
        <w:rPr>
          <w:rFonts w:eastAsia="Times New Roman" w:cs="Times New Roman"/>
          <w:i/>
          <w:szCs w:val="20"/>
        </w:rPr>
        <w:t xml:space="preserve"> </w:t>
      </w:r>
      <w:bookmarkStart w:id="2541" w:name="_DV_M1140"/>
      <w:bookmarkEnd w:id="2541"/>
      <w:r>
        <w:rPr>
          <w:rFonts w:eastAsia="Times New Roman"/>
          <w:szCs w:val="20"/>
        </w:rPr>
        <w:t>[</w:t>
      </w:r>
      <w:bookmarkStart w:id="2542" w:name="_DV_C1380"/>
      <w:r w:rsidR="007A39A4">
        <w:rPr>
          <w:rStyle w:val="DeltaViewDeletion"/>
          <w:rFonts w:eastAsia="Times New Roman" w:cs="Times New Roman"/>
          <w:i/>
          <w:szCs w:val="20"/>
        </w:rPr>
        <w:t>some</w:t>
      </w:r>
      <w:bookmarkStart w:id="2543" w:name="_DV_C1381"/>
      <w:bookmarkEnd w:id="2542"/>
      <w:r w:rsidR="00DA36A5">
        <w:rPr>
          <w:rStyle w:val="DeltaViewInsertion"/>
          <w:rFonts w:eastAsia="Times New Roman"/>
          <w:szCs w:val="20"/>
        </w:rPr>
        <w:t>S</w:t>
      </w:r>
      <w:r>
        <w:rPr>
          <w:rStyle w:val="DeltaViewInsertion"/>
          <w:rFonts w:eastAsia="Times New Roman"/>
          <w:szCs w:val="20"/>
        </w:rPr>
        <w:t>ome</w:t>
      </w:r>
      <w:bookmarkStart w:id="2544" w:name="_DV_M1141"/>
      <w:bookmarkEnd w:id="2543"/>
      <w:bookmarkEnd w:id="2544"/>
      <w:r>
        <w:rPr>
          <w:rFonts w:eastAsia="Times New Roman"/>
          <w:szCs w:val="20"/>
        </w:rPr>
        <w:t xml:space="preserve">/all] of the directors, officers, insiders and promoters are engaged in and will continue to be engaged in corporations or businesses which may be in competition with the search by the </w:t>
      </w:r>
      <w:bookmarkStart w:id="2545" w:name="_DV_C1382"/>
      <w:r w:rsidR="007A39A4">
        <w:rPr>
          <w:rStyle w:val="DeltaViewDeletion"/>
          <w:rFonts w:eastAsia="Times New Roman" w:cs="Times New Roman"/>
          <w:i/>
          <w:szCs w:val="20"/>
        </w:rPr>
        <w:t>Corporation</w:t>
      </w:r>
      <w:bookmarkStart w:id="2546" w:name="_DV_C1383"/>
      <w:bookmarkEnd w:id="2545"/>
      <w:r>
        <w:rPr>
          <w:rStyle w:val="DeltaViewInsertion"/>
          <w:rFonts w:eastAsia="Times New Roman"/>
          <w:szCs w:val="20"/>
        </w:rPr>
        <w:t>Issuer</w:t>
      </w:r>
      <w:bookmarkStart w:id="2547" w:name="_DV_M1142"/>
      <w:bookmarkEnd w:id="2546"/>
      <w:bookmarkEnd w:id="2547"/>
      <w:r>
        <w:rPr>
          <w:rFonts w:eastAsia="Times New Roman"/>
          <w:szCs w:val="20"/>
        </w:rPr>
        <w:t xml:space="preserve"> for businesses or assets in order to close a Qualifying Transaction.</w:t>
      </w:r>
      <w:r w:rsidR="007A39A4">
        <w:rPr>
          <w:rFonts w:eastAsia="Times New Roman" w:cs="Times New Roman"/>
          <w:i/>
          <w:szCs w:val="20"/>
        </w:rPr>
        <w:t xml:space="preserve"> </w:t>
      </w:r>
      <w:bookmarkStart w:id="2548" w:name="_DV_M1143"/>
      <w:bookmarkEnd w:id="2548"/>
      <w:r>
        <w:rPr>
          <w:rFonts w:eastAsia="Times New Roman"/>
          <w:szCs w:val="20"/>
        </w:rPr>
        <w:t xml:space="preserve"> Accordingly, situations may arise where [some/all] of the directors, officers, insiders and promoters will be in direct competition with the </w:t>
      </w:r>
      <w:bookmarkStart w:id="2549" w:name="_DV_C1384"/>
      <w:r w:rsidR="007A39A4">
        <w:rPr>
          <w:rStyle w:val="DeltaViewDeletion"/>
          <w:rFonts w:eastAsia="Times New Roman" w:cs="Times New Roman"/>
          <w:i/>
          <w:szCs w:val="20"/>
        </w:rPr>
        <w:t xml:space="preserve">Corporation. </w:t>
      </w:r>
      <w:bookmarkStart w:id="2550" w:name="_DV_C1385"/>
      <w:bookmarkEnd w:id="2549"/>
      <w:r>
        <w:rPr>
          <w:rStyle w:val="DeltaViewInsertion"/>
          <w:rFonts w:eastAsia="Times New Roman"/>
          <w:szCs w:val="20"/>
        </w:rPr>
        <w:t>Issuer.</w:t>
      </w:r>
      <w:bookmarkStart w:id="2551" w:name="_DV_M1145"/>
      <w:bookmarkEnd w:id="2550"/>
      <w:bookmarkEnd w:id="2551"/>
      <w:r>
        <w:rPr>
          <w:rFonts w:eastAsia="Times New Roman"/>
          <w:szCs w:val="20"/>
        </w:rPr>
        <w:t xml:space="preserve"> Conflicts, if any, will be subject to the procedures and remedies as provided under [set out applicable corporate statutes governing </w:t>
      </w:r>
      <w:r w:rsidR="00A05FC8">
        <w:rPr>
          <w:rFonts w:eastAsia="Times New Roman"/>
          <w:szCs w:val="20"/>
        </w:rPr>
        <w:t xml:space="preserve">the </w:t>
      </w:r>
      <w:bookmarkStart w:id="2552" w:name="_DV_C1386"/>
      <w:r w:rsidR="007A39A4">
        <w:rPr>
          <w:rStyle w:val="DeltaViewDeletion"/>
          <w:rFonts w:eastAsia="Times New Roman" w:cs="Times New Roman"/>
          <w:i/>
          <w:szCs w:val="20"/>
        </w:rPr>
        <w:t>CPC</w:t>
      </w:r>
      <w:bookmarkStart w:id="2553" w:name="_DV_C1387"/>
      <w:bookmarkEnd w:id="2552"/>
      <w:r w:rsidR="00A05FC8">
        <w:rPr>
          <w:rStyle w:val="DeltaViewInsertion"/>
          <w:rFonts w:eastAsia="Times New Roman"/>
          <w:szCs w:val="20"/>
        </w:rPr>
        <w:t>Issuer</w:t>
      </w:r>
      <w:bookmarkStart w:id="2554" w:name="_DV_M1147"/>
      <w:bookmarkEnd w:id="2553"/>
      <w:bookmarkEnd w:id="2554"/>
      <w:r>
        <w:rPr>
          <w:rFonts w:eastAsia="Times New Roman"/>
          <w:szCs w:val="20"/>
        </w:rPr>
        <w:t>].”</w:t>
      </w:r>
    </w:p>
    <w:p w:rsidR="00B36C62" w:rsidRDefault="009E2BF1">
      <w:pPr>
        <w:pStyle w:val="NumB2"/>
        <w:numPr>
          <w:ilvl w:val="1"/>
          <w:numId w:val="18"/>
        </w:numPr>
        <w:rPr>
          <w:rFonts w:eastAsia="Times New Roman"/>
          <w:vanish/>
          <w:szCs w:val="20"/>
          <w:specVanish/>
        </w:rPr>
      </w:pPr>
      <w:bookmarkStart w:id="2555" w:name="_DV_C1388"/>
      <w:bookmarkStart w:id="2556" w:name="_DV_C1389"/>
      <w:bookmarkStart w:id="2557" w:name="_Toc54186495"/>
      <w:bookmarkEnd w:id="2526"/>
      <w:bookmarkEnd w:id="2555"/>
      <w:r>
        <w:rPr>
          <w:rStyle w:val="DeltaViewInsertion"/>
          <w:rFonts w:eastAsia="Times New Roman"/>
          <w:szCs w:val="20"/>
        </w:rPr>
        <w:t>Audit Committee</w:t>
      </w:r>
      <w:bookmarkEnd w:id="2556"/>
      <w:bookmarkEnd w:id="2557"/>
    </w:p>
    <w:p w:rsidR="00B36C62" w:rsidRDefault="007A39A4">
      <w:pPr>
        <w:pStyle w:val="NumBext2"/>
        <w:rPr>
          <w:rFonts w:eastAsia="Times New Roman"/>
          <w:szCs w:val="20"/>
        </w:rPr>
      </w:pPr>
      <w:bookmarkStart w:id="2558" w:name="_DV_C1390"/>
      <w:r>
        <w:rPr>
          <w:rStyle w:val="DeltaViewInsertion"/>
          <w:rFonts w:eastAsia="Times New Roman"/>
          <w:szCs w:val="20"/>
        </w:rPr>
        <w:t xml:space="preserve"> - </w:t>
      </w:r>
      <w:r w:rsidR="00790466">
        <w:rPr>
          <w:rStyle w:val="DeltaViewInsertion"/>
          <w:rFonts w:eastAsia="Times New Roman"/>
          <w:szCs w:val="20"/>
        </w:rPr>
        <w:t xml:space="preserve">Set out the information required under Form 52-110F2 </w:t>
      </w:r>
      <w:r w:rsidR="00790466">
        <w:rPr>
          <w:rStyle w:val="DeltaViewInsertion"/>
          <w:rFonts w:eastAsia="Times New Roman"/>
          <w:i/>
          <w:szCs w:val="20"/>
        </w:rPr>
        <w:t>Disclosure by Venture Issuers</w:t>
      </w:r>
      <w:r w:rsidR="00790466">
        <w:rPr>
          <w:rStyle w:val="DeltaViewInsertion"/>
          <w:rFonts w:eastAsia="Times New Roman"/>
          <w:szCs w:val="20"/>
        </w:rPr>
        <w:t>.</w:t>
      </w:r>
      <w:bookmarkEnd w:id="2558"/>
    </w:p>
    <w:p w:rsidR="00B36C62" w:rsidRDefault="007A39A4">
      <w:pPr>
        <w:pStyle w:val="NumB1"/>
        <w:rPr>
          <w:rFonts w:eastAsia="Times New Roman"/>
          <w:szCs w:val="20"/>
        </w:rPr>
      </w:pPr>
      <w:bookmarkStart w:id="2559" w:name="_DV_M1148"/>
      <w:bookmarkStart w:id="2560" w:name="_Toc54186496"/>
      <w:bookmarkEnd w:id="2559"/>
      <w:r>
        <w:rPr>
          <w:rFonts w:eastAsia="Times New Roman"/>
          <w:szCs w:val="20"/>
        </w:rPr>
        <w:t>Executive Compensation</w:t>
      </w:r>
      <w:bookmarkEnd w:id="2560"/>
    </w:p>
    <w:p w:rsidR="00B36C62" w:rsidRDefault="007A39A4">
      <w:pPr>
        <w:pStyle w:val="NumB2"/>
        <w:rPr>
          <w:rFonts w:eastAsia="Times New Roman"/>
          <w:vanish/>
          <w:szCs w:val="20"/>
          <w:specVanish/>
        </w:rPr>
      </w:pPr>
      <w:bookmarkStart w:id="2561" w:name="_DV_M1149"/>
      <w:bookmarkStart w:id="2562" w:name="_Toc54186497"/>
      <w:bookmarkEnd w:id="2561"/>
      <w:r>
        <w:rPr>
          <w:rFonts w:eastAsia="Times New Roman"/>
          <w:szCs w:val="20"/>
        </w:rPr>
        <w:t>Remuneration</w:t>
      </w:r>
      <w:bookmarkEnd w:id="2562"/>
    </w:p>
    <w:p w:rsidR="00B36C62" w:rsidRDefault="005C6D54">
      <w:pPr>
        <w:pStyle w:val="NumBext2"/>
        <w:rPr>
          <w:rFonts w:eastAsia="Times New Roman"/>
          <w:szCs w:val="20"/>
        </w:rPr>
      </w:pPr>
      <w:bookmarkStart w:id="2563" w:name="_DV_M1150"/>
      <w:bookmarkEnd w:id="2563"/>
      <w:r>
        <w:rPr>
          <w:rFonts w:eastAsia="Times New Roman"/>
          <w:szCs w:val="20"/>
        </w:rPr>
        <w:t xml:space="preserve"> </w:t>
      </w:r>
      <w:bookmarkStart w:id="2564" w:name="_DV_C1391"/>
      <w:r w:rsidR="007A39A4">
        <w:rPr>
          <w:rStyle w:val="DeltaViewDeletion"/>
          <w:rFonts w:eastAsia="Times New Roman"/>
          <w:szCs w:val="20"/>
        </w:rPr>
        <w:t>–</w:t>
      </w:r>
      <w:bookmarkStart w:id="2565" w:name="_DV_C1392"/>
      <w:bookmarkEnd w:id="2564"/>
      <w:r>
        <w:rPr>
          <w:rStyle w:val="DeltaViewInsertion"/>
          <w:rFonts w:eastAsia="Times New Roman"/>
          <w:szCs w:val="20"/>
        </w:rPr>
        <w:t>-</w:t>
      </w:r>
      <w:bookmarkStart w:id="2566" w:name="_DV_M1151"/>
      <w:bookmarkEnd w:id="2565"/>
      <w:bookmarkEnd w:id="2566"/>
      <w:r w:rsidR="007A39A4">
        <w:rPr>
          <w:rFonts w:eastAsia="Times New Roman"/>
          <w:szCs w:val="20"/>
        </w:rPr>
        <w:t xml:space="preserve"> Disclose reimbursement of expenses paid to directors and officers of the CPC since the date of incorporation together with any restrictions on payments of such compensation or any other restrictions as to payment of compensation to persons or companies employed or contracted by the CPC, as set forth in the CPC Policy.</w:t>
      </w:r>
    </w:p>
    <w:p w:rsidR="00B36C62" w:rsidRDefault="007A39A4">
      <w:pPr>
        <w:pStyle w:val="NumBext2"/>
        <w:rPr>
          <w:rFonts w:eastAsia="Times New Roman"/>
          <w:b/>
          <w:szCs w:val="20"/>
        </w:rPr>
      </w:pPr>
      <w:bookmarkStart w:id="2567" w:name="_DV_M1152"/>
      <w:bookmarkEnd w:id="2567"/>
      <w:r>
        <w:rPr>
          <w:rFonts w:eastAsia="Times New Roman"/>
          <w:szCs w:val="20"/>
        </w:rPr>
        <w:t>A statement in substantially the following form is recommended, tailored to the circumstances of the CPC:</w:t>
      </w:r>
    </w:p>
    <w:p w:rsidR="00B36C62" w:rsidRDefault="007A39A4">
      <w:pPr>
        <w:pStyle w:val="NumBext3"/>
        <w:rPr>
          <w:rFonts w:eastAsia="Times New Roman" w:cs="Times New Roman"/>
          <w:i/>
          <w:szCs w:val="20"/>
        </w:rPr>
      </w:pPr>
      <w:bookmarkStart w:id="2568" w:name="_DV_M1153"/>
      <w:bookmarkEnd w:id="2568"/>
      <w:r>
        <w:rPr>
          <w:rFonts w:eastAsia="Times New Roman"/>
          <w:szCs w:val="20"/>
        </w:rPr>
        <w:t xml:space="preserve">“Except as set out below or otherwise disclosed in this prospectus, prior to </w:t>
      </w:r>
      <w:r w:rsidR="003460EB">
        <w:rPr>
          <w:rFonts w:eastAsia="Times New Roman"/>
          <w:szCs w:val="20"/>
        </w:rPr>
        <w:t xml:space="preserve">Completion of </w:t>
      </w:r>
      <w:bookmarkStart w:id="2569" w:name="_DV_C1393"/>
      <w:r>
        <w:rPr>
          <w:rStyle w:val="DeltaViewDeletion"/>
          <w:rFonts w:eastAsia="Times New Roman" w:cs="Times New Roman"/>
          <w:i/>
          <w:szCs w:val="20"/>
        </w:rPr>
        <w:t>a</w:t>
      </w:r>
      <w:bookmarkStart w:id="2570" w:name="_DV_C1394"/>
      <w:bookmarkEnd w:id="2569"/>
      <w:r w:rsidR="003460EB">
        <w:rPr>
          <w:rStyle w:val="DeltaViewInsertion"/>
          <w:rFonts w:eastAsia="Times New Roman"/>
          <w:szCs w:val="20"/>
        </w:rPr>
        <w:t>the</w:t>
      </w:r>
      <w:bookmarkStart w:id="2571" w:name="_DV_M1154"/>
      <w:bookmarkEnd w:id="2570"/>
      <w:bookmarkEnd w:id="2571"/>
      <w:r w:rsidR="003460EB">
        <w:rPr>
          <w:rFonts w:eastAsia="Times New Roman"/>
          <w:szCs w:val="20"/>
        </w:rPr>
        <w:t xml:space="preserve"> Qualifying Transaction</w:t>
      </w:r>
      <w:r>
        <w:rPr>
          <w:rFonts w:eastAsia="Times New Roman"/>
          <w:szCs w:val="20"/>
        </w:rPr>
        <w:t>, no payment of any kind has been made, or will be made, directly to indirect</w:t>
      </w:r>
      <w:r w:rsidR="005536E3">
        <w:rPr>
          <w:rFonts w:eastAsia="Times New Roman"/>
          <w:szCs w:val="20"/>
        </w:rPr>
        <w:t xml:space="preserve">ly, by the </w:t>
      </w:r>
      <w:bookmarkStart w:id="2572" w:name="_DV_C1395"/>
      <w:r>
        <w:rPr>
          <w:rStyle w:val="DeltaViewDeletion"/>
          <w:rFonts w:eastAsia="Times New Roman" w:cs="Times New Roman"/>
          <w:i/>
          <w:szCs w:val="20"/>
        </w:rPr>
        <w:t>Corporation</w:t>
      </w:r>
      <w:bookmarkStart w:id="2573" w:name="_DV_C1396"/>
      <w:bookmarkEnd w:id="2572"/>
      <w:r w:rsidR="005F6F01">
        <w:rPr>
          <w:rStyle w:val="DeltaViewInsertion"/>
          <w:rFonts w:eastAsia="Times New Roman"/>
          <w:szCs w:val="20"/>
        </w:rPr>
        <w:t>Issuer</w:t>
      </w:r>
      <w:bookmarkStart w:id="2574" w:name="_DV_M1155"/>
      <w:bookmarkEnd w:id="2573"/>
      <w:bookmarkEnd w:id="2574"/>
      <w:r w:rsidR="005536E3">
        <w:rPr>
          <w:rFonts w:eastAsia="Times New Roman"/>
          <w:szCs w:val="20"/>
        </w:rPr>
        <w:t xml:space="preserve"> to a Non</w:t>
      </w:r>
      <w:r>
        <w:rPr>
          <w:rFonts w:eastAsia="Times New Roman" w:cs="Times New Roman"/>
          <w:i/>
          <w:szCs w:val="20"/>
        </w:rPr>
        <w:t xml:space="preserve"> </w:t>
      </w:r>
      <w:bookmarkStart w:id="2575" w:name="_DV_C1397"/>
      <w:r w:rsidR="005536E3">
        <w:rPr>
          <w:rStyle w:val="DeltaViewInsertion"/>
          <w:rFonts w:eastAsia="Times New Roman"/>
          <w:szCs w:val="20"/>
        </w:rPr>
        <w:t>-</w:t>
      </w:r>
      <w:bookmarkStart w:id="2576" w:name="_DV_M1156"/>
      <w:bookmarkEnd w:id="2575"/>
      <w:bookmarkEnd w:id="2576"/>
      <w:r>
        <w:rPr>
          <w:rFonts w:eastAsia="Times New Roman"/>
          <w:szCs w:val="20"/>
        </w:rPr>
        <w:t>Arm’s Length Pa</w:t>
      </w:r>
      <w:r w:rsidR="005536E3">
        <w:rPr>
          <w:rFonts w:eastAsia="Times New Roman"/>
          <w:szCs w:val="20"/>
        </w:rPr>
        <w:t xml:space="preserve">rty to the </w:t>
      </w:r>
      <w:bookmarkStart w:id="2577" w:name="_DV_C1398"/>
      <w:r>
        <w:rPr>
          <w:rStyle w:val="DeltaViewDeletion"/>
          <w:rFonts w:eastAsia="Times New Roman" w:cs="Times New Roman"/>
          <w:i/>
          <w:szCs w:val="20"/>
        </w:rPr>
        <w:t>Corporation</w:t>
      </w:r>
      <w:bookmarkStart w:id="2578" w:name="_DV_C1399"/>
      <w:bookmarkEnd w:id="2577"/>
      <w:r w:rsidR="005F6F01">
        <w:rPr>
          <w:rStyle w:val="DeltaViewInsertion"/>
          <w:rFonts w:eastAsia="Times New Roman"/>
          <w:szCs w:val="20"/>
        </w:rPr>
        <w:t>Issuer</w:t>
      </w:r>
      <w:bookmarkStart w:id="2579" w:name="_DV_M1157"/>
      <w:bookmarkEnd w:id="2578"/>
      <w:bookmarkEnd w:id="2579"/>
      <w:r w:rsidR="005536E3">
        <w:rPr>
          <w:rFonts w:eastAsia="Times New Roman"/>
          <w:szCs w:val="20"/>
        </w:rPr>
        <w:t xml:space="preserve"> or a Non</w:t>
      </w:r>
      <w:r>
        <w:rPr>
          <w:rFonts w:eastAsia="Times New Roman" w:cs="Times New Roman"/>
          <w:i/>
          <w:szCs w:val="20"/>
        </w:rPr>
        <w:t xml:space="preserve"> </w:t>
      </w:r>
      <w:bookmarkStart w:id="2580" w:name="_DV_C1400"/>
      <w:r w:rsidR="005536E3">
        <w:rPr>
          <w:rStyle w:val="DeltaViewInsertion"/>
          <w:rFonts w:eastAsia="Times New Roman"/>
          <w:szCs w:val="20"/>
        </w:rPr>
        <w:t>-</w:t>
      </w:r>
      <w:bookmarkStart w:id="2581" w:name="_DV_M1158"/>
      <w:bookmarkEnd w:id="2580"/>
      <w:bookmarkEnd w:id="2581"/>
      <w:r>
        <w:rPr>
          <w:rFonts w:eastAsia="Times New Roman"/>
          <w:szCs w:val="20"/>
        </w:rPr>
        <w:t xml:space="preserve">Arm’s Length Party to the Qualifying Transaction, or to any person engaged in investor relations activities in respect of the securities of the </w:t>
      </w:r>
      <w:bookmarkStart w:id="2582" w:name="_DV_C1401"/>
      <w:r>
        <w:rPr>
          <w:rStyle w:val="DeltaViewDeletion"/>
          <w:rFonts w:eastAsia="Times New Roman" w:cs="Times New Roman"/>
          <w:i/>
          <w:szCs w:val="20"/>
        </w:rPr>
        <w:t>Corporation</w:t>
      </w:r>
      <w:bookmarkStart w:id="2583" w:name="_DV_C1402"/>
      <w:bookmarkEnd w:id="2582"/>
      <w:r w:rsidR="005F6F01">
        <w:rPr>
          <w:rStyle w:val="DeltaViewInsertion"/>
          <w:rFonts w:eastAsia="Times New Roman"/>
          <w:szCs w:val="20"/>
        </w:rPr>
        <w:t>Issuer</w:t>
      </w:r>
      <w:bookmarkStart w:id="2584" w:name="_DV_M1159"/>
      <w:bookmarkEnd w:id="2583"/>
      <w:bookmarkEnd w:id="2584"/>
      <w:r>
        <w:rPr>
          <w:rFonts w:eastAsia="Times New Roman"/>
          <w:szCs w:val="20"/>
        </w:rPr>
        <w:t xml:space="preserve"> or any Resulting Issuer by any means</w:t>
      </w:r>
      <w:r w:rsidR="004F5145">
        <w:rPr>
          <w:rFonts w:eastAsia="Times New Roman"/>
          <w:szCs w:val="20"/>
        </w:rPr>
        <w:t xml:space="preserve">, </w:t>
      </w:r>
      <w:bookmarkStart w:id="2585" w:name="_DV_C1403"/>
      <w:r>
        <w:rPr>
          <w:rStyle w:val="DeltaViewDeletion"/>
          <w:rFonts w:eastAsia="Times New Roman" w:cs="Times New Roman"/>
          <w:i/>
          <w:szCs w:val="20"/>
        </w:rPr>
        <w:t>including</w:t>
      </w:r>
      <w:bookmarkStart w:id="2586" w:name="_DV_C1404"/>
      <w:bookmarkEnd w:id="2585"/>
      <w:r w:rsidR="004F5145">
        <w:rPr>
          <w:rStyle w:val="DeltaViewInsertion"/>
          <w:rFonts w:eastAsia="Times New Roman"/>
          <w:szCs w:val="20"/>
        </w:rPr>
        <w:t>other than</w:t>
      </w:r>
      <w:bookmarkStart w:id="2587" w:name="_DV_M1160"/>
      <w:bookmarkEnd w:id="2586"/>
      <w:bookmarkEnd w:id="2587"/>
      <w:r>
        <w:rPr>
          <w:rFonts w:eastAsia="Times New Roman"/>
          <w:szCs w:val="20"/>
        </w:rPr>
        <w:t>:</w:t>
      </w:r>
    </w:p>
    <w:p w:rsidR="00B36C62" w:rsidRDefault="007A39A4">
      <w:pPr>
        <w:pStyle w:val="QuoteCitation"/>
        <w:rPr>
          <w:rFonts w:eastAsia="Times New Roman"/>
          <w:szCs w:val="20"/>
        </w:rPr>
      </w:pPr>
      <w:bookmarkStart w:id="2588" w:name="_DV_C1405"/>
      <w:r>
        <w:rPr>
          <w:rStyle w:val="DeltaViewDeletion"/>
          <w:rFonts w:eastAsia="Times New Roman"/>
          <w:szCs w:val="20"/>
        </w:rPr>
        <w:t>(a)</w:t>
      </w:r>
      <w:r>
        <w:rPr>
          <w:rStyle w:val="DeltaViewDeletion"/>
          <w:rFonts w:eastAsia="Times New Roman"/>
          <w:szCs w:val="20"/>
        </w:rPr>
        <w:tab/>
        <w:t>remuneration, which includes but is not limited to:</w:t>
      </w:r>
      <w:bookmarkEnd w:id="2588"/>
    </w:p>
    <w:p w:rsidR="00B36C62" w:rsidRDefault="007A39A4">
      <w:pPr>
        <w:pStyle w:val="QuoteCitation"/>
        <w:ind w:left="2880"/>
        <w:rPr>
          <w:rFonts w:eastAsia="Times New Roman"/>
          <w:szCs w:val="20"/>
        </w:rPr>
      </w:pPr>
      <w:bookmarkStart w:id="2589" w:name="_DV_C1406"/>
      <w:r>
        <w:rPr>
          <w:rStyle w:val="DeltaViewDeletion"/>
          <w:rFonts w:eastAsia="Times New Roman"/>
          <w:szCs w:val="20"/>
        </w:rPr>
        <w:t>(i)</w:t>
      </w:r>
      <w:r>
        <w:rPr>
          <w:rStyle w:val="DeltaViewDeletion"/>
          <w:rFonts w:eastAsia="Times New Roman"/>
          <w:szCs w:val="20"/>
        </w:rPr>
        <w:tab/>
        <w:t>salaries;</w:t>
      </w:r>
      <w:bookmarkEnd w:id="2589"/>
    </w:p>
    <w:p w:rsidR="00B36C62" w:rsidRDefault="007A39A4">
      <w:pPr>
        <w:pStyle w:val="QuoteCitation"/>
        <w:ind w:left="2880"/>
        <w:rPr>
          <w:rFonts w:eastAsia="Times New Roman"/>
          <w:szCs w:val="20"/>
        </w:rPr>
      </w:pPr>
      <w:bookmarkStart w:id="2590" w:name="_DV_C1407"/>
      <w:r>
        <w:rPr>
          <w:rStyle w:val="DeltaViewDeletion"/>
          <w:rFonts w:eastAsia="Times New Roman"/>
          <w:szCs w:val="20"/>
        </w:rPr>
        <w:t>(ii)</w:t>
      </w:r>
      <w:r>
        <w:rPr>
          <w:rStyle w:val="DeltaViewDeletion"/>
          <w:rFonts w:eastAsia="Times New Roman"/>
          <w:szCs w:val="20"/>
        </w:rPr>
        <w:tab/>
        <w:t>consulting fees;</w:t>
      </w:r>
      <w:bookmarkEnd w:id="2590"/>
    </w:p>
    <w:p w:rsidR="00B36C62" w:rsidRDefault="007A39A4">
      <w:pPr>
        <w:pStyle w:val="QuoteCitation"/>
        <w:ind w:left="2880"/>
        <w:rPr>
          <w:rFonts w:eastAsia="Times New Roman"/>
          <w:szCs w:val="20"/>
        </w:rPr>
      </w:pPr>
      <w:bookmarkStart w:id="2591" w:name="_DV_C1408"/>
      <w:r>
        <w:rPr>
          <w:rStyle w:val="DeltaViewDeletion"/>
          <w:rFonts w:eastAsia="Times New Roman"/>
          <w:szCs w:val="20"/>
        </w:rPr>
        <w:t>(iii)</w:t>
      </w:r>
      <w:r>
        <w:rPr>
          <w:rStyle w:val="DeltaViewDeletion"/>
          <w:rFonts w:eastAsia="Times New Roman"/>
          <w:szCs w:val="20"/>
        </w:rPr>
        <w:tab/>
        <w:t>management contract fees or directors’ fees;</w:t>
      </w:r>
      <w:bookmarkEnd w:id="2591"/>
    </w:p>
    <w:p w:rsidR="00B36C62" w:rsidRDefault="007A39A4">
      <w:pPr>
        <w:pStyle w:val="QuoteCitation"/>
        <w:ind w:left="2880"/>
        <w:rPr>
          <w:rFonts w:eastAsia="Times New Roman"/>
          <w:szCs w:val="20"/>
        </w:rPr>
      </w:pPr>
      <w:bookmarkStart w:id="2592" w:name="_DV_C1409"/>
      <w:r>
        <w:rPr>
          <w:rStyle w:val="DeltaViewDeletion"/>
          <w:rFonts w:eastAsia="Times New Roman"/>
          <w:szCs w:val="20"/>
        </w:rPr>
        <w:t>(iv)</w:t>
      </w:r>
      <w:r>
        <w:rPr>
          <w:rStyle w:val="DeltaViewDeletion"/>
          <w:rFonts w:eastAsia="Times New Roman"/>
          <w:szCs w:val="20"/>
        </w:rPr>
        <w:tab/>
        <w:t>finders fees;</w:t>
      </w:r>
      <w:bookmarkEnd w:id="2592"/>
    </w:p>
    <w:p w:rsidR="00B36C62" w:rsidRDefault="007A39A4">
      <w:pPr>
        <w:pStyle w:val="QuoteCitation"/>
        <w:ind w:left="2880"/>
        <w:rPr>
          <w:rFonts w:eastAsia="Times New Roman"/>
          <w:szCs w:val="20"/>
        </w:rPr>
      </w:pPr>
      <w:bookmarkStart w:id="2593" w:name="_DV_C1410"/>
      <w:r>
        <w:rPr>
          <w:rStyle w:val="DeltaViewDeletion"/>
          <w:rFonts w:eastAsia="Times New Roman"/>
          <w:szCs w:val="20"/>
        </w:rPr>
        <w:t>(v)</w:t>
      </w:r>
      <w:r>
        <w:rPr>
          <w:rStyle w:val="DeltaViewDeletion"/>
          <w:rFonts w:eastAsia="Times New Roman"/>
          <w:szCs w:val="20"/>
        </w:rPr>
        <w:tab/>
        <w:t>loans, advances, bonuses; and</w:t>
      </w:r>
      <w:bookmarkEnd w:id="2593"/>
    </w:p>
    <w:p w:rsidR="00545AA8" w:rsidRDefault="007A39A4">
      <w:pPr>
        <w:pStyle w:val="QuoteCitation"/>
        <w:rPr>
          <w:rFonts w:eastAsia="Times New Roman" w:cs="Calibri"/>
          <w:i w:val="0"/>
          <w:szCs w:val="20"/>
        </w:rPr>
      </w:pPr>
      <w:bookmarkStart w:id="2594" w:name="_DV_C1411"/>
      <w:r>
        <w:rPr>
          <w:rStyle w:val="DeltaViewDeletion"/>
          <w:rFonts w:eastAsia="Times New Roman"/>
          <w:szCs w:val="20"/>
        </w:rPr>
        <w:t>(b)</w:t>
      </w:r>
      <w:r>
        <w:rPr>
          <w:rStyle w:val="DeltaViewDeletion"/>
          <w:rFonts w:eastAsia="Times New Roman"/>
          <w:szCs w:val="20"/>
        </w:rPr>
        <w:tab/>
        <w:t>deposits and similar payments.</w:t>
      </w:r>
      <w:bookmarkStart w:id="2595" w:name="_DV_C1412"/>
      <w:bookmarkEnd w:id="2594"/>
    </w:p>
    <w:p w:rsidR="00DB69CB" w:rsidRDefault="00DB69CB">
      <w:pPr>
        <w:pStyle w:val="NumB4"/>
        <w:numPr>
          <w:ilvl w:val="3"/>
          <w:numId w:val="18"/>
        </w:numPr>
        <w:rPr>
          <w:rFonts w:eastAsia="Times New Roman"/>
          <w:szCs w:val="20"/>
        </w:rPr>
      </w:pPr>
      <w:bookmarkStart w:id="2596" w:name="_DV_C1413"/>
      <w:bookmarkEnd w:id="2595"/>
      <w:r>
        <w:rPr>
          <w:rStyle w:val="DeltaViewInsertion"/>
          <w:rFonts w:eastAsia="Times New Roman"/>
          <w:szCs w:val="20"/>
        </w:rPr>
        <w:t>grants of CPC Stock Options as described in “Options to Purchase Securities”;</w:t>
      </w:r>
      <w:bookmarkEnd w:id="2596"/>
    </w:p>
    <w:p w:rsidR="00B36C62" w:rsidRDefault="007A39A4">
      <w:pPr>
        <w:pStyle w:val="NumB4"/>
        <w:numPr>
          <w:ilvl w:val="3"/>
          <w:numId w:val="18"/>
        </w:numPr>
        <w:rPr>
          <w:rFonts w:eastAsia="Times New Roman" w:cs="Times New Roman"/>
          <w:b/>
          <w:i/>
          <w:szCs w:val="20"/>
        </w:rPr>
      </w:pPr>
      <w:bookmarkStart w:id="2597" w:name="_DV_C1414"/>
      <w:r>
        <w:rPr>
          <w:rStyle w:val="DeltaViewDeletion"/>
          <w:rFonts w:eastAsia="Times New Roman" w:cs="Times New Roman"/>
          <w:i/>
          <w:szCs w:val="20"/>
        </w:rPr>
        <w:t xml:space="preserve">However, the Corporation may reimburse Non Arm’s Length Parties for the Corporation’s reasonable allocation of rent, secretarial services and other general administrative expenses, at fair market value (“Permitted Reimbursement”) [, which reimbursements, since incorporation, have totaled the aggregate sum of $ </w:t>
      </w:r>
      <w:bookmarkStart w:id="2598" w:name="_DV_C1415"/>
      <w:bookmarkEnd w:id="2597"/>
      <w:r>
        <w:rPr>
          <w:rStyle w:val="DeltaViewDeletion"/>
          <w:rFonts w:ascii="Symbol" w:eastAsia="Times New Roman" w:hAnsi="Symbol" w:cs="Times New Roman"/>
          <w:i/>
          <w:szCs w:val="20"/>
        </w:rPr>
        <w:sym w:font="Symbol" w:char="F0B7"/>
      </w:r>
      <w:bookmarkStart w:id="2599" w:name="_DV_C1416"/>
      <w:bookmarkEnd w:id="2598"/>
      <w:r>
        <w:rPr>
          <w:rStyle w:val="DeltaViewDeletion"/>
          <w:rFonts w:eastAsia="Times New Roman" w:cs="Times New Roman"/>
          <w:i/>
          <w:szCs w:val="20"/>
        </w:rPr>
        <w:t>].  No reimbursement may be made for any payment made to lease or buy a vehicle.</w:t>
      </w:r>
      <w:bookmarkStart w:id="2600" w:name="_DV_C1417"/>
      <w:bookmarkEnd w:id="2599"/>
      <w:r w:rsidR="004E30FB">
        <w:rPr>
          <w:rStyle w:val="DeltaViewInsertion"/>
          <w:rFonts w:eastAsia="Times New Roman"/>
          <w:szCs w:val="20"/>
        </w:rPr>
        <w:t xml:space="preserve">payment for and </w:t>
      </w:r>
      <w:r>
        <w:rPr>
          <w:rStyle w:val="DeltaViewInsertion"/>
          <w:rFonts w:eastAsia="Times New Roman"/>
          <w:szCs w:val="20"/>
        </w:rPr>
        <w:t>re</w:t>
      </w:r>
      <w:r w:rsidR="004F5145">
        <w:rPr>
          <w:rStyle w:val="DeltaViewInsertion"/>
          <w:rFonts w:eastAsia="Times New Roman"/>
          <w:szCs w:val="20"/>
        </w:rPr>
        <w:t>imbursement of certain expenses as described in</w:t>
      </w:r>
      <w:r w:rsidR="00DB69CB">
        <w:rPr>
          <w:rStyle w:val="DeltaViewInsertion"/>
          <w:rFonts w:eastAsia="Times New Roman"/>
          <w:szCs w:val="20"/>
        </w:rPr>
        <w:t xml:space="preserve"> </w:t>
      </w:r>
      <w:r w:rsidR="00F46D67">
        <w:rPr>
          <w:rStyle w:val="DeltaViewInsertion"/>
          <w:rFonts w:eastAsia="Times New Roman"/>
          <w:szCs w:val="20"/>
        </w:rPr>
        <w:t>“</w:t>
      </w:r>
      <w:r w:rsidR="00DB69CB">
        <w:rPr>
          <w:rStyle w:val="DeltaViewInsertion"/>
          <w:rFonts w:eastAsia="Times New Roman"/>
          <w:szCs w:val="20"/>
        </w:rPr>
        <w:t>Use of Proceeds – Permitted Use of Funds”</w:t>
      </w:r>
      <w:r w:rsidR="00F46D67">
        <w:rPr>
          <w:rStyle w:val="DeltaViewInsertion"/>
          <w:rFonts w:eastAsia="Times New Roman"/>
          <w:szCs w:val="20"/>
        </w:rPr>
        <w:t xml:space="preserve"> and “Use of Proceeds – Prohibited Payments to Non-Arm’s Length Parties”</w:t>
      </w:r>
      <w:r w:rsidR="00DB69CB">
        <w:rPr>
          <w:rStyle w:val="DeltaViewInsertion"/>
          <w:rFonts w:eastAsia="Times New Roman"/>
          <w:szCs w:val="20"/>
        </w:rPr>
        <w:t>; and</w:t>
      </w:r>
      <w:bookmarkEnd w:id="2600"/>
    </w:p>
    <w:p w:rsidR="00B36C62" w:rsidRDefault="007A39A4">
      <w:pPr>
        <w:pStyle w:val="QuoteCitation"/>
        <w:numPr>
          <w:ilvl w:val="3"/>
          <w:numId w:val="18"/>
        </w:numPr>
        <w:ind w:left="2160" w:firstLine="0"/>
        <w:rPr>
          <w:rFonts w:eastAsia="Times New Roman" w:cs="Calibri"/>
          <w:i w:val="0"/>
          <w:szCs w:val="20"/>
        </w:rPr>
      </w:pPr>
      <w:bookmarkStart w:id="2601" w:name="_DV_C1418"/>
      <w:r>
        <w:rPr>
          <w:rStyle w:val="DeltaViewDeletion"/>
          <w:rFonts w:eastAsia="Times New Roman"/>
          <w:szCs w:val="20"/>
        </w:rPr>
        <w:t>The directors and officers of the Corporation may also be granted stock options.</w:t>
      </w:r>
      <w:bookmarkStart w:id="2602" w:name="_DV_C1419"/>
      <w:bookmarkEnd w:id="2601"/>
    </w:p>
    <w:p w:rsidR="00DB69CB" w:rsidRDefault="00DB69CB">
      <w:pPr>
        <w:pStyle w:val="NumB4"/>
        <w:numPr>
          <w:ilvl w:val="3"/>
          <w:numId w:val="18"/>
        </w:numPr>
        <w:rPr>
          <w:rFonts w:eastAsia="Times New Roman"/>
          <w:szCs w:val="20"/>
        </w:rPr>
      </w:pPr>
      <w:bookmarkStart w:id="2603" w:name="_DV_C1420"/>
      <w:bookmarkEnd w:id="2602"/>
      <w:r>
        <w:rPr>
          <w:rStyle w:val="DeltaViewInsertion"/>
          <w:rFonts w:eastAsia="Times New Roman"/>
          <w:szCs w:val="20"/>
        </w:rPr>
        <w:t>finder’s fees as described in “Use of Proceeds – Finder’s Fees.</w:t>
      </w:r>
      <w:bookmarkEnd w:id="2603"/>
    </w:p>
    <w:p w:rsidR="00545AA8" w:rsidRDefault="000B51DD">
      <w:pPr>
        <w:pStyle w:val="NumBext3"/>
        <w:rPr>
          <w:rFonts w:eastAsia="Times New Roman"/>
          <w:szCs w:val="20"/>
        </w:rPr>
      </w:pPr>
      <w:bookmarkStart w:id="2604" w:name="_DV_C1421"/>
      <w:r>
        <w:rPr>
          <w:rStyle w:val="DeltaViewInsertion"/>
          <w:rFonts w:eastAsia="Times New Roman"/>
          <w:szCs w:val="20"/>
        </w:rPr>
        <w:t xml:space="preserve">Further, no payment will be made by the </w:t>
      </w:r>
      <w:r w:rsidR="005F6F01">
        <w:rPr>
          <w:rStyle w:val="DeltaViewInsertion"/>
          <w:rFonts w:eastAsia="Times New Roman"/>
          <w:szCs w:val="20"/>
        </w:rPr>
        <w:t>Issuer</w:t>
      </w:r>
      <w:r>
        <w:rPr>
          <w:rStyle w:val="DeltaViewInsertion"/>
          <w:rFonts w:eastAsia="Times New Roman"/>
          <w:szCs w:val="20"/>
        </w:rPr>
        <w:t>,</w:t>
      </w:r>
      <w:bookmarkStart w:id="2605" w:name="_DV_X1429"/>
      <w:bookmarkStart w:id="2606" w:name="_DV_C1422"/>
      <w:bookmarkEnd w:id="2604"/>
      <w:r>
        <w:rPr>
          <w:rStyle w:val="DeltaViewMoveDestination"/>
          <w:rFonts w:eastAsia="Times New Roman"/>
          <w:szCs w:val="20"/>
        </w:rPr>
        <w:t xml:space="preserve"> or by any party on behalf of the </w:t>
      </w:r>
      <w:bookmarkStart w:id="2607" w:name="_DV_C1423"/>
      <w:bookmarkEnd w:id="2605"/>
      <w:bookmarkEnd w:id="2606"/>
      <w:r w:rsidR="005F6F01">
        <w:rPr>
          <w:rStyle w:val="DeltaViewInsertion"/>
          <w:rFonts w:eastAsia="Times New Roman"/>
          <w:szCs w:val="20"/>
        </w:rPr>
        <w:t>Issuer</w:t>
      </w:r>
      <w:bookmarkStart w:id="2608" w:name="_DV_X1431"/>
      <w:bookmarkStart w:id="2609" w:name="_DV_C1424"/>
      <w:bookmarkEnd w:id="2607"/>
      <w:r>
        <w:rPr>
          <w:rStyle w:val="DeltaViewMoveDestination"/>
          <w:rFonts w:eastAsia="Times New Roman"/>
          <w:szCs w:val="20"/>
        </w:rPr>
        <w:t>, after Completion of the Qualifying Transaction</w:t>
      </w:r>
      <w:bookmarkStart w:id="2610" w:name="_DV_X1433"/>
      <w:bookmarkStart w:id="2611" w:name="_DV_C1425"/>
      <w:bookmarkEnd w:id="2608"/>
      <w:bookmarkEnd w:id="2609"/>
      <w:r>
        <w:rPr>
          <w:rStyle w:val="DeltaViewMoveDestination"/>
          <w:rFonts w:eastAsia="Times New Roman"/>
          <w:szCs w:val="20"/>
        </w:rPr>
        <w:t xml:space="preserve"> if the payment relates to services rendered or obligations incurred or in connection with the Qualifying Transaction.</w:t>
      </w:r>
      <w:bookmarkEnd w:id="2610"/>
      <w:bookmarkEnd w:id="2611"/>
      <w:r>
        <w:rPr>
          <w:rFonts w:eastAsia="Times New Roman"/>
          <w:szCs w:val="20"/>
        </w:rPr>
        <w:t xml:space="preserve"> </w:t>
      </w:r>
      <w:bookmarkStart w:id="2612" w:name="_DV_M1163"/>
      <w:bookmarkEnd w:id="2612"/>
      <w:r w:rsidR="007A39A4">
        <w:rPr>
          <w:rFonts w:eastAsia="Times New Roman"/>
          <w:szCs w:val="20"/>
        </w:rPr>
        <w:t xml:space="preserve">[Following Completion of the Qualifying Transaction, it is anticipated that the </w:t>
      </w:r>
      <w:bookmarkStart w:id="2613" w:name="_DV_C1426"/>
      <w:r w:rsidR="007A39A4">
        <w:rPr>
          <w:rStyle w:val="DeltaViewDeletion"/>
          <w:rFonts w:eastAsia="Times New Roman" w:cs="Times New Roman"/>
          <w:i/>
          <w:szCs w:val="20"/>
        </w:rPr>
        <w:t>Corporation</w:t>
      </w:r>
      <w:bookmarkStart w:id="2614" w:name="_DV_C1427"/>
      <w:bookmarkEnd w:id="2613"/>
      <w:r w:rsidR="005F6F01">
        <w:rPr>
          <w:rStyle w:val="DeltaViewInsertion"/>
          <w:rFonts w:eastAsia="Times New Roman"/>
          <w:szCs w:val="20"/>
        </w:rPr>
        <w:t>Issuer</w:t>
      </w:r>
      <w:bookmarkStart w:id="2615" w:name="_DV_M1164"/>
      <w:bookmarkEnd w:id="2614"/>
      <w:bookmarkEnd w:id="2615"/>
      <w:r w:rsidR="007A39A4">
        <w:rPr>
          <w:rFonts w:eastAsia="Times New Roman"/>
          <w:szCs w:val="20"/>
        </w:rPr>
        <w:t xml:space="preserve"> shall pay compensation t</w:t>
      </w:r>
      <w:r>
        <w:rPr>
          <w:rFonts w:eastAsia="Times New Roman"/>
          <w:szCs w:val="20"/>
        </w:rPr>
        <w:t>o its directors and officers.]</w:t>
      </w:r>
      <w:bookmarkStart w:id="2616" w:name="_DV_C1428"/>
      <w:r w:rsidR="007A39A4">
        <w:rPr>
          <w:rStyle w:val="DeltaViewDeletion"/>
          <w:rFonts w:eastAsia="Times New Roman" w:cs="Times New Roman"/>
          <w:i/>
          <w:szCs w:val="20"/>
        </w:rPr>
        <w:t xml:space="preserve">  However, no payment other than the Permitted Reimbursements, will be made by the Corporation</w:t>
      </w:r>
      <w:bookmarkStart w:id="2617" w:name="_DV_X1422"/>
      <w:bookmarkStart w:id="2618" w:name="_DV_C1429"/>
      <w:bookmarkEnd w:id="2616"/>
      <w:r w:rsidR="007A39A4">
        <w:rPr>
          <w:rStyle w:val="DeltaViewMoveSource"/>
          <w:rFonts w:eastAsia="Times New Roman" w:cs="Times New Roman"/>
          <w:i/>
          <w:szCs w:val="20"/>
        </w:rPr>
        <w:t xml:space="preserve"> or by any party on behalf of the </w:t>
      </w:r>
      <w:bookmarkStart w:id="2619" w:name="_DV_C1430"/>
      <w:bookmarkEnd w:id="2617"/>
      <w:bookmarkEnd w:id="2618"/>
      <w:r w:rsidR="007A39A4">
        <w:rPr>
          <w:rStyle w:val="DeltaViewDeletion"/>
          <w:rFonts w:eastAsia="Times New Roman" w:cs="Times New Roman"/>
          <w:i/>
          <w:szCs w:val="20"/>
        </w:rPr>
        <w:t>Corporation</w:t>
      </w:r>
      <w:bookmarkStart w:id="2620" w:name="_DV_X1424"/>
      <w:bookmarkStart w:id="2621" w:name="_DV_C1431"/>
      <w:bookmarkEnd w:id="2619"/>
      <w:r w:rsidR="007A39A4">
        <w:rPr>
          <w:rStyle w:val="DeltaViewMoveSource"/>
          <w:rFonts w:eastAsia="Times New Roman" w:cs="Times New Roman"/>
          <w:i/>
          <w:szCs w:val="20"/>
        </w:rPr>
        <w:t>, after Completion of the Qualifying Transaction</w:t>
      </w:r>
      <w:bookmarkStart w:id="2622" w:name="_DV_C1432"/>
      <w:bookmarkEnd w:id="2620"/>
      <w:bookmarkEnd w:id="2621"/>
      <w:r w:rsidR="007A39A4">
        <w:rPr>
          <w:rStyle w:val="DeltaViewDeletion"/>
          <w:rFonts w:eastAsia="Times New Roman" w:cs="Times New Roman"/>
          <w:i/>
          <w:szCs w:val="20"/>
        </w:rPr>
        <w:t>,</w:t>
      </w:r>
      <w:bookmarkStart w:id="2623" w:name="_DV_X1425"/>
      <w:bookmarkStart w:id="2624" w:name="_DV_C1433"/>
      <w:bookmarkEnd w:id="2622"/>
      <w:r w:rsidR="007A39A4">
        <w:rPr>
          <w:rStyle w:val="DeltaViewMoveSource"/>
          <w:rFonts w:eastAsia="Times New Roman" w:cs="Times New Roman"/>
          <w:i/>
          <w:szCs w:val="20"/>
        </w:rPr>
        <w:t xml:space="preserve"> if the payment relates to services rendered or obligations incurred or in connection with the Qualifying Transaction.</w:t>
      </w:r>
      <w:bookmarkStart w:id="2625" w:name="_DV_M1165"/>
      <w:bookmarkEnd w:id="2623"/>
      <w:bookmarkEnd w:id="2624"/>
      <w:bookmarkEnd w:id="2625"/>
      <w:r w:rsidR="007A39A4">
        <w:rPr>
          <w:rFonts w:eastAsia="Times New Roman"/>
          <w:szCs w:val="20"/>
        </w:rPr>
        <w:t>”</w:t>
      </w:r>
    </w:p>
    <w:p w:rsidR="00B36C62" w:rsidRDefault="007A39A4">
      <w:pPr>
        <w:pStyle w:val="NumB1"/>
        <w:rPr>
          <w:rFonts w:eastAsia="Times New Roman"/>
          <w:szCs w:val="20"/>
        </w:rPr>
      </w:pPr>
      <w:bookmarkStart w:id="2626" w:name="_DV_M1166"/>
      <w:bookmarkStart w:id="2627" w:name="_Toc54186498"/>
      <w:bookmarkEnd w:id="2626"/>
      <w:r>
        <w:rPr>
          <w:rFonts w:eastAsia="Times New Roman"/>
          <w:szCs w:val="20"/>
        </w:rPr>
        <w:t>Dilution</w:t>
      </w:r>
      <w:bookmarkEnd w:id="2627"/>
    </w:p>
    <w:p w:rsidR="00B36C62" w:rsidRDefault="007A39A4">
      <w:pPr>
        <w:pStyle w:val="NumB2"/>
        <w:rPr>
          <w:rFonts w:eastAsia="Times New Roman"/>
          <w:vanish/>
          <w:szCs w:val="20"/>
          <w:specVanish/>
        </w:rPr>
      </w:pPr>
      <w:bookmarkStart w:id="2628" w:name="_DV_M1167"/>
      <w:bookmarkStart w:id="2629" w:name="_Toc54186499"/>
      <w:bookmarkEnd w:id="2628"/>
      <w:r>
        <w:rPr>
          <w:rFonts w:eastAsia="Times New Roman"/>
          <w:szCs w:val="20"/>
        </w:rPr>
        <w:t>Dilution</w:t>
      </w:r>
      <w:bookmarkEnd w:id="2629"/>
    </w:p>
    <w:p w:rsidR="00B36C62" w:rsidRDefault="005C6D54">
      <w:pPr>
        <w:pStyle w:val="NumBext2"/>
        <w:rPr>
          <w:rFonts w:eastAsia="Times New Roman"/>
          <w:szCs w:val="20"/>
        </w:rPr>
      </w:pPr>
      <w:bookmarkStart w:id="2630" w:name="_DV_M1168"/>
      <w:bookmarkEnd w:id="2630"/>
      <w:r>
        <w:rPr>
          <w:rFonts w:eastAsia="Times New Roman"/>
          <w:szCs w:val="20"/>
        </w:rPr>
        <w:t xml:space="preserve"> </w:t>
      </w:r>
      <w:bookmarkStart w:id="2631" w:name="_DV_C1434"/>
      <w:r w:rsidR="007A39A4">
        <w:rPr>
          <w:rStyle w:val="DeltaViewDeletion"/>
          <w:rFonts w:eastAsia="Times New Roman"/>
          <w:szCs w:val="20"/>
        </w:rPr>
        <w:t>–</w:t>
      </w:r>
      <w:bookmarkStart w:id="2632" w:name="_DV_C1435"/>
      <w:bookmarkEnd w:id="2631"/>
      <w:r>
        <w:rPr>
          <w:rStyle w:val="DeltaViewInsertion"/>
          <w:rFonts w:eastAsia="Times New Roman"/>
          <w:szCs w:val="20"/>
        </w:rPr>
        <w:t>-</w:t>
      </w:r>
      <w:bookmarkStart w:id="2633" w:name="_DV_M1169"/>
      <w:bookmarkEnd w:id="2632"/>
      <w:bookmarkEnd w:id="2633"/>
      <w:r w:rsidR="007A39A4">
        <w:rPr>
          <w:rFonts w:eastAsia="Times New Roman"/>
          <w:szCs w:val="20"/>
        </w:rPr>
        <w:t xml:space="preserve"> Disclose whether purchasers will incur dilution as a result of their investment</w:t>
      </w:r>
      <w:r w:rsidR="004E07F2">
        <w:rPr>
          <w:rFonts w:eastAsia="Times New Roman"/>
          <w:szCs w:val="20"/>
        </w:rPr>
        <w:t>.</w:t>
      </w:r>
      <w:r w:rsidR="007A39A4">
        <w:rPr>
          <w:rFonts w:eastAsia="Times New Roman"/>
          <w:szCs w:val="20"/>
        </w:rPr>
        <w:t xml:space="preserve"> </w:t>
      </w:r>
      <w:bookmarkStart w:id="2634" w:name="_DV_M1170"/>
      <w:bookmarkEnd w:id="2634"/>
      <w:r w:rsidR="004E07F2">
        <w:rPr>
          <w:rFonts w:eastAsia="Times New Roman"/>
          <w:szCs w:val="20"/>
        </w:rPr>
        <w:t xml:space="preserve"> </w:t>
      </w:r>
      <w:r w:rsidR="007A39A4">
        <w:rPr>
          <w:rFonts w:eastAsia="Times New Roman"/>
          <w:szCs w:val="20"/>
        </w:rPr>
        <w:t xml:space="preserve">Include a statement substantially in the following form, </w:t>
      </w:r>
      <w:r w:rsidR="00AF3ED6">
        <w:rPr>
          <w:rFonts w:eastAsia="Times New Roman"/>
          <w:szCs w:val="20"/>
        </w:rPr>
        <w:t>with</w:t>
      </w:r>
      <w:bookmarkStart w:id="2635" w:name="_DV_C1436"/>
      <w:r w:rsidR="00AF3ED6">
        <w:rPr>
          <w:rStyle w:val="DeltaViewInsertion"/>
          <w:rFonts w:eastAsia="Times New Roman"/>
          <w:szCs w:val="20"/>
        </w:rPr>
        <w:t xml:space="preserve"> the</w:t>
      </w:r>
      <w:bookmarkStart w:id="2636" w:name="_DV_M1172"/>
      <w:bookmarkEnd w:id="2635"/>
      <w:bookmarkEnd w:id="2636"/>
      <w:r w:rsidR="00AF3ED6">
        <w:rPr>
          <w:rFonts w:eastAsia="Times New Roman"/>
          <w:szCs w:val="20"/>
        </w:rPr>
        <w:t xml:space="preserve"> bracketed information</w:t>
      </w:r>
      <w:r w:rsidR="007A39A4">
        <w:rPr>
          <w:rFonts w:eastAsia="Times New Roman"/>
          <w:szCs w:val="20"/>
        </w:rPr>
        <w:t xml:space="preserve"> completed.</w:t>
      </w:r>
    </w:p>
    <w:p w:rsidR="00545AA8" w:rsidRDefault="007A39A4">
      <w:pPr>
        <w:pStyle w:val="NumBext3"/>
        <w:rPr>
          <w:rFonts w:eastAsia="Times New Roman"/>
          <w:szCs w:val="20"/>
        </w:rPr>
      </w:pPr>
      <w:bookmarkStart w:id="2637" w:name="_DV_M1173"/>
      <w:bookmarkEnd w:id="2637"/>
      <w:r>
        <w:rPr>
          <w:rFonts w:eastAsia="Times New Roman"/>
          <w:szCs w:val="20"/>
        </w:rPr>
        <w:t xml:space="preserve">“Purchasers of </w:t>
      </w:r>
      <w:r w:rsidR="0056453C">
        <w:rPr>
          <w:rFonts w:eastAsia="Times New Roman"/>
          <w:szCs w:val="20"/>
        </w:rPr>
        <w:t>Common Share</w:t>
      </w:r>
      <w:r>
        <w:rPr>
          <w:rFonts w:eastAsia="Times New Roman"/>
          <w:szCs w:val="20"/>
        </w:rPr>
        <w:t xml:space="preserve">s under this prospectus will suffer an immediate dilution of [insert percent] % or $[insert amount] per </w:t>
      </w:r>
      <w:r w:rsidR="0056453C">
        <w:rPr>
          <w:rFonts w:eastAsia="Times New Roman"/>
          <w:szCs w:val="20"/>
        </w:rPr>
        <w:t>Common Share</w:t>
      </w:r>
      <w:r>
        <w:rPr>
          <w:rFonts w:eastAsia="Times New Roman"/>
          <w:szCs w:val="20"/>
        </w:rPr>
        <w:t xml:space="preserve"> on the basis of there being [insert number] </w:t>
      </w:r>
      <w:r w:rsidR="0056453C">
        <w:rPr>
          <w:rFonts w:eastAsia="Times New Roman"/>
          <w:szCs w:val="20"/>
        </w:rPr>
        <w:t>Common Share</w:t>
      </w:r>
      <w:r>
        <w:rPr>
          <w:rFonts w:eastAsia="Times New Roman"/>
          <w:szCs w:val="20"/>
        </w:rPr>
        <w:t xml:space="preserve">s of the </w:t>
      </w:r>
      <w:bookmarkStart w:id="2638" w:name="_DV_C1437"/>
      <w:r>
        <w:rPr>
          <w:rStyle w:val="DeltaViewDeletion"/>
          <w:rFonts w:eastAsia="Times New Roman" w:cs="Times New Roman"/>
          <w:i/>
          <w:szCs w:val="20"/>
        </w:rPr>
        <w:t>Corporation</w:t>
      </w:r>
      <w:bookmarkStart w:id="2639" w:name="_DV_C1438"/>
      <w:bookmarkEnd w:id="2638"/>
      <w:r w:rsidR="005F6F01">
        <w:rPr>
          <w:rStyle w:val="DeltaViewInsertion"/>
          <w:rFonts w:eastAsia="Times New Roman"/>
          <w:szCs w:val="20"/>
        </w:rPr>
        <w:t>Issuer</w:t>
      </w:r>
      <w:bookmarkStart w:id="2640" w:name="_DV_M1174"/>
      <w:bookmarkEnd w:id="2639"/>
      <w:bookmarkEnd w:id="2640"/>
      <w:r>
        <w:rPr>
          <w:rFonts w:eastAsia="Times New Roman"/>
          <w:szCs w:val="20"/>
        </w:rPr>
        <w:t xml:space="preserve"> issued and outstanding following completion of this Offering</w:t>
      </w:r>
      <w:r w:rsidR="004E07F2">
        <w:rPr>
          <w:rFonts w:eastAsia="Times New Roman"/>
          <w:szCs w:val="20"/>
        </w:rPr>
        <w:t>.</w:t>
      </w:r>
      <w:r>
        <w:rPr>
          <w:rFonts w:eastAsia="Times New Roman" w:cs="Times New Roman"/>
          <w:i/>
          <w:szCs w:val="20"/>
        </w:rPr>
        <w:t xml:space="preserve"> </w:t>
      </w:r>
      <w:bookmarkStart w:id="2641" w:name="_DV_M1175"/>
      <w:bookmarkEnd w:id="2641"/>
      <w:r w:rsidR="004E07F2">
        <w:rPr>
          <w:rFonts w:eastAsia="Times New Roman"/>
          <w:szCs w:val="20"/>
        </w:rPr>
        <w:t xml:space="preserve"> </w:t>
      </w:r>
      <w:r>
        <w:rPr>
          <w:rFonts w:eastAsia="Times New Roman"/>
          <w:szCs w:val="20"/>
        </w:rPr>
        <w:t xml:space="preserve">Dilution has been computed on the basis of total gross proceeds to be raised by this prospectus and from sales of securities prior to filing this prospectus, without deduction of commissions or related expenses incurred by the </w:t>
      </w:r>
      <w:bookmarkStart w:id="2642" w:name="_DV_C1439"/>
      <w:r>
        <w:rPr>
          <w:rStyle w:val="DeltaViewDeletion"/>
          <w:rFonts w:eastAsia="Times New Roman" w:cs="Times New Roman"/>
          <w:i/>
          <w:szCs w:val="20"/>
        </w:rPr>
        <w:t>Corporation</w:t>
      </w:r>
      <w:bookmarkStart w:id="2643" w:name="_DV_C1440"/>
      <w:bookmarkEnd w:id="2642"/>
      <w:r w:rsidR="005F6F01">
        <w:rPr>
          <w:rStyle w:val="DeltaViewInsertion"/>
          <w:rFonts w:eastAsia="Times New Roman"/>
          <w:szCs w:val="20"/>
        </w:rPr>
        <w:t>Issuer</w:t>
      </w:r>
      <w:bookmarkStart w:id="2644" w:name="_DV_M1177"/>
      <w:bookmarkEnd w:id="2643"/>
      <w:bookmarkEnd w:id="2644"/>
      <w:r>
        <w:rPr>
          <w:rFonts w:eastAsia="Times New Roman"/>
          <w:szCs w:val="20"/>
        </w:rPr>
        <w:t>.”</w:t>
      </w:r>
    </w:p>
    <w:p w:rsidR="00B36C62" w:rsidRDefault="007A39A4">
      <w:pPr>
        <w:pStyle w:val="NumB1"/>
        <w:rPr>
          <w:rFonts w:eastAsia="Times New Roman"/>
          <w:szCs w:val="20"/>
        </w:rPr>
      </w:pPr>
      <w:bookmarkStart w:id="2645" w:name="_DV_M1178"/>
      <w:bookmarkStart w:id="2646" w:name="_Toc54186500"/>
      <w:bookmarkEnd w:id="2645"/>
      <w:r>
        <w:rPr>
          <w:rFonts w:eastAsia="Times New Roman"/>
          <w:szCs w:val="20"/>
        </w:rPr>
        <w:t>Risk Factors</w:t>
      </w:r>
      <w:bookmarkEnd w:id="2646"/>
    </w:p>
    <w:p w:rsidR="00B36C62" w:rsidRDefault="007A39A4">
      <w:pPr>
        <w:pStyle w:val="NumB2"/>
        <w:rPr>
          <w:rFonts w:eastAsia="Times New Roman"/>
          <w:vanish/>
          <w:szCs w:val="20"/>
          <w:specVanish/>
        </w:rPr>
      </w:pPr>
      <w:bookmarkStart w:id="2647" w:name="_DV_M1179"/>
      <w:bookmarkStart w:id="2648" w:name="_Toc54186501"/>
      <w:bookmarkEnd w:id="2647"/>
      <w:r>
        <w:rPr>
          <w:rFonts w:eastAsia="Times New Roman"/>
          <w:szCs w:val="20"/>
        </w:rPr>
        <w:t>Risk Factors</w:t>
      </w:r>
      <w:bookmarkEnd w:id="2648"/>
    </w:p>
    <w:p w:rsidR="00B36C62" w:rsidRDefault="007A39A4">
      <w:pPr>
        <w:pStyle w:val="NumBext2"/>
        <w:rPr>
          <w:rFonts w:eastAsia="Times New Roman"/>
          <w:szCs w:val="20"/>
        </w:rPr>
      </w:pPr>
      <w:bookmarkStart w:id="2649" w:name="_DV_M1180"/>
      <w:bookmarkEnd w:id="2649"/>
      <w:r>
        <w:rPr>
          <w:rFonts w:eastAsia="Times New Roman"/>
          <w:szCs w:val="20"/>
        </w:rPr>
        <w:t xml:space="preserve"> - Describe the risk factors material to the CPC that a reasonable investor would consider relevant to an investment in the </w:t>
      </w:r>
      <w:bookmarkStart w:id="2650" w:name="_DV_C1441"/>
      <w:r>
        <w:rPr>
          <w:rStyle w:val="DeltaViewDeletion"/>
          <w:rFonts w:eastAsia="Times New Roman"/>
          <w:szCs w:val="20"/>
        </w:rPr>
        <w:t>common shares</w:t>
      </w:r>
      <w:bookmarkStart w:id="2651" w:name="_DV_C1442"/>
      <w:bookmarkEnd w:id="2650"/>
      <w:r w:rsidR="0056453C">
        <w:rPr>
          <w:rStyle w:val="DeltaViewInsertion"/>
          <w:rFonts w:eastAsia="Times New Roman"/>
          <w:szCs w:val="20"/>
        </w:rPr>
        <w:t>Common Share</w:t>
      </w:r>
      <w:r>
        <w:rPr>
          <w:rStyle w:val="DeltaViewInsertion"/>
          <w:rFonts w:eastAsia="Times New Roman"/>
          <w:szCs w:val="20"/>
        </w:rPr>
        <w:t>s</w:t>
      </w:r>
      <w:bookmarkStart w:id="2652" w:name="_DV_M1181"/>
      <w:bookmarkEnd w:id="2651"/>
      <w:bookmarkEnd w:id="2652"/>
      <w:r>
        <w:rPr>
          <w:rFonts w:eastAsia="Times New Roman"/>
          <w:szCs w:val="20"/>
        </w:rPr>
        <w:t xml:space="preserve"> being distributed, such as lack of cash flow and liquidity problems, if any, experience of management, reliance on key personnel, the arbitrary establishment of the </w:t>
      </w:r>
      <w:bookmarkStart w:id="2653" w:name="_DV_C1443"/>
      <w:r>
        <w:rPr>
          <w:rStyle w:val="DeltaViewDeletion"/>
          <w:rFonts w:eastAsia="Times New Roman"/>
          <w:szCs w:val="20"/>
        </w:rPr>
        <w:t>offering</w:t>
      </w:r>
      <w:bookmarkStart w:id="2654" w:name="_DV_C1444"/>
      <w:bookmarkEnd w:id="2653"/>
      <w:r w:rsidR="009F2451">
        <w:rPr>
          <w:rStyle w:val="DeltaViewInsertion"/>
          <w:rFonts w:eastAsia="Times New Roman"/>
          <w:szCs w:val="20"/>
        </w:rPr>
        <w:t>O</w:t>
      </w:r>
      <w:r>
        <w:rPr>
          <w:rStyle w:val="DeltaViewInsertion"/>
          <w:rFonts w:eastAsia="Times New Roman"/>
          <w:szCs w:val="20"/>
        </w:rPr>
        <w:t>ffering</w:t>
      </w:r>
      <w:bookmarkStart w:id="2655" w:name="_DV_M1182"/>
      <w:bookmarkEnd w:id="2654"/>
      <w:bookmarkEnd w:id="2655"/>
      <w:r>
        <w:rPr>
          <w:rFonts w:eastAsia="Times New Roman"/>
          <w:szCs w:val="20"/>
        </w:rPr>
        <w:t xml:space="preserve"> price, as applicable, regulatory constraints, lack of operating history and any other matter that in the opinion of the CPC would be most likely to influence the investor’s decision to purchase the securities</w:t>
      </w:r>
      <w:r w:rsidR="004E07F2">
        <w:rPr>
          <w:rFonts w:eastAsia="Times New Roman"/>
          <w:szCs w:val="20"/>
        </w:rPr>
        <w:t>.</w:t>
      </w:r>
      <w:r>
        <w:rPr>
          <w:rFonts w:eastAsia="Times New Roman"/>
          <w:szCs w:val="20"/>
        </w:rPr>
        <w:t xml:space="preserve"> </w:t>
      </w:r>
      <w:bookmarkStart w:id="2656" w:name="_DV_M1183"/>
      <w:bookmarkEnd w:id="2656"/>
      <w:r w:rsidR="004E07F2">
        <w:rPr>
          <w:rFonts w:eastAsia="Times New Roman"/>
          <w:szCs w:val="20"/>
        </w:rPr>
        <w:t xml:space="preserve"> </w:t>
      </w:r>
      <w:r>
        <w:rPr>
          <w:rFonts w:eastAsia="Times New Roman"/>
          <w:szCs w:val="20"/>
        </w:rPr>
        <w:t>Risks factors should be disclosed in the order of their seriousness in the opinion of the CPC.</w:t>
      </w:r>
    </w:p>
    <w:p w:rsidR="00B36C62" w:rsidRDefault="007A39A4">
      <w:pPr>
        <w:pStyle w:val="NumB2"/>
        <w:rPr>
          <w:rFonts w:eastAsia="Times New Roman"/>
          <w:vanish/>
          <w:szCs w:val="20"/>
          <w:specVanish/>
        </w:rPr>
      </w:pPr>
      <w:bookmarkStart w:id="2657" w:name="_DV_M1185"/>
      <w:bookmarkStart w:id="2658" w:name="_Toc54186502"/>
      <w:bookmarkEnd w:id="2657"/>
      <w:r>
        <w:rPr>
          <w:rFonts w:eastAsia="Times New Roman"/>
          <w:szCs w:val="20"/>
        </w:rPr>
        <w:t>Suggested Risk Factors</w:t>
      </w:r>
      <w:bookmarkEnd w:id="2658"/>
    </w:p>
    <w:p w:rsidR="00B36C62" w:rsidRDefault="007A39A4">
      <w:pPr>
        <w:pStyle w:val="NumBext2"/>
        <w:rPr>
          <w:rFonts w:eastAsia="Times New Roman"/>
          <w:szCs w:val="20"/>
        </w:rPr>
      </w:pPr>
      <w:bookmarkStart w:id="2659" w:name="_DV_M1186"/>
      <w:bookmarkEnd w:id="2659"/>
      <w:r>
        <w:rPr>
          <w:rFonts w:eastAsia="Times New Roman"/>
          <w:szCs w:val="20"/>
        </w:rPr>
        <w:t xml:space="preserve"> - The following are suggested as risk factors but are not intended to be all-inclusive:</w:t>
      </w:r>
    </w:p>
    <w:p w:rsidR="00B36C62" w:rsidRDefault="007A39A4">
      <w:pPr>
        <w:pStyle w:val="NumB4"/>
        <w:rPr>
          <w:rFonts w:eastAsia="Times New Roman"/>
          <w:szCs w:val="20"/>
        </w:rPr>
      </w:pPr>
      <w:bookmarkStart w:id="2660" w:name="_DV_M1187"/>
      <w:bookmarkEnd w:id="2660"/>
      <w:r>
        <w:rPr>
          <w:rFonts w:eastAsia="Times New Roman"/>
          <w:szCs w:val="20"/>
        </w:rPr>
        <w:t xml:space="preserve">the </w:t>
      </w:r>
      <w:bookmarkStart w:id="2661" w:name="_DV_C1445"/>
      <w:r>
        <w:rPr>
          <w:rStyle w:val="DeltaViewDeletion"/>
          <w:rFonts w:eastAsia="Times New Roman"/>
          <w:szCs w:val="20"/>
        </w:rPr>
        <w:t>Corporation</w:t>
      </w:r>
      <w:bookmarkStart w:id="2662" w:name="_DV_C1446"/>
      <w:bookmarkEnd w:id="2661"/>
      <w:r w:rsidR="005F6F01">
        <w:rPr>
          <w:rStyle w:val="DeltaViewInsertion"/>
          <w:rFonts w:eastAsia="Times New Roman"/>
          <w:szCs w:val="20"/>
        </w:rPr>
        <w:t>Issuer</w:t>
      </w:r>
      <w:bookmarkStart w:id="2663" w:name="_DV_M1188"/>
      <w:bookmarkEnd w:id="2662"/>
      <w:bookmarkEnd w:id="2663"/>
      <w:r>
        <w:rPr>
          <w:rFonts w:eastAsia="Times New Roman"/>
          <w:szCs w:val="20"/>
        </w:rPr>
        <w:t xml:space="preserve"> was only recently incorporated, </w:t>
      </w:r>
      <w:bookmarkStart w:id="2664" w:name="_DV_M1189"/>
      <w:bookmarkEnd w:id="2664"/>
      <w:r>
        <w:rPr>
          <w:rFonts w:eastAsia="Times New Roman"/>
          <w:szCs w:val="20"/>
        </w:rPr>
        <w:t xml:space="preserve"> has not commenced commercial operations and has no assets other than cash</w:t>
      </w:r>
      <w:r w:rsidR="004E07F2">
        <w:rPr>
          <w:rFonts w:eastAsia="Times New Roman"/>
          <w:szCs w:val="20"/>
        </w:rPr>
        <w:t>.</w:t>
      </w:r>
      <w:r>
        <w:rPr>
          <w:rFonts w:eastAsia="Times New Roman"/>
          <w:szCs w:val="20"/>
        </w:rPr>
        <w:t xml:space="preserve"> </w:t>
      </w:r>
      <w:bookmarkStart w:id="2665" w:name="_DV_M1190"/>
      <w:bookmarkEnd w:id="2665"/>
      <w:r w:rsidR="004E07F2">
        <w:rPr>
          <w:rFonts w:eastAsia="Times New Roman"/>
          <w:szCs w:val="20"/>
        </w:rPr>
        <w:t xml:space="preserve"> </w:t>
      </w:r>
      <w:r>
        <w:rPr>
          <w:rFonts w:eastAsia="Times New Roman"/>
          <w:szCs w:val="20"/>
        </w:rPr>
        <w:t>It has no history of earnings, and shall not generate earnings or pay dividends until at least after Completion of the Qualifying Transaction;</w:t>
      </w:r>
    </w:p>
    <w:p w:rsidR="00B36C62" w:rsidRDefault="007A39A4">
      <w:pPr>
        <w:pStyle w:val="NumB4"/>
        <w:rPr>
          <w:rFonts w:eastAsia="Times New Roman"/>
          <w:szCs w:val="20"/>
        </w:rPr>
      </w:pPr>
      <w:bookmarkStart w:id="2666" w:name="_DV_M1192"/>
      <w:bookmarkEnd w:id="2666"/>
      <w:r>
        <w:rPr>
          <w:rFonts w:eastAsia="Times New Roman"/>
          <w:szCs w:val="20"/>
        </w:rPr>
        <w:t xml:space="preserve">investment in the </w:t>
      </w:r>
      <w:r w:rsidR="0056453C">
        <w:rPr>
          <w:rFonts w:eastAsia="Times New Roman"/>
          <w:szCs w:val="20"/>
        </w:rPr>
        <w:t>Common Share</w:t>
      </w:r>
      <w:r>
        <w:rPr>
          <w:rFonts w:eastAsia="Times New Roman"/>
          <w:szCs w:val="20"/>
        </w:rPr>
        <w:t xml:space="preserve">s offered by the prospectus is highly speculative given the proposed nature of the </w:t>
      </w:r>
      <w:bookmarkStart w:id="2667" w:name="_DV_C1447"/>
      <w:r>
        <w:rPr>
          <w:rStyle w:val="DeltaViewDeletion"/>
          <w:rFonts w:eastAsia="Times New Roman"/>
          <w:szCs w:val="20"/>
        </w:rPr>
        <w:t>Corporation</w:t>
      </w:r>
      <w:bookmarkStart w:id="2668" w:name="_DV_C1448"/>
      <w:bookmarkEnd w:id="2667"/>
      <w:r w:rsidR="005F6F01">
        <w:rPr>
          <w:rStyle w:val="DeltaViewInsertion"/>
          <w:rFonts w:eastAsia="Times New Roman"/>
          <w:szCs w:val="20"/>
        </w:rPr>
        <w:t>Issuer</w:t>
      </w:r>
      <w:bookmarkStart w:id="2669" w:name="_DV_M1193"/>
      <w:bookmarkEnd w:id="2668"/>
      <w:bookmarkEnd w:id="2669"/>
      <w:r>
        <w:rPr>
          <w:rFonts w:eastAsia="Times New Roman"/>
          <w:szCs w:val="20"/>
        </w:rPr>
        <w:t>’s business and its present stage of development;</w:t>
      </w:r>
    </w:p>
    <w:p w:rsidR="00B36C62" w:rsidRDefault="007A39A4">
      <w:pPr>
        <w:pStyle w:val="NumB4"/>
        <w:rPr>
          <w:rFonts w:eastAsia="Times New Roman"/>
          <w:szCs w:val="20"/>
        </w:rPr>
      </w:pPr>
      <w:bookmarkStart w:id="2670" w:name="_DV_M1194"/>
      <w:bookmarkEnd w:id="2670"/>
      <w:r>
        <w:rPr>
          <w:rFonts w:eastAsia="Times New Roman"/>
          <w:szCs w:val="20"/>
        </w:rPr>
        <w:t xml:space="preserve">the directors and officers of the </w:t>
      </w:r>
      <w:bookmarkStart w:id="2671" w:name="_DV_C1449"/>
      <w:r>
        <w:rPr>
          <w:rStyle w:val="DeltaViewDeletion"/>
          <w:rFonts w:eastAsia="Times New Roman"/>
          <w:szCs w:val="20"/>
        </w:rPr>
        <w:t>Corporation</w:t>
      </w:r>
      <w:bookmarkStart w:id="2672" w:name="_DV_C1450"/>
      <w:bookmarkEnd w:id="2671"/>
      <w:r w:rsidR="005F6F01">
        <w:rPr>
          <w:rStyle w:val="DeltaViewInsertion"/>
          <w:rFonts w:eastAsia="Times New Roman"/>
          <w:szCs w:val="20"/>
        </w:rPr>
        <w:t>Issuer</w:t>
      </w:r>
      <w:bookmarkStart w:id="2673" w:name="_DV_M1195"/>
      <w:bookmarkEnd w:id="2672"/>
      <w:bookmarkEnd w:id="2673"/>
      <w:r>
        <w:rPr>
          <w:rFonts w:eastAsia="Times New Roman"/>
          <w:szCs w:val="20"/>
        </w:rPr>
        <w:t xml:space="preserve"> will only devote a portion of their time to the business and affairs of the </w:t>
      </w:r>
      <w:bookmarkStart w:id="2674" w:name="_DV_C1451"/>
      <w:r>
        <w:rPr>
          <w:rStyle w:val="DeltaViewDeletion"/>
          <w:rFonts w:eastAsia="Times New Roman"/>
          <w:szCs w:val="20"/>
        </w:rPr>
        <w:t>Corporation</w:t>
      </w:r>
      <w:bookmarkStart w:id="2675" w:name="_DV_C1452"/>
      <w:bookmarkEnd w:id="2674"/>
      <w:r w:rsidR="005F6F01">
        <w:rPr>
          <w:rStyle w:val="DeltaViewInsertion"/>
          <w:rFonts w:eastAsia="Times New Roman"/>
          <w:szCs w:val="20"/>
        </w:rPr>
        <w:t>Issuer</w:t>
      </w:r>
      <w:bookmarkStart w:id="2676" w:name="_DV_M1196"/>
      <w:bookmarkEnd w:id="2675"/>
      <w:bookmarkEnd w:id="2676"/>
      <w:r>
        <w:rPr>
          <w:rFonts w:eastAsia="Times New Roman"/>
          <w:szCs w:val="20"/>
        </w:rPr>
        <w:t xml:space="preserve"> and some of them are or will be engaged in other projects or businesses such that conflicts of interest may arise from time to time;</w:t>
      </w:r>
    </w:p>
    <w:p w:rsidR="00B36C62" w:rsidRDefault="007A39A4">
      <w:pPr>
        <w:pStyle w:val="NumB4"/>
        <w:rPr>
          <w:rFonts w:eastAsia="Times New Roman"/>
          <w:szCs w:val="20"/>
        </w:rPr>
      </w:pPr>
      <w:bookmarkStart w:id="2677" w:name="_DV_M1197"/>
      <w:bookmarkEnd w:id="2677"/>
      <w:r>
        <w:rPr>
          <w:rFonts w:eastAsia="Times New Roman"/>
          <w:szCs w:val="20"/>
        </w:rPr>
        <w:t xml:space="preserve">assuming completion of the Offering, an investor will suffer an immediate dilution to its investment of [insert percent] % or $[insert number] per </w:t>
      </w:r>
      <w:r w:rsidR="0056453C">
        <w:rPr>
          <w:rFonts w:eastAsia="Times New Roman"/>
          <w:szCs w:val="20"/>
        </w:rPr>
        <w:t>Common Share</w:t>
      </w:r>
      <w:r>
        <w:rPr>
          <w:rFonts w:eastAsia="Times New Roman"/>
          <w:szCs w:val="20"/>
        </w:rPr>
        <w:t>;</w:t>
      </w:r>
    </w:p>
    <w:p w:rsidR="00B36C62" w:rsidRDefault="007A39A4">
      <w:pPr>
        <w:pStyle w:val="NumB4"/>
        <w:rPr>
          <w:rFonts w:eastAsia="Times New Roman"/>
          <w:szCs w:val="20"/>
        </w:rPr>
      </w:pPr>
      <w:bookmarkStart w:id="2678" w:name="_DV_M1198"/>
      <w:bookmarkEnd w:id="2678"/>
      <w:r>
        <w:rPr>
          <w:rFonts w:eastAsia="Times New Roman"/>
          <w:szCs w:val="20"/>
        </w:rPr>
        <w:t xml:space="preserve">there can be no assurance that an active and liquid market for the </w:t>
      </w:r>
      <w:bookmarkStart w:id="2679" w:name="_DV_C1453"/>
      <w:r>
        <w:rPr>
          <w:rStyle w:val="DeltaViewDeletion"/>
          <w:rFonts w:eastAsia="Times New Roman"/>
          <w:szCs w:val="20"/>
        </w:rPr>
        <w:t>Corporation</w:t>
      </w:r>
      <w:bookmarkStart w:id="2680" w:name="_DV_C1454"/>
      <w:bookmarkEnd w:id="2679"/>
      <w:r w:rsidR="005F6F01">
        <w:rPr>
          <w:rStyle w:val="DeltaViewInsertion"/>
          <w:rFonts w:eastAsia="Times New Roman"/>
          <w:szCs w:val="20"/>
        </w:rPr>
        <w:t>Issuer</w:t>
      </w:r>
      <w:bookmarkStart w:id="2681" w:name="_DV_M1199"/>
      <w:bookmarkEnd w:id="2680"/>
      <w:bookmarkEnd w:id="2681"/>
      <w:r>
        <w:rPr>
          <w:rFonts w:eastAsia="Times New Roman"/>
          <w:szCs w:val="20"/>
        </w:rPr>
        <w:t xml:space="preserve">’s </w:t>
      </w:r>
      <w:r w:rsidR="0056453C">
        <w:rPr>
          <w:rFonts w:eastAsia="Times New Roman"/>
          <w:szCs w:val="20"/>
        </w:rPr>
        <w:t>Common Share</w:t>
      </w:r>
      <w:r>
        <w:rPr>
          <w:rFonts w:eastAsia="Times New Roman"/>
          <w:szCs w:val="20"/>
        </w:rPr>
        <w:t xml:space="preserve">s will develop and an investor may find it difficult to resell its </w:t>
      </w:r>
      <w:r w:rsidR="0056453C">
        <w:rPr>
          <w:rFonts w:eastAsia="Times New Roman"/>
          <w:szCs w:val="20"/>
        </w:rPr>
        <w:t>Common Share</w:t>
      </w:r>
      <w:r>
        <w:rPr>
          <w:rFonts w:eastAsia="Times New Roman"/>
          <w:szCs w:val="20"/>
        </w:rPr>
        <w:t>s;</w:t>
      </w:r>
    </w:p>
    <w:p w:rsidR="00B36C62" w:rsidRDefault="007A39A4">
      <w:pPr>
        <w:pStyle w:val="NumB4"/>
        <w:rPr>
          <w:rFonts w:eastAsia="Times New Roman"/>
          <w:szCs w:val="20"/>
        </w:rPr>
      </w:pPr>
      <w:bookmarkStart w:id="2682" w:name="_DV_M1200"/>
      <w:bookmarkEnd w:id="2682"/>
      <w:r>
        <w:rPr>
          <w:rFonts w:eastAsia="Times New Roman"/>
          <w:szCs w:val="20"/>
        </w:rPr>
        <w:t xml:space="preserve">until </w:t>
      </w:r>
      <w:r w:rsidR="003460EB">
        <w:rPr>
          <w:rFonts w:eastAsia="Times New Roman"/>
          <w:szCs w:val="20"/>
        </w:rPr>
        <w:t xml:space="preserve">Completion of </w:t>
      </w:r>
      <w:bookmarkStart w:id="2683" w:name="_DV_C1455"/>
      <w:r>
        <w:rPr>
          <w:rStyle w:val="DeltaViewDeletion"/>
          <w:rFonts w:eastAsia="Times New Roman"/>
          <w:szCs w:val="20"/>
        </w:rPr>
        <w:t>a</w:t>
      </w:r>
      <w:bookmarkStart w:id="2684" w:name="_DV_C1456"/>
      <w:bookmarkEnd w:id="2683"/>
      <w:r w:rsidR="003460EB">
        <w:rPr>
          <w:rStyle w:val="DeltaViewInsertion"/>
          <w:rFonts w:eastAsia="Times New Roman"/>
          <w:szCs w:val="20"/>
        </w:rPr>
        <w:t>the</w:t>
      </w:r>
      <w:bookmarkStart w:id="2685" w:name="_DV_M1201"/>
      <w:bookmarkEnd w:id="2684"/>
      <w:bookmarkEnd w:id="2685"/>
      <w:r w:rsidR="003460EB">
        <w:rPr>
          <w:rFonts w:eastAsia="Times New Roman"/>
          <w:szCs w:val="20"/>
        </w:rPr>
        <w:t xml:space="preserve"> Qualifying Transaction</w:t>
      </w:r>
      <w:r>
        <w:rPr>
          <w:rFonts w:eastAsia="Times New Roman"/>
          <w:szCs w:val="20"/>
        </w:rPr>
        <w:t xml:space="preserve">, the </w:t>
      </w:r>
      <w:bookmarkStart w:id="2686" w:name="_DV_C1457"/>
      <w:r>
        <w:rPr>
          <w:rStyle w:val="DeltaViewDeletion"/>
          <w:rFonts w:eastAsia="Times New Roman"/>
          <w:szCs w:val="20"/>
        </w:rPr>
        <w:t>Corporation</w:t>
      </w:r>
      <w:bookmarkStart w:id="2687" w:name="_DV_C1458"/>
      <w:bookmarkEnd w:id="2686"/>
      <w:r w:rsidR="005F6F01">
        <w:rPr>
          <w:rStyle w:val="DeltaViewInsertion"/>
          <w:rFonts w:eastAsia="Times New Roman"/>
          <w:szCs w:val="20"/>
        </w:rPr>
        <w:t>Issuer</w:t>
      </w:r>
      <w:bookmarkStart w:id="2688" w:name="_DV_M1202"/>
      <w:bookmarkEnd w:id="2687"/>
      <w:bookmarkEnd w:id="2688"/>
      <w:r>
        <w:rPr>
          <w:rFonts w:eastAsia="Times New Roman"/>
          <w:szCs w:val="20"/>
        </w:rPr>
        <w:t xml:space="preserve"> is not permitted to carry on any business other than the identification and evaluation of potential Qualifying Transactions;</w:t>
      </w:r>
    </w:p>
    <w:p w:rsidR="00B36C62" w:rsidRDefault="007A39A4">
      <w:pPr>
        <w:pStyle w:val="NumB4"/>
        <w:rPr>
          <w:rFonts w:eastAsia="Times New Roman"/>
          <w:szCs w:val="20"/>
        </w:rPr>
      </w:pPr>
      <w:bookmarkStart w:id="2689" w:name="_DV_M1203"/>
      <w:bookmarkEnd w:id="2689"/>
      <w:r>
        <w:rPr>
          <w:rFonts w:eastAsia="Times New Roman"/>
          <w:szCs w:val="20"/>
        </w:rPr>
        <w:t xml:space="preserve">the </w:t>
      </w:r>
      <w:bookmarkStart w:id="2690" w:name="_DV_C1459"/>
      <w:r>
        <w:rPr>
          <w:rStyle w:val="DeltaViewDeletion"/>
          <w:rFonts w:eastAsia="Times New Roman"/>
          <w:szCs w:val="20"/>
        </w:rPr>
        <w:t>Corporation</w:t>
      </w:r>
      <w:bookmarkStart w:id="2691" w:name="_DV_C1460"/>
      <w:bookmarkEnd w:id="2690"/>
      <w:r w:rsidR="005F6F01">
        <w:rPr>
          <w:rStyle w:val="DeltaViewInsertion"/>
          <w:rFonts w:eastAsia="Times New Roman"/>
          <w:szCs w:val="20"/>
        </w:rPr>
        <w:t>Issuer</w:t>
      </w:r>
      <w:bookmarkStart w:id="2692" w:name="_DV_M1204"/>
      <w:bookmarkEnd w:id="2691"/>
      <w:bookmarkEnd w:id="2692"/>
      <w:r>
        <w:rPr>
          <w:rFonts w:eastAsia="Times New Roman"/>
          <w:szCs w:val="20"/>
        </w:rPr>
        <w:t xml:space="preserve"> has only limited funds with which to identify and evaluate potential Qualifying Transactions and there can be no assurance that the </w:t>
      </w:r>
      <w:bookmarkStart w:id="2693" w:name="_DV_C1461"/>
      <w:r>
        <w:rPr>
          <w:rStyle w:val="DeltaViewDeletion"/>
          <w:rFonts w:eastAsia="Times New Roman"/>
          <w:szCs w:val="20"/>
        </w:rPr>
        <w:t>Corporation</w:t>
      </w:r>
      <w:bookmarkStart w:id="2694" w:name="_DV_C1462"/>
      <w:bookmarkEnd w:id="2693"/>
      <w:r w:rsidR="005F6F01">
        <w:rPr>
          <w:rStyle w:val="DeltaViewInsertion"/>
          <w:rFonts w:eastAsia="Times New Roman"/>
          <w:szCs w:val="20"/>
        </w:rPr>
        <w:t>Issuer</w:t>
      </w:r>
      <w:bookmarkStart w:id="2695" w:name="_DV_M1205"/>
      <w:bookmarkEnd w:id="2694"/>
      <w:bookmarkEnd w:id="2695"/>
      <w:r>
        <w:rPr>
          <w:rFonts w:eastAsia="Times New Roman"/>
          <w:szCs w:val="20"/>
        </w:rPr>
        <w:t xml:space="preserve"> will be able to identify a suitable Qualifying Transaction;</w:t>
      </w:r>
    </w:p>
    <w:p w:rsidR="00B36C62" w:rsidRDefault="007A39A4">
      <w:pPr>
        <w:pStyle w:val="NumB4"/>
        <w:rPr>
          <w:rFonts w:eastAsia="Times New Roman"/>
          <w:szCs w:val="20"/>
        </w:rPr>
      </w:pPr>
      <w:bookmarkStart w:id="2696" w:name="_DV_M1206"/>
      <w:bookmarkEnd w:id="2696"/>
      <w:r>
        <w:rPr>
          <w:rFonts w:eastAsia="Times New Roman"/>
          <w:szCs w:val="20"/>
        </w:rPr>
        <w:t xml:space="preserve">even if a proposed Qualifying Transaction is identified, there can be no assurance that the </w:t>
      </w:r>
      <w:bookmarkStart w:id="2697" w:name="_DV_C1463"/>
      <w:r>
        <w:rPr>
          <w:rStyle w:val="DeltaViewDeletion"/>
          <w:rFonts w:eastAsia="Times New Roman"/>
          <w:szCs w:val="20"/>
        </w:rPr>
        <w:t>Corporation</w:t>
      </w:r>
      <w:bookmarkStart w:id="2698" w:name="_DV_C1464"/>
      <w:bookmarkEnd w:id="2697"/>
      <w:r w:rsidR="005F6F01">
        <w:rPr>
          <w:rStyle w:val="DeltaViewInsertion"/>
          <w:rFonts w:eastAsia="Times New Roman"/>
          <w:szCs w:val="20"/>
        </w:rPr>
        <w:t>Issuer</w:t>
      </w:r>
      <w:bookmarkStart w:id="2699" w:name="_DV_M1207"/>
      <w:bookmarkEnd w:id="2698"/>
      <w:bookmarkEnd w:id="2699"/>
      <w:r>
        <w:rPr>
          <w:rFonts w:eastAsia="Times New Roman"/>
          <w:szCs w:val="20"/>
        </w:rPr>
        <w:t xml:space="preserve"> will be able to successfully complete the transaction;</w:t>
      </w:r>
    </w:p>
    <w:p w:rsidR="00B36C62" w:rsidRDefault="003460EB">
      <w:pPr>
        <w:pStyle w:val="NumB4"/>
        <w:rPr>
          <w:rFonts w:eastAsia="Times New Roman"/>
          <w:szCs w:val="20"/>
        </w:rPr>
      </w:pPr>
      <w:bookmarkStart w:id="2700" w:name="_DV_M1208"/>
      <w:bookmarkEnd w:id="2700"/>
      <w:r>
        <w:rPr>
          <w:rFonts w:eastAsia="Times New Roman"/>
          <w:szCs w:val="20"/>
        </w:rPr>
        <w:t xml:space="preserve">Completion of </w:t>
      </w:r>
      <w:bookmarkStart w:id="2701" w:name="_DV_C1465"/>
      <w:r w:rsidR="007A39A4">
        <w:rPr>
          <w:rStyle w:val="DeltaViewDeletion"/>
          <w:rFonts w:eastAsia="Times New Roman"/>
          <w:szCs w:val="20"/>
        </w:rPr>
        <w:t>a</w:t>
      </w:r>
      <w:bookmarkStart w:id="2702" w:name="_DV_C1466"/>
      <w:bookmarkEnd w:id="2701"/>
      <w:r>
        <w:rPr>
          <w:rStyle w:val="DeltaViewInsertion"/>
          <w:rFonts w:eastAsia="Times New Roman"/>
          <w:szCs w:val="20"/>
        </w:rPr>
        <w:t>the</w:t>
      </w:r>
      <w:bookmarkStart w:id="2703" w:name="_DV_M1209"/>
      <w:bookmarkEnd w:id="2702"/>
      <w:bookmarkEnd w:id="2703"/>
      <w:r>
        <w:rPr>
          <w:rFonts w:eastAsia="Times New Roman"/>
          <w:szCs w:val="20"/>
        </w:rPr>
        <w:t xml:space="preserve"> Qualifying Transaction</w:t>
      </w:r>
      <w:r w:rsidR="007A39A4">
        <w:rPr>
          <w:rFonts w:eastAsia="Times New Roman"/>
          <w:szCs w:val="20"/>
        </w:rPr>
        <w:t xml:space="preserve"> is subject to a number of conditions including acceptance by the Excha</w:t>
      </w:r>
      <w:r w:rsidR="0052724D">
        <w:rPr>
          <w:rFonts w:eastAsia="Times New Roman"/>
          <w:szCs w:val="20"/>
        </w:rPr>
        <w:t>nge and in the case of a Non</w:t>
      </w:r>
      <w:r w:rsidR="007A39A4">
        <w:rPr>
          <w:rFonts w:eastAsia="Times New Roman"/>
          <w:szCs w:val="20"/>
        </w:rPr>
        <w:t xml:space="preserve"> </w:t>
      </w:r>
      <w:bookmarkStart w:id="2704" w:name="_DV_C1467"/>
      <w:r w:rsidR="0052724D">
        <w:rPr>
          <w:rStyle w:val="DeltaViewInsertion"/>
          <w:rFonts w:eastAsia="Times New Roman"/>
          <w:szCs w:val="20"/>
        </w:rPr>
        <w:t>-</w:t>
      </w:r>
      <w:bookmarkStart w:id="2705" w:name="_DV_M1210"/>
      <w:bookmarkEnd w:id="2704"/>
      <w:bookmarkEnd w:id="2705"/>
      <w:r w:rsidR="007A39A4">
        <w:rPr>
          <w:rFonts w:eastAsia="Times New Roman"/>
          <w:szCs w:val="20"/>
        </w:rPr>
        <w:t>Arm’s Length Qualifying Transaction, Majority of the Minority Approval;</w:t>
      </w:r>
    </w:p>
    <w:p w:rsidR="00B36C62" w:rsidRDefault="007A39A4">
      <w:pPr>
        <w:pStyle w:val="NumB4"/>
        <w:rPr>
          <w:rFonts w:eastAsia="Times New Roman"/>
          <w:szCs w:val="20"/>
        </w:rPr>
      </w:pPr>
      <w:bookmarkStart w:id="2706" w:name="_DV_M1211"/>
      <w:bookmarkEnd w:id="2706"/>
      <w:r>
        <w:rPr>
          <w:rFonts w:eastAsia="Times New Roman"/>
          <w:szCs w:val="20"/>
        </w:rPr>
        <w:t>unless the shareholder has the right to dissent and be paid fair value in accordance with applicable corporate or other law, a shareholder who votes agains</w:t>
      </w:r>
      <w:r w:rsidR="0052724D">
        <w:rPr>
          <w:rFonts w:eastAsia="Times New Roman"/>
          <w:szCs w:val="20"/>
        </w:rPr>
        <w:t>t a proposed Non</w:t>
      </w:r>
      <w:r>
        <w:rPr>
          <w:rFonts w:eastAsia="Times New Roman"/>
          <w:szCs w:val="20"/>
        </w:rPr>
        <w:t xml:space="preserve"> </w:t>
      </w:r>
      <w:bookmarkStart w:id="2707" w:name="_DV_C1468"/>
      <w:r w:rsidR="0052724D">
        <w:rPr>
          <w:rStyle w:val="DeltaViewInsertion"/>
          <w:rFonts w:eastAsia="Times New Roman"/>
          <w:szCs w:val="20"/>
        </w:rPr>
        <w:t>-</w:t>
      </w:r>
      <w:bookmarkStart w:id="2708" w:name="_DV_M1212"/>
      <w:bookmarkEnd w:id="2707"/>
      <w:bookmarkEnd w:id="2708"/>
      <w:r>
        <w:rPr>
          <w:rFonts w:eastAsia="Times New Roman"/>
          <w:szCs w:val="20"/>
        </w:rPr>
        <w:t xml:space="preserve">Arm’s Length Qualifying Transaction for which Majority of the Minority Approval by shareholders has been given, will have no rights of dissent and no entitlement to payment by the </w:t>
      </w:r>
      <w:bookmarkStart w:id="2709" w:name="_DV_C1469"/>
      <w:r>
        <w:rPr>
          <w:rStyle w:val="DeltaViewDeletion"/>
          <w:rFonts w:eastAsia="Times New Roman"/>
          <w:szCs w:val="20"/>
        </w:rPr>
        <w:t>Corporation</w:t>
      </w:r>
      <w:bookmarkStart w:id="2710" w:name="_DV_C1470"/>
      <w:bookmarkEnd w:id="2709"/>
      <w:r w:rsidR="005F6F01">
        <w:rPr>
          <w:rStyle w:val="DeltaViewInsertion"/>
          <w:rFonts w:eastAsia="Times New Roman"/>
          <w:szCs w:val="20"/>
        </w:rPr>
        <w:t>Issuer</w:t>
      </w:r>
      <w:bookmarkStart w:id="2711" w:name="_DV_M1213"/>
      <w:bookmarkEnd w:id="2710"/>
      <w:bookmarkEnd w:id="2711"/>
      <w:r>
        <w:rPr>
          <w:rFonts w:eastAsia="Times New Roman"/>
          <w:szCs w:val="20"/>
        </w:rPr>
        <w:t xml:space="preserve"> of fair value for the </w:t>
      </w:r>
      <w:r w:rsidR="0056453C">
        <w:rPr>
          <w:rFonts w:eastAsia="Times New Roman"/>
          <w:szCs w:val="20"/>
        </w:rPr>
        <w:t>Common Share</w:t>
      </w:r>
      <w:r>
        <w:rPr>
          <w:rFonts w:eastAsia="Times New Roman"/>
          <w:szCs w:val="20"/>
        </w:rPr>
        <w:t>s;</w:t>
      </w:r>
    </w:p>
    <w:p w:rsidR="00B36C62" w:rsidRDefault="007A39A4">
      <w:pPr>
        <w:pStyle w:val="NumB4"/>
        <w:rPr>
          <w:rFonts w:eastAsia="Times New Roman"/>
          <w:szCs w:val="20"/>
        </w:rPr>
      </w:pPr>
      <w:bookmarkStart w:id="2712" w:name="_DV_M1214"/>
      <w:bookmarkEnd w:id="2712"/>
      <w:r>
        <w:rPr>
          <w:rFonts w:eastAsia="Times New Roman"/>
          <w:szCs w:val="20"/>
        </w:rPr>
        <w:t xml:space="preserve">upon public announcement of a proposed Qualifying Transaction, trading in the </w:t>
      </w:r>
      <w:r w:rsidR="0056453C">
        <w:rPr>
          <w:rFonts w:eastAsia="Times New Roman"/>
          <w:szCs w:val="20"/>
        </w:rPr>
        <w:t>Common Share</w:t>
      </w:r>
      <w:r>
        <w:rPr>
          <w:rFonts w:eastAsia="Times New Roman"/>
          <w:szCs w:val="20"/>
        </w:rPr>
        <w:t xml:space="preserve">s of the </w:t>
      </w:r>
      <w:bookmarkStart w:id="2713" w:name="_DV_C1471"/>
      <w:r>
        <w:rPr>
          <w:rStyle w:val="DeltaViewDeletion"/>
          <w:rFonts w:eastAsia="Times New Roman"/>
          <w:szCs w:val="20"/>
        </w:rPr>
        <w:t>Corporation</w:t>
      </w:r>
      <w:bookmarkStart w:id="2714" w:name="_DV_C1472"/>
      <w:bookmarkEnd w:id="2713"/>
      <w:r w:rsidR="005F6F01">
        <w:rPr>
          <w:rStyle w:val="DeltaViewInsertion"/>
          <w:rFonts w:eastAsia="Times New Roman"/>
          <w:szCs w:val="20"/>
        </w:rPr>
        <w:t>Issuer</w:t>
      </w:r>
      <w:bookmarkStart w:id="2715" w:name="_DV_M1215"/>
      <w:bookmarkEnd w:id="2714"/>
      <w:bookmarkEnd w:id="2715"/>
      <w:r>
        <w:rPr>
          <w:rFonts w:eastAsia="Times New Roman"/>
          <w:szCs w:val="20"/>
        </w:rPr>
        <w:t xml:space="preserve"> will be halted and will remain halted for an indefinite period of time, typically until a Sponsor has been retained</w:t>
      </w:r>
      <w:bookmarkStart w:id="2716" w:name="_DV_C1473"/>
      <w:r w:rsidR="00BB3E41">
        <w:rPr>
          <w:rStyle w:val="DeltaViewInsertion"/>
          <w:rFonts w:eastAsia="Times New Roman"/>
          <w:szCs w:val="20"/>
        </w:rPr>
        <w:t xml:space="preserve"> (if required)</w:t>
      </w:r>
      <w:bookmarkStart w:id="2717" w:name="_DV_M1216"/>
      <w:bookmarkEnd w:id="2716"/>
      <w:bookmarkEnd w:id="2717"/>
      <w:r>
        <w:rPr>
          <w:rFonts w:eastAsia="Times New Roman"/>
          <w:szCs w:val="20"/>
        </w:rPr>
        <w:t xml:space="preserve"> and certain preliminary reviews have been conducted. The </w:t>
      </w:r>
      <w:r w:rsidR="0056453C">
        <w:rPr>
          <w:rFonts w:eastAsia="Times New Roman"/>
          <w:szCs w:val="20"/>
        </w:rPr>
        <w:t>Common Share</w:t>
      </w:r>
      <w:r>
        <w:rPr>
          <w:rFonts w:eastAsia="Times New Roman"/>
          <w:szCs w:val="20"/>
        </w:rPr>
        <w:t xml:space="preserve">s of the </w:t>
      </w:r>
      <w:bookmarkStart w:id="2718" w:name="_DV_C1474"/>
      <w:r>
        <w:rPr>
          <w:rStyle w:val="DeltaViewDeletion"/>
          <w:rFonts w:eastAsia="Times New Roman"/>
          <w:szCs w:val="20"/>
        </w:rPr>
        <w:t>Corporation will</w:t>
      </w:r>
      <w:bookmarkStart w:id="2719" w:name="_DV_C1475"/>
      <w:bookmarkEnd w:id="2718"/>
      <w:r w:rsidR="005F6F01">
        <w:rPr>
          <w:rStyle w:val="DeltaViewInsertion"/>
          <w:rFonts w:eastAsia="Times New Roman"/>
          <w:szCs w:val="20"/>
        </w:rPr>
        <w:t>Issuer</w:t>
      </w:r>
      <w:r>
        <w:rPr>
          <w:rStyle w:val="DeltaViewInsertion"/>
          <w:rFonts w:eastAsia="Times New Roman"/>
          <w:szCs w:val="20"/>
        </w:rPr>
        <w:t xml:space="preserve"> </w:t>
      </w:r>
      <w:r w:rsidR="00BB3E41">
        <w:rPr>
          <w:rStyle w:val="DeltaViewInsertion"/>
          <w:rFonts w:eastAsia="Times New Roman"/>
          <w:szCs w:val="20"/>
        </w:rPr>
        <w:t>may</w:t>
      </w:r>
      <w:bookmarkStart w:id="2720" w:name="_DV_M1217"/>
      <w:bookmarkEnd w:id="2719"/>
      <w:bookmarkEnd w:id="2720"/>
      <w:r>
        <w:rPr>
          <w:rFonts w:eastAsia="Times New Roman"/>
          <w:szCs w:val="20"/>
        </w:rPr>
        <w:t xml:space="preserve"> be reinstated to trading before the Exchange has reviewed the transaction and before the Sponsor has completed its full review. Reinstatement to trading provides no assurance with respect to the merits of the transaction or the likelihood of the </w:t>
      </w:r>
      <w:bookmarkStart w:id="2721" w:name="_DV_C1476"/>
      <w:r>
        <w:rPr>
          <w:rStyle w:val="DeltaViewDeletion"/>
          <w:rFonts w:eastAsia="Times New Roman"/>
          <w:szCs w:val="20"/>
        </w:rPr>
        <w:t>Corporation</w:t>
      </w:r>
      <w:bookmarkStart w:id="2722" w:name="_DV_C1477"/>
      <w:bookmarkEnd w:id="2721"/>
      <w:r w:rsidR="005F6F01">
        <w:rPr>
          <w:rStyle w:val="DeltaViewInsertion"/>
          <w:rFonts w:eastAsia="Times New Roman"/>
          <w:szCs w:val="20"/>
        </w:rPr>
        <w:t>Issuer</w:t>
      </w:r>
      <w:bookmarkStart w:id="2723" w:name="_DV_M1218"/>
      <w:bookmarkEnd w:id="2722"/>
      <w:bookmarkEnd w:id="2723"/>
      <w:r>
        <w:rPr>
          <w:rFonts w:eastAsia="Times New Roman"/>
          <w:szCs w:val="20"/>
        </w:rPr>
        <w:t xml:space="preserve"> completing the proposed Qualifying Transaction;</w:t>
      </w:r>
    </w:p>
    <w:p w:rsidR="00B36C62" w:rsidRDefault="007A39A4">
      <w:pPr>
        <w:pStyle w:val="NumB4"/>
        <w:rPr>
          <w:rFonts w:eastAsia="Times New Roman"/>
          <w:szCs w:val="20"/>
        </w:rPr>
      </w:pPr>
      <w:bookmarkStart w:id="2724" w:name="_DV_M1219"/>
      <w:bookmarkEnd w:id="2724"/>
      <w:r>
        <w:rPr>
          <w:rFonts w:eastAsia="Times New Roman"/>
          <w:szCs w:val="20"/>
        </w:rPr>
        <w:t xml:space="preserve">trading in the </w:t>
      </w:r>
      <w:r w:rsidR="0056453C">
        <w:rPr>
          <w:rFonts w:eastAsia="Times New Roman"/>
          <w:szCs w:val="20"/>
        </w:rPr>
        <w:t>Common Share</w:t>
      </w:r>
      <w:r>
        <w:rPr>
          <w:rFonts w:eastAsia="Times New Roman"/>
          <w:szCs w:val="20"/>
        </w:rPr>
        <w:t xml:space="preserve">s of the </w:t>
      </w:r>
      <w:bookmarkStart w:id="2725" w:name="_DV_C1478"/>
      <w:r>
        <w:rPr>
          <w:rStyle w:val="DeltaViewDeletion"/>
          <w:rFonts w:eastAsia="Times New Roman"/>
          <w:szCs w:val="20"/>
        </w:rPr>
        <w:t>Corporation</w:t>
      </w:r>
      <w:bookmarkStart w:id="2726" w:name="_DV_C1479"/>
      <w:bookmarkEnd w:id="2725"/>
      <w:r w:rsidR="005F6F01">
        <w:rPr>
          <w:rStyle w:val="DeltaViewInsertion"/>
          <w:rFonts w:eastAsia="Times New Roman"/>
          <w:szCs w:val="20"/>
        </w:rPr>
        <w:t>Issuer</w:t>
      </w:r>
      <w:bookmarkStart w:id="2727" w:name="_DV_M1220"/>
      <w:bookmarkEnd w:id="2726"/>
      <w:bookmarkEnd w:id="2727"/>
      <w:r>
        <w:rPr>
          <w:rFonts w:eastAsia="Times New Roman"/>
          <w:szCs w:val="20"/>
        </w:rPr>
        <w:t xml:space="preserve"> may be halted at other times for other reasons, including for failure by the </w:t>
      </w:r>
      <w:bookmarkStart w:id="2728" w:name="_DV_C1480"/>
      <w:r>
        <w:rPr>
          <w:rStyle w:val="DeltaViewDeletion"/>
          <w:rFonts w:eastAsia="Times New Roman"/>
          <w:szCs w:val="20"/>
        </w:rPr>
        <w:t>Corporation</w:t>
      </w:r>
      <w:bookmarkStart w:id="2729" w:name="_DV_C1481"/>
      <w:bookmarkEnd w:id="2728"/>
      <w:r w:rsidR="005F6F01">
        <w:rPr>
          <w:rStyle w:val="DeltaViewInsertion"/>
          <w:rFonts w:eastAsia="Times New Roman"/>
          <w:szCs w:val="20"/>
        </w:rPr>
        <w:t>Issuer</w:t>
      </w:r>
      <w:bookmarkStart w:id="2730" w:name="_DV_M1221"/>
      <w:bookmarkEnd w:id="2729"/>
      <w:bookmarkEnd w:id="2730"/>
      <w:r>
        <w:rPr>
          <w:rFonts w:eastAsia="Times New Roman"/>
          <w:szCs w:val="20"/>
        </w:rPr>
        <w:t xml:space="preserve"> to submit documents to the Exchange in the time periods required;</w:t>
      </w:r>
    </w:p>
    <w:p w:rsidR="00B36C62" w:rsidRDefault="00B36C62">
      <w:pPr>
        <w:pStyle w:val="NumB4"/>
        <w:numPr>
          <w:ilvl w:val="3"/>
          <w:numId w:val="0"/>
        </w:numPr>
        <w:tabs>
          <w:tab w:val="num" w:pos="2880"/>
        </w:tabs>
        <w:ind w:left="2880" w:hanging="720"/>
        <w:rPr>
          <w:rFonts w:eastAsia="Times New Roman"/>
          <w:szCs w:val="20"/>
        </w:rPr>
      </w:pPr>
      <w:bookmarkStart w:id="2731" w:name="_DV_C1482"/>
      <w:r>
        <w:rPr>
          <w:rStyle w:val="DeltaViewDeletion"/>
          <w:rFonts w:eastAsia="Times New Roman"/>
          <w:szCs w:val="20"/>
        </w:rPr>
        <w:t>(m)</w:t>
      </w:r>
      <w:r>
        <w:rPr>
          <w:rStyle w:val="DeltaViewDeletion"/>
          <w:rFonts w:eastAsia="Times New Roman"/>
          <w:szCs w:val="20"/>
        </w:rPr>
        <w:tab/>
      </w:r>
      <w:r w:rsidR="007A39A4">
        <w:rPr>
          <w:rStyle w:val="DeltaViewDeletion"/>
          <w:rFonts w:eastAsia="Times New Roman"/>
          <w:szCs w:val="20"/>
        </w:rPr>
        <w:t>the Exchange will generally suspend trading in the Corporation’s Common Shares or delist the Corporation in the event that the Exchange has not issued a Final Exchange Bulletin within 24 months from the date of listing;</w:t>
      </w:r>
      <w:bookmarkEnd w:id="2731"/>
    </w:p>
    <w:p w:rsidR="00B36C62" w:rsidRDefault="00B36C62">
      <w:pPr>
        <w:pStyle w:val="NumB4"/>
        <w:numPr>
          <w:ilvl w:val="3"/>
          <w:numId w:val="18"/>
        </w:numPr>
        <w:rPr>
          <w:rFonts w:eastAsia="Times New Roman"/>
          <w:szCs w:val="20"/>
        </w:rPr>
      </w:pPr>
      <w:bookmarkStart w:id="2732" w:name="_DV_C1483"/>
      <w:r>
        <w:rPr>
          <w:rStyle w:val="DeltaViewDeletion"/>
          <w:rFonts w:eastAsia="Times New Roman"/>
          <w:szCs w:val="20"/>
        </w:rPr>
        <w:t xml:space="preserve">(n) </w:t>
      </w:r>
      <w:bookmarkStart w:id="2733" w:name="_DV_M1222"/>
      <w:bookmarkEnd w:id="2732"/>
      <w:bookmarkEnd w:id="2733"/>
      <w:r w:rsidR="007A39A4">
        <w:rPr>
          <w:rFonts w:eastAsia="Times New Roman"/>
          <w:szCs w:val="20"/>
        </w:rPr>
        <w:t>neither the Exchange nor any securities regulatory authority passes upon the merits of the proposed Qualifying Transaction;</w:t>
      </w:r>
    </w:p>
    <w:p w:rsidR="00B36C62" w:rsidRDefault="00B36C62">
      <w:pPr>
        <w:pStyle w:val="NumB4"/>
        <w:numPr>
          <w:ilvl w:val="3"/>
          <w:numId w:val="18"/>
        </w:numPr>
        <w:rPr>
          <w:rFonts w:eastAsia="Times New Roman"/>
          <w:szCs w:val="20"/>
        </w:rPr>
      </w:pPr>
      <w:bookmarkStart w:id="2734" w:name="_DV_C1484"/>
      <w:r>
        <w:rPr>
          <w:rStyle w:val="DeltaViewDeletion"/>
          <w:rFonts w:eastAsia="Times New Roman"/>
          <w:szCs w:val="20"/>
        </w:rPr>
        <w:t xml:space="preserve">(o) </w:t>
      </w:r>
      <w:bookmarkStart w:id="2735" w:name="_DV_M1223"/>
      <w:bookmarkEnd w:id="2734"/>
      <w:bookmarkEnd w:id="2735"/>
      <w:r w:rsidR="007A39A4">
        <w:rPr>
          <w:rFonts w:eastAsia="Times New Roman"/>
          <w:szCs w:val="20"/>
        </w:rPr>
        <w:t xml:space="preserve">in the event that management of the </w:t>
      </w:r>
      <w:bookmarkStart w:id="2736" w:name="_DV_C1485"/>
      <w:r w:rsidR="007A39A4">
        <w:rPr>
          <w:rStyle w:val="DeltaViewDeletion"/>
          <w:rFonts w:eastAsia="Times New Roman"/>
          <w:szCs w:val="20"/>
        </w:rPr>
        <w:t>Corporation</w:t>
      </w:r>
      <w:bookmarkStart w:id="2737" w:name="_DV_C1486"/>
      <w:bookmarkEnd w:id="2736"/>
      <w:r w:rsidR="005F6F01">
        <w:rPr>
          <w:rStyle w:val="DeltaViewInsertion"/>
          <w:rFonts w:eastAsia="Times New Roman"/>
          <w:szCs w:val="20"/>
        </w:rPr>
        <w:t>Issuer</w:t>
      </w:r>
      <w:bookmarkStart w:id="2738" w:name="_DV_M1224"/>
      <w:bookmarkEnd w:id="2737"/>
      <w:bookmarkEnd w:id="2738"/>
      <w:r w:rsidR="007A39A4">
        <w:rPr>
          <w:rFonts w:eastAsia="Times New Roman"/>
          <w:szCs w:val="20"/>
        </w:rPr>
        <w:t xml:space="preserve"> resides outside of Canada or the </w:t>
      </w:r>
      <w:bookmarkStart w:id="2739" w:name="_DV_C1487"/>
      <w:r w:rsidR="007A39A4">
        <w:rPr>
          <w:rStyle w:val="DeltaViewDeletion"/>
          <w:rFonts w:eastAsia="Times New Roman"/>
          <w:szCs w:val="20"/>
        </w:rPr>
        <w:t>Corporation</w:t>
      </w:r>
      <w:bookmarkStart w:id="2740" w:name="_DV_C1488"/>
      <w:bookmarkEnd w:id="2739"/>
      <w:r w:rsidR="005F6F01">
        <w:rPr>
          <w:rStyle w:val="DeltaViewInsertion"/>
          <w:rFonts w:eastAsia="Times New Roman"/>
          <w:szCs w:val="20"/>
        </w:rPr>
        <w:t>Issuer</w:t>
      </w:r>
      <w:bookmarkStart w:id="2741" w:name="_DV_M1225"/>
      <w:bookmarkEnd w:id="2740"/>
      <w:bookmarkEnd w:id="2741"/>
      <w:r w:rsidR="007A39A4">
        <w:rPr>
          <w:rFonts w:eastAsia="Times New Roman"/>
          <w:szCs w:val="20"/>
        </w:rPr>
        <w:t xml:space="preserve"> identifies a foreign business as a proposed Qualifying Transaction, investors may find it difficult or impossible to effect service or notice to commence legal proceedings upon any management resident outside of Canada or upon the foreign business and may find it difficult or impossible to enforce against such persons, judgments obtained in Canadian courts;</w:t>
      </w:r>
    </w:p>
    <w:p w:rsidR="00B36C62" w:rsidRDefault="00B36C62">
      <w:pPr>
        <w:pStyle w:val="NumB4"/>
        <w:numPr>
          <w:ilvl w:val="3"/>
          <w:numId w:val="18"/>
        </w:numPr>
        <w:rPr>
          <w:rFonts w:eastAsia="Times New Roman"/>
          <w:szCs w:val="20"/>
        </w:rPr>
      </w:pPr>
      <w:bookmarkStart w:id="2742" w:name="_DV_C1489"/>
      <w:r>
        <w:rPr>
          <w:rStyle w:val="DeltaViewDeletion"/>
          <w:rFonts w:eastAsia="Times New Roman"/>
          <w:szCs w:val="20"/>
        </w:rPr>
        <w:t xml:space="preserve">(p) </w:t>
      </w:r>
      <w:bookmarkStart w:id="2743" w:name="_DV_M1226"/>
      <w:bookmarkEnd w:id="2742"/>
      <w:bookmarkEnd w:id="2743"/>
      <w:r w:rsidR="007A39A4">
        <w:rPr>
          <w:rFonts w:eastAsia="Times New Roman"/>
          <w:szCs w:val="20"/>
        </w:rPr>
        <w:t xml:space="preserve">the Qualifying Transaction may be financed in all or part by the issuance of additional securities by the </w:t>
      </w:r>
      <w:bookmarkStart w:id="2744" w:name="_DV_C1490"/>
      <w:r w:rsidR="007A39A4">
        <w:rPr>
          <w:rStyle w:val="DeltaViewDeletion"/>
          <w:rFonts w:eastAsia="Times New Roman"/>
          <w:szCs w:val="20"/>
        </w:rPr>
        <w:t>Corporation</w:t>
      </w:r>
      <w:bookmarkStart w:id="2745" w:name="_DV_C1491"/>
      <w:bookmarkEnd w:id="2744"/>
      <w:r w:rsidR="005F6F01">
        <w:rPr>
          <w:rStyle w:val="DeltaViewInsertion"/>
          <w:rFonts w:eastAsia="Times New Roman"/>
          <w:szCs w:val="20"/>
        </w:rPr>
        <w:t>Issuer</w:t>
      </w:r>
      <w:bookmarkStart w:id="2746" w:name="_DV_M1227"/>
      <w:bookmarkEnd w:id="2745"/>
      <w:bookmarkEnd w:id="2746"/>
      <w:r w:rsidR="007A39A4">
        <w:rPr>
          <w:rFonts w:eastAsia="Times New Roman"/>
          <w:szCs w:val="20"/>
        </w:rPr>
        <w:t xml:space="preserve"> and this may result in further dilution to the investor, which dilution may be significant and which may also result in a change of control of the </w:t>
      </w:r>
      <w:bookmarkStart w:id="2747" w:name="_DV_C1492"/>
      <w:r w:rsidR="007A39A4">
        <w:rPr>
          <w:rStyle w:val="DeltaViewDeletion"/>
          <w:rFonts w:eastAsia="Times New Roman"/>
          <w:szCs w:val="20"/>
        </w:rPr>
        <w:t>Corporation</w:t>
      </w:r>
      <w:bookmarkStart w:id="2748" w:name="_DV_C1493"/>
      <w:bookmarkEnd w:id="2747"/>
      <w:r w:rsidR="005F6F01">
        <w:rPr>
          <w:rStyle w:val="DeltaViewInsertion"/>
          <w:rFonts w:eastAsia="Times New Roman"/>
          <w:szCs w:val="20"/>
        </w:rPr>
        <w:t>Issuer</w:t>
      </w:r>
      <w:bookmarkStart w:id="2749" w:name="_DV_M1228"/>
      <w:bookmarkEnd w:id="2748"/>
      <w:bookmarkEnd w:id="2749"/>
      <w:r w:rsidR="007A39A4">
        <w:rPr>
          <w:rFonts w:eastAsia="Times New Roman"/>
          <w:szCs w:val="20"/>
        </w:rPr>
        <w:t>; and</w:t>
      </w:r>
    </w:p>
    <w:p w:rsidR="00B36C62" w:rsidRDefault="00B36C62">
      <w:pPr>
        <w:pStyle w:val="NumB4"/>
        <w:numPr>
          <w:ilvl w:val="3"/>
          <w:numId w:val="18"/>
        </w:numPr>
        <w:rPr>
          <w:rFonts w:eastAsia="Times New Roman"/>
          <w:szCs w:val="20"/>
        </w:rPr>
      </w:pPr>
      <w:bookmarkStart w:id="2750" w:name="_DV_C1494"/>
      <w:r>
        <w:rPr>
          <w:rStyle w:val="DeltaViewDeletion"/>
          <w:rFonts w:eastAsia="Times New Roman"/>
          <w:szCs w:val="20"/>
        </w:rPr>
        <w:t xml:space="preserve">(q) </w:t>
      </w:r>
      <w:bookmarkStart w:id="2751" w:name="_DV_M1229"/>
      <w:bookmarkEnd w:id="2750"/>
      <w:bookmarkEnd w:id="2751"/>
      <w:r w:rsidR="007A39A4">
        <w:rPr>
          <w:rFonts w:eastAsia="Times New Roman"/>
          <w:szCs w:val="20"/>
        </w:rPr>
        <w:t xml:space="preserve">subject to prior Exchange acceptance, the </w:t>
      </w:r>
      <w:bookmarkStart w:id="2752" w:name="_DV_C1495"/>
      <w:r w:rsidR="007A39A4">
        <w:rPr>
          <w:rStyle w:val="DeltaViewDeletion"/>
          <w:rFonts w:eastAsia="Times New Roman"/>
          <w:szCs w:val="20"/>
        </w:rPr>
        <w:t>Corporation</w:t>
      </w:r>
      <w:bookmarkStart w:id="2753" w:name="_DV_C1496"/>
      <w:bookmarkEnd w:id="2752"/>
      <w:r w:rsidR="005F6F01">
        <w:rPr>
          <w:rStyle w:val="DeltaViewInsertion"/>
          <w:rFonts w:eastAsia="Times New Roman"/>
          <w:szCs w:val="20"/>
        </w:rPr>
        <w:t>Issuer</w:t>
      </w:r>
      <w:bookmarkStart w:id="2754" w:name="_DV_M1230"/>
      <w:bookmarkEnd w:id="2753"/>
      <w:bookmarkEnd w:id="2754"/>
      <w:r w:rsidR="007A39A4">
        <w:rPr>
          <w:rFonts w:eastAsia="Times New Roman"/>
          <w:szCs w:val="20"/>
        </w:rPr>
        <w:t xml:space="preserve"> may be permitted to loan or advance up to </w:t>
      </w:r>
      <w:bookmarkStart w:id="2755" w:name="_DV_C1497"/>
      <w:r w:rsidR="007A39A4">
        <w:rPr>
          <w:rStyle w:val="DeltaViewDeletion"/>
          <w:rFonts w:eastAsia="Times New Roman"/>
          <w:szCs w:val="20"/>
        </w:rPr>
        <w:t>an aggregate</w:t>
      </w:r>
      <w:bookmarkStart w:id="2756" w:name="_DV_C1498"/>
      <w:bookmarkEnd w:id="2755"/>
      <w:r w:rsidR="00BB3E41">
        <w:rPr>
          <w:rStyle w:val="DeltaViewInsertion"/>
          <w:rFonts w:eastAsia="Times New Roman"/>
          <w:szCs w:val="20"/>
        </w:rPr>
        <w:t>the greater</w:t>
      </w:r>
      <w:bookmarkStart w:id="2757" w:name="_DV_M1231"/>
      <w:bookmarkEnd w:id="2756"/>
      <w:bookmarkEnd w:id="2757"/>
      <w:r w:rsidR="00BB3E41">
        <w:rPr>
          <w:rFonts w:eastAsia="Times New Roman"/>
          <w:szCs w:val="20"/>
        </w:rPr>
        <w:t xml:space="preserve"> of </w:t>
      </w:r>
      <w:r w:rsidR="007A39A4">
        <w:rPr>
          <w:rFonts w:eastAsia="Times New Roman"/>
          <w:szCs w:val="20"/>
        </w:rPr>
        <w:t xml:space="preserve">$250,000 </w:t>
      </w:r>
      <w:bookmarkStart w:id="2758" w:name="_DV_C1499"/>
      <w:r w:rsidR="00BB3E41">
        <w:rPr>
          <w:rStyle w:val="DeltaViewInsertion"/>
          <w:rFonts w:eastAsia="Times New Roman"/>
          <w:szCs w:val="20"/>
        </w:rPr>
        <w:t xml:space="preserve">and 20% </w:t>
      </w:r>
      <w:bookmarkStart w:id="2759" w:name="_DV_M1232"/>
      <w:bookmarkEnd w:id="2758"/>
      <w:bookmarkEnd w:id="2759"/>
      <w:r w:rsidR="00BB3E41">
        <w:rPr>
          <w:rFonts w:eastAsia="Times New Roman"/>
          <w:szCs w:val="20"/>
        </w:rPr>
        <w:t xml:space="preserve">of its </w:t>
      </w:r>
      <w:bookmarkStart w:id="2760" w:name="_DV_C1500"/>
      <w:r w:rsidR="007A39A4">
        <w:rPr>
          <w:rStyle w:val="DeltaViewDeletion"/>
          <w:rFonts w:eastAsia="Times New Roman"/>
          <w:szCs w:val="20"/>
        </w:rPr>
        <w:t>proceeds</w:t>
      </w:r>
      <w:bookmarkStart w:id="2761" w:name="_DV_C1501"/>
      <w:bookmarkEnd w:id="2760"/>
      <w:r w:rsidR="00BB3E41">
        <w:rPr>
          <w:rStyle w:val="DeltaViewInsertion"/>
          <w:rFonts w:eastAsia="Times New Roman"/>
          <w:szCs w:val="20"/>
        </w:rPr>
        <w:t>working capital</w:t>
      </w:r>
      <w:bookmarkStart w:id="2762" w:name="_DV_M1233"/>
      <w:bookmarkEnd w:id="2761"/>
      <w:bookmarkEnd w:id="2762"/>
      <w:r w:rsidR="007A39A4">
        <w:rPr>
          <w:rFonts w:eastAsia="Times New Roman"/>
          <w:szCs w:val="20"/>
        </w:rPr>
        <w:t xml:space="preserve"> to a t</w:t>
      </w:r>
      <w:r w:rsidR="00BB3E41">
        <w:rPr>
          <w:rFonts w:eastAsia="Times New Roman"/>
          <w:szCs w:val="20"/>
        </w:rPr>
        <w:t>arget business without</w:t>
      </w:r>
      <w:bookmarkStart w:id="2763" w:name="_DV_C1502"/>
      <w:r w:rsidR="007A39A4">
        <w:rPr>
          <w:rStyle w:val="DeltaViewDeletion"/>
          <w:rFonts w:eastAsia="Times New Roman"/>
          <w:szCs w:val="20"/>
        </w:rPr>
        <w:t xml:space="preserve"> requiring</w:t>
      </w:r>
      <w:bookmarkStart w:id="2764" w:name="_DV_M1234"/>
      <w:bookmarkEnd w:id="2763"/>
      <w:bookmarkEnd w:id="2764"/>
      <w:r w:rsidR="007A39A4">
        <w:rPr>
          <w:rFonts w:eastAsia="Times New Roman"/>
          <w:szCs w:val="20"/>
        </w:rPr>
        <w:t xml:space="preserve"> shareholder approval and there can be no assurance that the </w:t>
      </w:r>
      <w:bookmarkStart w:id="2765" w:name="_DV_C1503"/>
      <w:r w:rsidR="007A39A4">
        <w:rPr>
          <w:rStyle w:val="DeltaViewDeletion"/>
          <w:rFonts w:eastAsia="Times New Roman"/>
          <w:szCs w:val="20"/>
        </w:rPr>
        <w:t>Corporation</w:t>
      </w:r>
      <w:bookmarkStart w:id="2766" w:name="_DV_C1504"/>
      <w:bookmarkEnd w:id="2765"/>
      <w:r w:rsidR="005F6F01">
        <w:rPr>
          <w:rStyle w:val="DeltaViewInsertion"/>
          <w:rFonts w:eastAsia="Times New Roman"/>
          <w:szCs w:val="20"/>
        </w:rPr>
        <w:t>Issuer</w:t>
      </w:r>
      <w:bookmarkStart w:id="2767" w:name="_DV_M1235"/>
      <w:bookmarkEnd w:id="2766"/>
      <w:bookmarkEnd w:id="2767"/>
      <w:r w:rsidR="007A39A4">
        <w:rPr>
          <w:rFonts w:eastAsia="Times New Roman"/>
          <w:szCs w:val="20"/>
        </w:rPr>
        <w:t xml:space="preserve"> will be able to recover that loan.</w:t>
      </w:r>
    </w:p>
    <w:p w:rsidR="00B36C62" w:rsidRDefault="007A39A4">
      <w:pPr>
        <w:pStyle w:val="NumB2"/>
        <w:rPr>
          <w:rFonts w:eastAsia="Times New Roman"/>
          <w:vanish/>
          <w:szCs w:val="20"/>
          <w:specVanish/>
        </w:rPr>
      </w:pPr>
      <w:bookmarkStart w:id="2768" w:name="_DV_M1236"/>
      <w:bookmarkStart w:id="2769" w:name="_Toc54186503"/>
      <w:bookmarkEnd w:id="2768"/>
      <w:r>
        <w:rPr>
          <w:rFonts w:eastAsia="Times New Roman"/>
          <w:szCs w:val="20"/>
        </w:rPr>
        <w:t>Required Language</w:t>
      </w:r>
      <w:bookmarkEnd w:id="2769"/>
    </w:p>
    <w:p w:rsidR="00B36C62" w:rsidRDefault="007A39A4">
      <w:pPr>
        <w:pStyle w:val="NumBext2"/>
        <w:rPr>
          <w:rFonts w:eastAsia="Times New Roman"/>
          <w:szCs w:val="20"/>
        </w:rPr>
      </w:pPr>
      <w:bookmarkStart w:id="2770" w:name="_DV_M1237"/>
      <w:bookmarkEnd w:id="2770"/>
      <w:r>
        <w:rPr>
          <w:rFonts w:eastAsia="Times New Roman"/>
          <w:szCs w:val="20"/>
        </w:rPr>
        <w:t xml:space="preserve"> – State the following immediately below the disclosure required by Item 18.2 above:</w:t>
      </w:r>
    </w:p>
    <w:p w:rsidR="00717015" w:rsidRDefault="007A39A4">
      <w:pPr>
        <w:pStyle w:val="NumBext3"/>
        <w:rPr>
          <w:rFonts w:eastAsia="Times New Roman"/>
          <w:szCs w:val="20"/>
        </w:rPr>
      </w:pPr>
      <w:bookmarkStart w:id="2771" w:name="_DV_M1238"/>
      <w:bookmarkEnd w:id="2771"/>
      <w:r>
        <w:rPr>
          <w:rFonts w:eastAsia="Times New Roman"/>
          <w:szCs w:val="20"/>
        </w:rPr>
        <w:t xml:space="preserve">“As a result of these factors, this Offering is only suitable to investors who are willing to rely solely on management of the </w:t>
      </w:r>
      <w:bookmarkStart w:id="2772" w:name="_DV_C1505"/>
      <w:r>
        <w:rPr>
          <w:rStyle w:val="DeltaViewDeletion"/>
          <w:rFonts w:eastAsia="Times New Roman" w:cs="Times New Roman"/>
          <w:i/>
          <w:szCs w:val="20"/>
        </w:rPr>
        <w:t>Corporation</w:t>
      </w:r>
      <w:bookmarkStart w:id="2773" w:name="_DV_C1506"/>
      <w:bookmarkEnd w:id="2772"/>
      <w:r w:rsidR="005F6F01">
        <w:rPr>
          <w:rStyle w:val="DeltaViewInsertion"/>
          <w:rFonts w:eastAsia="Times New Roman"/>
          <w:szCs w:val="20"/>
        </w:rPr>
        <w:t>Issuer</w:t>
      </w:r>
      <w:bookmarkStart w:id="2774" w:name="_DV_M1239"/>
      <w:bookmarkEnd w:id="2773"/>
      <w:bookmarkEnd w:id="2774"/>
      <w:r>
        <w:rPr>
          <w:rFonts w:eastAsia="Times New Roman"/>
          <w:szCs w:val="20"/>
        </w:rPr>
        <w:t xml:space="preserve"> and who can afford to lose their entire investment. Those investors who are not prepared to do so should not invest in the </w:t>
      </w:r>
      <w:r w:rsidR="0056453C">
        <w:rPr>
          <w:rFonts w:eastAsia="Times New Roman"/>
          <w:szCs w:val="20"/>
        </w:rPr>
        <w:t>Common Share</w:t>
      </w:r>
      <w:r>
        <w:rPr>
          <w:rFonts w:eastAsia="Times New Roman"/>
          <w:szCs w:val="20"/>
        </w:rPr>
        <w:t>s.”</w:t>
      </w:r>
    </w:p>
    <w:p w:rsidR="00B36C62" w:rsidRDefault="007A39A4">
      <w:pPr>
        <w:pStyle w:val="Heading1"/>
        <w:rPr>
          <w:rFonts w:eastAsia="Times New Roman"/>
          <w:b w:val="0"/>
          <w:szCs w:val="20"/>
        </w:rPr>
      </w:pPr>
      <w:bookmarkStart w:id="2775" w:name="_DV_C1507"/>
      <w:r>
        <w:rPr>
          <w:rStyle w:val="DeltaViewDeletion"/>
          <w:rFonts w:eastAsia="Times New Roman"/>
          <w:szCs w:val="20"/>
        </w:rPr>
        <w:t>INSTRUCTION:</w:t>
      </w:r>
      <w:bookmarkStart w:id="2776" w:name="_DV_C1508"/>
      <w:bookmarkEnd w:id="2775"/>
      <w:r>
        <w:rPr>
          <w:rStyle w:val="DeltaViewInsertion"/>
          <w:rFonts w:eastAsia="Times New Roman"/>
          <w:b w:val="0"/>
          <w:szCs w:val="20"/>
        </w:rPr>
        <w:t>INSTRUCTION</w:t>
      </w:r>
      <w:r w:rsidR="007421F6">
        <w:rPr>
          <w:rStyle w:val="DeltaViewInsertion"/>
          <w:rFonts w:eastAsia="Times New Roman"/>
          <w:b w:val="0"/>
          <w:szCs w:val="20"/>
        </w:rPr>
        <w:t>S</w:t>
      </w:r>
      <w:r>
        <w:rPr>
          <w:rStyle w:val="DeltaViewInsertion"/>
          <w:rFonts w:eastAsia="Times New Roman"/>
          <w:b w:val="0"/>
          <w:szCs w:val="20"/>
        </w:rPr>
        <w:t>:</w:t>
      </w:r>
      <w:bookmarkEnd w:id="2776"/>
    </w:p>
    <w:p w:rsidR="00B36C62" w:rsidRDefault="007A39A4">
      <w:pPr>
        <w:pStyle w:val="Heading2"/>
        <w:rPr>
          <w:rFonts w:eastAsia="Times New Roman"/>
          <w:szCs w:val="20"/>
        </w:rPr>
      </w:pPr>
      <w:bookmarkStart w:id="2777" w:name="_DV_M1241"/>
      <w:bookmarkEnd w:id="2777"/>
      <w:r>
        <w:rPr>
          <w:rFonts w:eastAsia="Times New Roman"/>
          <w:szCs w:val="20"/>
        </w:rPr>
        <w:t>The CPC should consider each of the foregoing risk factors and any additional risk factors that may be appropriate and ensure that disclosure is appropriately tailored to its circumstances</w:t>
      </w:r>
      <w:r w:rsidR="004E07F2">
        <w:rPr>
          <w:rFonts w:eastAsia="Times New Roman"/>
          <w:szCs w:val="20"/>
        </w:rPr>
        <w:t>.</w:t>
      </w:r>
      <w:r>
        <w:rPr>
          <w:rFonts w:eastAsia="Times New Roman"/>
          <w:szCs w:val="20"/>
        </w:rPr>
        <w:t xml:space="preserve"> </w:t>
      </w:r>
      <w:bookmarkStart w:id="2778" w:name="_DV_M1242"/>
      <w:bookmarkEnd w:id="2778"/>
      <w:r w:rsidR="004E07F2">
        <w:rPr>
          <w:rFonts w:eastAsia="Times New Roman"/>
          <w:szCs w:val="20"/>
        </w:rPr>
        <w:t xml:space="preserve"> </w:t>
      </w:r>
      <w:r>
        <w:rPr>
          <w:rFonts w:eastAsia="Times New Roman"/>
          <w:szCs w:val="20"/>
        </w:rPr>
        <w:t>For example, if a director or officer of the CPC resides outside of Canada then in respect of a risk factor relating to management residing outside of Canada identify those directors and officers that reside outside of Canada.</w:t>
      </w:r>
    </w:p>
    <w:p w:rsidR="00B36C62" w:rsidRDefault="007A39A4">
      <w:pPr>
        <w:pStyle w:val="Heading2"/>
        <w:rPr>
          <w:rFonts w:eastAsia="Times New Roman"/>
          <w:szCs w:val="20"/>
        </w:rPr>
      </w:pPr>
      <w:bookmarkStart w:id="2779" w:name="_DV_M1244"/>
      <w:bookmarkEnd w:id="2779"/>
      <w:r>
        <w:rPr>
          <w:rFonts w:eastAsia="Times New Roman"/>
          <w:szCs w:val="20"/>
        </w:rPr>
        <w:t xml:space="preserve">Include appropriate cross-references to the specific </w:t>
      </w:r>
      <w:bookmarkStart w:id="2780" w:name="_DV_C1509"/>
      <w:r>
        <w:rPr>
          <w:rStyle w:val="DeltaViewDeletion"/>
          <w:rFonts w:eastAsia="Times New Roman"/>
          <w:szCs w:val="20"/>
        </w:rPr>
        <w:t>sections</w:t>
      </w:r>
      <w:bookmarkStart w:id="2781" w:name="_DV_C1510"/>
      <w:bookmarkEnd w:id="2780"/>
      <w:r>
        <w:rPr>
          <w:rStyle w:val="DeltaViewInsertion"/>
          <w:rFonts w:eastAsia="Times New Roman"/>
          <w:szCs w:val="20"/>
        </w:rPr>
        <w:t>section</w:t>
      </w:r>
      <w:r w:rsidR="007421F6">
        <w:rPr>
          <w:rStyle w:val="DeltaViewInsertion"/>
          <w:rFonts w:eastAsia="Times New Roman"/>
          <w:szCs w:val="20"/>
        </w:rPr>
        <w:t>(</w:t>
      </w:r>
      <w:r>
        <w:rPr>
          <w:rStyle w:val="DeltaViewInsertion"/>
          <w:rFonts w:eastAsia="Times New Roman"/>
          <w:szCs w:val="20"/>
        </w:rPr>
        <w:t>s</w:t>
      </w:r>
      <w:r w:rsidR="007421F6">
        <w:rPr>
          <w:rStyle w:val="DeltaViewInsertion"/>
          <w:rFonts w:eastAsia="Times New Roman"/>
          <w:szCs w:val="20"/>
        </w:rPr>
        <w:t>)</w:t>
      </w:r>
      <w:bookmarkStart w:id="2782" w:name="_DV_M1245"/>
      <w:bookmarkEnd w:id="2781"/>
      <w:bookmarkEnd w:id="2782"/>
      <w:r>
        <w:rPr>
          <w:rFonts w:eastAsia="Times New Roman"/>
          <w:szCs w:val="20"/>
        </w:rPr>
        <w:t xml:space="preserve"> in the prospectus that address the foregoing </w:t>
      </w:r>
      <w:bookmarkStart w:id="2783" w:name="_DV_C1511"/>
      <w:r>
        <w:rPr>
          <w:rStyle w:val="DeltaViewDeletion"/>
          <w:rFonts w:eastAsia="Times New Roman"/>
          <w:szCs w:val="20"/>
        </w:rPr>
        <w:t>item</w:t>
      </w:r>
      <w:bookmarkStart w:id="2784" w:name="_DV_C1512"/>
      <w:bookmarkEnd w:id="2783"/>
      <w:r w:rsidR="00370B62">
        <w:rPr>
          <w:rStyle w:val="DeltaViewInsertion"/>
          <w:rFonts w:eastAsia="Times New Roman"/>
          <w:szCs w:val="20"/>
        </w:rPr>
        <w:t>Item.</w:t>
      </w:r>
      <w:bookmarkEnd w:id="2784"/>
    </w:p>
    <w:p w:rsidR="00B36C62" w:rsidRDefault="007A39A4">
      <w:pPr>
        <w:pStyle w:val="NumB1"/>
        <w:rPr>
          <w:rFonts w:eastAsia="Times New Roman"/>
          <w:szCs w:val="20"/>
        </w:rPr>
      </w:pPr>
      <w:bookmarkStart w:id="2785" w:name="_DV_M1246"/>
      <w:bookmarkStart w:id="2786" w:name="_Toc54186504"/>
      <w:bookmarkEnd w:id="2785"/>
      <w:r>
        <w:rPr>
          <w:rFonts w:eastAsia="Times New Roman"/>
          <w:szCs w:val="20"/>
        </w:rPr>
        <w:t>Legal Proceedings</w:t>
      </w:r>
      <w:bookmarkEnd w:id="2786"/>
    </w:p>
    <w:p w:rsidR="00B36C62" w:rsidRDefault="007A39A4">
      <w:pPr>
        <w:pStyle w:val="NumB2"/>
        <w:rPr>
          <w:rFonts w:eastAsia="Times New Roman"/>
          <w:vanish/>
          <w:szCs w:val="20"/>
          <w:specVanish/>
        </w:rPr>
      </w:pPr>
      <w:bookmarkStart w:id="2787" w:name="_Toc54186505"/>
      <w:r>
        <w:rPr>
          <w:rFonts w:eastAsia="Times New Roman"/>
          <w:szCs w:val="20"/>
        </w:rPr>
        <w:t>Legal Proceedings</w:t>
      </w:r>
      <w:bookmarkEnd w:id="2787"/>
    </w:p>
    <w:p w:rsidR="00D31DB5" w:rsidRDefault="00D31DB5">
      <w:pPr>
        <w:pStyle w:val="NumBext2"/>
        <w:rPr>
          <w:rFonts w:eastAsia="Times New Roman"/>
          <w:b/>
          <w:szCs w:val="20"/>
        </w:rPr>
      </w:pPr>
      <w:bookmarkStart w:id="2788" w:name="_DV_C1513"/>
    </w:p>
    <w:p w:rsidR="00D31DB5" w:rsidRDefault="00D31DB5">
      <w:pPr>
        <w:pStyle w:val="NumB3"/>
        <w:numPr>
          <w:ilvl w:val="2"/>
          <w:numId w:val="18"/>
        </w:numPr>
        <w:rPr>
          <w:rFonts w:eastAsia="Times New Roman"/>
          <w:szCs w:val="20"/>
        </w:rPr>
      </w:pPr>
      <w:bookmarkStart w:id="2789" w:name="_DV_X1519"/>
      <w:bookmarkStart w:id="2790" w:name="_DV_C1514"/>
      <w:bookmarkEnd w:id="2788"/>
      <w:r>
        <w:rPr>
          <w:rStyle w:val="DeltaViewMoveDestination"/>
          <w:rFonts w:eastAsia="Times New Roman"/>
          <w:szCs w:val="20"/>
        </w:rPr>
        <w:t xml:space="preserve">Describe any legal proceedings </w:t>
      </w:r>
      <w:bookmarkStart w:id="2791" w:name="_DV_C1515"/>
      <w:bookmarkEnd w:id="2789"/>
      <w:bookmarkEnd w:id="2790"/>
      <w:r>
        <w:rPr>
          <w:rStyle w:val="DeltaViewInsertion"/>
          <w:rFonts w:eastAsia="Times New Roman"/>
          <w:szCs w:val="20"/>
        </w:rPr>
        <w:t>the CPC is or was a party to, or that any of its property is or was the subject of, since the beginning of the most recently completed financial year for which financial statements of the CPC are included in the prospectus.</w:t>
      </w:r>
      <w:bookmarkStart w:id="2792" w:name="_DV_C1516"/>
      <w:bookmarkEnd w:id="2791"/>
    </w:p>
    <w:p w:rsidR="00D31DB5" w:rsidRDefault="00D31DB5">
      <w:pPr>
        <w:pStyle w:val="NumB3"/>
        <w:numPr>
          <w:ilvl w:val="2"/>
          <w:numId w:val="18"/>
        </w:numPr>
        <w:rPr>
          <w:rFonts w:eastAsia="Times New Roman"/>
          <w:szCs w:val="20"/>
        </w:rPr>
      </w:pPr>
      <w:bookmarkStart w:id="2793" w:name="_DV_C1517"/>
      <w:bookmarkEnd w:id="2792"/>
      <w:r>
        <w:rPr>
          <w:rStyle w:val="DeltaViewInsertion"/>
          <w:rFonts w:eastAsia="Times New Roman"/>
          <w:szCs w:val="20"/>
        </w:rPr>
        <w:t>Describe any such legal proceeding the CPC knows to be contemplated.</w:t>
      </w:r>
      <w:bookmarkEnd w:id="2793"/>
    </w:p>
    <w:p w:rsidR="00D31DB5" w:rsidRDefault="007A39A4">
      <w:pPr>
        <w:pStyle w:val="NumB3"/>
        <w:numPr>
          <w:ilvl w:val="2"/>
          <w:numId w:val="18"/>
        </w:numPr>
        <w:rPr>
          <w:rFonts w:eastAsia="Times New Roman"/>
          <w:szCs w:val="20"/>
        </w:rPr>
      </w:pPr>
      <w:bookmarkStart w:id="2794" w:name="_DV_C1518"/>
      <w:r>
        <w:rPr>
          <w:rStyle w:val="DeltaViewDeletion"/>
          <w:rFonts w:eastAsia="Times New Roman"/>
          <w:szCs w:val="20"/>
        </w:rPr>
        <w:t xml:space="preserve"> - </w:t>
      </w:r>
      <w:bookmarkStart w:id="2795" w:name="_DV_X1514"/>
      <w:bookmarkStart w:id="2796" w:name="_DV_C1519"/>
      <w:bookmarkEnd w:id="2794"/>
      <w:r>
        <w:rPr>
          <w:rStyle w:val="DeltaViewMoveSource"/>
          <w:rFonts w:eastAsia="Times New Roman"/>
          <w:szCs w:val="20"/>
        </w:rPr>
        <w:t xml:space="preserve">Describe any legal proceedings </w:t>
      </w:r>
      <w:bookmarkStart w:id="2797" w:name="_DV_C1520"/>
      <w:bookmarkEnd w:id="2795"/>
      <w:bookmarkEnd w:id="2796"/>
      <w:r>
        <w:rPr>
          <w:rStyle w:val="DeltaViewDeletion"/>
          <w:rFonts w:eastAsia="Times New Roman"/>
          <w:szCs w:val="20"/>
        </w:rPr>
        <w:t>material to the CPC to which the CPC is a party and any such proceedings known to the CPC to be contemplated, including</w:t>
      </w:r>
      <w:bookmarkStart w:id="2798" w:name="_DV_C1521"/>
      <w:bookmarkEnd w:id="2797"/>
      <w:r w:rsidR="00D31DB5">
        <w:rPr>
          <w:rStyle w:val="DeltaViewInsertion"/>
          <w:rFonts w:eastAsia="Times New Roman"/>
          <w:szCs w:val="20"/>
        </w:rPr>
        <w:t>For each proceeding described in (1) and (2), include</w:t>
      </w:r>
      <w:bookmarkStart w:id="2799" w:name="_DV_M1249"/>
      <w:bookmarkEnd w:id="2798"/>
      <w:bookmarkEnd w:id="2799"/>
      <w:r w:rsidR="00D31DB5">
        <w:rPr>
          <w:rFonts w:eastAsia="Times New Roman"/>
          <w:szCs w:val="20"/>
        </w:rPr>
        <w:t xml:space="preserve"> the name of the court or agency, the date instituted, the principal parties to the </w:t>
      </w:r>
      <w:bookmarkStart w:id="2800" w:name="_DV_C1522"/>
      <w:r>
        <w:rPr>
          <w:rStyle w:val="DeltaViewDeletion"/>
          <w:rFonts w:eastAsia="Times New Roman"/>
          <w:szCs w:val="20"/>
        </w:rPr>
        <w:t>proceedings</w:t>
      </w:r>
      <w:bookmarkStart w:id="2801" w:name="_DV_C1523"/>
      <w:bookmarkEnd w:id="2800"/>
      <w:r w:rsidR="00D31DB5">
        <w:rPr>
          <w:rStyle w:val="DeltaViewInsertion"/>
          <w:rFonts w:eastAsia="Times New Roman"/>
          <w:szCs w:val="20"/>
        </w:rPr>
        <w:t>proceeding</w:t>
      </w:r>
      <w:bookmarkStart w:id="2802" w:name="_DV_M1250"/>
      <w:bookmarkEnd w:id="2801"/>
      <w:bookmarkEnd w:id="2802"/>
      <w:r w:rsidR="00D31DB5">
        <w:rPr>
          <w:rFonts w:eastAsia="Times New Roman"/>
          <w:szCs w:val="20"/>
        </w:rPr>
        <w:t xml:space="preserve">, the nature of the claim, the amount claimed, if any, </w:t>
      </w:r>
      <w:bookmarkStart w:id="2803" w:name="_DV_C1524"/>
      <w:r>
        <w:rPr>
          <w:rStyle w:val="DeltaViewDeletion"/>
          <w:rFonts w:eastAsia="Times New Roman"/>
          <w:szCs w:val="20"/>
        </w:rPr>
        <w:t>if</w:t>
      </w:r>
      <w:bookmarkStart w:id="2804" w:name="_DV_C1525"/>
      <w:bookmarkEnd w:id="2803"/>
      <w:r w:rsidR="00C100D8">
        <w:rPr>
          <w:rStyle w:val="DeltaViewInsertion"/>
          <w:rFonts w:eastAsia="Times New Roman"/>
          <w:szCs w:val="20"/>
        </w:rPr>
        <w:t>whether</w:t>
      </w:r>
      <w:bookmarkStart w:id="2805" w:name="_DV_M1251"/>
      <w:bookmarkEnd w:id="2804"/>
      <w:bookmarkEnd w:id="2805"/>
      <w:r w:rsidR="00D31DB5">
        <w:rPr>
          <w:rFonts w:eastAsia="Times New Roman"/>
          <w:szCs w:val="20"/>
        </w:rPr>
        <w:t xml:space="preserve"> the </w:t>
      </w:r>
      <w:bookmarkStart w:id="2806" w:name="_DV_C1526"/>
      <w:r>
        <w:rPr>
          <w:rStyle w:val="DeltaViewDeletion"/>
          <w:rFonts w:eastAsia="Times New Roman"/>
          <w:szCs w:val="20"/>
        </w:rPr>
        <w:t>proceedings are</w:t>
      </w:r>
      <w:bookmarkStart w:id="2807" w:name="_DV_C1527"/>
      <w:bookmarkEnd w:id="2806"/>
      <w:r w:rsidR="00D31DB5">
        <w:rPr>
          <w:rStyle w:val="DeltaViewInsertion"/>
          <w:rFonts w:eastAsia="Times New Roman"/>
          <w:szCs w:val="20"/>
        </w:rPr>
        <w:t>proceeding</w:t>
      </w:r>
      <w:r w:rsidR="00C100D8">
        <w:rPr>
          <w:rStyle w:val="DeltaViewInsertion"/>
          <w:rFonts w:eastAsia="Times New Roman"/>
          <w:szCs w:val="20"/>
        </w:rPr>
        <w:t xml:space="preserve"> is</w:t>
      </w:r>
      <w:bookmarkStart w:id="2808" w:name="_DV_M1252"/>
      <w:bookmarkEnd w:id="2807"/>
      <w:bookmarkEnd w:id="2808"/>
      <w:r w:rsidR="00D31DB5">
        <w:rPr>
          <w:rFonts w:eastAsia="Times New Roman"/>
          <w:szCs w:val="20"/>
        </w:rPr>
        <w:t xml:space="preserve"> being contested, and the present status of the </w:t>
      </w:r>
      <w:bookmarkStart w:id="2809" w:name="_DV_C1528"/>
      <w:r>
        <w:rPr>
          <w:rStyle w:val="DeltaViewDeletion"/>
          <w:rFonts w:eastAsia="Times New Roman"/>
          <w:szCs w:val="20"/>
        </w:rPr>
        <w:t>proceedings</w:t>
      </w:r>
      <w:bookmarkStart w:id="2810" w:name="_DV_C1529"/>
      <w:bookmarkEnd w:id="2809"/>
      <w:r w:rsidR="00D31DB5">
        <w:rPr>
          <w:rStyle w:val="DeltaViewInsertion"/>
          <w:rFonts w:eastAsia="Times New Roman"/>
          <w:szCs w:val="20"/>
        </w:rPr>
        <w:t>proceeding</w:t>
      </w:r>
      <w:bookmarkStart w:id="2811" w:name="_DV_M1253"/>
      <w:bookmarkEnd w:id="2810"/>
      <w:bookmarkEnd w:id="2811"/>
      <w:r w:rsidR="00D31DB5">
        <w:rPr>
          <w:rFonts w:eastAsia="Times New Roman"/>
          <w:szCs w:val="20"/>
        </w:rPr>
        <w:t>.</w:t>
      </w:r>
    </w:p>
    <w:p w:rsidR="00B36C62" w:rsidRDefault="007A39A4">
      <w:pPr>
        <w:pStyle w:val="Heading1"/>
        <w:rPr>
          <w:rFonts w:eastAsia="Times New Roman"/>
          <w:b w:val="0"/>
          <w:szCs w:val="20"/>
        </w:rPr>
      </w:pPr>
      <w:bookmarkStart w:id="2812" w:name="_DV_M1254"/>
      <w:bookmarkEnd w:id="2812"/>
      <w:r>
        <w:rPr>
          <w:rFonts w:eastAsia="Times New Roman"/>
          <w:b w:val="0"/>
          <w:szCs w:val="20"/>
        </w:rPr>
        <w:t>INSTRUCTION:</w:t>
      </w:r>
    </w:p>
    <w:p w:rsidR="00B36C62" w:rsidRDefault="007A39A4">
      <w:pPr>
        <w:pStyle w:val="Heading2"/>
        <w:rPr>
          <w:rFonts w:eastAsia="Times New Roman"/>
          <w:szCs w:val="20"/>
        </w:rPr>
      </w:pPr>
      <w:bookmarkStart w:id="2813" w:name="_DV_M1255"/>
      <w:bookmarkEnd w:id="2813"/>
      <w:r>
        <w:rPr>
          <w:rFonts w:eastAsia="Times New Roman"/>
          <w:szCs w:val="20"/>
        </w:rPr>
        <w:t>It would be extremely unusual for a CPC to be involved in any legal proceedings and the Exchange may refuse listing if the CPC is subject to any such proceedings.</w:t>
      </w:r>
    </w:p>
    <w:p w:rsidR="00B36C62" w:rsidRDefault="007A39A4">
      <w:pPr>
        <w:pStyle w:val="NumB1"/>
        <w:rPr>
          <w:rFonts w:eastAsia="Times New Roman"/>
          <w:szCs w:val="20"/>
        </w:rPr>
      </w:pPr>
      <w:bookmarkStart w:id="2814" w:name="_DV_M1256"/>
      <w:bookmarkStart w:id="2815" w:name="_Toc54186506"/>
      <w:bookmarkEnd w:id="2814"/>
      <w:r>
        <w:rPr>
          <w:rFonts w:eastAsia="Times New Roman"/>
          <w:szCs w:val="20"/>
        </w:rPr>
        <w:t>Relationship Between CPC and Agent</w:t>
      </w:r>
      <w:bookmarkEnd w:id="2815"/>
    </w:p>
    <w:p w:rsidR="00B36C62" w:rsidRDefault="007A39A4">
      <w:pPr>
        <w:pStyle w:val="NumB2"/>
        <w:rPr>
          <w:rFonts w:eastAsia="Times New Roman"/>
          <w:vanish/>
          <w:szCs w:val="20"/>
          <w:specVanish/>
        </w:rPr>
      </w:pPr>
      <w:bookmarkStart w:id="2816" w:name="_DV_M1257"/>
      <w:bookmarkStart w:id="2817" w:name="_Toc54186507"/>
      <w:bookmarkEnd w:id="2816"/>
      <w:r>
        <w:rPr>
          <w:rFonts w:eastAsia="Times New Roman"/>
          <w:szCs w:val="20"/>
        </w:rPr>
        <w:t>Relationship Between CPC and Agent</w:t>
      </w:r>
      <w:bookmarkEnd w:id="2817"/>
    </w:p>
    <w:p w:rsidR="00B36C62" w:rsidRDefault="007A39A4">
      <w:pPr>
        <w:pStyle w:val="NumBext2"/>
        <w:rPr>
          <w:rFonts w:eastAsia="Times New Roman"/>
          <w:i/>
          <w:szCs w:val="20"/>
        </w:rPr>
      </w:pPr>
      <w:bookmarkStart w:id="2818" w:name="_DV_M1258"/>
      <w:bookmarkEnd w:id="2818"/>
      <w:r>
        <w:rPr>
          <w:rFonts w:eastAsia="Times New Roman"/>
          <w:szCs w:val="20"/>
        </w:rPr>
        <w:t xml:space="preserve"> - If applicable, comply with the requirements of National Instrument 33-105</w:t>
      </w:r>
      <w:r w:rsidR="004E30FB">
        <w:rPr>
          <w:rFonts w:eastAsia="Times New Roman"/>
          <w:szCs w:val="20"/>
        </w:rPr>
        <w:t xml:space="preserve"> </w:t>
      </w:r>
      <w:bookmarkStart w:id="2819" w:name="_DV_C1530"/>
      <w:r w:rsidR="004E30FB">
        <w:rPr>
          <w:rStyle w:val="DeltaViewInsertion"/>
          <w:rFonts w:eastAsia="Times New Roman"/>
          <w:szCs w:val="20"/>
        </w:rPr>
        <w:t xml:space="preserve">- </w:t>
      </w:r>
      <w:bookmarkStart w:id="2820" w:name="_DV_M1259"/>
      <w:bookmarkEnd w:id="2819"/>
      <w:bookmarkEnd w:id="2820"/>
      <w:r>
        <w:rPr>
          <w:rFonts w:eastAsia="Times New Roman"/>
          <w:i/>
          <w:szCs w:val="20"/>
        </w:rPr>
        <w:t>Underwriting Conflicts.</w:t>
      </w:r>
    </w:p>
    <w:p w:rsidR="00B36C62" w:rsidRDefault="007A39A4">
      <w:pPr>
        <w:pStyle w:val="NumB1"/>
        <w:rPr>
          <w:rFonts w:eastAsia="Times New Roman"/>
          <w:szCs w:val="20"/>
        </w:rPr>
      </w:pPr>
      <w:bookmarkStart w:id="2821" w:name="_DV_M1260"/>
      <w:bookmarkStart w:id="2822" w:name="_Toc54186508"/>
      <w:bookmarkEnd w:id="2821"/>
      <w:r>
        <w:rPr>
          <w:rFonts w:eastAsia="Times New Roman"/>
          <w:szCs w:val="20"/>
        </w:rPr>
        <w:t>Relationship Between CPC and Professional Persons</w:t>
      </w:r>
      <w:bookmarkEnd w:id="2822"/>
    </w:p>
    <w:p w:rsidR="00B36C62" w:rsidRDefault="007A39A4">
      <w:pPr>
        <w:pStyle w:val="NumB2"/>
        <w:rPr>
          <w:rFonts w:eastAsia="Times New Roman"/>
          <w:szCs w:val="20"/>
        </w:rPr>
      </w:pPr>
      <w:bookmarkStart w:id="2823" w:name="_DV_M1261"/>
      <w:bookmarkStart w:id="2824" w:name="_Toc54186509"/>
      <w:bookmarkEnd w:id="2823"/>
      <w:r>
        <w:rPr>
          <w:rFonts w:eastAsia="Times New Roman"/>
          <w:szCs w:val="20"/>
        </w:rPr>
        <w:t>Relationship Between CPC and Professional Persons</w:t>
      </w:r>
      <w:bookmarkStart w:id="2825" w:name="_DV_C1531"/>
      <w:r>
        <w:rPr>
          <w:rStyle w:val="DeltaViewDeletion"/>
          <w:rFonts w:eastAsia="Times New Roman"/>
          <w:szCs w:val="20"/>
        </w:rPr>
        <w:t xml:space="preserve"> –</w:t>
      </w:r>
      <w:bookmarkEnd w:id="2825"/>
      <w:bookmarkEnd w:id="2824"/>
    </w:p>
    <w:p w:rsidR="00B36C62" w:rsidRDefault="007A39A4">
      <w:pPr>
        <w:pStyle w:val="NumB3"/>
        <w:rPr>
          <w:rFonts w:eastAsia="Times New Roman"/>
          <w:szCs w:val="20"/>
        </w:rPr>
      </w:pPr>
      <w:bookmarkStart w:id="2826" w:name="_DV_M1262"/>
      <w:bookmarkEnd w:id="2826"/>
      <w:r>
        <w:rPr>
          <w:rFonts w:eastAsia="Times New Roman"/>
          <w:szCs w:val="20"/>
        </w:rPr>
        <w:t>Disclose the nature and extent of any beneficial interest, direct or indirect, in any securities or properties of the CPC or of an associate or affiliate</w:t>
      </w:r>
      <w:r>
        <w:rPr>
          <w:rFonts w:eastAsia="Times New Roman"/>
          <w:b/>
          <w:i/>
          <w:szCs w:val="20"/>
        </w:rPr>
        <w:t xml:space="preserve"> </w:t>
      </w:r>
      <w:r>
        <w:rPr>
          <w:rFonts w:eastAsia="Times New Roman"/>
          <w:szCs w:val="20"/>
        </w:rPr>
        <w:t>of the CPC, held by a professional person, a responsible solicitor or any partner of a responsible solicitor’s firm.</w:t>
      </w:r>
    </w:p>
    <w:p w:rsidR="00B36C62" w:rsidRDefault="007A39A4">
      <w:pPr>
        <w:pStyle w:val="NumB3"/>
        <w:rPr>
          <w:rFonts w:eastAsia="Times New Roman"/>
          <w:szCs w:val="20"/>
        </w:rPr>
      </w:pPr>
      <w:bookmarkStart w:id="2827" w:name="_DV_M1263"/>
      <w:bookmarkEnd w:id="2827"/>
      <w:r>
        <w:rPr>
          <w:rFonts w:eastAsia="Times New Roman"/>
          <w:szCs w:val="20"/>
        </w:rPr>
        <w:t>Disclose whether the professional person, the responsible solicitor or any partner of the responsible solicitor’s firm is, or is expected to be elected, appointed or employed as a director, senior officer or employee of the CPC or of an associate or affiliate of the CPC, or a promoter of the CPC or of an associate or affiliate of the CPC.</w:t>
      </w:r>
    </w:p>
    <w:p w:rsidR="00B36C62" w:rsidRDefault="007A39A4">
      <w:pPr>
        <w:pStyle w:val="Heading1"/>
        <w:rPr>
          <w:rFonts w:eastAsia="Times New Roman"/>
          <w:b w:val="0"/>
          <w:szCs w:val="20"/>
        </w:rPr>
      </w:pPr>
      <w:bookmarkStart w:id="2828" w:name="_DV_M1264"/>
      <w:bookmarkEnd w:id="2828"/>
      <w:r>
        <w:rPr>
          <w:rFonts w:eastAsia="Times New Roman"/>
          <w:b w:val="0"/>
          <w:szCs w:val="20"/>
        </w:rPr>
        <w:t>INSTRUCTIONS:</w:t>
      </w:r>
    </w:p>
    <w:p w:rsidR="00B36C62" w:rsidRDefault="007A39A4">
      <w:pPr>
        <w:pStyle w:val="Heading2"/>
        <w:rPr>
          <w:rFonts w:eastAsia="Times New Roman"/>
          <w:szCs w:val="20"/>
        </w:rPr>
      </w:pPr>
      <w:bookmarkStart w:id="2829" w:name="_DV_M1265"/>
      <w:bookmarkEnd w:id="2829"/>
      <w:r>
        <w:rPr>
          <w:rFonts w:eastAsia="Times New Roman"/>
          <w:szCs w:val="20"/>
        </w:rPr>
        <w:t>Any payments made to either a lawyer or a law firm are subject to the restrictions set forth in the CPC Policy.</w:t>
      </w:r>
    </w:p>
    <w:p w:rsidR="00B36C62" w:rsidRDefault="007A39A4">
      <w:pPr>
        <w:pStyle w:val="Heading2"/>
        <w:rPr>
          <w:rFonts w:eastAsia="Times New Roman"/>
          <w:szCs w:val="20"/>
        </w:rPr>
      </w:pPr>
      <w:bookmarkStart w:id="2830" w:name="_DV_M1266"/>
      <w:bookmarkEnd w:id="2830"/>
      <w:r>
        <w:rPr>
          <w:rFonts w:eastAsia="Times New Roman"/>
          <w:szCs w:val="20"/>
        </w:rPr>
        <w:t xml:space="preserve">In this </w:t>
      </w:r>
      <w:bookmarkStart w:id="2831" w:name="_DV_C1532"/>
      <w:r>
        <w:rPr>
          <w:rStyle w:val="DeltaViewDeletion"/>
          <w:rFonts w:eastAsia="Times New Roman"/>
          <w:szCs w:val="20"/>
        </w:rPr>
        <w:t>section</w:t>
      </w:r>
      <w:bookmarkStart w:id="2832" w:name="_DV_C1533"/>
      <w:bookmarkEnd w:id="2831"/>
      <w:r w:rsidR="007278FC">
        <w:rPr>
          <w:rStyle w:val="DeltaViewInsertion"/>
          <w:rFonts w:eastAsia="Times New Roman"/>
          <w:szCs w:val="20"/>
        </w:rPr>
        <w:t>Item</w:t>
      </w:r>
      <w:bookmarkStart w:id="2833" w:name="_DV_M1267"/>
      <w:bookmarkEnd w:id="2832"/>
      <w:bookmarkEnd w:id="2833"/>
      <w:r>
        <w:rPr>
          <w:rFonts w:eastAsia="Times New Roman"/>
          <w:szCs w:val="20"/>
        </w:rPr>
        <w:t>, “professional person” means a person whose profession gives authority to a statement made by the person in the person’s professional capacity and includes a barrister and solicitor, a public accountant, an appraiser, an auditor, an engineer and a geologist.</w:t>
      </w:r>
    </w:p>
    <w:p w:rsidR="00B36C62" w:rsidRDefault="007A39A4">
      <w:pPr>
        <w:pStyle w:val="Heading2"/>
        <w:rPr>
          <w:rFonts w:eastAsia="Times New Roman"/>
          <w:szCs w:val="20"/>
        </w:rPr>
      </w:pPr>
      <w:bookmarkStart w:id="2834" w:name="_DV_M1268"/>
      <w:bookmarkEnd w:id="2834"/>
      <w:r>
        <w:rPr>
          <w:rFonts w:eastAsia="Times New Roman"/>
          <w:szCs w:val="20"/>
        </w:rPr>
        <w:t xml:space="preserve">In this </w:t>
      </w:r>
      <w:bookmarkStart w:id="2835" w:name="_DV_C1534"/>
      <w:r>
        <w:rPr>
          <w:rStyle w:val="DeltaViewDeletion"/>
          <w:rFonts w:eastAsia="Times New Roman"/>
          <w:szCs w:val="20"/>
        </w:rPr>
        <w:t>section</w:t>
      </w:r>
      <w:bookmarkStart w:id="2836" w:name="_DV_C1535"/>
      <w:bookmarkEnd w:id="2835"/>
      <w:r w:rsidR="007278FC">
        <w:rPr>
          <w:rStyle w:val="DeltaViewInsertion"/>
          <w:rFonts w:eastAsia="Times New Roman"/>
          <w:szCs w:val="20"/>
        </w:rPr>
        <w:t>Item</w:t>
      </w:r>
      <w:bookmarkStart w:id="2837" w:name="_DV_M1269"/>
      <w:bookmarkEnd w:id="2836"/>
      <w:bookmarkEnd w:id="2837"/>
      <w:r>
        <w:rPr>
          <w:rFonts w:eastAsia="Times New Roman"/>
          <w:szCs w:val="20"/>
        </w:rPr>
        <w:t xml:space="preserve">, “responsible solicitor” means the solicitor who is primarily responsible for the preparation of or for advice </w:t>
      </w:r>
      <w:r w:rsidR="007278FC">
        <w:rPr>
          <w:rFonts w:eastAsia="Times New Roman"/>
          <w:szCs w:val="20"/>
        </w:rPr>
        <w:t xml:space="preserve">to the CPC or </w:t>
      </w:r>
      <w:bookmarkStart w:id="2838" w:name="_DV_C1536"/>
      <w:r>
        <w:rPr>
          <w:rStyle w:val="DeltaViewDeletion"/>
          <w:rFonts w:eastAsia="Times New Roman"/>
          <w:szCs w:val="20"/>
        </w:rPr>
        <w:t>agent</w:t>
      </w:r>
      <w:bookmarkStart w:id="2839" w:name="_DV_C1537"/>
      <w:bookmarkEnd w:id="2838"/>
      <w:r w:rsidR="007278FC">
        <w:rPr>
          <w:rStyle w:val="DeltaViewInsertion"/>
          <w:rFonts w:eastAsia="Times New Roman"/>
          <w:szCs w:val="20"/>
        </w:rPr>
        <w:t>A</w:t>
      </w:r>
      <w:r>
        <w:rPr>
          <w:rStyle w:val="DeltaViewInsertion"/>
          <w:rFonts w:eastAsia="Times New Roman"/>
          <w:szCs w:val="20"/>
        </w:rPr>
        <w:t>gent</w:t>
      </w:r>
      <w:bookmarkStart w:id="2840" w:name="_DV_M1270"/>
      <w:bookmarkEnd w:id="2839"/>
      <w:bookmarkEnd w:id="2840"/>
      <w:r>
        <w:rPr>
          <w:rFonts w:eastAsia="Times New Roman"/>
          <w:szCs w:val="20"/>
        </w:rPr>
        <w:t xml:space="preserve"> with respect to the contents of the prospectus.</w:t>
      </w:r>
    </w:p>
    <w:p w:rsidR="00B36C62" w:rsidRDefault="007A39A4">
      <w:pPr>
        <w:pStyle w:val="Heading2"/>
        <w:rPr>
          <w:rFonts w:eastAsia="Times New Roman"/>
          <w:szCs w:val="20"/>
        </w:rPr>
      </w:pPr>
      <w:bookmarkStart w:id="2841" w:name="_DV_M1271"/>
      <w:bookmarkEnd w:id="2841"/>
      <w:r>
        <w:rPr>
          <w:rFonts w:eastAsia="Times New Roman"/>
          <w:szCs w:val="20"/>
        </w:rPr>
        <w:t>The interest of a responsible solicitor and all partners of that responsible solicitor’s firm may be shown in the aggregate. Disclosure regarding the interest of or position with the issuer or an associate or affiliate of the CPC held by any partner of the responsible solicitor’s firm is only required where known by the responsible solicitor after reasonable inquiry.</w:t>
      </w:r>
    </w:p>
    <w:p w:rsidR="00B36C62" w:rsidRDefault="007A39A4">
      <w:pPr>
        <w:pStyle w:val="NumB1"/>
        <w:rPr>
          <w:rFonts w:eastAsia="Times New Roman"/>
          <w:szCs w:val="20"/>
        </w:rPr>
      </w:pPr>
      <w:bookmarkStart w:id="2842" w:name="_DV_M1272"/>
      <w:bookmarkStart w:id="2843" w:name="_Toc54186510"/>
      <w:bookmarkEnd w:id="2842"/>
      <w:r>
        <w:rPr>
          <w:rFonts w:eastAsia="Times New Roman"/>
          <w:szCs w:val="20"/>
        </w:rPr>
        <w:t>Auditors, Transfer Agents and Registrars</w:t>
      </w:r>
      <w:bookmarkEnd w:id="2843"/>
    </w:p>
    <w:p w:rsidR="0077368B" w:rsidRDefault="0077368B">
      <w:pPr>
        <w:pStyle w:val="NumB2"/>
        <w:rPr>
          <w:rFonts w:eastAsia="Times New Roman"/>
          <w:vanish/>
          <w:szCs w:val="20"/>
          <w:specVanish/>
        </w:rPr>
      </w:pPr>
      <w:bookmarkStart w:id="2844" w:name="_DV_M1273"/>
      <w:bookmarkStart w:id="2845" w:name="_Ref45646494"/>
      <w:bookmarkStart w:id="2846" w:name="_Toc54186511"/>
      <w:bookmarkEnd w:id="2844"/>
      <w:r>
        <w:rPr>
          <w:rFonts w:eastAsia="Times New Roman"/>
          <w:szCs w:val="20"/>
        </w:rPr>
        <w:t>Auditors</w:t>
      </w:r>
      <w:bookmarkEnd w:id="2845"/>
      <w:bookmarkEnd w:id="2846"/>
    </w:p>
    <w:p w:rsidR="0077368B" w:rsidRDefault="0077368B">
      <w:pPr>
        <w:pStyle w:val="NumBext2"/>
        <w:rPr>
          <w:rFonts w:eastAsia="Times New Roman"/>
          <w:szCs w:val="20"/>
        </w:rPr>
      </w:pPr>
      <w:bookmarkStart w:id="2847" w:name="_DV_M1274"/>
      <w:bookmarkEnd w:id="2847"/>
      <w:r>
        <w:rPr>
          <w:rFonts w:eastAsia="Times New Roman"/>
          <w:szCs w:val="20"/>
        </w:rPr>
        <w:t xml:space="preserve"> - State the name and address of the auditor(s) of the CPC.</w:t>
      </w:r>
      <w:bookmarkStart w:id="2848" w:name="_DV_C1538"/>
    </w:p>
    <w:p w:rsidR="00B36C62" w:rsidRDefault="007A39A4">
      <w:pPr>
        <w:pStyle w:val="NumB2"/>
        <w:numPr>
          <w:ilvl w:val="1"/>
          <w:numId w:val="18"/>
        </w:numPr>
        <w:rPr>
          <w:rFonts w:eastAsia="Times New Roman"/>
          <w:vanish/>
          <w:szCs w:val="20"/>
          <w:specVanish/>
        </w:rPr>
      </w:pPr>
      <w:bookmarkStart w:id="2849" w:name="_DV_C1539"/>
      <w:bookmarkStart w:id="2850" w:name="_Toc54186512"/>
      <w:bookmarkEnd w:id="2848"/>
      <w:r>
        <w:rPr>
          <w:rStyle w:val="DeltaViewInsertion"/>
          <w:rFonts w:eastAsia="Times New Roman"/>
          <w:szCs w:val="20"/>
        </w:rPr>
        <w:t>Auditor</w:t>
      </w:r>
      <w:r w:rsidR="0077368B">
        <w:rPr>
          <w:rStyle w:val="DeltaViewInsertion"/>
          <w:rFonts w:eastAsia="Times New Roman"/>
          <w:szCs w:val="20"/>
        </w:rPr>
        <w:t xml:space="preserve"> that was </w:t>
      </w:r>
      <w:r w:rsidR="00C100D8">
        <w:rPr>
          <w:rStyle w:val="DeltaViewInsertion"/>
          <w:rFonts w:eastAsia="Times New Roman"/>
          <w:szCs w:val="20"/>
        </w:rPr>
        <w:t>N</w:t>
      </w:r>
      <w:r w:rsidR="0077368B">
        <w:rPr>
          <w:rStyle w:val="DeltaViewInsertion"/>
          <w:rFonts w:eastAsia="Times New Roman"/>
          <w:szCs w:val="20"/>
        </w:rPr>
        <w:t xml:space="preserve">ot a </w:t>
      </w:r>
      <w:r w:rsidR="00C100D8">
        <w:rPr>
          <w:rStyle w:val="DeltaViewInsertion"/>
          <w:rFonts w:eastAsia="Times New Roman"/>
          <w:szCs w:val="20"/>
        </w:rPr>
        <w:t>P</w:t>
      </w:r>
      <w:r w:rsidR="0077368B">
        <w:rPr>
          <w:rStyle w:val="DeltaViewInsertion"/>
          <w:rFonts w:eastAsia="Times New Roman"/>
          <w:szCs w:val="20"/>
        </w:rPr>
        <w:t xml:space="preserve">articipating </w:t>
      </w:r>
      <w:r w:rsidR="00C100D8">
        <w:rPr>
          <w:rStyle w:val="DeltaViewInsertion"/>
          <w:rFonts w:eastAsia="Times New Roman"/>
          <w:szCs w:val="20"/>
        </w:rPr>
        <w:t>A</w:t>
      </w:r>
      <w:r w:rsidR="0077368B">
        <w:rPr>
          <w:rStyle w:val="DeltaViewInsertion"/>
          <w:rFonts w:eastAsia="Times New Roman"/>
          <w:szCs w:val="20"/>
        </w:rPr>
        <w:t xml:space="preserve">udit </w:t>
      </w:r>
      <w:r w:rsidR="00C100D8">
        <w:rPr>
          <w:rStyle w:val="DeltaViewInsertion"/>
          <w:rFonts w:eastAsia="Times New Roman"/>
          <w:szCs w:val="20"/>
        </w:rPr>
        <w:t>F</w:t>
      </w:r>
      <w:r w:rsidR="0077368B">
        <w:rPr>
          <w:rStyle w:val="DeltaViewInsertion"/>
          <w:rFonts w:eastAsia="Times New Roman"/>
          <w:szCs w:val="20"/>
        </w:rPr>
        <w:t>irm</w:t>
      </w:r>
      <w:bookmarkEnd w:id="2849"/>
      <w:bookmarkEnd w:id="2850"/>
    </w:p>
    <w:p w:rsidR="00B36C62" w:rsidRDefault="007A39A4">
      <w:pPr>
        <w:pStyle w:val="NumBext2"/>
        <w:rPr>
          <w:rFonts w:eastAsia="Times New Roman"/>
          <w:szCs w:val="20"/>
        </w:rPr>
      </w:pPr>
      <w:bookmarkStart w:id="2851" w:name="_DV_C1540"/>
      <w:r>
        <w:rPr>
          <w:rStyle w:val="DeltaViewInsertion"/>
          <w:rFonts w:eastAsia="Times New Roman"/>
          <w:szCs w:val="20"/>
        </w:rPr>
        <w:t xml:space="preserve"> -</w:t>
      </w:r>
      <w:r w:rsidR="0077368B">
        <w:rPr>
          <w:rStyle w:val="DeltaViewInsertion"/>
          <w:rFonts w:eastAsia="Times New Roman"/>
          <w:szCs w:val="20"/>
        </w:rPr>
        <w:t xml:space="preserve"> If the auditor referred to in </w:t>
      </w:r>
      <w:r w:rsidR="003065D1">
        <w:rPr>
          <w:rStyle w:val="DeltaViewInsertion"/>
          <w:rFonts w:eastAsia="Times New Roman"/>
          <w:szCs w:val="20"/>
        </w:rPr>
        <w:t>Item</w:t>
      </w:r>
      <w:r w:rsidR="0077368B">
        <w:rPr>
          <w:rStyle w:val="DeltaViewInsertion"/>
          <w:rFonts w:eastAsia="Times New Roman"/>
          <w:szCs w:val="20"/>
        </w:rPr>
        <w:t xml:space="preserve"> </w:t>
      </w:r>
      <w:r w:rsidR="00AB0B60">
        <w:rPr>
          <w:rStyle w:val="DeltaViewInsertion"/>
          <w:rFonts w:eastAsia="Times New Roman"/>
          <w:szCs w:val="20"/>
        </w:rPr>
        <w:t>22.1</w:t>
      </w:r>
      <w:r w:rsidR="0077368B">
        <w:rPr>
          <w:rStyle w:val="DeltaViewInsertion"/>
          <w:rFonts w:eastAsia="Times New Roman"/>
          <w:szCs w:val="20"/>
        </w:rPr>
        <w:t xml:space="preserve"> was not a participating audit firm, as defined in N</w:t>
      </w:r>
      <w:r w:rsidR="003065D1">
        <w:rPr>
          <w:rStyle w:val="DeltaViewInsertion"/>
          <w:rFonts w:eastAsia="Times New Roman"/>
          <w:szCs w:val="20"/>
        </w:rPr>
        <w:t>ational Instrument</w:t>
      </w:r>
      <w:r w:rsidR="0077368B">
        <w:rPr>
          <w:rStyle w:val="DeltaViewInsertion"/>
          <w:rFonts w:eastAsia="Times New Roman"/>
          <w:szCs w:val="20"/>
        </w:rPr>
        <w:t xml:space="preserve"> 52-108</w:t>
      </w:r>
      <w:r w:rsidR="003065D1">
        <w:rPr>
          <w:rStyle w:val="DeltaViewInsertion"/>
          <w:rFonts w:eastAsia="Times New Roman"/>
          <w:szCs w:val="20"/>
        </w:rPr>
        <w:t xml:space="preserve"> </w:t>
      </w:r>
      <w:r w:rsidR="003065D1">
        <w:rPr>
          <w:rStyle w:val="DeltaViewInsertion"/>
          <w:rFonts w:eastAsia="Times New Roman"/>
          <w:i/>
          <w:szCs w:val="20"/>
        </w:rPr>
        <w:t>Auditor Oversight</w:t>
      </w:r>
      <w:r w:rsidR="007D6E0A">
        <w:rPr>
          <w:rStyle w:val="DeltaViewInsertion"/>
          <w:rFonts w:eastAsia="Times New Roman"/>
          <w:szCs w:val="20"/>
        </w:rPr>
        <w:t xml:space="preserve">, </w:t>
      </w:r>
      <w:r w:rsidR="0077368B">
        <w:rPr>
          <w:rStyle w:val="DeltaViewInsertion"/>
          <w:rFonts w:eastAsia="Times New Roman"/>
          <w:szCs w:val="20"/>
        </w:rPr>
        <w:t xml:space="preserve">as at the date of the most recent auditor’s report on financial statements included in the prospectus, </w:t>
      </w:r>
      <w:r w:rsidR="003B335D">
        <w:rPr>
          <w:rStyle w:val="DeltaViewInsertion"/>
          <w:rFonts w:eastAsia="Times New Roman"/>
          <w:szCs w:val="20"/>
        </w:rPr>
        <w:t xml:space="preserve">set out the information required under section </w:t>
      </w:r>
      <w:r w:rsidR="00404552">
        <w:rPr>
          <w:rStyle w:val="DeltaViewInsertion"/>
          <w:rFonts w:eastAsia="Times New Roman"/>
          <w:szCs w:val="20"/>
        </w:rPr>
        <w:t xml:space="preserve">26.1.1 </w:t>
      </w:r>
      <w:r w:rsidR="003B335D">
        <w:rPr>
          <w:rStyle w:val="DeltaViewInsertion"/>
          <w:rFonts w:eastAsia="Times New Roman"/>
          <w:szCs w:val="20"/>
        </w:rPr>
        <w:t>of Form 41-101F1</w:t>
      </w:r>
      <w:r w:rsidR="00DD628A">
        <w:rPr>
          <w:rStyle w:val="DeltaViewInsertion"/>
          <w:rFonts w:eastAsia="Times New Roman"/>
          <w:szCs w:val="20"/>
        </w:rPr>
        <w:t xml:space="preserve">- </w:t>
      </w:r>
      <w:r w:rsidR="00DD628A">
        <w:rPr>
          <w:rStyle w:val="DeltaViewInsertion"/>
          <w:rFonts w:eastAsia="Times New Roman"/>
          <w:i/>
          <w:szCs w:val="20"/>
        </w:rPr>
        <w:t>Information Required in a Prospectus</w:t>
      </w:r>
      <w:r w:rsidR="003B335D">
        <w:rPr>
          <w:rStyle w:val="DeltaViewInsertion"/>
          <w:rFonts w:eastAsia="Times New Roman"/>
          <w:szCs w:val="20"/>
        </w:rPr>
        <w:t>.</w:t>
      </w:r>
      <w:bookmarkEnd w:id="2851"/>
    </w:p>
    <w:p w:rsidR="00B36C62" w:rsidRDefault="00B36C62">
      <w:pPr>
        <w:pStyle w:val="NumB2"/>
        <w:numPr>
          <w:ilvl w:val="1"/>
          <w:numId w:val="18"/>
        </w:numPr>
        <w:rPr>
          <w:rFonts w:eastAsia="Times New Roman"/>
          <w:vanish/>
          <w:szCs w:val="20"/>
          <w:specVanish/>
        </w:rPr>
      </w:pPr>
      <w:bookmarkStart w:id="2852" w:name="_DV_C1541"/>
      <w:r>
        <w:rPr>
          <w:rStyle w:val="DeltaViewDeletion"/>
          <w:rFonts w:eastAsia="Times New Roman" w:cs="Calibri"/>
          <w:b w:val="0"/>
          <w:szCs w:val="20"/>
        </w:rPr>
        <w:t xml:space="preserve">22.2 </w:t>
      </w:r>
      <w:bookmarkStart w:id="2853" w:name="_DV_M1275"/>
      <w:bookmarkStart w:id="2854" w:name="_Toc54186513"/>
      <w:bookmarkEnd w:id="2852"/>
      <w:bookmarkEnd w:id="2853"/>
      <w:r w:rsidR="007A39A4">
        <w:rPr>
          <w:rFonts w:eastAsia="Times New Roman"/>
          <w:szCs w:val="20"/>
        </w:rPr>
        <w:t>Transfer Agent and Registrar</w:t>
      </w:r>
      <w:bookmarkEnd w:id="2854"/>
    </w:p>
    <w:p w:rsidR="00B36C62" w:rsidRDefault="007A39A4">
      <w:pPr>
        <w:pStyle w:val="NumBext2"/>
        <w:rPr>
          <w:rFonts w:eastAsia="Times New Roman"/>
          <w:szCs w:val="20"/>
        </w:rPr>
      </w:pPr>
      <w:bookmarkStart w:id="2855" w:name="_DV_M1276"/>
      <w:bookmarkEnd w:id="2855"/>
      <w:r>
        <w:rPr>
          <w:rFonts w:eastAsia="Times New Roman"/>
          <w:szCs w:val="20"/>
        </w:rPr>
        <w:t xml:space="preserve"> - State the </w:t>
      </w:r>
      <w:bookmarkStart w:id="2856" w:name="_DV_C1542"/>
      <w:r>
        <w:rPr>
          <w:rStyle w:val="DeltaViewDeletion"/>
          <w:rFonts w:eastAsia="Times New Roman"/>
          <w:szCs w:val="20"/>
        </w:rPr>
        <w:t>names</w:t>
      </w:r>
      <w:bookmarkStart w:id="2857" w:name="_DV_C1543"/>
      <w:bookmarkEnd w:id="2856"/>
      <w:r>
        <w:rPr>
          <w:rStyle w:val="DeltaViewInsertion"/>
          <w:rFonts w:eastAsia="Times New Roman"/>
          <w:szCs w:val="20"/>
        </w:rPr>
        <w:t>name</w:t>
      </w:r>
      <w:bookmarkStart w:id="2858" w:name="_DV_M1277"/>
      <w:bookmarkEnd w:id="2857"/>
      <w:bookmarkEnd w:id="2858"/>
      <w:r>
        <w:rPr>
          <w:rFonts w:eastAsia="Times New Roman"/>
          <w:szCs w:val="20"/>
        </w:rPr>
        <w:t xml:space="preserve"> of </w:t>
      </w:r>
      <w:bookmarkStart w:id="2859" w:name="_DV_C1544"/>
      <w:r>
        <w:rPr>
          <w:rStyle w:val="DeltaViewDeletion"/>
          <w:rFonts w:eastAsia="Times New Roman"/>
          <w:szCs w:val="20"/>
        </w:rPr>
        <w:t>the CPC’s transfer agent(s) and registrar(s) and the location (by municipalities) of the register(s) of transfers of common shares</w:t>
      </w:r>
      <w:bookmarkStart w:id="2860" w:name="_DV_C1545"/>
      <w:bookmarkEnd w:id="2859"/>
      <w:r w:rsidR="009C3AEB">
        <w:rPr>
          <w:rStyle w:val="DeltaViewInsertion"/>
          <w:rFonts w:eastAsia="Times New Roman"/>
          <w:szCs w:val="20"/>
        </w:rPr>
        <w:t>any transfer agent, registrar, trustee, or other agent appointed by the CPC to maintain the securities register and the register of transfers for such securities and indicate the location (by municipality) of each of the offices of the CPC or transfer agent, registrar, trustee or other agent where the securities register and register of transfers are maintained or transfer of securities are recorded</w:t>
      </w:r>
      <w:bookmarkStart w:id="2861" w:name="_DV_M1280"/>
      <w:bookmarkEnd w:id="2860"/>
      <w:bookmarkEnd w:id="2861"/>
      <w:r>
        <w:rPr>
          <w:rFonts w:eastAsia="Times New Roman"/>
          <w:szCs w:val="20"/>
        </w:rPr>
        <w:t>.</w:t>
      </w:r>
    </w:p>
    <w:p w:rsidR="00B36C62" w:rsidRDefault="007A39A4">
      <w:pPr>
        <w:pStyle w:val="NumB1"/>
        <w:rPr>
          <w:rFonts w:eastAsia="Times New Roman"/>
          <w:szCs w:val="20"/>
        </w:rPr>
      </w:pPr>
      <w:bookmarkStart w:id="2862" w:name="_DV_M1281"/>
      <w:bookmarkStart w:id="2863" w:name="_Toc54186514"/>
      <w:bookmarkEnd w:id="2862"/>
      <w:r>
        <w:rPr>
          <w:rFonts w:eastAsia="Times New Roman"/>
          <w:szCs w:val="20"/>
        </w:rPr>
        <w:t>Material Contracts</w:t>
      </w:r>
      <w:bookmarkEnd w:id="2863"/>
    </w:p>
    <w:p w:rsidR="00B36C62" w:rsidRDefault="007A39A4">
      <w:pPr>
        <w:pStyle w:val="NumB2"/>
        <w:rPr>
          <w:rFonts w:eastAsia="Times New Roman"/>
          <w:vanish/>
          <w:szCs w:val="20"/>
          <w:specVanish/>
        </w:rPr>
      </w:pPr>
      <w:bookmarkStart w:id="2864" w:name="_DV_M1282"/>
      <w:bookmarkStart w:id="2865" w:name="_Toc54186515"/>
      <w:bookmarkEnd w:id="2864"/>
      <w:r>
        <w:rPr>
          <w:rFonts w:eastAsia="Times New Roman"/>
          <w:szCs w:val="20"/>
        </w:rPr>
        <w:t>Material Contracts</w:t>
      </w:r>
      <w:bookmarkEnd w:id="2865"/>
    </w:p>
    <w:p w:rsidR="00B36C62" w:rsidRDefault="007A39A4">
      <w:pPr>
        <w:pStyle w:val="NumBext2"/>
        <w:rPr>
          <w:rFonts w:eastAsia="Times New Roman"/>
          <w:szCs w:val="20"/>
        </w:rPr>
      </w:pPr>
      <w:bookmarkStart w:id="2866" w:name="_DV_M1283"/>
      <w:bookmarkEnd w:id="2866"/>
      <w:r>
        <w:rPr>
          <w:rFonts w:eastAsia="Times New Roman"/>
          <w:szCs w:val="20"/>
        </w:rPr>
        <w:t xml:space="preserve"> - Give particulars of every material contract, other than contracts entered into in the ordinary course of business, that was entered into before the date of the preliminary prospectus or prospectus, as applicable</w:t>
      </w:r>
      <w:bookmarkStart w:id="2867" w:name="_DV_C1546"/>
      <w:r w:rsidR="00717015">
        <w:rPr>
          <w:rStyle w:val="DeltaViewInsertion"/>
          <w:rFonts w:eastAsia="Times New Roman"/>
          <w:szCs w:val="20"/>
        </w:rPr>
        <w:t>,</w:t>
      </w:r>
      <w:bookmarkStart w:id="2868" w:name="_DV_M1284"/>
      <w:bookmarkEnd w:id="2867"/>
      <w:bookmarkEnd w:id="2868"/>
      <w:r>
        <w:rPr>
          <w:rFonts w:eastAsia="Times New Roman"/>
          <w:szCs w:val="20"/>
        </w:rPr>
        <w:t xml:space="preserve"> by the CPC, and state a reasonable time and place in each jurisdiction where the prospectus has been filed at which the contracts or copies of the contracts may be inspected during distribution of the securities being distributed</w:t>
      </w:r>
      <w:r w:rsidR="005A4353">
        <w:rPr>
          <w:rFonts w:eastAsia="Times New Roman"/>
          <w:szCs w:val="20"/>
        </w:rPr>
        <w:t>.</w:t>
      </w:r>
    </w:p>
    <w:p w:rsidR="00B36C62" w:rsidRDefault="007A39A4">
      <w:pPr>
        <w:pStyle w:val="Heading1"/>
        <w:rPr>
          <w:rFonts w:eastAsia="Times New Roman"/>
          <w:b w:val="0"/>
          <w:szCs w:val="20"/>
        </w:rPr>
      </w:pPr>
      <w:bookmarkStart w:id="2869" w:name="_DV_M1285"/>
      <w:bookmarkEnd w:id="2869"/>
      <w:r>
        <w:rPr>
          <w:rFonts w:eastAsia="Times New Roman"/>
          <w:b w:val="0"/>
          <w:szCs w:val="20"/>
        </w:rPr>
        <w:t>INSTRUCTIONS:</w:t>
      </w:r>
    </w:p>
    <w:p w:rsidR="00B36C62" w:rsidRDefault="007A39A4">
      <w:pPr>
        <w:pStyle w:val="Heading2"/>
        <w:rPr>
          <w:rFonts w:eastAsia="Times New Roman"/>
          <w:szCs w:val="20"/>
        </w:rPr>
      </w:pPr>
      <w:bookmarkStart w:id="2870" w:name="_DV_M1286"/>
      <w:bookmarkEnd w:id="2870"/>
      <w:r>
        <w:rPr>
          <w:rFonts w:eastAsia="Times New Roman"/>
          <w:szCs w:val="20"/>
        </w:rPr>
        <w:t>The term “material contract” for this purpose means a contract that can reasonably be regarded as material to a proposed investor in the securities being distributed.</w:t>
      </w:r>
    </w:p>
    <w:p w:rsidR="00B36C62" w:rsidRDefault="007A39A4">
      <w:pPr>
        <w:pStyle w:val="Heading2"/>
        <w:rPr>
          <w:rFonts w:eastAsia="Times New Roman"/>
          <w:szCs w:val="20"/>
        </w:rPr>
      </w:pPr>
      <w:bookmarkStart w:id="2871" w:name="_DV_M1287"/>
      <w:bookmarkEnd w:id="2871"/>
      <w:r>
        <w:rPr>
          <w:rFonts w:eastAsia="Times New Roman"/>
          <w:szCs w:val="20"/>
        </w:rPr>
        <w:t>Set out a complete list of all material contracts, indicating those that are disclosed elsewhere in the prospectus</w:t>
      </w:r>
      <w:bookmarkStart w:id="2872" w:name="_DV_C1547"/>
      <w:r>
        <w:rPr>
          <w:rStyle w:val="DeltaViewDeletion"/>
          <w:rFonts w:eastAsia="Times New Roman"/>
          <w:szCs w:val="20"/>
        </w:rPr>
        <w:t xml:space="preserve"> and provide particulars about</w:t>
      </w:r>
      <w:bookmarkStart w:id="2873" w:name="_DV_C1548"/>
      <w:bookmarkEnd w:id="2872"/>
      <w:r w:rsidR="00B3358E">
        <w:rPr>
          <w:rStyle w:val="DeltaViewInsertion"/>
          <w:rFonts w:eastAsia="Times New Roman"/>
          <w:szCs w:val="20"/>
        </w:rPr>
        <w:t>. P</w:t>
      </w:r>
      <w:r>
        <w:rPr>
          <w:rStyle w:val="DeltaViewInsertion"/>
          <w:rFonts w:eastAsia="Times New Roman"/>
          <w:szCs w:val="20"/>
        </w:rPr>
        <w:t xml:space="preserve">articulars </w:t>
      </w:r>
      <w:r w:rsidR="00B3358E">
        <w:rPr>
          <w:rStyle w:val="DeltaViewInsertion"/>
          <w:rFonts w:eastAsia="Times New Roman"/>
          <w:szCs w:val="20"/>
        </w:rPr>
        <w:t>need only be provided for</w:t>
      </w:r>
      <w:bookmarkStart w:id="2874" w:name="_DV_M1288"/>
      <w:bookmarkEnd w:id="2873"/>
      <w:bookmarkEnd w:id="2874"/>
      <w:r w:rsidR="00B3358E">
        <w:rPr>
          <w:rFonts w:eastAsia="Times New Roman"/>
          <w:szCs w:val="20"/>
        </w:rPr>
        <w:t xml:space="preserve"> </w:t>
      </w:r>
      <w:r>
        <w:rPr>
          <w:rFonts w:eastAsia="Times New Roman"/>
          <w:szCs w:val="20"/>
        </w:rPr>
        <w:t xml:space="preserve">those material contracts </w:t>
      </w:r>
      <w:bookmarkStart w:id="2875" w:name="_DV_C1549"/>
      <w:r>
        <w:rPr>
          <w:rStyle w:val="DeltaViewDeletion"/>
          <w:rFonts w:eastAsia="Times New Roman"/>
          <w:szCs w:val="20"/>
        </w:rPr>
        <w:t>for which</w:t>
      </w:r>
      <w:bookmarkStart w:id="2876" w:name="_DV_C1550"/>
      <w:bookmarkEnd w:id="2875"/>
      <w:r w:rsidR="00B3358E">
        <w:rPr>
          <w:rStyle w:val="DeltaViewInsertion"/>
          <w:rFonts w:eastAsia="Times New Roman"/>
          <w:szCs w:val="20"/>
        </w:rPr>
        <w:t>that do not have the</w:t>
      </w:r>
      <w:bookmarkStart w:id="2877" w:name="_DV_M1289"/>
      <w:bookmarkEnd w:id="2876"/>
      <w:bookmarkEnd w:id="2877"/>
      <w:r w:rsidR="00B3358E">
        <w:rPr>
          <w:rFonts w:eastAsia="Times New Roman"/>
          <w:szCs w:val="20"/>
        </w:rPr>
        <w:t xml:space="preserve"> p</w:t>
      </w:r>
      <w:r>
        <w:rPr>
          <w:rFonts w:eastAsia="Times New Roman"/>
          <w:szCs w:val="20"/>
        </w:rPr>
        <w:t>articulars</w:t>
      </w:r>
      <w:bookmarkStart w:id="2878" w:name="_DV_C1551"/>
      <w:r>
        <w:rPr>
          <w:rStyle w:val="DeltaViewDeletion"/>
          <w:rFonts w:eastAsia="Times New Roman"/>
          <w:szCs w:val="20"/>
        </w:rPr>
        <w:t xml:space="preserve"> are not</w:t>
      </w:r>
      <w:bookmarkStart w:id="2879" w:name="_DV_M1290"/>
      <w:bookmarkEnd w:id="2878"/>
      <w:bookmarkEnd w:id="2879"/>
      <w:r>
        <w:rPr>
          <w:rFonts w:eastAsia="Times New Roman"/>
          <w:szCs w:val="20"/>
        </w:rPr>
        <w:t xml:space="preserve"> </w:t>
      </w:r>
      <w:r w:rsidR="00B3358E">
        <w:rPr>
          <w:rFonts w:eastAsia="Times New Roman"/>
          <w:szCs w:val="20"/>
        </w:rPr>
        <w:t>given</w:t>
      </w:r>
      <w:r>
        <w:rPr>
          <w:rFonts w:eastAsia="Times New Roman"/>
          <w:szCs w:val="20"/>
        </w:rPr>
        <w:t xml:space="preserve"> elsewhere in the prospectus.</w:t>
      </w:r>
    </w:p>
    <w:p w:rsidR="00B36C62" w:rsidRDefault="007A39A4">
      <w:pPr>
        <w:pStyle w:val="Heading2"/>
        <w:rPr>
          <w:rFonts w:eastAsia="Times New Roman"/>
          <w:szCs w:val="20"/>
        </w:rPr>
      </w:pPr>
      <w:bookmarkStart w:id="2880" w:name="_DV_M1291"/>
      <w:bookmarkEnd w:id="2880"/>
      <w:r>
        <w:rPr>
          <w:rFonts w:eastAsia="Times New Roman"/>
          <w:szCs w:val="20"/>
        </w:rPr>
        <w:t xml:space="preserve">Particulars of contracts </w:t>
      </w:r>
      <w:bookmarkStart w:id="2881" w:name="_DV_C1552"/>
      <w:r>
        <w:rPr>
          <w:rStyle w:val="DeltaViewDeletion"/>
          <w:rFonts w:eastAsia="Times New Roman"/>
          <w:szCs w:val="20"/>
        </w:rPr>
        <w:t>should</w:t>
      </w:r>
      <w:bookmarkStart w:id="2882" w:name="_DV_C1553"/>
      <w:bookmarkEnd w:id="2881"/>
      <w:r w:rsidR="00B3358E">
        <w:rPr>
          <w:rStyle w:val="DeltaViewInsertion"/>
          <w:rFonts w:eastAsia="Times New Roman"/>
          <w:szCs w:val="20"/>
        </w:rPr>
        <w:t>must</w:t>
      </w:r>
      <w:bookmarkStart w:id="2883" w:name="_DV_M1292"/>
      <w:bookmarkEnd w:id="2882"/>
      <w:bookmarkEnd w:id="2883"/>
      <w:r>
        <w:rPr>
          <w:rFonts w:eastAsia="Times New Roman"/>
          <w:szCs w:val="20"/>
        </w:rPr>
        <w:t xml:space="preserve"> include the dates of, parties to, consideration provided for in, and general nature</w:t>
      </w:r>
      <w:r w:rsidR="00B3358E">
        <w:rPr>
          <w:rFonts w:eastAsia="Times New Roman"/>
          <w:szCs w:val="20"/>
        </w:rPr>
        <w:t xml:space="preserve"> </w:t>
      </w:r>
      <w:bookmarkStart w:id="2884" w:name="_DV_C1554"/>
      <w:r w:rsidR="00B3358E">
        <w:rPr>
          <w:rStyle w:val="DeltaViewInsertion"/>
          <w:rFonts w:eastAsia="Times New Roman"/>
          <w:szCs w:val="20"/>
        </w:rPr>
        <w:t xml:space="preserve">and key terms </w:t>
      </w:r>
      <w:bookmarkStart w:id="2885" w:name="_DV_M1293"/>
      <w:bookmarkEnd w:id="2884"/>
      <w:bookmarkEnd w:id="2885"/>
      <w:r w:rsidR="00B3358E">
        <w:rPr>
          <w:rFonts w:eastAsia="Times New Roman"/>
          <w:szCs w:val="20"/>
        </w:rPr>
        <w:t>of</w:t>
      </w:r>
      <w:r>
        <w:rPr>
          <w:rFonts w:eastAsia="Times New Roman"/>
          <w:szCs w:val="20"/>
        </w:rPr>
        <w:t>, the contracts.</w:t>
      </w:r>
    </w:p>
    <w:p w:rsidR="00B36C62" w:rsidRDefault="007A39A4">
      <w:pPr>
        <w:pStyle w:val="NumB1"/>
        <w:rPr>
          <w:rFonts w:eastAsia="Times New Roman"/>
          <w:szCs w:val="20"/>
        </w:rPr>
      </w:pPr>
      <w:bookmarkStart w:id="2886" w:name="_DV_M1294"/>
      <w:bookmarkStart w:id="2887" w:name="_Toc54186516"/>
      <w:bookmarkEnd w:id="2886"/>
      <w:r>
        <w:rPr>
          <w:rFonts w:eastAsia="Times New Roman"/>
          <w:szCs w:val="20"/>
        </w:rPr>
        <w:t>Other Material Facts</w:t>
      </w:r>
      <w:bookmarkEnd w:id="2887"/>
    </w:p>
    <w:p w:rsidR="00B36C62" w:rsidRDefault="007A39A4">
      <w:pPr>
        <w:pStyle w:val="NumB2"/>
        <w:rPr>
          <w:rFonts w:eastAsia="Times New Roman"/>
          <w:vanish/>
          <w:szCs w:val="20"/>
          <w:specVanish/>
        </w:rPr>
      </w:pPr>
      <w:bookmarkStart w:id="2888" w:name="_DV_M1295"/>
      <w:bookmarkStart w:id="2889" w:name="_Toc54186517"/>
      <w:bookmarkEnd w:id="2888"/>
      <w:r>
        <w:rPr>
          <w:rFonts w:eastAsia="Times New Roman"/>
          <w:szCs w:val="20"/>
        </w:rPr>
        <w:t>Other Material Facts</w:t>
      </w:r>
      <w:bookmarkEnd w:id="2889"/>
    </w:p>
    <w:p w:rsidR="00B36C62" w:rsidRDefault="007A39A4">
      <w:pPr>
        <w:pStyle w:val="NumBext2"/>
        <w:rPr>
          <w:rFonts w:eastAsia="Times New Roman"/>
          <w:szCs w:val="20"/>
        </w:rPr>
      </w:pPr>
      <w:bookmarkStart w:id="2890" w:name="_DV_M1296"/>
      <w:bookmarkEnd w:id="2890"/>
      <w:r>
        <w:rPr>
          <w:rFonts w:eastAsia="Times New Roman"/>
          <w:szCs w:val="20"/>
        </w:rPr>
        <w:t xml:space="preserve"> - Give particulars of any material facts about the securities being distributed that are not</w:t>
      </w:r>
      <w:r w:rsidR="00DC7BF9">
        <w:rPr>
          <w:rFonts w:eastAsia="Times New Roman"/>
          <w:szCs w:val="20"/>
        </w:rPr>
        <w:t xml:space="preserve"> disclosed under </w:t>
      </w:r>
      <w:bookmarkStart w:id="2891" w:name="_DV_C1555"/>
      <w:r>
        <w:rPr>
          <w:rStyle w:val="DeltaViewDeletion"/>
          <w:rFonts w:eastAsia="Times New Roman"/>
          <w:szCs w:val="20"/>
        </w:rPr>
        <w:t>the preceding items</w:t>
      </w:r>
      <w:bookmarkStart w:id="2892" w:name="_DV_C1556"/>
      <w:bookmarkEnd w:id="2891"/>
      <w:r w:rsidR="00305612">
        <w:rPr>
          <w:rStyle w:val="DeltaViewInsertion"/>
          <w:rFonts w:eastAsia="Times New Roman"/>
          <w:szCs w:val="20"/>
        </w:rPr>
        <w:t>any other</w:t>
      </w:r>
      <w:r w:rsidR="00DC7BF9">
        <w:rPr>
          <w:rStyle w:val="DeltaViewInsertion"/>
          <w:rFonts w:eastAsia="Times New Roman"/>
          <w:szCs w:val="20"/>
        </w:rPr>
        <w:t xml:space="preserve"> I</w:t>
      </w:r>
      <w:r>
        <w:rPr>
          <w:rStyle w:val="DeltaViewInsertion"/>
          <w:rFonts w:eastAsia="Times New Roman"/>
          <w:szCs w:val="20"/>
        </w:rPr>
        <w:t>tems</w:t>
      </w:r>
      <w:bookmarkStart w:id="2893" w:name="_DV_M1297"/>
      <w:bookmarkEnd w:id="2892"/>
      <w:bookmarkEnd w:id="2893"/>
      <w:r>
        <w:rPr>
          <w:rFonts w:eastAsia="Times New Roman"/>
          <w:szCs w:val="20"/>
        </w:rPr>
        <w:t xml:space="preserve"> and are necessary in order for the prospectus to contain full, true and plain disclosure of all material facts relating to the securities </w:t>
      </w:r>
      <w:bookmarkStart w:id="2894" w:name="_DV_C1557"/>
      <w:r>
        <w:rPr>
          <w:rStyle w:val="DeltaViewDeletion"/>
          <w:rFonts w:eastAsia="Times New Roman"/>
          <w:szCs w:val="20"/>
        </w:rPr>
        <w:t>being</w:t>
      </w:r>
      <w:bookmarkStart w:id="2895" w:name="_DV_C1558"/>
      <w:bookmarkEnd w:id="2894"/>
      <w:r w:rsidR="00305612">
        <w:rPr>
          <w:rStyle w:val="DeltaViewInsertion"/>
          <w:rFonts w:eastAsia="Times New Roman"/>
          <w:szCs w:val="20"/>
        </w:rPr>
        <w:t xml:space="preserve">to </w:t>
      </w:r>
      <w:r>
        <w:rPr>
          <w:rStyle w:val="DeltaViewInsertion"/>
          <w:rFonts w:eastAsia="Times New Roman"/>
          <w:szCs w:val="20"/>
        </w:rPr>
        <w:t>be</w:t>
      </w:r>
      <w:bookmarkStart w:id="2896" w:name="_DV_M1298"/>
      <w:bookmarkEnd w:id="2895"/>
      <w:bookmarkEnd w:id="2896"/>
      <w:r>
        <w:rPr>
          <w:rFonts w:eastAsia="Times New Roman"/>
          <w:szCs w:val="20"/>
        </w:rPr>
        <w:t xml:space="preserve"> distributed.</w:t>
      </w:r>
    </w:p>
    <w:p w:rsidR="00B36C62" w:rsidRDefault="007A39A4">
      <w:pPr>
        <w:pStyle w:val="NumB1"/>
        <w:rPr>
          <w:rFonts w:eastAsia="Times New Roman"/>
          <w:szCs w:val="20"/>
        </w:rPr>
      </w:pPr>
      <w:bookmarkStart w:id="2897" w:name="_DV_M1299"/>
      <w:bookmarkStart w:id="2898" w:name="_Toc54186518"/>
      <w:bookmarkEnd w:id="2897"/>
      <w:r>
        <w:rPr>
          <w:rFonts w:eastAsia="Times New Roman"/>
          <w:szCs w:val="20"/>
        </w:rPr>
        <w:t>Purchasers’ Statutory Rights of Withdrawal and Rescission</w:t>
      </w:r>
      <w:bookmarkEnd w:id="2898"/>
    </w:p>
    <w:p w:rsidR="00B36C62" w:rsidRDefault="007A39A4">
      <w:pPr>
        <w:pStyle w:val="NumB2"/>
        <w:rPr>
          <w:rFonts w:eastAsia="Times New Roman"/>
          <w:vanish/>
          <w:szCs w:val="20"/>
          <w:specVanish/>
        </w:rPr>
      </w:pPr>
      <w:bookmarkStart w:id="2899" w:name="_DV_M1300"/>
      <w:bookmarkStart w:id="2900" w:name="_Toc54186519"/>
      <w:bookmarkEnd w:id="2899"/>
      <w:r>
        <w:rPr>
          <w:rFonts w:eastAsia="Times New Roman"/>
          <w:szCs w:val="20"/>
        </w:rPr>
        <w:t>General</w:t>
      </w:r>
      <w:bookmarkEnd w:id="2900"/>
    </w:p>
    <w:p w:rsidR="00B36C62" w:rsidRDefault="007A39A4">
      <w:pPr>
        <w:pStyle w:val="NumBext2"/>
        <w:rPr>
          <w:rFonts w:eastAsia="Times New Roman"/>
          <w:szCs w:val="20"/>
        </w:rPr>
      </w:pPr>
      <w:bookmarkStart w:id="2901" w:name="_DV_M1301"/>
      <w:bookmarkEnd w:id="2901"/>
      <w:r>
        <w:rPr>
          <w:rFonts w:eastAsia="Times New Roman"/>
          <w:szCs w:val="20"/>
        </w:rPr>
        <w:t xml:space="preserve"> - Comply with National Instrument 41-101</w:t>
      </w:r>
      <w:r w:rsidR="004E30FB">
        <w:rPr>
          <w:rFonts w:eastAsia="Times New Roman"/>
          <w:szCs w:val="20"/>
        </w:rPr>
        <w:t xml:space="preserve"> </w:t>
      </w:r>
      <w:bookmarkStart w:id="2902" w:name="_DV_C1559"/>
      <w:r w:rsidR="004E30FB">
        <w:rPr>
          <w:rStyle w:val="DeltaViewInsertion"/>
          <w:rFonts w:eastAsia="Times New Roman"/>
          <w:szCs w:val="20"/>
        </w:rPr>
        <w:t xml:space="preserve">- </w:t>
      </w:r>
      <w:bookmarkStart w:id="2903" w:name="_DV_M1302"/>
      <w:bookmarkEnd w:id="2902"/>
      <w:bookmarkEnd w:id="2903"/>
      <w:r>
        <w:rPr>
          <w:rFonts w:eastAsia="Times New Roman"/>
          <w:i/>
          <w:szCs w:val="20"/>
        </w:rPr>
        <w:t>Prospectus Disclosure Requirements</w:t>
      </w:r>
      <w:r>
        <w:rPr>
          <w:rFonts w:eastAsia="Times New Roman"/>
          <w:szCs w:val="20"/>
        </w:rPr>
        <w:t xml:space="preserve"> by including a statement in substantially the following form, </w:t>
      </w:r>
      <w:r w:rsidR="00AF3ED6">
        <w:rPr>
          <w:rFonts w:eastAsia="Times New Roman"/>
          <w:szCs w:val="20"/>
        </w:rPr>
        <w:t>with</w:t>
      </w:r>
      <w:bookmarkStart w:id="2904" w:name="_DV_C1560"/>
      <w:r w:rsidR="00AF3ED6">
        <w:rPr>
          <w:rStyle w:val="DeltaViewInsertion"/>
          <w:rFonts w:eastAsia="Times New Roman"/>
          <w:szCs w:val="20"/>
        </w:rPr>
        <w:t xml:space="preserve"> the</w:t>
      </w:r>
      <w:bookmarkStart w:id="2905" w:name="_DV_M1303"/>
      <w:bookmarkEnd w:id="2904"/>
      <w:bookmarkEnd w:id="2905"/>
      <w:r w:rsidR="00AF3ED6">
        <w:rPr>
          <w:rFonts w:eastAsia="Times New Roman"/>
          <w:szCs w:val="20"/>
        </w:rPr>
        <w:t xml:space="preserve"> bracketed information</w:t>
      </w:r>
      <w:r>
        <w:rPr>
          <w:rFonts w:eastAsia="Times New Roman"/>
          <w:szCs w:val="20"/>
        </w:rPr>
        <w:t xml:space="preserve"> completed:</w:t>
      </w:r>
    </w:p>
    <w:p w:rsidR="00717015" w:rsidRDefault="007A39A4">
      <w:pPr>
        <w:pStyle w:val="NumBext3"/>
        <w:rPr>
          <w:rFonts w:eastAsia="Times New Roman"/>
          <w:szCs w:val="20"/>
        </w:rPr>
      </w:pPr>
      <w:bookmarkStart w:id="2906" w:name="_DV_M1304"/>
      <w:bookmarkEnd w:id="2906"/>
      <w:r>
        <w:rPr>
          <w:rFonts w:eastAsia="Times New Roman"/>
          <w:szCs w:val="20"/>
        </w:rPr>
        <w:t>“Securities legislation in [certain of the provinces</w:t>
      </w:r>
      <w:bookmarkStart w:id="2907" w:name="_DV_C1561"/>
      <w:r w:rsidR="006D297F">
        <w:rPr>
          <w:rStyle w:val="DeltaViewInsertion"/>
          <w:rFonts w:eastAsia="Times New Roman"/>
          <w:szCs w:val="20"/>
        </w:rPr>
        <w:t xml:space="preserve"> [and territories]</w:t>
      </w:r>
      <w:bookmarkStart w:id="2908" w:name="_DV_M1305"/>
      <w:bookmarkEnd w:id="2907"/>
      <w:bookmarkEnd w:id="2908"/>
      <w:r>
        <w:rPr>
          <w:rFonts w:eastAsia="Times New Roman"/>
          <w:szCs w:val="20"/>
        </w:rPr>
        <w:t xml:space="preserve"> of Canada/the Province of [insert name of local jurisdiction, if applicable]] provides purchasers with the right to withdraw from an agreement to purchase securities. This right may be exercised within two business days after receipt or deemed receipt of a prospectus and any amendment</w:t>
      </w:r>
      <w:r w:rsidR="004E07F2">
        <w:rPr>
          <w:rFonts w:eastAsia="Times New Roman"/>
          <w:szCs w:val="20"/>
        </w:rPr>
        <w:t>.</w:t>
      </w:r>
      <w:r>
        <w:rPr>
          <w:rFonts w:eastAsia="Times New Roman" w:cs="Times New Roman"/>
          <w:i/>
          <w:szCs w:val="20"/>
        </w:rPr>
        <w:t xml:space="preserve"> </w:t>
      </w:r>
      <w:bookmarkStart w:id="2909" w:name="_DV_M1306"/>
      <w:bookmarkEnd w:id="2909"/>
      <w:r w:rsidR="004E07F2">
        <w:rPr>
          <w:rFonts w:eastAsia="Times New Roman"/>
          <w:szCs w:val="20"/>
        </w:rPr>
        <w:t xml:space="preserve"> </w:t>
      </w:r>
      <w:r>
        <w:rPr>
          <w:rFonts w:eastAsia="Times New Roman"/>
          <w:szCs w:val="20"/>
        </w:rPr>
        <w:t>[In several of the provinces</w:t>
      </w:r>
      <w:bookmarkStart w:id="2910" w:name="_DV_C1562"/>
      <w:r>
        <w:rPr>
          <w:rStyle w:val="DeltaViewDeletion"/>
          <w:rFonts w:eastAsia="Times New Roman" w:cs="Times New Roman"/>
          <w:i/>
          <w:szCs w:val="20"/>
        </w:rPr>
        <w:t>],</w:t>
      </w:r>
      <w:bookmarkStart w:id="2911" w:name="_DV_C1563"/>
      <w:bookmarkEnd w:id="2910"/>
      <w:r w:rsidR="006D297F">
        <w:rPr>
          <w:rStyle w:val="DeltaViewInsertion"/>
          <w:rFonts w:eastAsia="Times New Roman"/>
          <w:szCs w:val="20"/>
        </w:rPr>
        <w:t>/provinces and territories</w:t>
      </w:r>
      <w:r w:rsidR="00BD0E77">
        <w:rPr>
          <w:rStyle w:val="DeltaViewInsertion"/>
          <w:rFonts w:eastAsia="Times New Roman"/>
          <w:szCs w:val="20"/>
        </w:rPr>
        <w:t>,</w:t>
      </w:r>
      <w:r>
        <w:rPr>
          <w:rStyle w:val="DeltaViewInsertion"/>
          <w:rFonts w:eastAsia="Times New Roman"/>
          <w:szCs w:val="20"/>
        </w:rPr>
        <w:t>]</w:t>
      </w:r>
      <w:bookmarkStart w:id="2912" w:name="_DV_M1309"/>
      <w:bookmarkEnd w:id="2911"/>
      <w:bookmarkEnd w:id="2912"/>
      <w:r>
        <w:rPr>
          <w:rFonts w:eastAsia="Times New Roman"/>
          <w:szCs w:val="20"/>
        </w:rPr>
        <w:t xml:space="preserve"> [T/</w:t>
      </w:r>
      <w:bookmarkStart w:id="2913" w:name="_DV_C1564"/>
      <w:r>
        <w:rPr>
          <w:rStyle w:val="DeltaViewDeletion"/>
          <w:rFonts w:eastAsia="Times New Roman" w:cs="Times New Roman"/>
          <w:i/>
          <w:szCs w:val="20"/>
        </w:rPr>
        <w:t>the</w:t>
      </w:r>
      <w:bookmarkStart w:id="2914" w:name="_DV_C1565"/>
      <w:bookmarkEnd w:id="2913"/>
      <w:r>
        <w:rPr>
          <w:rStyle w:val="DeltaViewInsertion"/>
          <w:rFonts w:eastAsia="Times New Roman"/>
          <w:szCs w:val="20"/>
        </w:rPr>
        <w:t>t</w:t>
      </w:r>
      <w:r w:rsidR="00BD0E77">
        <w:rPr>
          <w:rStyle w:val="DeltaViewInsertion"/>
          <w:rFonts w:eastAsia="Times New Roman"/>
          <w:szCs w:val="20"/>
        </w:rPr>
        <w:t>]</w:t>
      </w:r>
      <w:r>
        <w:rPr>
          <w:rStyle w:val="DeltaViewInsertion"/>
          <w:rFonts w:eastAsia="Times New Roman"/>
          <w:szCs w:val="20"/>
        </w:rPr>
        <w:t>he</w:t>
      </w:r>
      <w:bookmarkStart w:id="2915" w:name="_DV_M1310"/>
      <w:bookmarkEnd w:id="2914"/>
      <w:bookmarkEnd w:id="2915"/>
      <w:r>
        <w:rPr>
          <w:rFonts w:eastAsia="Times New Roman"/>
          <w:szCs w:val="20"/>
        </w:rPr>
        <w:t xml:space="preserve"> securities legislation further provides a purchaser with remedies for</w:t>
      </w:r>
      <w:r w:rsidR="00B373EA">
        <w:rPr>
          <w:rFonts w:eastAsia="Times New Roman"/>
          <w:szCs w:val="20"/>
        </w:rPr>
        <w:t xml:space="preserve"> rescission [or</w:t>
      </w:r>
      <w:r>
        <w:rPr>
          <w:rFonts w:eastAsia="Times New Roman" w:cs="Times New Roman"/>
          <w:i/>
          <w:szCs w:val="20"/>
        </w:rPr>
        <w:t xml:space="preserve"> </w:t>
      </w:r>
      <w:bookmarkStart w:id="2916" w:name="_DV_M1311"/>
      <w:bookmarkEnd w:id="2916"/>
      <w:r>
        <w:rPr>
          <w:rFonts w:eastAsia="Times New Roman"/>
          <w:szCs w:val="20"/>
        </w:rPr>
        <w:t xml:space="preserve">[, in some jurisdictions,] </w:t>
      </w:r>
      <w:bookmarkStart w:id="2917" w:name="_DV_C1566"/>
      <w:r w:rsidR="006D297F">
        <w:rPr>
          <w:rStyle w:val="DeltaViewInsertion"/>
          <w:rFonts w:eastAsia="Times New Roman"/>
          <w:szCs w:val="20"/>
        </w:rPr>
        <w:t xml:space="preserve">revisions of the price or </w:t>
      </w:r>
      <w:bookmarkStart w:id="2918" w:name="_DV_M1312"/>
      <w:bookmarkEnd w:id="2917"/>
      <w:bookmarkEnd w:id="2918"/>
      <w:r>
        <w:rPr>
          <w:rFonts w:eastAsia="Times New Roman"/>
          <w:szCs w:val="20"/>
        </w:rPr>
        <w:t>damages] if the prospectus and any amendment contains a misrepresentation or is not delivered to the purchaser, provided th</w:t>
      </w:r>
      <w:r w:rsidR="006D297F">
        <w:rPr>
          <w:rFonts w:eastAsia="Times New Roman"/>
          <w:szCs w:val="20"/>
        </w:rPr>
        <w:t>at the remedies for rescission</w:t>
      </w:r>
      <w:r>
        <w:rPr>
          <w:rFonts w:eastAsia="Times New Roman" w:cs="Times New Roman"/>
          <w:i/>
          <w:szCs w:val="20"/>
        </w:rPr>
        <w:t xml:space="preserve"> </w:t>
      </w:r>
      <w:bookmarkStart w:id="2919" w:name="_DV_M1313"/>
      <w:bookmarkEnd w:id="2919"/>
      <w:r w:rsidR="006D297F">
        <w:rPr>
          <w:rFonts w:eastAsia="Times New Roman"/>
          <w:szCs w:val="20"/>
        </w:rPr>
        <w:t>[</w:t>
      </w:r>
      <w:bookmarkStart w:id="2920" w:name="_DV_C1567"/>
      <w:r w:rsidR="006D297F">
        <w:rPr>
          <w:rStyle w:val="DeltaViewInsertion"/>
          <w:rFonts w:eastAsia="Times New Roman"/>
          <w:szCs w:val="20"/>
        </w:rPr>
        <w:t xml:space="preserve">, revisions of the price </w:t>
      </w:r>
      <w:bookmarkStart w:id="2921" w:name="_DV_M1314"/>
      <w:bookmarkEnd w:id="2920"/>
      <w:bookmarkEnd w:id="2921"/>
      <w:r>
        <w:rPr>
          <w:rFonts w:eastAsia="Times New Roman"/>
          <w:szCs w:val="20"/>
        </w:rPr>
        <w:t>or damages] are exercised by the purchaser within the time limit prescribed by the securities legislation of the purchaser’s province</w:t>
      </w:r>
      <w:bookmarkStart w:id="2922" w:name="_DV_C1568"/>
      <w:r w:rsidR="006D297F">
        <w:rPr>
          <w:rStyle w:val="DeltaViewInsertion"/>
          <w:rFonts w:eastAsia="Times New Roman"/>
          <w:szCs w:val="20"/>
        </w:rPr>
        <w:t xml:space="preserve"> [or territory]</w:t>
      </w:r>
      <w:bookmarkStart w:id="2923" w:name="_DV_M1315"/>
      <w:bookmarkEnd w:id="2922"/>
      <w:bookmarkEnd w:id="2923"/>
      <w:r w:rsidR="004E07F2">
        <w:rPr>
          <w:rFonts w:eastAsia="Times New Roman"/>
          <w:szCs w:val="20"/>
        </w:rPr>
        <w:t>.</w:t>
      </w:r>
      <w:r>
        <w:rPr>
          <w:rFonts w:eastAsia="Times New Roman" w:cs="Times New Roman"/>
          <w:i/>
          <w:szCs w:val="20"/>
        </w:rPr>
        <w:t xml:space="preserve"> </w:t>
      </w:r>
      <w:bookmarkStart w:id="2924" w:name="_DV_M1316"/>
      <w:bookmarkEnd w:id="2924"/>
      <w:r w:rsidR="004E07F2">
        <w:rPr>
          <w:rFonts w:eastAsia="Times New Roman"/>
          <w:szCs w:val="20"/>
        </w:rPr>
        <w:t xml:space="preserve"> </w:t>
      </w:r>
      <w:r>
        <w:rPr>
          <w:rFonts w:eastAsia="Times New Roman"/>
          <w:szCs w:val="20"/>
        </w:rPr>
        <w:t>The purchaser should refer to any applicable provisions of the securities legislation of the purchaser’s province</w:t>
      </w:r>
      <w:bookmarkStart w:id="2925" w:name="_DV_C1569"/>
      <w:r w:rsidR="006D297F">
        <w:rPr>
          <w:rStyle w:val="DeltaViewInsertion"/>
          <w:rFonts w:eastAsia="Times New Roman"/>
          <w:szCs w:val="20"/>
        </w:rPr>
        <w:t xml:space="preserve"> </w:t>
      </w:r>
      <w:r w:rsidR="00403BD9">
        <w:rPr>
          <w:rStyle w:val="DeltaViewInsertion"/>
          <w:rFonts w:eastAsia="Times New Roman"/>
          <w:szCs w:val="20"/>
        </w:rPr>
        <w:t>[or</w:t>
      </w:r>
      <w:r w:rsidR="006D297F">
        <w:rPr>
          <w:rStyle w:val="DeltaViewInsertion"/>
          <w:rFonts w:eastAsia="Times New Roman"/>
          <w:szCs w:val="20"/>
        </w:rPr>
        <w:t xml:space="preserve"> territory</w:t>
      </w:r>
      <w:bookmarkStart w:id="2926" w:name="_DV_M1318"/>
      <w:bookmarkEnd w:id="2925"/>
      <w:bookmarkEnd w:id="2926"/>
      <w:r>
        <w:rPr>
          <w:rFonts w:eastAsia="Times New Roman"/>
          <w:szCs w:val="20"/>
        </w:rPr>
        <w:t>] for the particulars of these rights or consult with a legal adviser.”</w:t>
      </w:r>
    </w:p>
    <w:p w:rsidR="00B36C62" w:rsidRDefault="007A39A4">
      <w:pPr>
        <w:pStyle w:val="NumB1"/>
        <w:rPr>
          <w:rFonts w:eastAsia="Times New Roman"/>
          <w:szCs w:val="20"/>
        </w:rPr>
      </w:pPr>
      <w:bookmarkStart w:id="2927" w:name="_DV_M1319"/>
      <w:bookmarkStart w:id="2928" w:name="_Toc54186520"/>
      <w:bookmarkEnd w:id="2927"/>
      <w:r>
        <w:rPr>
          <w:rFonts w:eastAsia="Times New Roman"/>
          <w:szCs w:val="20"/>
        </w:rPr>
        <w:t>Financial Statements</w:t>
      </w:r>
      <w:bookmarkEnd w:id="2928"/>
    </w:p>
    <w:p w:rsidR="00B36C62" w:rsidRDefault="007A39A4">
      <w:pPr>
        <w:pStyle w:val="NumB2"/>
        <w:rPr>
          <w:rFonts w:eastAsia="Times New Roman"/>
          <w:vanish/>
          <w:szCs w:val="20"/>
          <w:specVanish/>
        </w:rPr>
      </w:pPr>
      <w:bookmarkStart w:id="2929" w:name="_DV_M1320"/>
      <w:bookmarkStart w:id="2930" w:name="_Toc54186521"/>
      <w:bookmarkEnd w:id="2929"/>
      <w:r>
        <w:rPr>
          <w:rFonts w:eastAsia="Times New Roman"/>
          <w:szCs w:val="20"/>
        </w:rPr>
        <w:t>Financial Statements</w:t>
      </w:r>
      <w:bookmarkEnd w:id="2930"/>
    </w:p>
    <w:p w:rsidR="00B36C62" w:rsidRDefault="007A39A4">
      <w:pPr>
        <w:pStyle w:val="NumBext2"/>
        <w:rPr>
          <w:rFonts w:eastAsia="Times New Roman"/>
          <w:szCs w:val="20"/>
          <w:u w:val="single"/>
        </w:rPr>
      </w:pPr>
      <w:bookmarkStart w:id="2931" w:name="_DV_M1321"/>
      <w:bookmarkEnd w:id="2931"/>
      <w:r>
        <w:rPr>
          <w:rFonts w:eastAsia="Times New Roman"/>
          <w:szCs w:val="20"/>
        </w:rPr>
        <w:t xml:space="preserve"> - Include the financial statements required under </w:t>
      </w:r>
      <w:bookmarkStart w:id="2932" w:name="_DV_C1570"/>
      <w:r>
        <w:rPr>
          <w:rStyle w:val="DeltaViewDeletion"/>
          <w:rFonts w:eastAsia="Times New Roman"/>
          <w:szCs w:val="20"/>
        </w:rPr>
        <w:t>applicable securities legislation or securities directions</w:t>
      </w:r>
      <w:bookmarkStart w:id="2933" w:name="_DV_C1571"/>
      <w:bookmarkEnd w:id="2932"/>
      <w:r w:rsidR="00C20A0B">
        <w:rPr>
          <w:rStyle w:val="DeltaViewInsertion"/>
          <w:rFonts w:eastAsia="Times New Roman"/>
          <w:szCs w:val="20"/>
        </w:rPr>
        <w:t xml:space="preserve">item 32 of Form 41-101F1- </w:t>
      </w:r>
      <w:r w:rsidR="00C20A0B">
        <w:rPr>
          <w:rStyle w:val="DeltaViewInsertion"/>
          <w:rFonts w:eastAsia="Times New Roman"/>
          <w:i/>
          <w:szCs w:val="20"/>
        </w:rPr>
        <w:t>Information Required in a Prospectus</w:t>
      </w:r>
      <w:bookmarkStart w:id="2934" w:name="_DV_M1322"/>
      <w:bookmarkEnd w:id="2933"/>
      <w:bookmarkEnd w:id="2934"/>
      <w:r w:rsidR="00C20A0B">
        <w:rPr>
          <w:rFonts w:eastAsia="Times New Roman"/>
          <w:szCs w:val="20"/>
        </w:rPr>
        <w:t>.</w:t>
      </w:r>
    </w:p>
    <w:p w:rsidR="00B36C62" w:rsidRDefault="007A39A4">
      <w:pPr>
        <w:pStyle w:val="Heading1"/>
        <w:rPr>
          <w:rFonts w:eastAsia="Times New Roman"/>
          <w:b w:val="0"/>
          <w:szCs w:val="20"/>
        </w:rPr>
      </w:pPr>
      <w:bookmarkStart w:id="2935" w:name="_DV_M1323"/>
      <w:bookmarkEnd w:id="2935"/>
      <w:r>
        <w:rPr>
          <w:rFonts w:eastAsia="Times New Roman"/>
          <w:b w:val="0"/>
          <w:szCs w:val="20"/>
        </w:rPr>
        <w:t>INSTRUCTIONS:</w:t>
      </w:r>
    </w:p>
    <w:p w:rsidR="00B36C62" w:rsidRDefault="007A39A4">
      <w:pPr>
        <w:pStyle w:val="Heading2"/>
        <w:rPr>
          <w:rFonts w:eastAsia="Times New Roman"/>
          <w:szCs w:val="20"/>
        </w:rPr>
      </w:pPr>
      <w:bookmarkStart w:id="2936" w:name="_DV_M1324"/>
      <w:bookmarkEnd w:id="2936"/>
      <w:r>
        <w:rPr>
          <w:rFonts w:eastAsia="Times New Roman"/>
          <w:szCs w:val="20"/>
        </w:rPr>
        <w:t>In most cases, the CPC will have been incorporated shortly before the prospectus is filed. If the CPC has completed one financial year before filing the prospectus, the CPC is strongly encouraged to have a pre-filing conference with the Exchange as to the financial statements to be included in the prospectus.</w:t>
      </w:r>
    </w:p>
    <w:p w:rsidR="00B36C62" w:rsidRDefault="00B36C62">
      <w:pPr>
        <w:pStyle w:val="Heading2"/>
        <w:numPr>
          <w:ilvl w:val="1"/>
          <w:numId w:val="0"/>
        </w:numPr>
        <w:tabs>
          <w:tab w:val="num" w:pos="720"/>
        </w:tabs>
        <w:ind w:left="720" w:hanging="720"/>
        <w:rPr>
          <w:rFonts w:eastAsia="Times New Roman"/>
          <w:szCs w:val="20"/>
        </w:rPr>
      </w:pPr>
      <w:bookmarkStart w:id="2937" w:name="_DV_C1572"/>
      <w:r>
        <w:rPr>
          <w:rStyle w:val="DeltaViewDeletion"/>
          <w:rFonts w:eastAsia="Times New Roman"/>
          <w:szCs w:val="20"/>
        </w:rPr>
        <w:t>(2)</w:t>
      </w:r>
      <w:r>
        <w:rPr>
          <w:rStyle w:val="DeltaViewDeletion"/>
          <w:rFonts w:eastAsia="Times New Roman"/>
          <w:szCs w:val="20"/>
        </w:rPr>
        <w:tab/>
      </w:r>
      <w:r w:rsidR="007A39A4">
        <w:rPr>
          <w:rStyle w:val="DeltaViewDeletion"/>
          <w:rFonts w:eastAsia="Times New Roman"/>
          <w:szCs w:val="20"/>
        </w:rPr>
        <w:t>If the CPC has not completed a financial year, include a balance sheet as at a date not more than 90 days before the date of the preliminary prospectus. The CPC should prepare this balance sheet at a more current date than is required in the event there are delays in obtaining a receipt for a (final) prospectus, as the balance sheet in the (final) prospectus must be as at a date within 90 days of the date of receipt for the (final) prospectus.</w:t>
      </w:r>
      <w:bookmarkEnd w:id="2937"/>
    </w:p>
    <w:p w:rsidR="00B36C62" w:rsidRDefault="00B36C62">
      <w:pPr>
        <w:pStyle w:val="Heading2"/>
        <w:numPr>
          <w:ilvl w:val="1"/>
          <w:numId w:val="0"/>
        </w:numPr>
        <w:tabs>
          <w:tab w:val="num" w:pos="720"/>
        </w:tabs>
        <w:ind w:left="720" w:hanging="720"/>
        <w:rPr>
          <w:rFonts w:eastAsia="Times New Roman"/>
          <w:szCs w:val="20"/>
        </w:rPr>
      </w:pPr>
      <w:bookmarkStart w:id="2938" w:name="_DV_C1573"/>
      <w:r>
        <w:rPr>
          <w:rStyle w:val="DeltaViewDeletion"/>
          <w:rFonts w:eastAsia="Times New Roman"/>
          <w:szCs w:val="20"/>
        </w:rPr>
        <w:t>(3)</w:t>
      </w:r>
      <w:r>
        <w:rPr>
          <w:rStyle w:val="DeltaViewDeletion"/>
          <w:rFonts w:eastAsia="Times New Roman"/>
          <w:szCs w:val="20"/>
        </w:rPr>
        <w:tab/>
      </w:r>
      <w:r w:rsidR="007A39A4">
        <w:rPr>
          <w:rStyle w:val="DeltaViewDeletion"/>
          <w:rFonts w:eastAsia="Times New Roman"/>
          <w:szCs w:val="20"/>
        </w:rPr>
        <w:t>Include statements of income, retained earnings and cash flows for the period from the date of incorporation to the balance sheet referred to in INSTRUCTION 2 above. The choice of balance sheet date in INSTRUCTION 2 above does not necessarily determine the CPC’s fiscal year end for the financial reporting purposes.</w:t>
      </w:r>
      <w:bookmarkEnd w:id="2938"/>
    </w:p>
    <w:p w:rsidR="00B36C62" w:rsidRDefault="00B36C62">
      <w:pPr>
        <w:pStyle w:val="Heading2"/>
        <w:numPr>
          <w:ilvl w:val="1"/>
          <w:numId w:val="0"/>
        </w:numPr>
        <w:tabs>
          <w:tab w:val="num" w:pos="720"/>
        </w:tabs>
        <w:ind w:left="720" w:hanging="720"/>
        <w:rPr>
          <w:rFonts w:eastAsia="Times New Roman"/>
          <w:szCs w:val="20"/>
        </w:rPr>
      </w:pPr>
      <w:bookmarkStart w:id="2939" w:name="_DV_C1574"/>
      <w:r>
        <w:rPr>
          <w:rStyle w:val="DeltaViewDeletion"/>
          <w:rFonts w:eastAsia="Times New Roman"/>
          <w:szCs w:val="20"/>
        </w:rPr>
        <w:t>(4)</w:t>
      </w:r>
      <w:r>
        <w:rPr>
          <w:rStyle w:val="DeltaViewDeletion"/>
          <w:rFonts w:eastAsia="Times New Roman"/>
          <w:szCs w:val="20"/>
        </w:rPr>
        <w:tab/>
      </w:r>
      <w:r w:rsidR="007A39A4">
        <w:rPr>
          <w:rStyle w:val="DeltaViewDeletion"/>
          <w:rFonts w:eastAsia="Times New Roman"/>
          <w:szCs w:val="20"/>
        </w:rPr>
        <w:t>The financial statements referred to in INSTRUCTIONs 2 and 3, above, included in a preliminary prospectus may be accompanied by an unsigned auditor’s report if the auditor provides a signed comfort letter in the form suggested by the Handbook with respect to the financial statements.</w:t>
      </w:r>
      <w:bookmarkEnd w:id="2939"/>
    </w:p>
    <w:p w:rsidR="00B36C62" w:rsidRDefault="00B36C62">
      <w:pPr>
        <w:pStyle w:val="Heading2"/>
        <w:numPr>
          <w:ilvl w:val="1"/>
          <w:numId w:val="0"/>
        </w:numPr>
        <w:tabs>
          <w:tab w:val="num" w:pos="720"/>
        </w:tabs>
        <w:ind w:left="720" w:hanging="720"/>
        <w:rPr>
          <w:rFonts w:eastAsia="Times New Roman"/>
          <w:szCs w:val="20"/>
        </w:rPr>
      </w:pPr>
      <w:bookmarkStart w:id="2940" w:name="_DV_C1575"/>
      <w:r>
        <w:rPr>
          <w:rStyle w:val="DeltaViewDeletion"/>
          <w:rFonts w:eastAsia="Times New Roman"/>
          <w:szCs w:val="20"/>
        </w:rPr>
        <w:t>(5)</w:t>
      </w:r>
      <w:r>
        <w:rPr>
          <w:rStyle w:val="DeltaViewDeletion"/>
          <w:rFonts w:eastAsia="Times New Roman"/>
          <w:szCs w:val="20"/>
        </w:rPr>
        <w:tab/>
      </w:r>
      <w:r w:rsidR="007A39A4">
        <w:rPr>
          <w:rStyle w:val="DeltaViewDeletion"/>
          <w:rFonts w:eastAsia="Times New Roman"/>
          <w:szCs w:val="20"/>
        </w:rPr>
        <w:t>The financial statements referred to in INSTRUCTIONs 2 and 3 above included in the (final) prospectus must be audited.</w:t>
      </w:r>
      <w:bookmarkEnd w:id="2940"/>
    </w:p>
    <w:p w:rsidR="00B36C62" w:rsidRDefault="007A39A4">
      <w:pPr>
        <w:pStyle w:val="NumB1"/>
        <w:rPr>
          <w:rFonts w:eastAsia="Times New Roman"/>
          <w:szCs w:val="20"/>
        </w:rPr>
      </w:pPr>
      <w:bookmarkStart w:id="2941" w:name="_DV_M1325"/>
      <w:bookmarkStart w:id="2942" w:name="_Toc54186522"/>
      <w:bookmarkEnd w:id="2941"/>
      <w:r>
        <w:rPr>
          <w:rFonts w:eastAsia="Times New Roman"/>
          <w:szCs w:val="20"/>
        </w:rPr>
        <w:t>Certificates</w:t>
      </w:r>
      <w:bookmarkEnd w:id="2942"/>
    </w:p>
    <w:p w:rsidR="00B36C62" w:rsidRDefault="007A39A4">
      <w:pPr>
        <w:pStyle w:val="NumB2"/>
        <w:rPr>
          <w:rFonts w:eastAsia="Times New Roman"/>
          <w:vanish/>
          <w:szCs w:val="20"/>
          <w:specVanish/>
        </w:rPr>
      </w:pPr>
      <w:bookmarkStart w:id="2943" w:name="_DV_M1326"/>
      <w:bookmarkStart w:id="2944" w:name="_Toc54186523"/>
      <w:bookmarkEnd w:id="2943"/>
      <w:r>
        <w:rPr>
          <w:rFonts w:eastAsia="Times New Roman"/>
          <w:szCs w:val="20"/>
        </w:rPr>
        <w:t>Certificate by CPC</w:t>
      </w:r>
      <w:bookmarkEnd w:id="2944"/>
    </w:p>
    <w:p w:rsidR="00B36C62" w:rsidRDefault="007A39A4">
      <w:pPr>
        <w:pStyle w:val="NumBext2"/>
        <w:rPr>
          <w:rFonts w:eastAsia="Times New Roman"/>
          <w:szCs w:val="20"/>
        </w:rPr>
      </w:pPr>
      <w:bookmarkStart w:id="2945" w:name="_DV_M1327"/>
      <w:bookmarkEnd w:id="2945"/>
      <w:r>
        <w:rPr>
          <w:rFonts w:eastAsia="Times New Roman"/>
          <w:szCs w:val="20"/>
        </w:rPr>
        <w:t xml:space="preserve"> - The prospectus must contain a certificate in the following form, signed by the chief executive officer, the chief financial officer, and, on behalf of the board of directors, by any two directors of the CPC, other than the foregoing, duly authorized to sign, and any person or company who is a promoter of the CPC:</w:t>
      </w:r>
    </w:p>
    <w:p w:rsidR="00717015" w:rsidRDefault="007A39A4">
      <w:pPr>
        <w:pStyle w:val="NumBext3"/>
        <w:rPr>
          <w:rFonts w:eastAsia="Times New Roman"/>
          <w:szCs w:val="20"/>
        </w:rPr>
      </w:pPr>
      <w:bookmarkStart w:id="2946" w:name="_DV_M1328"/>
      <w:bookmarkEnd w:id="2946"/>
      <w:r>
        <w:rPr>
          <w:rFonts w:eastAsia="Times New Roman"/>
          <w:szCs w:val="20"/>
        </w:rPr>
        <w:t>“</w:t>
      </w:r>
      <w:bookmarkStart w:id="2947" w:name="_DV_C1576"/>
      <w:r>
        <w:rPr>
          <w:rStyle w:val="DeltaViewDeletion"/>
          <w:rFonts w:eastAsia="Times New Roman" w:cs="Times New Roman"/>
          <w:i/>
          <w:szCs w:val="20"/>
        </w:rPr>
        <w:t>The foregoing</w:t>
      </w:r>
      <w:bookmarkStart w:id="2948" w:name="_DV_C1577"/>
      <w:bookmarkEnd w:id="2947"/>
      <w:r>
        <w:rPr>
          <w:rStyle w:val="DeltaViewInsertion"/>
          <w:rFonts w:eastAsia="Times New Roman"/>
          <w:szCs w:val="20"/>
        </w:rPr>
        <w:t>Th</w:t>
      </w:r>
      <w:r w:rsidR="00215B7C">
        <w:rPr>
          <w:rStyle w:val="DeltaViewInsertion"/>
          <w:rFonts w:eastAsia="Times New Roman"/>
          <w:szCs w:val="20"/>
        </w:rPr>
        <w:t>is prospectus</w:t>
      </w:r>
      <w:bookmarkStart w:id="2949" w:name="_DV_M1329"/>
      <w:bookmarkEnd w:id="2948"/>
      <w:bookmarkEnd w:id="2949"/>
      <w:r>
        <w:rPr>
          <w:rFonts w:eastAsia="Times New Roman"/>
          <w:szCs w:val="20"/>
        </w:rPr>
        <w:t xml:space="preserve"> constitutes full, true and plain disclosure of all material facts relating to the securities offered by this prospectus as require</w:t>
      </w:r>
      <w:r w:rsidR="00215B7C">
        <w:rPr>
          <w:rFonts w:eastAsia="Times New Roman"/>
          <w:szCs w:val="20"/>
        </w:rPr>
        <w:t xml:space="preserve">d by </w:t>
      </w:r>
      <w:bookmarkStart w:id="2950" w:name="_DV_C1578"/>
      <w:r w:rsidR="00F2382C">
        <w:rPr>
          <w:rStyle w:val="DeltaViewInsertion"/>
          <w:rFonts w:eastAsia="Times New Roman"/>
          <w:szCs w:val="20"/>
        </w:rPr>
        <w:t xml:space="preserve">the </w:t>
      </w:r>
      <w:bookmarkStart w:id="2951" w:name="_DV_M1330"/>
      <w:bookmarkEnd w:id="2950"/>
      <w:bookmarkEnd w:id="2951"/>
      <w:r w:rsidR="00215B7C">
        <w:rPr>
          <w:rFonts w:eastAsia="Times New Roman"/>
          <w:szCs w:val="20"/>
        </w:rPr>
        <w:t xml:space="preserve">securities legislation </w:t>
      </w:r>
      <w:bookmarkStart w:id="2952" w:name="_DV_C1579"/>
      <w:r>
        <w:rPr>
          <w:rStyle w:val="DeltaViewDeletion"/>
          <w:rFonts w:eastAsia="Times New Roman" w:cs="Times New Roman"/>
          <w:i/>
          <w:szCs w:val="20"/>
        </w:rPr>
        <w:t>in  [state each of the provinces state]] and the regulations thereunder</w:t>
      </w:r>
      <w:bookmarkStart w:id="2953" w:name="_DV_C1580"/>
      <w:bookmarkEnd w:id="2952"/>
      <w:r w:rsidR="00F2382C">
        <w:rPr>
          <w:rStyle w:val="DeltaViewInsertion"/>
          <w:rFonts w:eastAsia="Times New Roman"/>
          <w:szCs w:val="20"/>
        </w:rPr>
        <w:t>of</w:t>
      </w:r>
      <w:r w:rsidR="00215B7C">
        <w:rPr>
          <w:rStyle w:val="DeltaViewInsertion"/>
          <w:rFonts w:eastAsia="Times New Roman"/>
          <w:szCs w:val="20"/>
        </w:rPr>
        <w:t xml:space="preserve"> </w:t>
      </w:r>
      <w:r>
        <w:rPr>
          <w:rStyle w:val="DeltaViewInsertion"/>
          <w:rFonts w:eastAsia="Times New Roman"/>
          <w:szCs w:val="20"/>
        </w:rPr>
        <w:t>[</w:t>
      </w:r>
      <w:r w:rsidR="00215B7C">
        <w:rPr>
          <w:rStyle w:val="DeltaViewInsertion"/>
          <w:rFonts w:eastAsia="Times New Roman"/>
          <w:szCs w:val="20"/>
        </w:rPr>
        <w:t>insert the jurisdictions in which qualified</w:t>
      </w:r>
      <w:r>
        <w:rPr>
          <w:rStyle w:val="DeltaViewInsertion"/>
          <w:rFonts w:eastAsia="Times New Roman"/>
          <w:szCs w:val="20"/>
        </w:rPr>
        <w:t>]</w:t>
      </w:r>
      <w:bookmarkStart w:id="2954" w:name="_DV_M1331"/>
      <w:bookmarkEnd w:id="2953"/>
      <w:bookmarkEnd w:id="2954"/>
      <w:r>
        <w:rPr>
          <w:rFonts w:eastAsia="Times New Roman"/>
          <w:szCs w:val="20"/>
        </w:rPr>
        <w:t>.”</w:t>
      </w:r>
    </w:p>
    <w:p w:rsidR="00B36C62" w:rsidRDefault="007A39A4">
      <w:pPr>
        <w:pStyle w:val="Heading1"/>
        <w:rPr>
          <w:rFonts w:eastAsia="Times New Roman"/>
          <w:szCs w:val="20"/>
        </w:rPr>
      </w:pPr>
      <w:bookmarkStart w:id="2955" w:name="_DV_C1581"/>
      <w:r>
        <w:rPr>
          <w:rStyle w:val="DeltaViewDeletion"/>
          <w:rFonts w:eastAsia="Times New Roman"/>
          <w:szCs w:val="20"/>
        </w:rPr>
        <w:t>INSTRUCTION:</w:t>
      </w:r>
      <w:bookmarkStart w:id="2956" w:name="_DV_C1582"/>
      <w:bookmarkEnd w:id="2955"/>
      <w:r>
        <w:rPr>
          <w:rStyle w:val="DeltaViewInsertion"/>
          <w:rFonts w:eastAsia="Times New Roman"/>
          <w:b w:val="0"/>
          <w:szCs w:val="20"/>
        </w:rPr>
        <w:t>INSTRUCTION</w:t>
      </w:r>
      <w:r w:rsidR="00AA7847">
        <w:rPr>
          <w:rStyle w:val="DeltaViewInsertion"/>
          <w:rFonts w:eastAsia="Times New Roman"/>
          <w:b w:val="0"/>
          <w:szCs w:val="20"/>
        </w:rPr>
        <w:t>S</w:t>
      </w:r>
      <w:r>
        <w:rPr>
          <w:rStyle w:val="DeltaViewInsertion"/>
          <w:rFonts w:eastAsia="Times New Roman"/>
          <w:b w:val="0"/>
          <w:szCs w:val="20"/>
        </w:rPr>
        <w:t>:</w:t>
      </w:r>
      <w:bookmarkEnd w:id="2956"/>
    </w:p>
    <w:p w:rsidR="00B36C62" w:rsidRDefault="00B36C62">
      <w:pPr>
        <w:pStyle w:val="Heading2"/>
        <w:numPr>
          <w:ilvl w:val="1"/>
          <w:numId w:val="0"/>
        </w:numPr>
        <w:tabs>
          <w:tab w:val="num" w:pos="720"/>
        </w:tabs>
        <w:ind w:left="720" w:hanging="720"/>
        <w:rPr>
          <w:rFonts w:asciiTheme="majorHAnsi" w:eastAsia="Times New Roman" w:hAnsiTheme="majorHAnsi" w:cs="Calibri Light"/>
          <w:i w:val="0"/>
          <w:szCs w:val="20"/>
        </w:rPr>
      </w:pPr>
      <w:bookmarkStart w:id="2957" w:name="_DV_C1583"/>
      <w:r>
        <w:rPr>
          <w:rStyle w:val="DeltaViewDeletion"/>
          <w:rFonts w:eastAsia="Times New Roman" w:cs="Calibri Light"/>
          <w:szCs w:val="20"/>
        </w:rPr>
        <w:t>(1)</w:t>
      </w:r>
      <w:r>
        <w:rPr>
          <w:rStyle w:val="DeltaViewDeletion"/>
          <w:rFonts w:eastAsia="Times New Roman" w:cs="Calibri Light"/>
          <w:szCs w:val="20"/>
        </w:rPr>
        <w:tab/>
      </w:r>
      <w:r w:rsidR="007A39A4">
        <w:rPr>
          <w:rStyle w:val="DeltaViewDeletion"/>
          <w:rFonts w:eastAsia="Times New Roman"/>
          <w:szCs w:val="20"/>
        </w:rPr>
        <w:t>In completing the certificate, reference should be made to the specific part under applicable securities legislation and not just a general reference to securities legislation.</w:t>
      </w:r>
      <w:bookmarkEnd w:id="2957"/>
    </w:p>
    <w:p w:rsidR="00B36C62" w:rsidRDefault="00B36C62">
      <w:pPr>
        <w:pStyle w:val="Heading2"/>
        <w:numPr>
          <w:ilvl w:val="1"/>
          <w:numId w:val="19"/>
        </w:numPr>
        <w:rPr>
          <w:rFonts w:eastAsia="Times New Roman"/>
          <w:b/>
          <w:szCs w:val="20"/>
        </w:rPr>
      </w:pPr>
      <w:bookmarkStart w:id="2958" w:name="_DV_C1584"/>
      <w:r>
        <w:rPr>
          <w:rStyle w:val="DeltaViewDeletion"/>
          <w:rFonts w:eastAsia="Times New Roman" w:cs="Calibri Light"/>
          <w:szCs w:val="20"/>
        </w:rPr>
        <w:t xml:space="preserve">(2) </w:t>
      </w:r>
      <w:bookmarkStart w:id="2959" w:name="_DV_M1333"/>
      <w:bookmarkEnd w:id="2958"/>
      <w:bookmarkEnd w:id="2959"/>
      <w:r w:rsidR="007A39A4">
        <w:rPr>
          <w:rFonts w:eastAsia="Times New Roman"/>
          <w:szCs w:val="20"/>
        </w:rPr>
        <w:t>Where the CPC has only three directors, one of whom is the chief executive officer and the chief financial officer, the certificate may be signed by all the directors of the issuer.</w:t>
      </w:r>
    </w:p>
    <w:p w:rsidR="00B36C62" w:rsidRDefault="00B36C62">
      <w:pPr>
        <w:pStyle w:val="Heading2"/>
        <w:numPr>
          <w:ilvl w:val="1"/>
          <w:numId w:val="19"/>
        </w:numPr>
        <w:rPr>
          <w:rFonts w:eastAsia="Times New Roman"/>
          <w:szCs w:val="20"/>
        </w:rPr>
      </w:pPr>
      <w:bookmarkStart w:id="2960" w:name="_DV_C1585"/>
      <w:r>
        <w:rPr>
          <w:rStyle w:val="DeltaViewDeletion"/>
          <w:rFonts w:eastAsia="Times New Roman"/>
          <w:szCs w:val="20"/>
        </w:rPr>
        <w:t xml:space="preserve">(3) </w:t>
      </w:r>
      <w:bookmarkStart w:id="2961" w:name="_DV_M1334"/>
      <w:bookmarkEnd w:id="2960"/>
      <w:bookmarkEnd w:id="2961"/>
      <w:r w:rsidR="007A39A4">
        <w:rPr>
          <w:rFonts w:eastAsia="Times New Roman"/>
          <w:szCs w:val="20"/>
        </w:rPr>
        <w:t>Where the Exchange and each securities regulatory authority with which the prospectus has been filed are satisfied upon evidence or on submissions that either, or both of, the chief executive officer or chief financial officer of the CPC is for adequate cause not available to sign a certificate in a prospectus, the certificate may, with the consent of the Exchange and such security regulatory authority(ies)) be signed by any other responsible officer or officers of the CPC in lieu of either, or both of, the chief executive officer or chief financial officer.</w:t>
      </w:r>
    </w:p>
    <w:p w:rsidR="00B36C62" w:rsidRDefault="007A39A4">
      <w:pPr>
        <w:pStyle w:val="NumB2"/>
        <w:rPr>
          <w:rFonts w:eastAsia="Times New Roman"/>
          <w:vanish/>
          <w:szCs w:val="20"/>
          <w:specVanish/>
        </w:rPr>
      </w:pPr>
      <w:bookmarkStart w:id="2962" w:name="_DV_M1335"/>
      <w:bookmarkStart w:id="2963" w:name="_Toc54186524"/>
      <w:bookmarkEnd w:id="2962"/>
      <w:r>
        <w:rPr>
          <w:rFonts w:eastAsia="Times New Roman"/>
          <w:szCs w:val="20"/>
        </w:rPr>
        <w:t>Certificate of Agent</w:t>
      </w:r>
      <w:bookmarkEnd w:id="2963"/>
    </w:p>
    <w:p w:rsidR="00B36C62" w:rsidRDefault="007A39A4">
      <w:pPr>
        <w:pStyle w:val="NumBext2"/>
        <w:rPr>
          <w:rFonts w:eastAsia="Times New Roman"/>
          <w:szCs w:val="20"/>
        </w:rPr>
      </w:pPr>
      <w:bookmarkStart w:id="2964" w:name="_DV_M1336"/>
      <w:bookmarkEnd w:id="2964"/>
      <w:r>
        <w:rPr>
          <w:rFonts w:eastAsia="Times New Roman"/>
          <w:szCs w:val="20"/>
        </w:rPr>
        <w:t xml:space="preserve"> - The prospectus shall contain a certificate in the following form, signed by the </w:t>
      </w:r>
      <w:bookmarkStart w:id="2965" w:name="_DV_C1586"/>
      <w:r>
        <w:rPr>
          <w:rStyle w:val="DeltaViewDeletion"/>
          <w:rFonts w:eastAsia="Times New Roman"/>
          <w:szCs w:val="20"/>
        </w:rPr>
        <w:t>agent</w:t>
      </w:r>
      <w:bookmarkStart w:id="2966" w:name="_DV_C1587"/>
      <w:bookmarkEnd w:id="2965"/>
      <w:r w:rsidR="005E39D5">
        <w:rPr>
          <w:rStyle w:val="DeltaViewInsertion"/>
          <w:rFonts w:eastAsia="Times New Roman"/>
          <w:szCs w:val="20"/>
        </w:rPr>
        <w:t>Agent</w:t>
      </w:r>
      <w:bookmarkStart w:id="2967" w:name="_DV_M1337"/>
      <w:bookmarkEnd w:id="2966"/>
      <w:bookmarkEnd w:id="2967"/>
      <w:r>
        <w:rPr>
          <w:rFonts w:eastAsia="Times New Roman"/>
          <w:szCs w:val="20"/>
        </w:rPr>
        <w:t xml:space="preserve"> or </w:t>
      </w:r>
      <w:bookmarkStart w:id="2968" w:name="_DV_C1588"/>
      <w:r>
        <w:rPr>
          <w:rStyle w:val="DeltaViewDeletion"/>
          <w:rFonts w:eastAsia="Times New Roman"/>
          <w:szCs w:val="20"/>
        </w:rPr>
        <w:t>agents</w:t>
      </w:r>
      <w:bookmarkStart w:id="2969" w:name="_DV_C1589"/>
      <w:bookmarkEnd w:id="2968"/>
      <w:r w:rsidR="005E39D5">
        <w:rPr>
          <w:rStyle w:val="DeltaViewInsertion"/>
          <w:rFonts w:eastAsia="Times New Roman"/>
          <w:szCs w:val="20"/>
        </w:rPr>
        <w:t>Agent</w:t>
      </w:r>
      <w:r>
        <w:rPr>
          <w:rStyle w:val="DeltaViewInsertion"/>
          <w:rFonts w:eastAsia="Times New Roman"/>
          <w:szCs w:val="20"/>
        </w:rPr>
        <w:t>s</w:t>
      </w:r>
      <w:bookmarkStart w:id="2970" w:name="_DV_M1338"/>
      <w:bookmarkEnd w:id="2969"/>
      <w:bookmarkEnd w:id="2970"/>
      <w:r>
        <w:rPr>
          <w:rFonts w:eastAsia="Times New Roman"/>
          <w:szCs w:val="20"/>
        </w:rPr>
        <w:t xml:space="preserve"> who, with respect to the securities offered by the prospectus, are in a contractual relationship with the CPC:</w:t>
      </w:r>
    </w:p>
    <w:p w:rsidR="00B36C62" w:rsidRDefault="007A39A4">
      <w:pPr>
        <w:pStyle w:val="NumBext3"/>
        <w:rPr>
          <w:rFonts w:eastAsia="Times New Roman" w:cs="Times New Roman"/>
          <w:i/>
          <w:szCs w:val="20"/>
        </w:rPr>
      </w:pPr>
      <w:bookmarkStart w:id="2971" w:name="_DV_M1339"/>
      <w:bookmarkEnd w:id="2971"/>
      <w:r>
        <w:rPr>
          <w:rFonts w:eastAsia="Times New Roman"/>
          <w:szCs w:val="20"/>
        </w:rPr>
        <w:t xml:space="preserve">“To the best of our knowledge, information and belief, </w:t>
      </w:r>
      <w:bookmarkStart w:id="2972" w:name="_DV_C1590"/>
      <w:r>
        <w:rPr>
          <w:rStyle w:val="DeltaViewDeletion"/>
          <w:rFonts w:eastAsia="Times New Roman" w:cs="Times New Roman"/>
          <w:i/>
          <w:szCs w:val="20"/>
        </w:rPr>
        <w:t>the foregoing</w:t>
      </w:r>
      <w:bookmarkStart w:id="2973" w:name="_DV_C1591"/>
      <w:bookmarkEnd w:id="2972"/>
      <w:r>
        <w:rPr>
          <w:rStyle w:val="DeltaViewInsertion"/>
          <w:rFonts w:eastAsia="Times New Roman"/>
          <w:szCs w:val="20"/>
        </w:rPr>
        <w:t>th</w:t>
      </w:r>
      <w:r w:rsidR="006D1D2F">
        <w:rPr>
          <w:rStyle w:val="DeltaViewInsertion"/>
          <w:rFonts w:eastAsia="Times New Roman"/>
          <w:szCs w:val="20"/>
        </w:rPr>
        <w:t>is prospectus</w:t>
      </w:r>
      <w:bookmarkStart w:id="2974" w:name="_DV_M1340"/>
      <w:bookmarkEnd w:id="2973"/>
      <w:bookmarkEnd w:id="2974"/>
      <w:r>
        <w:rPr>
          <w:rFonts w:eastAsia="Times New Roman"/>
          <w:szCs w:val="20"/>
        </w:rPr>
        <w:t xml:space="preserve"> constitutes full, true and plain disclosure of all material facts relating to the securities offered by this prospectus as required by the securities legislation of [</w:t>
      </w:r>
      <w:bookmarkStart w:id="2975" w:name="_DV_C1592"/>
      <w:r>
        <w:rPr>
          <w:rStyle w:val="DeltaViewDeletion"/>
          <w:rFonts w:eastAsia="Times New Roman" w:cs="Times New Roman"/>
          <w:i/>
          <w:szCs w:val="20"/>
        </w:rPr>
        <w:t>state each of the provinces] and the regulations thereunder</w:t>
      </w:r>
      <w:bookmarkStart w:id="2976" w:name="_DV_C1593"/>
      <w:bookmarkEnd w:id="2975"/>
      <w:r w:rsidR="006D1D2F">
        <w:rPr>
          <w:rStyle w:val="DeltaViewInsertion"/>
          <w:rFonts w:eastAsia="Times New Roman"/>
          <w:szCs w:val="20"/>
        </w:rPr>
        <w:t>insert the jurisdictions in which qualified]</w:t>
      </w:r>
      <w:bookmarkStart w:id="2977" w:name="_DV_M1341"/>
      <w:bookmarkEnd w:id="2976"/>
      <w:bookmarkEnd w:id="2977"/>
      <w:r>
        <w:rPr>
          <w:rFonts w:eastAsia="Times New Roman"/>
          <w:szCs w:val="20"/>
        </w:rPr>
        <w:t>.”</w:t>
      </w:r>
    </w:p>
    <w:p w:rsidR="00B36C62" w:rsidRDefault="007A39A4">
      <w:pPr>
        <w:pStyle w:val="Heading1"/>
        <w:numPr>
          <w:ilvl w:val="0"/>
          <w:numId w:val="0"/>
        </w:numPr>
        <w:tabs>
          <w:tab w:val="num" w:pos="0"/>
        </w:tabs>
        <w:rPr>
          <w:rFonts w:eastAsia="Times New Roman"/>
          <w:szCs w:val="20"/>
        </w:rPr>
      </w:pPr>
      <w:bookmarkStart w:id="2978" w:name="_DV_C1594"/>
      <w:r>
        <w:rPr>
          <w:rStyle w:val="DeltaViewDeletion"/>
          <w:rFonts w:eastAsia="Times New Roman"/>
          <w:szCs w:val="20"/>
        </w:rPr>
        <w:t>INSTRUCTION:</w:t>
      </w:r>
      <w:bookmarkEnd w:id="2978"/>
    </w:p>
    <w:p w:rsidR="00717015" w:rsidRDefault="00B36C62">
      <w:pPr>
        <w:pStyle w:val="Heading2"/>
        <w:numPr>
          <w:ilvl w:val="1"/>
          <w:numId w:val="0"/>
        </w:numPr>
        <w:tabs>
          <w:tab w:val="num" w:pos="720"/>
        </w:tabs>
        <w:ind w:left="720" w:hanging="720"/>
        <w:rPr>
          <w:rFonts w:eastAsia="Times New Roman"/>
          <w:i w:val="0"/>
          <w:szCs w:val="20"/>
        </w:rPr>
      </w:pPr>
      <w:bookmarkStart w:id="2979" w:name="_DV_C1595"/>
      <w:r>
        <w:rPr>
          <w:rStyle w:val="DeltaViewDeletion"/>
          <w:rFonts w:eastAsia="Times New Roman" w:cs="Calibri Light"/>
          <w:szCs w:val="20"/>
        </w:rPr>
        <w:t>(1)</w:t>
      </w:r>
      <w:r>
        <w:rPr>
          <w:rStyle w:val="DeltaViewDeletion"/>
          <w:rFonts w:eastAsia="Times New Roman" w:cs="Calibri Light"/>
          <w:szCs w:val="20"/>
        </w:rPr>
        <w:tab/>
      </w:r>
      <w:r w:rsidR="007A39A4">
        <w:rPr>
          <w:rStyle w:val="DeltaViewDeletion"/>
          <w:rFonts w:eastAsia="Times New Roman"/>
          <w:szCs w:val="20"/>
        </w:rPr>
        <w:t>In completing the certificate, reference should be made to the specific part under applicable securities legislation and not just a general reference to securities legislation.</w:t>
      </w:r>
      <w:bookmarkEnd w:id="2979"/>
    </w:p>
    <w:p w:rsidR="00B36C62" w:rsidRDefault="007A39A4">
      <w:pPr>
        <w:pStyle w:val="NumB2"/>
        <w:rPr>
          <w:rFonts w:eastAsia="Times New Roman"/>
          <w:vanish/>
          <w:szCs w:val="20"/>
          <w:specVanish/>
        </w:rPr>
      </w:pPr>
      <w:bookmarkStart w:id="2980" w:name="_DV_M1342"/>
      <w:bookmarkStart w:id="2981" w:name="_Toc54186525"/>
      <w:bookmarkEnd w:id="2980"/>
      <w:r>
        <w:rPr>
          <w:rFonts w:eastAsia="Times New Roman"/>
          <w:szCs w:val="20"/>
        </w:rPr>
        <w:t>Date of Certificate</w:t>
      </w:r>
      <w:bookmarkEnd w:id="2981"/>
    </w:p>
    <w:p w:rsidR="001F6187" w:rsidRDefault="007A39A4">
      <w:pPr>
        <w:pStyle w:val="NumBext2"/>
        <w:rPr>
          <w:rFonts w:eastAsia="Times New Roman"/>
          <w:szCs w:val="20"/>
        </w:rPr>
      </w:pPr>
      <w:bookmarkStart w:id="2982" w:name="_DV_M1343"/>
      <w:bookmarkEnd w:id="2982"/>
      <w:r>
        <w:rPr>
          <w:rFonts w:eastAsia="Times New Roman"/>
          <w:szCs w:val="20"/>
        </w:rPr>
        <w:t xml:space="preserve"> - The date of the certificate in a preliminary prospectus, a prospectus or an amendment to a preliminary prospectus or prospectus shall be within three business days before the date of filing on SEDAR of the preliminary prospectus, prospectus or amendment, as applicable.</w:t>
      </w:r>
    </w:p>
    <w:p w:rsidR="001F6187" w:rsidRDefault="001F6187">
      <w:pPr>
        <w:spacing w:after="200" w:line="276" w:lineRule="auto"/>
        <w:rPr>
          <w:rFonts w:eastAsia="Times New Roman" w:cs="Calibri"/>
          <w:szCs w:val="20"/>
        </w:rPr>
      </w:pPr>
      <w:bookmarkStart w:id="2983" w:name="_DV_C1596"/>
      <w:r>
        <w:rPr>
          <w:rStyle w:val="DeltaViewInsertion"/>
          <w:rFonts w:eastAsia="Times New Roman"/>
          <w:szCs w:val="20"/>
        </w:rPr>
        <w:br w:type="page"/>
      </w:r>
      <w:bookmarkEnd w:id="2983"/>
    </w:p>
    <w:p w:rsidR="00B36C62" w:rsidRDefault="007A39A4">
      <w:pPr>
        <w:pStyle w:val="NumB1"/>
        <w:rPr>
          <w:rFonts w:eastAsia="Times New Roman"/>
          <w:szCs w:val="20"/>
        </w:rPr>
      </w:pPr>
      <w:bookmarkStart w:id="2984" w:name="_DV_M1344"/>
      <w:bookmarkStart w:id="2985" w:name="_Toc54186526"/>
      <w:bookmarkEnd w:id="2984"/>
      <w:r>
        <w:rPr>
          <w:rFonts w:eastAsia="Times New Roman"/>
          <w:szCs w:val="20"/>
        </w:rPr>
        <w:t>Acknowledgement – Personal Information Form</w:t>
      </w:r>
      <w:bookmarkEnd w:id="2985"/>
    </w:p>
    <w:p w:rsidR="00B36C62" w:rsidRDefault="007A39A4">
      <w:pPr>
        <w:pStyle w:val="BodyText"/>
        <w:rPr>
          <w:rFonts w:eastAsia="Times New Roman"/>
          <w:b/>
          <w:szCs w:val="20"/>
        </w:rPr>
      </w:pPr>
      <w:bookmarkStart w:id="2986" w:name="_DV_M1345"/>
      <w:bookmarkEnd w:id="2986"/>
      <w:r>
        <w:rPr>
          <w:rFonts w:eastAsia="Times New Roman"/>
          <w:b/>
          <w:szCs w:val="20"/>
        </w:rPr>
        <w:t>Acknowledgement - Personal Information</w:t>
      </w:r>
    </w:p>
    <w:p w:rsidR="00B36C62" w:rsidRDefault="007A39A4">
      <w:pPr>
        <w:pStyle w:val="BodyText"/>
        <w:rPr>
          <w:rFonts w:eastAsia="Times New Roman"/>
          <w:b/>
          <w:szCs w:val="20"/>
        </w:rPr>
      </w:pPr>
      <w:bookmarkStart w:id="2987" w:name="_DV_M1346"/>
      <w:bookmarkEnd w:id="2987"/>
      <w:r>
        <w:rPr>
          <w:rFonts w:eastAsia="Times New Roman"/>
          <w:b/>
          <w:szCs w:val="20"/>
        </w:rPr>
        <w:t>Acknowledgement by CPC</w:t>
      </w:r>
    </w:p>
    <w:p w:rsidR="00B36C62" w:rsidRDefault="007A39A4">
      <w:pPr>
        <w:pStyle w:val="BodyText"/>
        <w:rPr>
          <w:rFonts w:eastAsia="Times New Roman"/>
          <w:b/>
          <w:szCs w:val="20"/>
        </w:rPr>
      </w:pPr>
      <w:bookmarkStart w:id="2988" w:name="_DV_M1347"/>
      <w:bookmarkEnd w:id="2988"/>
      <w:r>
        <w:rPr>
          <w:rFonts w:eastAsia="Times New Roman"/>
          <w:b/>
          <w:szCs w:val="20"/>
        </w:rPr>
        <w:t>The following acknowledgement may be included in the prospectus, but must in any event, be filed with the Exchange on the date of filing of the prospectus</w:t>
      </w:r>
      <w:r w:rsidR="004E07F2">
        <w:rPr>
          <w:rFonts w:eastAsia="Times New Roman"/>
          <w:b/>
          <w:szCs w:val="20"/>
        </w:rPr>
        <w:t>.</w:t>
      </w:r>
      <w:r>
        <w:rPr>
          <w:rFonts w:eastAsia="Times New Roman"/>
          <w:b/>
          <w:szCs w:val="20"/>
        </w:rPr>
        <w:t xml:space="preserve"> </w:t>
      </w:r>
      <w:bookmarkStart w:id="2989" w:name="_DV_M1348"/>
      <w:bookmarkEnd w:id="2989"/>
      <w:r w:rsidR="004E07F2">
        <w:rPr>
          <w:rFonts w:eastAsia="Times New Roman"/>
          <w:b/>
          <w:szCs w:val="20"/>
        </w:rPr>
        <w:t xml:space="preserve"> </w:t>
      </w:r>
      <w:r>
        <w:rPr>
          <w:rFonts w:eastAsia="Times New Roman"/>
          <w:b/>
          <w:szCs w:val="20"/>
        </w:rPr>
        <w:t>The acknowledgement must be signed by at least one director or officer of the CPC duly authorized to sign.</w:t>
      </w:r>
    </w:p>
    <w:p w:rsidR="00B36C62" w:rsidRDefault="007A39A4">
      <w:pPr>
        <w:pStyle w:val="QuoteCitation"/>
        <w:ind w:left="720"/>
        <w:rPr>
          <w:rFonts w:eastAsia="Times New Roman"/>
          <w:i w:val="0"/>
          <w:szCs w:val="20"/>
        </w:rPr>
      </w:pPr>
      <w:bookmarkStart w:id="2990" w:name="_DV_M1350"/>
      <w:bookmarkEnd w:id="2990"/>
      <w:r>
        <w:rPr>
          <w:rFonts w:eastAsia="Times New Roman"/>
          <w:i w:val="0"/>
          <w:szCs w:val="20"/>
        </w:rPr>
        <w:t>“Personal Information” means any information about an identifiable individual, and includes the information contained in any Items in the attached prospectus that are analogous to Items 4.2, 6.7, 11.1, 13.1, 14, 15 and 21 of this Form, as applicable.</w:t>
      </w:r>
    </w:p>
    <w:p w:rsidR="00B36C62" w:rsidRDefault="007A39A4">
      <w:pPr>
        <w:pStyle w:val="QuoteCitation"/>
        <w:ind w:left="720"/>
        <w:rPr>
          <w:rFonts w:eastAsia="Times New Roman"/>
          <w:i w:val="0"/>
          <w:szCs w:val="20"/>
        </w:rPr>
      </w:pPr>
      <w:bookmarkStart w:id="2991" w:name="_DV_M1351"/>
      <w:bookmarkEnd w:id="2991"/>
      <w:r>
        <w:rPr>
          <w:rFonts w:eastAsia="Times New Roman"/>
          <w:i w:val="0"/>
          <w:szCs w:val="20"/>
        </w:rPr>
        <w:t>The undersigned hereby acknowledges and agrees that it has obtained the express written consent of each individual to:</w:t>
      </w:r>
    </w:p>
    <w:p w:rsidR="00B36C62" w:rsidRDefault="007A39A4">
      <w:pPr>
        <w:pStyle w:val="QuoteCitation"/>
        <w:ind w:left="1440" w:hanging="720"/>
        <w:rPr>
          <w:rFonts w:eastAsia="Times New Roman"/>
          <w:i w:val="0"/>
          <w:szCs w:val="20"/>
        </w:rPr>
      </w:pPr>
      <w:bookmarkStart w:id="2992" w:name="_DV_M1352"/>
      <w:bookmarkEnd w:id="2992"/>
      <w:r>
        <w:rPr>
          <w:rFonts w:eastAsia="Times New Roman"/>
          <w:i w:val="0"/>
          <w:szCs w:val="20"/>
        </w:rPr>
        <w:t>(a)</w:t>
      </w:r>
      <w:r>
        <w:rPr>
          <w:rFonts w:eastAsia="Times New Roman"/>
          <w:i w:val="0"/>
          <w:szCs w:val="20"/>
        </w:rPr>
        <w:tab/>
        <w:t>the disclosure of Personal Information by the undersigned to the Exchange (as defined in Appendix 6B) pursuant to [the prospectus]; and</w:t>
      </w:r>
    </w:p>
    <w:p w:rsidR="00B36C62" w:rsidRDefault="007A39A4">
      <w:pPr>
        <w:pStyle w:val="QuoteCitation"/>
        <w:ind w:left="1440" w:hanging="720"/>
        <w:rPr>
          <w:rFonts w:eastAsia="Times New Roman"/>
          <w:i w:val="0"/>
          <w:szCs w:val="20"/>
        </w:rPr>
      </w:pPr>
      <w:bookmarkStart w:id="2993" w:name="_DV_M1353"/>
      <w:bookmarkEnd w:id="2993"/>
      <w:r>
        <w:rPr>
          <w:rFonts w:eastAsia="Times New Roman"/>
          <w:i w:val="0"/>
          <w:szCs w:val="20"/>
        </w:rPr>
        <w:t>(b)</w:t>
      </w:r>
      <w:r>
        <w:rPr>
          <w:rFonts w:eastAsia="Times New Roman"/>
          <w:i w:val="0"/>
          <w:szCs w:val="20"/>
        </w:rPr>
        <w:tab/>
        <w:t>the collection, use and disclosure of Personal Information by the Exchange for the purposes described on Appendix 6B or as otherwise identified by the Exchange, from time to time.</w:t>
      </w:r>
    </w:p>
    <w:p w:rsidR="00B36C62" w:rsidRDefault="00B36C62">
      <w:pPr>
        <w:spacing w:after="240"/>
        <w:ind w:left="784" w:hanging="750"/>
        <w:rPr>
          <w:rFonts w:eastAsia="Times New Roman"/>
          <w:szCs w:val="20"/>
        </w:rPr>
      </w:pPr>
    </w:p>
    <w:p w:rsidR="00B36C62" w:rsidRDefault="00B36C62">
      <w:pPr>
        <w:jc w:val="center"/>
        <w:outlineLvl w:val="0"/>
        <w:rPr>
          <w:rFonts w:eastAsia="Times New Roman"/>
          <w:szCs w:val="20"/>
        </w:rPr>
        <w:sectPr w:rsidR="00B36C62">
          <w:headerReference w:type="even" r:id="rId9"/>
          <w:headerReference w:type="default" r:id="rId10"/>
          <w:footerReference w:type="default" r:id="rId11"/>
          <w:footerReference w:type="first" r:id="rId12"/>
          <w:pgSz w:w="12240" w:h="15840" w:code="1"/>
          <w:pgMar w:top="1440" w:right="1440" w:bottom="1296" w:left="1440" w:header="720" w:footer="504" w:gutter="0"/>
          <w:cols w:space="708"/>
          <w:titlePg/>
        </w:sectPr>
      </w:pPr>
    </w:p>
    <w:p w:rsidR="00B36C62" w:rsidRDefault="007A39A4">
      <w:pPr>
        <w:pStyle w:val="Subtitle"/>
        <w:rPr>
          <w:rFonts w:eastAsia="Times New Roman"/>
          <w:szCs w:val="16"/>
        </w:rPr>
      </w:pPr>
      <w:bookmarkStart w:id="3004" w:name="_DV_M1354"/>
      <w:bookmarkStart w:id="3005" w:name="_Toc54186527"/>
      <w:bookmarkEnd w:id="3004"/>
      <w:r>
        <w:rPr>
          <w:rFonts w:eastAsia="Times New Roman"/>
          <w:szCs w:val="16"/>
        </w:rPr>
        <w:t>APPENDIX 1</w:t>
      </w:r>
      <w:r>
        <w:rPr>
          <w:rFonts w:eastAsia="Times New Roman"/>
          <w:szCs w:val="16"/>
        </w:rPr>
        <w:br/>
      </w:r>
      <w:r>
        <w:rPr>
          <w:rFonts w:eastAsia="Times New Roman"/>
          <w:szCs w:val="16"/>
        </w:rPr>
        <w:br/>
        <w:t>To Form 3A – Form of CPC Prospectus</w:t>
      </w:r>
      <w:bookmarkEnd w:id="3005"/>
    </w:p>
    <w:p w:rsidR="00B36C62" w:rsidRDefault="007A39A4">
      <w:pPr>
        <w:pStyle w:val="BodyText"/>
        <w:jc w:val="center"/>
        <w:rPr>
          <w:rFonts w:eastAsia="Times New Roman"/>
          <w:b/>
          <w:szCs w:val="16"/>
        </w:rPr>
      </w:pPr>
      <w:bookmarkStart w:id="3006" w:name="_DV_M1355"/>
      <w:bookmarkEnd w:id="3006"/>
      <w:r>
        <w:rPr>
          <w:rFonts w:eastAsia="Times New Roman"/>
          <w:b/>
          <w:szCs w:val="16"/>
        </w:rPr>
        <w:t>Definitions</w:t>
      </w:r>
    </w:p>
    <w:p w:rsidR="00B36C62" w:rsidRDefault="007C0EB6">
      <w:pPr>
        <w:pStyle w:val="Def1"/>
        <w:rPr>
          <w:rFonts w:eastAsia="Times New Roman"/>
          <w:szCs w:val="16"/>
        </w:rPr>
      </w:pPr>
      <w:r>
        <w:rPr>
          <w:rFonts w:eastAsia="Times New Roman"/>
          <w:b/>
          <w:szCs w:val="16"/>
        </w:rPr>
        <w:t xml:space="preserve"> </w:t>
      </w:r>
      <w:bookmarkStart w:id="3007" w:name="_DV_M1356"/>
      <w:bookmarkEnd w:id="3007"/>
      <w:r w:rsidR="007A39A4">
        <w:rPr>
          <w:rFonts w:eastAsia="Times New Roman"/>
          <w:b/>
          <w:szCs w:val="16"/>
        </w:rPr>
        <w:t xml:space="preserve">“Affiliate” </w:t>
      </w:r>
      <w:r w:rsidR="007A39A4">
        <w:rPr>
          <w:rFonts w:eastAsia="Times New Roman"/>
          <w:szCs w:val="16"/>
        </w:rPr>
        <w:t>means a Company that is affiliated with another Company as described below.</w:t>
      </w:r>
    </w:p>
    <w:p w:rsidR="00B36C62" w:rsidRDefault="007A39A4">
      <w:pPr>
        <w:pStyle w:val="Defext2"/>
        <w:rPr>
          <w:rFonts w:eastAsia="Times New Roman"/>
          <w:szCs w:val="16"/>
        </w:rPr>
      </w:pPr>
      <w:bookmarkStart w:id="3008" w:name="_DV_M1357"/>
      <w:bookmarkEnd w:id="3008"/>
      <w:r>
        <w:rPr>
          <w:rFonts w:eastAsia="Times New Roman"/>
          <w:szCs w:val="16"/>
        </w:rPr>
        <w:t>A Company is an “Affiliate” of another Company if:</w:t>
      </w:r>
    </w:p>
    <w:p w:rsidR="00B36C62" w:rsidRDefault="007A39A4">
      <w:pPr>
        <w:pStyle w:val="Def2"/>
        <w:rPr>
          <w:rFonts w:eastAsia="Times New Roman"/>
          <w:szCs w:val="16"/>
        </w:rPr>
      </w:pPr>
      <w:bookmarkStart w:id="3009" w:name="_DV_M1358"/>
      <w:bookmarkEnd w:id="3009"/>
      <w:r>
        <w:rPr>
          <w:rFonts w:eastAsia="Times New Roman"/>
          <w:szCs w:val="16"/>
        </w:rPr>
        <w:t>one of them is the subsidiary of the other, or</w:t>
      </w:r>
    </w:p>
    <w:p w:rsidR="00B36C62" w:rsidRDefault="007A39A4">
      <w:pPr>
        <w:pStyle w:val="Def2"/>
        <w:rPr>
          <w:rFonts w:eastAsia="Times New Roman"/>
          <w:szCs w:val="16"/>
        </w:rPr>
      </w:pPr>
      <w:bookmarkStart w:id="3010" w:name="_DV_M1359"/>
      <w:bookmarkEnd w:id="3010"/>
      <w:r>
        <w:rPr>
          <w:rFonts w:eastAsia="Times New Roman"/>
          <w:szCs w:val="16"/>
        </w:rPr>
        <w:t>each of them is controlled by the same Person.</w:t>
      </w:r>
    </w:p>
    <w:p w:rsidR="00B36C62" w:rsidRDefault="007A39A4">
      <w:pPr>
        <w:pStyle w:val="Defext2"/>
        <w:rPr>
          <w:rFonts w:eastAsia="Times New Roman"/>
          <w:szCs w:val="16"/>
        </w:rPr>
      </w:pPr>
      <w:bookmarkStart w:id="3011" w:name="_DV_M1360"/>
      <w:bookmarkEnd w:id="3011"/>
      <w:r>
        <w:rPr>
          <w:rFonts w:eastAsia="Times New Roman"/>
          <w:szCs w:val="16"/>
        </w:rPr>
        <w:t>A Company is “controlled” by a Person if:</w:t>
      </w:r>
    </w:p>
    <w:p w:rsidR="00B36C62" w:rsidRDefault="007A39A4">
      <w:pPr>
        <w:pStyle w:val="Def2"/>
        <w:numPr>
          <w:ilvl w:val="1"/>
          <w:numId w:val="6"/>
        </w:numPr>
        <w:rPr>
          <w:rFonts w:eastAsia="Times New Roman"/>
          <w:szCs w:val="16"/>
        </w:rPr>
      </w:pPr>
      <w:bookmarkStart w:id="3012" w:name="_DV_C1601"/>
      <w:r>
        <w:rPr>
          <w:rStyle w:val="DeltaViewDeletion"/>
          <w:rFonts w:eastAsia="Times New Roman"/>
          <w:szCs w:val="16"/>
        </w:rPr>
        <w:t>voting securities</w:t>
      </w:r>
      <w:bookmarkStart w:id="3013" w:name="_DV_C1602"/>
      <w:bookmarkEnd w:id="3012"/>
      <w:r w:rsidR="00406F45">
        <w:rPr>
          <w:rStyle w:val="DeltaViewInsertion"/>
          <w:rFonts w:eastAsia="Times New Roman"/>
          <w:szCs w:val="16"/>
        </w:rPr>
        <w:t>V</w:t>
      </w:r>
      <w:r>
        <w:rPr>
          <w:rStyle w:val="DeltaViewInsertion"/>
          <w:rFonts w:eastAsia="Times New Roman"/>
          <w:szCs w:val="16"/>
        </w:rPr>
        <w:t xml:space="preserve">oting </w:t>
      </w:r>
      <w:r w:rsidR="00406F45">
        <w:rPr>
          <w:rStyle w:val="DeltaViewInsertion"/>
          <w:rFonts w:eastAsia="Times New Roman"/>
          <w:szCs w:val="16"/>
        </w:rPr>
        <w:t>Shares</w:t>
      </w:r>
      <w:bookmarkStart w:id="3014" w:name="_DV_M1361"/>
      <w:bookmarkEnd w:id="3013"/>
      <w:bookmarkEnd w:id="3014"/>
      <w:r>
        <w:rPr>
          <w:rFonts w:eastAsia="Times New Roman"/>
          <w:szCs w:val="16"/>
        </w:rPr>
        <w:t xml:space="preserve"> of the Company are held, other than by way of security only, by or for the benefit of that Person, and</w:t>
      </w:r>
    </w:p>
    <w:p w:rsidR="00B36C62" w:rsidRDefault="007A39A4">
      <w:pPr>
        <w:pStyle w:val="Def2"/>
        <w:rPr>
          <w:rFonts w:eastAsia="Times New Roman"/>
          <w:szCs w:val="16"/>
        </w:rPr>
      </w:pPr>
      <w:bookmarkStart w:id="3015" w:name="_DV_M1362"/>
      <w:bookmarkEnd w:id="3015"/>
      <w:r>
        <w:rPr>
          <w:rFonts w:eastAsia="Times New Roman"/>
          <w:szCs w:val="16"/>
        </w:rPr>
        <w:t xml:space="preserve">the </w:t>
      </w:r>
      <w:bookmarkStart w:id="3016" w:name="_DV_C1603"/>
      <w:r>
        <w:rPr>
          <w:rStyle w:val="DeltaViewDeletion"/>
          <w:rFonts w:eastAsia="Times New Roman"/>
          <w:szCs w:val="16"/>
        </w:rPr>
        <w:t>voting securities</w:t>
      </w:r>
      <w:bookmarkStart w:id="3017" w:name="_DV_C1604"/>
      <w:bookmarkEnd w:id="3016"/>
      <w:r w:rsidR="00406F45">
        <w:rPr>
          <w:rStyle w:val="DeltaViewInsertion"/>
          <w:rFonts w:eastAsia="Times New Roman"/>
          <w:szCs w:val="16"/>
        </w:rPr>
        <w:t>V</w:t>
      </w:r>
      <w:r>
        <w:rPr>
          <w:rStyle w:val="DeltaViewInsertion"/>
          <w:rFonts w:eastAsia="Times New Roman"/>
          <w:szCs w:val="16"/>
        </w:rPr>
        <w:t xml:space="preserve">oting </w:t>
      </w:r>
      <w:r w:rsidR="00406F45">
        <w:rPr>
          <w:rStyle w:val="DeltaViewInsertion"/>
          <w:rFonts w:eastAsia="Times New Roman"/>
          <w:szCs w:val="16"/>
        </w:rPr>
        <w:t>Shares</w:t>
      </w:r>
      <w:bookmarkStart w:id="3018" w:name="_DV_M1363"/>
      <w:bookmarkEnd w:id="3017"/>
      <w:bookmarkEnd w:id="3018"/>
      <w:r>
        <w:rPr>
          <w:rFonts w:eastAsia="Times New Roman"/>
          <w:szCs w:val="16"/>
        </w:rPr>
        <w:t>, if voted, entitle the Person to elect a majority of the directors of the Company.</w:t>
      </w:r>
    </w:p>
    <w:p w:rsidR="00B36C62" w:rsidRDefault="007A39A4">
      <w:pPr>
        <w:pStyle w:val="Defext2"/>
        <w:rPr>
          <w:rFonts w:eastAsia="Times New Roman"/>
          <w:szCs w:val="16"/>
        </w:rPr>
      </w:pPr>
      <w:bookmarkStart w:id="3019" w:name="_DV_M1364"/>
      <w:bookmarkEnd w:id="3019"/>
      <w:r>
        <w:rPr>
          <w:rFonts w:eastAsia="Times New Roman"/>
          <w:szCs w:val="16"/>
        </w:rPr>
        <w:t>A Person beneficially owns securities that are beneficially owned by:</w:t>
      </w:r>
    </w:p>
    <w:p w:rsidR="00B36C62" w:rsidRDefault="007A39A4">
      <w:pPr>
        <w:pStyle w:val="Def2"/>
        <w:numPr>
          <w:ilvl w:val="1"/>
          <w:numId w:val="7"/>
        </w:numPr>
        <w:rPr>
          <w:rFonts w:eastAsia="Times New Roman"/>
          <w:szCs w:val="16"/>
        </w:rPr>
      </w:pPr>
      <w:bookmarkStart w:id="3020" w:name="_DV_M1365"/>
      <w:bookmarkEnd w:id="3020"/>
      <w:r>
        <w:rPr>
          <w:rFonts w:eastAsia="Times New Roman"/>
          <w:szCs w:val="16"/>
        </w:rPr>
        <w:t>a Company controlled by that Person, or</w:t>
      </w:r>
    </w:p>
    <w:p w:rsidR="00B36C62" w:rsidRDefault="007A39A4">
      <w:pPr>
        <w:pStyle w:val="Def2"/>
        <w:rPr>
          <w:rFonts w:eastAsia="Times New Roman"/>
          <w:szCs w:val="16"/>
        </w:rPr>
      </w:pPr>
      <w:bookmarkStart w:id="3021" w:name="_DV_M1366"/>
      <w:bookmarkEnd w:id="3021"/>
      <w:r>
        <w:rPr>
          <w:rFonts w:eastAsia="Times New Roman"/>
          <w:szCs w:val="16"/>
        </w:rPr>
        <w:t>an Affiliate of that Person or an Affiliate of any Company controlled by that Person.</w:t>
      </w:r>
      <w:bookmarkStart w:id="3022" w:name="_DV_C1605"/>
    </w:p>
    <w:p w:rsidR="00B373EA" w:rsidRDefault="00B373EA">
      <w:pPr>
        <w:pStyle w:val="Def1"/>
        <w:numPr>
          <w:ilvl w:val="0"/>
          <w:numId w:val="22"/>
        </w:numPr>
        <w:tabs>
          <w:tab w:val="left" w:pos="0"/>
        </w:tabs>
        <w:rPr>
          <w:rFonts w:eastAsia="Times New Roman"/>
          <w:szCs w:val="16"/>
        </w:rPr>
      </w:pPr>
      <w:bookmarkStart w:id="3023" w:name="_DV_C1606"/>
      <w:bookmarkEnd w:id="3022"/>
      <w:r>
        <w:rPr>
          <w:rStyle w:val="DeltaViewInsertion"/>
          <w:rFonts w:eastAsia="Times New Roman"/>
          <w:szCs w:val="16"/>
        </w:rPr>
        <w:t>“</w:t>
      </w:r>
      <w:r>
        <w:rPr>
          <w:rStyle w:val="DeltaViewInsertion"/>
          <w:rFonts w:eastAsia="Times New Roman"/>
          <w:b/>
          <w:szCs w:val="16"/>
        </w:rPr>
        <w:t>Agent’s Option</w:t>
      </w:r>
      <w:r>
        <w:rPr>
          <w:rStyle w:val="DeltaViewInsertion"/>
          <w:rFonts w:eastAsia="Times New Roman"/>
          <w:szCs w:val="16"/>
        </w:rPr>
        <w:t xml:space="preserve">” means an option to purchase </w:t>
      </w:r>
      <w:r w:rsidR="0056453C">
        <w:rPr>
          <w:rStyle w:val="DeltaViewInsertion"/>
          <w:rFonts w:eastAsia="Times New Roman"/>
          <w:szCs w:val="16"/>
        </w:rPr>
        <w:t>Common Share</w:t>
      </w:r>
      <w:r>
        <w:rPr>
          <w:rStyle w:val="DeltaViewInsertion"/>
          <w:rFonts w:eastAsia="Times New Roman"/>
          <w:szCs w:val="16"/>
        </w:rPr>
        <w:t xml:space="preserve">s of the CPC which may be granted by the CPC to the Agent in accordance with the CPC Policy. </w:t>
      </w:r>
      <w:bookmarkEnd w:id="3023"/>
    </w:p>
    <w:p w:rsidR="00B36C62" w:rsidRDefault="007A39A4">
      <w:pPr>
        <w:pStyle w:val="Def1"/>
        <w:rPr>
          <w:rFonts w:eastAsia="Times New Roman"/>
          <w:szCs w:val="16"/>
        </w:rPr>
      </w:pPr>
      <w:bookmarkStart w:id="3024" w:name="_DV_M1367"/>
      <w:bookmarkEnd w:id="3024"/>
      <w:r>
        <w:rPr>
          <w:rFonts w:eastAsia="Times New Roman"/>
          <w:b/>
          <w:szCs w:val="16"/>
        </w:rPr>
        <w:t xml:space="preserve">“Agreement in Principle” </w:t>
      </w:r>
      <w:r>
        <w:rPr>
          <w:rFonts w:eastAsia="Times New Roman"/>
          <w:szCs w:val="16"/>
        </w:rPr>
        <w:t>means any enforceable agreement or any other agreement or similar commitment which identifies the fundamental terms upon which the parties agree or intend to agree which:</w:t>
      </w:r>
    </w:p>
    <w:p w:rsidR="00B36C62" w:rsidRDefault="007A39A4">
      <w:pPr>
        <w:pStyle w:val="Def2"/>
        <w:rPr>
          <w:rFonts w:eastAsia="Times New Roman"/>
          <w:szCs w:val="16"/>
        </w:rPr>
      </w:pPr>
      <w:bookmarkStart w:id="3025" w:name="_DV_M1368"/>
      <w:bookmarkEnd w:id="3025"/>
      <w:r>
        <w:rPr>
          <w:rFonts w:eastAsia="Times New Roman"/>
          <w:szCs w:val="16"/>
        </w:rPr>
        <w:t>identifies assets or a business to be acquired which would reasonably appear to constitute Significant Assets and the acquisition of which would reasonably appear to constitute a Qualifying Transaction;</w:t>
      </w:r>
    </w:p>
    <w:p w:rsidR="00B36C62" w:rsidRDefault="007A39A4">
      <w:pPr>
        <w:pStyle w:val="Def2"/>
        <w:rPr>
          <w:rFonts w:eastAsia="Times New Roman"/>
          <w:szCs w:val="16"/>
        </w:rPr>
      </w:pPr>
      <w:bookmarkStart w:id="3026" w:name="_DV_M1369"/>
      <w:bookmarkEnd w:id="3026"/>
      <w:r>
        <w:rPr>
          <w:rFonts w:eastAsia="Times New Roman"/>
          <w:szCs w:val="16"/>
        </w:rPr>
        <w:t>identifies the parties to the Qualifying Transaction;</w:t>
      </w:r>
    </w:p>
    <w:p w:rsidR="00B36C62" w:rsidRDefault="007A39A4">
      <w:pPr>
        <w:pStyle w:val="Def2"/>
        <w:rPr>
          <w:rFonts w:eastAsia="Times New Roman"/>
          <w:szCs w:val="16"/>
        </w:rPr>
      </w:pPr>
      <w:bookmarkStart w:id="3027" w:name="_DV_M1370"/>
      <w:bookmarkEnd w:id="3027"/>
      <w:r>
        <w:rPr>
          <w:rFonts w:eastAsia="Times New Roman"/>
          <w:szCs w:val="16"/>
        </w:rPr>
        <w:t>identifies the consideration to be paid for the Significant Assets or otherwise identifies the means by which the consideration will be determined; and</w:t>
      </w:r>
    </w:p>
    <w:p w:rsidR="00B36C62" w:rsidRDefault="007A39A4">
      <w:pPr>
        <w:pStyle w:val="Def2"/>
        <w:rPr>
          <w:rFonts w:eastAsia="Times New Roman"/>
          <w:szCs w:val="16"/>
        </w:rPr>
      </w:pPr>
      <w:bookmarkStart w:id="3028" w:name="_DV_M1371"/>
      <w:bookmarkEnd w:id="3028"/>
      <w:r>
        <w:rPr>
          <w:rFonts w:eastAsia="Times New Roman"/>
          <w:szCs w:val="16"/>
        </w:rPr>
        <w:t xml:space="preserve">identifies the conditions to any further formal agreements </w:t>
      </w:r>
      <w:bookmarkStart w:id="3029" w:name="_DV_C1607"/>
      <w:r w:rsidR="00F50315">
        <w:rPr>
          <w:rStyle w:val="DeltaViewInsertion"/>
          <w:rFonts w:eastAsia="Times New Roman"/>
          <w:szCs w:val="16"/>
        </w:rPr>
        <w:t xml:space="preserve">or </w:t>
      </w:r>
      <w:bookmarkStart w:id="3030" w:name="_DV_M1372"/>
      <w:bookmarkEnd w:id="3029"/>
      <w:bookmarkEnd w:id="3030"/>
      <w:r>
        <w:rPr>
          <w:rFonts w:eastAsia="Times New Roman"/>
          <w:szCs w:val="16"/>
        </w:rPr>
        <w:t>to complete the transaction</w:t>
      </w:r>
      <w:bookmarkStart w:id="3031" w:name="_DV_C1608"/>
      <w:r>
        <w:rPr>
          <w:rStyle w:val="DeltaViewDeletion"/>
          <w:rFonts w:eastAsia="Times New Roman"/>
          <w:szCs w:val="16"/>
        </w:rPr>
        <w:t>,</w:t>
      </w:r>
      <w:bookmarkStart w:id="3032" w:name="_DV_C1609"/>
      <w:bookmarkEnd w:id="3031"/>
      <w:r w:rsidR="00F2382C">
        <w:rPr>
          <w:rStyle w:val="DeltaViewInsertion"/>
          <w:rFonts w:eastAsia="Times New Roman"/>
          <w:szCs w:val="16"/>
        </w:rPr>
        <w:t>;</w:t>
      </w:r>
      <w:bookmarkStart w:id="3033" w:name="_DV_M1373"/>
      <w:bookmarkEnd w:id="3032"/>
      <w:bookmarkEnd w:id="3033"/>
      <w:r>
        <w:rPr>
          <w:rFonts w:eastAsia="Times New Roman"/>
          <w:szCs w:val="16"/>
        </w:rPr>
        <w:t xml:space="preserve"> and</w:t>
      </w:r>
    </w:p>
    <w:p w:rsidR="00B36C62" w:rsidRDefault="007A39A4">
      <w:pPr>
        <w:pStyle w:val="Defext1"/>
        <w:rPr>
          <w:rFonts w:eastAsia="Times New Roman"/>
          <w:szCs w:val="16"/>
        </w:rPr>
      </w:pPr>
      <w:bookmarkStart w:id="3034" w:name="_DV_M1374"/>
      <w:bookmarkEnd w:id="3034"/>
      <w:r>
        <w:rPr>
          <w:rFonts w:eastAsia="Times New Roman"/>
          <w:szCs w:val="16"/>
        </w:rPr>
        <w:t xml:space="preserve">in respect of which there are no material conditions to closing (other than receipt of shareholder approval and Exchange acceptance), the satisfaction of which is dependent upon third parties and beyond the reasonable control of the </w:t>
      </w:r>
      <w:r w:rsidR="00C21ADE">
        <w:rPr>
          <w:rFonts w:eastAsia="Times New Roman"/>
          <w:szCs w:val="16"/>
        </w:rPr>
        <w:t>Non</w:t>
      </w:r>
      <w:r>
        <w:rPr>
          <w:rFonts w:eastAsia="Times New Roman"/>
          <w:szCs w:val="16"/>
        </w:rPr>
        <w:t xml:space="preserve"> </w:t>
      </w:r>
      <w:bookmarkStart w:id="3035" w:name="_DV_C1610"/>
      <w:r w:rsidR="00C21ADE">
        <w:rPr>
          <w:rStyle w:val="DeltaViewInsertion"/>
          <w:rFonts w:eastAsia="Times New Roman"/>
          <w:szCs w:val="16"/>
        </w:rPr>
        <w:t>-</w:t>
      </w:r>
      <w:bookmarkStart w:id="3036" w:name="_DV_M1375"/>
      <w:bookmarkEnd w:id="3035"/>
      <w:bookmarkEnd w:id="3036"/>
      <w:r w:rsidR="00C21ADE">
        <w:rPr>
          <w:rFonts w:eastAsia="Times New Roman"/>
          <w:szCs w:val="16"/>
        </w:rPr>
        <w:t>Arm</w:t>
      </w:r>
      <w:r>
        <w:rPr>
          <w:rFonts w:eastAsia="Times New Roman"/>
          <w:szCs w:val="16"/>
        </w:rPr>
        <w:t xml:space="preserve">’s Length Parties to the CPC or the </w:t>
      </w:r>
      <w:r w:rsidR="00C21ADE">
        <w:rPr>
          <w:rFonts w:eastAsia="Times New Roman"/>
          <w:szCs w:val="16"/>
        </w:rPr>
        <w:t>Non</w:t>
      </w:r>
      <w:r>
        <w:rPr>
          <w:rFonts w:eastAsia="Times New Roman"/>
          <w:szCs w:val="16"/>
        </w:rPr>
        <w:t xml:space="preserve"> </w:t>
      </w:r>
      <w:bookmarkStart w:id="3037" w:name="_DV_C1611"/>
      <w:r w:rsidR="00C21ADE">
        <w:rPr>
          <w:rStyle w:val="DeltaViewInsertion"/>
          <w:rFonts w:eastAsia="Times New Roman"/>
          <w:szCs w:val="16"/>
        </w:rPr>
        <w:t>-</w:t>
      </w:r>
      <w:bookmarkStart w:id="3038" w:name="_DV_M1376"/>
      <w:bookmarkEnd w:id="3037"/>
      <w:bookmarkEnd w:id="3038"/>
      <w:r w:rsidR="00C21ADE">
        <w:rPr>
          <w:rFonts w:eastAsia="Times New Roman"/>
          <w:szCs w:val="16"/>
        </w:rPr>
        <w:t>Arm</w:t>
      </w:r>
      <w:r>
        <w:rPr>
          <w:rFonts w:eastAsia="Times New Roman"/>
          <w:szCs w:val="16"/>
        </w:rPr>
        <w:t>’s Length Parties to the Qualifying Transaction.</w:t>
      </w:r>
    </w:p>
    <w:p w:rsidR="00B36C62" w:rsidRDefault="007A39A4">
      <w:pPr>
        <w:pStyle w:val="Def1"/>
        <w:rPr>
          <w:rFonts w:eastAsia="Times New Roman"/>
          <w:szCs w:val="16"/>
        </w:rPr>
      </w:pPr>
      <w:bookmarkStart w:id="3039" w:name="_DV_M1377"/>
      <w:bookmarkEnd w:id="3039"/>
      <w:r>
        <w:rPr>
          <w:rFonts w:eastAsia="Times New Roman"/>
          <w:b/>
          <w:szCs w:val="16"/>
        </w:rPr>
        <w:t xml:space="preserve">“Associate” </w:t>
      </w:r>
      <w:r>
        <w:rPr>
          <w:rFonts w:eastAsia="Times New Roman"/>
          <w:szCs w:val="16"/>
        </w:rPr>
        <w:t>when used to indicate a relationship with a</w:t>
      </w:r>
      <w:r w:rsidR="00A3631C">
        <w:rPr>
          <w:rFonts w:eastAsia="Times New Roman"/>
          <w:szCs w:val="16"/>
        </w:rPr>
        <w:t xml:space="preserve"> </w:t>
      </w:r>
      <w:bookmarkStart w:id="3040" w:name="_DV_C1612"/>
      <w:r>
        <w:rPr>
          <w:rStyle w:val="DeltaViewDeletion"/>
          <w:rFonts w:eastAsia="Times New Roman"/>
          <w:szCs w:val="16"/>
        </w:rPr>
        <w:t>person or company</w:t>
      </w:r>
      <w:bookmarkStart w:id="3041" w:name="_DV_C1613"/>
      <w:bookmarkEnd w:id="3040"/>
      <w:r w:rsidR="00A3631C">
        <w:rPr>
          <w:rStyle w:val="DeltaViewInsertion"/>
          <w:rFonts w:eastAsia="Times New Roman"/>
          <w:szCs w:val="16"/>
        </w:rPr>
        <w:t>P</w:t>
      </w:r>
      <w:r>
        <w:rPr>
          <w:rStyle w:val="DeltaViewInsertion"/>
          <w:rFonts w:eastAsia="Times New Roman"/>
          <w:szCs w:val="16"/>
        </w:rPr>
        <w:t>erso</w:t>
      </w:r>
      <w:r w:rsidR="00A3631C">
        <w:rPr>
          <w:rStyle w:val="DeltaViewInsertion"/>
          <w:rFonts w:eastAsia="Times New Roman"/>
          <w:szCs w:val="16"/>
        </w:rPr>
        <w:t>n</w:t>
      </w:r>
      <w:bookmarkStart w:id="3042" w:name="_DV_M1378"/>
      <w:bookmarkEnd w:id="3041"/>
      <w:bookmarkEnd w:id="3042"/>
      <w:r w:rsidR="00A3631C">
        <w:rPr>
          <w:rFonts w:eastAsia="Times New Roman"/>
          <w:szCs w:val="16"/>
        </w:rPr>
        <w:t>,</w:t>
      </w:r>
      <w:r>
        <w:rPr>
          <w:rFonts w:eastAsia="Times New Roman"/>
          <w:szCs w:val="16"/>
        </w:rPr>
        <w:t xml:space="preserve"> means</w:t>
      </w:r>
    </w:p>
    <w:p w:rsidR="00B36C62" w:rsidRDefault="00A3631C">
      <w:pPr>
        <w:pStyle w:val="Def2"/>
        <w:rPr>
          <w:rFonts w:eastAsia="Times New Roman"/>
          <w:szCs w:val="16"/>
        </w:rPr>
      </w:pPr>
      <w:bookmarkStart w:id="3043" w:name="_DV_M1379"/>
      <w:bookmarkEnd w:id="3043"/>
      <w:r>
        <w:rPr>
          <w:rFonts w:eastAsia="Times New Roman"/>
          <w:szCs w:val="16"/>
        </w:rPr>
        <w:t xml:space="preserve">an issuer of which the </w:t>
      </w:r>
      <w:bookmarkStart w:id="3044" w:name="_DV_C1614"/>
      <w:r w:rsidR="007A39A4">
        <w:rPr>
          <w:rStyle w:val="DeltaViewDeletion"/>
          <w:rFonts w:eastAsia="Times New Roman"/>
          <w:szCs w:val="16"/>
        </w:rPr>
        <w:t>person or company</w:t>
      </w:r>
      <w:bookmarkStart w:id="3045" w:name="_DV_C1615"/>
      <w:bookmarkEnd w:id="3044"/>
      <w:r>
        <w:rPr>
          <w:rStyle w:val="DeltaViewInsertion"/>
          <w:rFonts w:eastAsia="Times New Roman"/>
          <w:szCs w:val="16"/>
        </w:rPr>
        <w:t>P</w:t>
      </w:r>
      <w:r w:rsidR="007A39A4">
        <w:rPr>
          <w:rStyle w:val="DeltaViewInsertion"/>
          <w:rFonts w:eastAsia="Times New Roman"/>
          <w:szCs w:val="16"/>
        </w:rPr>
        <w:t>erson</w:t>
      </w:r>
      <w:bookmarkStart w:id="3046" w:name="_DV_M1380"/>
      <w:bookmarkEnd w:id="3045"/>
      <w:bookmarkEnd w:id="3046"/>
      <w:r w:rsidR="007A39A4">
        <w:rPr>
          <w:rFonts w:eastAsia="Times New Roman"/>
          <w:szCs w:val="16"/>
        </w:rPr>
        <w:t xml:space="preserve"> beneficially owns or controls, directly or indirectly, voting securities entitling him to more than 10% of the voting rights attached to </w:t>
      </w:r>
      <w:bookmarkStart w:id="3047" w:name="_DV_C1616"/>
      <w:r w:rsidR="00C446DB">
        <w:rPr>
          <w:rStyle w:val="DeltaViewInsertion"/>
          <w:rFonts w:eastAsia="Times New Roman"/>
          <w:szCs w:val="16"/>
        </w:rPr>
        <w:t xml:space="preserve">all </w:t>
      </w:r>
      <w:bookmarkStart w:id="3048" w:name="_DV_M1381"/>
      <w:bookmarkEnd w:id="3047"/>
      <w:bookmarkEnd w:id="3048"/>
      <w:r w:rsidR="007A39A4">
        <w:rPr>
          <w:rFonts w:eastAsia="Times New Roman"/>
          <w:szCs w:val="16"/>
        </w:rPr>
        <w:t xml:space="preserve">outstanding </w:t>
      </w:r>
      <w:bookmarkStart w:id="3049" w:name="_DV_C1617"/>
      <w:r>
        <w:rPr>
          <w:rStyle w:val="DeltaViewInsertion"/>
          <w:rFonts w:eastAsia="Times New Roman"/>
          <w:szCs w:val="16"/>
        </w:rPr>
        <w:t xml:space="preserve">voting </w:t>
      </w:r>
      <w:bookmarkStart w:id="3050" w:name="_DV_M1382"/>
      <w:bookmarkEnd w:id="3049"/>
      <w:bookmarkEnd w:id="3050"/>
      <w:r w:rsidR="007A39A4">
        <w:rPr>
          <w:rFonts w:eastAsia="Times New Roman"/>
          <w:szCs w:val="16"/>
        </w:rPr>
        <w:t>securities of the issuer</w:t>
      </w:r>
      <w:bookmarkStart w:id="3051" w:name="_DV_C1618"/>
      <w:r w:rsidR="007A39A4">
        <w:rPr>
          <w:rStyle w:val="DeltaViewDeletion"/>
          <w:rFonts w:eastAsia="Times New Roman"/>
          <w:szCs w:val="16"/>
        </w:rPr>
        <w:t>,</w:t>
      </w:r>
      <w:bookmarkStart w:id="3052" w:name="_DV_C1619"/>
      <w:bookmarkEnd w:id="3051"/>
      <w:r w:rsidR="00F2382C">
        <w:rPr>
          <w:rStyle w:val="DeltaViewInsertion"/>
          <w:rFonts w:eastAsia="Times New Roman"/>
          <w:szCs w:val="16"/>
        </w:rPr>
        <w:t>;</w:t>
      </w:r>
      <w:bookmarkEnd w:id="3052"/>
    </w:p>
    <w:p w:rsidR="00B36C62" w:rsidRDefault="007A39A4">
      <w:pPr>
        <w:pStyle w:val="Def2"/>
        <w:rPr>
          <w:rFonts w:eastAsia="Times New Roman"/>
          <w:szCs w:val="16"/>
        </w:rPr>
      </w:pPr>
      <w:bookmarkStart w:id="3053" w:name="_DV_M1383"/>
      <w:bookmarkEnd w:id="3053"/>
      <w:r>
        <w:rPr>
          <w:rFonts w:eastAsia="Times New Roman"/>
          <w:szCs w:val="16"/>
        </w:rPr>
        <w:t xml:space="preserve">any partner of the </w:t>
      </w:r>
      <w:bookmarkStart w:id="3054" w:name="_DV_C1620"/>
      <w:r>
        <w:rPr>
          <w:rStyle w:val="DeltaViewDeletion"/>
          <w:rFonts w:eastAsia="Times New Roman"/>
          <w:szCs w:val="16"/>
        </w:rPr>
        <w:t>person or company,</w:t>
      </w:r>
      <w:bookmarkStart w:id="3055" w:name="_DV_C1621"/>
      <w:bookmarkEnd w:id="3054"/>
      <w:r w:rsidR="00A3631C">
        <w:rPr>
          <w:rStyle w:val="DeltaViewInsertion"/>
          <w:rFonts w:eastAsia="Times New Roman"/>
          <w:szCs w:val="16"/>
        </w:rPr>
        <w:t>P</w:t>
      </w:r>
      <w:r>
        <w:rPr>
          <w:rStyle w:val="DeltaViewInsertion"/>
          <w:rFonts w:eastAsia="Times New Roman"/>
          <w:szCs w:val="16"/>
        </w:rPr>
        <w:t>erson</w:t>
      </w:r>
      <w:r w:rsidR="00F2382C">
        <w:rPr>
          <w:rStyle w:val="DeltaViewInsertion"/>
          <w:rFonts w:eastAsia="Times New Roman"/>
          <w:szCs w:val="16"/>
        </w:rPr>
        <w:t>;</w:t>
      </w:r>
      <w:bookmarkEnd w:id="3055"/>
    </w:p>
    <w:p w:rsidR="00B36C62" w:rsidRDefault="007A39A4">
      <w:pPr>
        <w:pStyle w:val="Def2"/>
        <w:rPr>
          <w:rFonts w:eastAsia="Times New Roman"/>
          <w:szCs w:val="16"/>
        </w:rPr>
      </w:pPr>
      <w:bookmarkStart w:id="3056" w:name="_DV_M1384"/>
      <w:bookmarkEnd w:id="3056"/>
      <w:r>
        <w:rPr>
          <w:rFonts w:eastAsia="Times New Roman"/>
          <w:szCs w:val="16"/>
        </w:rPr>
        <w:t>an</w:t>
      </w:r>
      <w:r w:rsidR="00A3631C">
        <w:rPr>
          <w:rFonts w:eastAsia="Times New Roman"/>
          <w:szCs w:val="16"/>
        </w:rPr>
        <w:t xml:space="preserve">y trust or estate in which the </w:t>
      </w:r>
      <w:bookmarkStart w:id="3057" w:name="_DV_C1622"/>
      <w:r>
        <w:rPr>
          <w:rStyle w:val="DeltaViewDeletion"/>
          <w:rFonts w:eastAsia="Times New Roman"/>
          <w:szCs w:val="16"/>
        </w:rPr>
        <w:t>person or company</w:t>
      </w:r>
      <w:bookmarkStart w:id="3058" w:name="_DV_C1623"/>
      <w:bookmarkEnd w:id="3057"/>
      <w:r w:rsidR="00A3631C">
        <w:rPr>
          <w:rStyle w:val="DeltaViewInsertion"/>
          <w:rFonts w:eastAsia="Times New Roman"/>
          <w:szCs w:val="16"/>
        </w:rPr>
        <w:t>P</w:t>
      </w:r>
      <w:r>
        <w:rPr>
          <w:rStyle w:val="DeltaViewInsertion"/>
          <w:rFonts w:eastAsia="Times New Roman"/>
          <w:szCs w:val="16"/>
        </w:rPr>
        <w:t>erson</w:t>
      </w:r>
      <w:bookmarkStart w:id="3059" w:name="_DV_M1385"/>
      <w:bookmarkEnd w:id="3058"/>
      <w:bookmarkEnd w:id="3059"/>
      <w:r>
        <w:rPr>
          <w:rFonts w:eastAsia="Times New Roman"/>
          <w:szCs w:val="16"/>
        </w:rPr>
        <w:t xml:space="preserve"> has a substantial beneficial interest or in respect of which </w:t>
      </w:r>
      <w:bookmarkStart w:id="3060" w:name="_DV_C1624"/>
      <w:r>
        <w:rPr>
          <w:rStyle w:val="DeltaViewDeletion"/>
          <w:rFonts w:eastAsia="Times New Roman"/>
          <w:szCs w:val="16"/>
        </w:rPr>
        <w:t>a person or company</w:t>
      </w:r>
      <w:bookmarkStart w:id="3061" w:name="_DV_C1625"/>
      <w:bookmarkEnd w:id="3060"/>
      <w:r w:rsidR="00A3631C">
        <w:rPr>
          <w:rStyle w:val="DeltaViewInsertion"/>
          <w:rFonts w:eastAsia="Times New Roman"/>
          <w:szCs w:val="16"/>
        </w:rPr>
        <w:t>the P</w:t>
      </w:r>
      <w:r>
        <w:rPr>
          <w:rStyle w:val="DeltaViewInsertion"/>
          <w:rFonts w:eastAsia="Times New Roman"/>
          <w:szCs w:val="16"/>
        </w:rPr>
        <w:t>erson</w:t>
      </w:r>
      <w:bookmarkStart w:id="3062" w:name="_DV_M1386"/>
      <w:bookmarkEnd w:id="3061"/>
      <w:bookmarkEnd w:id="3062"/>
      <w:r>
        <w:rPr>
          <w:rFonts w:eastAsia="Times New Roman"/>
          <w:szCs w:val="16"/>
        </w:rPr>
        <w:t xml:space="preserve"> serves as trustee or in a similar capacity</w:t>
      </w:r>
      <w:bookmarkStart w:id="3063" w:name="_DV_C1626"/>
      <w:r>
        <w:rPr>
          <w:rStyle w:val="DeltaViewDeletion"/>
          <w:rFonts w:eastAsia="Times New Roman"/>
          <w:szCs w:val="16"/>
        </w:rPr>
        <w:t>,</w:t>
      </w:r>
      <w:bookmarkStart w:id="3064" w:name="_DV_C1627"/>
      <w:bookmarkEnd w:id="3063"/>
      <w:r w:rsidR="00F2382C">
        <w:rPr>
          <w:rStyle w:val="DeltaViewInsertion"/>
          <w:rFonts w:eastAsia="Times New Roman"/>
          <w:szCs w:val="16"/>
        </w:rPr>
        <w:t>;</w:t>
      </w:r>
      <w:r w:rsidR="00A3631C">
        <w:rPr>
          <w:rStyle w:val="DeltaViewInsertion"/>
          <w:rFonts w:eastAsia="Times New Roman"/>
          <w:szCs w:val="16"/>
        </w:rPr>
        <w:t xml:space="preserve"> and</w:t>
      </w:r>
      <w:bookmarkEnd w:id="3064"/>
    </w:p>
    <w:p w:rsidR="00A3631C" w:rsidRDefault="00A3631C">
      <w:pPr>
        <w:pStyle w:val="Def2"/>
        <w:rPr>
          <w:rFonts w:eastAsia="Times New Roman"/>
          <w:szCs w:val="16"/>
        </w:rPr>
      </w:pPr>
      <w:bookmarkStart w:id="3065" w:name="_DV_M1387"/>
      <w:bookmarkEnd w:id="3065"/>
      <w:r>
        <w:rPr>
          <w:rFonts w:eastAsia="Times New Roman"/>
          <w:szCs w:val="16"/>
        </w:rPr>
        <w:t xml:space="preserve">in the case of a </w:t>
      </w:r>
      <w:bookmarkStart w:id="3066" w:name="_DV_C1628"/>
      <w:r w:rsidR="007A39A4">
        <w:rPr>
          <w:rStyle w:val="DeltaViewDeletion"/>
          <w:rFonts w:eastAsia="Times New Roman"/>
          <w:szCs w:val="16"/>
        </w:rPr>
        <w:t>person, a relative of that person, including</w:t>
      </w:r>
      <w:bookmarkStart w:id="3067" w:name="_DV_C1629"/>
      <w:bookmarkEnd w:id="3066"/>
      <w:r>
        <w:rPr>
          <w:rStyle w:val="DeltaViewInsertion"/>
          <w:rFonts w:eastAsia="Times New Roman"/>
          <w:szCs w:val="16"/>
        </w:rPr>
        <w:t>P</w:t>
      </w:r>
      <w:r w:rsidR="007A39A4">
        <w:rPr>
          <w:rStyle w:val="DeltaViewInsertion"/>
          <w:rFonts w:eastAsia="Times New Roman"/>
          <w:szCs w:val="16"/>
        </w:rPr>
        <w:t>erson</w:t>
      </w:r>
      <w:r>
        <w:rPr>
          <w:rStyle w:val="DeltaViewInsertion"/>
          <w:rFonts w:eastAsia="Times New Roman"/>
          <w:szCs w:val="16"/>
        </w:rPr>
        <w:t xml:space="preserve"> who is an individual</w:t>
      </w:r>
      <w:bookmarkEnd w:id="3067"/>
    </w:p>
    <w:p w:rsidR="00B36C62" w:rsidRDefault="007A39A4">
      <w:pPr>
        <w:pStyle w:val="Def3"/>
        <w:rPr>
          <w:rFonts w:eastAsia="Times New Roman"/>
          <w:szCs w:val="16"/>
        </w:rPr>
      </w:pPr>
      <w:r>
        <w:rPr>
          <w:rFonts w:eastAsia="Times New Roman"/>
          <w:szCs w:val="16"/>
        </w:rPr>
        <w:t xml:space="preserve">that </w:t>
      </w:r>
      <w:bookmarkStart w:id="3068" w:name="_DV_C1630"/>
      <w:r>
        <w:rPr>
          <w:rStyle w:val="DeltaViewDeletion"/>
          <w:rFonts w:eastAsia="Times New Roman"/>
          <w:szCs w:val="16"/>
        </w:rPr>
        <w:t>person</w:t>
      </w:r>
      <w:bookmarkStart w:id="3069" w:name="_DV_C1631"/>
      <w:bookmarkEnd w:id="3068"/>
      <w:r w:rsidR="00CB72EB">
        <w:rPr>
          <w:rStyle w:val="DeltaViewInsertion"/>
          <w:rFonts w:eastAsia="Times New Roman"/>
          <w:szCs w:val="16"/>
        </w:rPr>
        <w:t>P</w:t>
      </w:r>
      <w:r>
        <w:rPr>
          <w:rStyle w:val="DeltaViewInsertion"/>
          <w:rFonts w:eastAsia="Times New Roman"/>
          <w:szCs w:val="16"/>
        </w:rPr>
        <w:t>erson</w:t>
      </w:r>
      <w:bookmarkStart w:id="3070" w:name="_DV_M1388"/>
      <w:bookmarkEnd w:id="3069"/>
      <w:bookmarkEnd w:id="3070"/>
      <w:r>
        <w:rPr>
          <w:rFonts w:eastAsia="Times New Roman"/>
          <w:szCs w:val="16"/>
        </w:rPr>
        <w:t>’s spouse or child, or</w:t>
      </w:r>
    </w:p>
    <w:p w:rsidR="00B36C62" w:rsidRDefault="007A39A4">
      <w:pPr>
        <w:pStyle w:val="Def3"/>
        <w:rPr>
          <w:rFonts w:eastAsia="Times New Roman"/>
          <w:szCs w:val="16"/>
        </w:rPr>
      </w:pPr>
      <w:bookmarkStart w:id="3071" w:name="_DV_M1389"/>
      <w:bookmarkEnd w:id="3071"/>
      <w:r>
        <w:rPr>
          <w:rFonts w:eastAsia="Times New Roman"/>
          <w:szCs w:val="16"/>
        </w:rPr>
        <w:t xml:space="preserve">any relative of </w:t>
      </w:r>
      <w:bookmarkStart w:id="3072" w:name="_DV_C1632"/>
      <w:r>
        <w:rPr>
          <w:rStyle w:val="DeltaViewDeletion"/>
          <w:rFonts w:eastAsia="Times New Roman"/>
          <w:szCs w:val="16"/>
        </w:rPr>
        <w:t>the person</w:t>
      </w:r>
      <w:bookmarkStart w:id="3073" w:name="_DV_C1633"/>
      <w:bookmarkEnd w:id="3072"/>
      <w:r>
        <w:rPr>
          <w:rStyle w:val="DeltaViewInsertion"/>
          <w:rFonts w:eastAsia="Times New Roman"/>
          <w:szCs w:val="16"/>
        </w:rPr>
        <w:t>th</w:t>
      </w:r>
      <w:r w:rsidR="00F2382C">
        <w:rPr>
          <w:rStyle w:val="DeltaViewInsertion"/>
          <w:rFonts w:eastAsia="Times New Roman"/>
          <w:szCs w:val="16"/>
        </w:rPr>
        <w:t>at</w:t>
      </w:r>
      <w:r>
        <w:rPr>
          <w:rStyle w:val="DeltaViewInsertion"/>
          <w:rFonts w:eastAsia="Times New Roman"/>
          <w:szCs w:val="16"/>
        </w:rPr>
        <w:t xml:space="preserve"> </w:t>
      </w:r>
      <w:r w:rsidR="00A3631C">
        <w:rPr>
          <w:rStyle w:val="DeltaViewInsertion"/>
          <w:rFonts w:eastAsia="Times New Roman"/>
          <w:szCs w:val="16"/>
        </w:rPr>
        <w:t>P</w:t>
      </w:r>
      <w:r>
        <w:rPr>
          <w:rStyle w:val="DeltaViewInsertion"/>
          <w:rFonts w:eastAsia="Times New Roman"/>
          <w:szCs w:val="16"/>
        </w:rPr>
        <w:t>erson</w:t>
      </w:r>
      <w:bookmarkStart w:id="3074" w:name="_DV_M1390"/>
      <w:bookmarkEnd w:id="3073"/>
      <w:bookmarkEnd w:id="3074"/>
      <w:r>
        <w:rPr>
          <w:rFonts w:eastAsia="Times New Roman"/>
          <w:szCs w:val="16"/>
        </w:rPr>
        <w:t xml:space="preserve"> or of his spouse who has the same residence as that </w:t>
      </w:r>
      <w:bookmarkStart w:id="3075" w:name="_DV_C1634"/>
      <w:r>
        <w:rPr>
          <w:rStyle w:val="DeltaViewDeletion"/>
          <w:rFonts w:eastAsia="Times New Roman"/>
          <w:szCs w:val="16"/>
        </w:rPr>
        <w:t>person</w:t>
      </w:r>
      <w:bookmarkStart w:id="3076" w:name="_DV_C1635"/>
      <w:bookmarkEnd w:id="3075"/>
      <w:r w:rsidR="00A3631C">
        <w:rPr>
          <w:rStyle w:val="DeltaViewInsertion"/>
          <w:rFonts w:eastAsia="Times New Roman"/>
          <w:szCs w:val="16"/>
        </w:rPr>
        <w:t>P</w:t>
      </w:r>
      <w:r>
        <w:rPr>
          <w:rStyle w:val="DeltaViewInsertion"/>
          <w:rFonts w:eastAsia="Times New Roman"/>
          <w:szCs w:val="16"/>
        </w:rPr>
        <w:t>erson</w:t>
      </w:r>
      <w:bookmarkStart w:id="3077" w:name="_DV_M1391"/>
      <w:bookmarkEnd w:id="3076"/>
      <w:bookmarkEnd w:id="3077"/>
      <w:r>
        <w:rPr>
          <w:rFonts w:eastAsia="Times New Roman"/>
          <w:szCs w:val="16"/>
        </w:rPr>
        <w:t>;</w:t>
      </w:r>
    </w:p>
    <w:p w:rsidR="00B36C62" w:rsidRDefault="007A39A4">
      <w:pPr>
        <w:pStyle w:val="Defext1"/>
        <w:ind w:firstLine="720"/>
        <w:rPr>
          <w:rFonts w:eastAsia="Times New Roman"/>
          <w:szCs w:val="16"/>
        </w:rPr>
      </w:pPr>
      <w:bookmarkStart w:id="3078" w:name="_DV_M1392"/>
      <w:bookmarkEnd w:id="3078"/>
      <w:r>
        <w:rPr>
          <w:rFonts w:eastAsia="Times New Roman"/>
          <w:szCs w:val="16"/>
        </w:rPr>
        <w:t>but</w:t>
      </w:r>
    </w:p>
    <w:p w:rsidR="00B36C62" w:rsidRDefault="007A39A4">
      <w:pPr>
        <w:pStyle w:val="Def2"/>
        <w:rPr>
          <w:rFonts w:eastAsia="Times New Roman"/>
          <w:szCs w:val="16"/>
        </w:rPr>
      </w:pPr>
      <w:bookmarkStart w:id="3079" w:name="_DV_M1393"/>
      <w:bookmarkEnd w:id="3079"/>
      <w:r>
        <w:rPr>
          <w:rFonts w:eastAsia="Times New Roman"/>
          <w:szCs w:val="16"/>
        </w:rPr>
        <w:t xml:space="preserve">where the Exchange determines that two </w:t>
      </w:r>
      <w:bookmarkStart w:id="3080" w:name="_DV_C1636"/>
      <w:r>
        <w:rPr>
          <w:rStyle w:val="DeltaViewDeletion"/>
          <w:rFonts w:eastAsia="Times New Roman"/>
          <w:szCs w:val="16"/>
        </w:rPr>
        <w:t>persons</w:t>
      </w:r>
      <w:bookmarkStart w:id="3081" w:name="_DV_C1637"/>
      <w:bookmarkEnd w:id="3080"/>
      <w:r w:rsidR="00A3631C">
        <w:rPr>
          <w:rStyle w:val="DeltaViewInsertion"/>
          <w:rFonts w:eastAsia="Times New Roman"/>
          <w:szCs w:val="16"/>
        </w:rPr>
        <w:t>P</w:t>
      </w:r>
      <w:r>
        <w:rPr>
          <w:rStyle w:val="DeltaViewInsertion"/>
          <w:rFonts w:eastAsia="Times New Roman"/>
          <w:szCs w:val="16"/>
        </w:rPr>
        <w:t>ersons</w:t>
      </w:r>
      <w:bookmarkStart w:id="3082" w:name="_DV_M1394"/>
      <w:bookmarkEnd w:id="3081"/>
      <w:bookmarkEnd w:id="3082"/>
      <w:r>
        <w:rPr>
          <w:rFonts w:eastAsia="Times New Roman"/>
          <w:szCs w:val="16"/>
        </w:rPr>
        <w:t xml:space="preserve"> shall,</w:t>
      </w:r>
      <w:r w:rsidR="00A3631C">
        <w:rPr>
          <w:rFonts w:eastAsia="Times New Roman"/>
          <w:szCs w:val="16"/>
        </w:rPr>
        <w:t xml:space="preserve"> or shall not, be deemed to be </w:t>
      </w:r>
      <w:bookmarkStart w:id="3083" w:name="_DV_C1638"/>
      <w:r>
        <w:rPr>
          <w:rStyle w:val="DeltaViewDeletion"/>
          <w:rFonts w:eastAsia="Times New Roman"/>
          <w:szCs w:val="16"/>
        </w:rPr>
        <w:t>associates</w:t>
      </w:r>
      <w:bookmarkStart w:id="3084" w:name="_DV_C1639"/>
      <w:bookmarkEnd w:id="3083"/>
      <w:r w:rsidR="00A3631C">
        <w:rPr>
          <w:rStyle w:val="DeltaViewInsertion"/>
          <w:rFonts w:eastAsia="Times New Roman"/>
          <w:szCs w:val="16"/>
        </w:rPr>
        <w:t>A</w:t>
      </w:r>
      <w:r>
        <w:rPr>
          <w:rStyle w:val="DeltaViewInsertion"/>
          <w:rFonts w:eastAsia="Times New Roman"/>
          <w:szCs w:val="16"/>
        </w:rPr>
        <w:t>ssociates</w:t>
      </w:r>
      <w:bookmarkStart w:id="3085" w:name="_DV_M1395"/>
      <w:bookmarkEnd w:id="3084"/>
      <w:bookmarkEnd w:id="3085"/>
      <w:r>
        <w:rPr>
          <w:rFonts w:eastAsia="Times New Roman"/>
          <w:szCs w:val="16"/>
        </w:rPr>
        <w:t xml:space="preserve"> with respect to a Member firm, Member corporation or holding company of a Member corporation, then such determination shall be determinative of their relationships in the application of Rule D</w:t>
      </w:r>
      <w:bookmarkStart w:id="3086" w:name="_DV_C1640"/>
      <w:r w:rsidR="00A3631C">
        <w:rPr>
          <w:rStyle w:val="DeltaViewInsertion"/>
          <w:rFonts w:eastAsia="Times New Roman"/>
          <w:szCs w:val="16"/>
        </w:rPr>
        <w:t>.1.00 of the TSX Venture Exchange Rule Book and Policies</w:t>
      </w:r>
      <w:bookmarkStart w:id="3087" w:name="_DV_M1396"/>
      <w:bookmarkEnd w:id="3086"/>
      <w:bookmarkEnd w:id="3087"/>
      <w:r>
        <w:rPr>
          <w:rFonts w:eastAsia="Times New Roman"/>
          <w:szCs w:val="16"/>
        </w:rPr>
        <w:t xml:space="preserve"> with respect to that Member firm, Member corporation or holding company.</w:t>
      </w:r>
    </w:p>
    <w:p w:rsidR="00B36C62" w:rsidRDefault="007A39A4">
      <w:pPr>
        <w:pStyle w:val="Def1"/>
        <w:numPr>
          <w:ilvl w:val="0"/>
          <w:numId w:val="0"/>
        </w:numPr>
        <w:tabs>
          <w:tab w:val="left" w:pos="0"/>
        </w:tabs>
        <w:rPr>
          <w:rFonts w:eastAsia="Times New Roman"/>
          <w:szCs w:val="16"/>
        </w:rPr>
      </w:pPr>
      <w:bookmarkStart w:id="3088" w:name="_DV_C1641"/>
      <w:r>
        <w:rPr>
          <w:rStyle w:val="DeltaViewDeletion"/>
          <w:rFonts w:eastAsia="Times New Roman"/>
          <w:b/>
          <w:szCs w:val="16"/>
        </w:rPr>
        <w:t>“CPC”</w:t>
      </w:r>
      <w:r>
        <w:rPr>
          <w:rStyle w:val="DeltaViewDeletion"/>
          <w:rFonts w:eastAsia="Times New Roman"/>
          <w:szCs w:val="16"/>
        </w:rPr>
        <w:t xml:space="preserve"> means a corporation</w:t>
      </w:r>
      <w:bookmarkStart w:id="3089" w:name="_DV_X1663"/>
      <w:bookmarkStart w:id="3090" w:name="_DV_C1642"/>
      <w:bookmarkEnd w:id="3088"/>
      <w:r>
        <w:rPr>
          <w:rStyle w:val="DeltaViewMoveSource"/>
          <w:rFonts w:eastAsia="Times New Roman"/>
          <w:szCs w:val="16"/>
        </w:rPr>
        <w:t>:</w:t>
      </w:r>
      <w:bookmarkEnd w:id="3089"/>
      <w:bookmarkEnd w:id="3090"/>
    </w:p>
    <w:p w:rsidR="00B36C62" w:rsidRDefault="00B36C62">
      <w:pPr>
        <w:pStyle w:val="Def2"/>
        <w:numPr>
          <w:ilvl w:val="1"/>
          <w:numId w:val="0"/>
        </w:numPr>
        <w:tabs>
          <w:tab w:val="num" w:pos="1440"/>
        </w:tabs>
        <w:ind w:left="1440" w:hanging="720"/>
        <w:rPr>
          <w:rFonts w:eastAsia="Times New Roman"/>
          <w:szCs w:val="16"/>
        </w:rPr>
      </w:pPr>
      <w:bookmarkStart w:id="3091" w:name="_DV_C1643"/>
      <w:r>
        <w:rPr>
          <w:rStyle w:val="DeltaViewDeletion"/>
          <w:rFonts w:eastAsia="Times New Roman"/>
          <w:szCs w:val="16"/>
        </w:rPr>
        <w:t>(a)</w:t>
      </w:r>
      <w:r>
        <w:rPr>
          <w:rStyle w:val="DeltaViewDeletion"/>
          <w:rFonts w:eastAsia="Times New Roman"/>
          <w:szCs w:val="16"/>
        </w:rPr>
        <w:tab/>
      </w:r>
      <w:bookmarkStart w:id="3092" w:name="_DV_X1665"/>
      <w:bookmarkStart w:id="3093" w:name="_DV_C1644"/>
      <w:bookmarkEnd w:id="3091"/>
      <w:r w:rsidR="007A39A4">
        <w:rPr>
          <w:rStyle w:val="DeltaViewMoveSource"/>
          <w:rFonts w:eastAsia="Times New Roman"/>
          <w:szCs w:val="16"/>
        </w:rPr>
        <w:t xml:space="preserve">that has filed and obtained a receipt for a preliminary CPC </w:t>
      </w:r>
      <w:bookmarkStart w:id="3094" w:name="_DV_C1645"/>
      <w:bookmarkEnd w:id="3092"/>
      <w:bookmarkEnd w:id="3093"/>
      <w:r w:rsidR="007A39A4">
        <w:rPr>
          <w:rStyle w:val="DeltaViewDeletion"/>
          <w:rFonts w:eastAsia="Times New Roman"/>
          <w:szCs w:val="16"/>
        </w:rPr>
        <w:t>prospectus</w:t>
      </w:r>
      <w:bookmarkStart w:id="3095" w:name="_DV_X1667"/>
      <w:bookmarkStart w:id="3096" w:name="_DV_C1646"/>
      <w:bookmarkEnd w:id="3094"/>
      <w:r w:rsidR="007A39A4">
        <w:rPr>
          <w:rStyle w:val="DeltaViewMoveSource"/>
          <w:rFonts w:eastAsia="Times New Roman"/>
          <w:szCs w:val="16"/>
        </w:rPr>
        <w:t xml:space="preserve"> from one or more of the </w:t>
      </w:r>
      <w:bookmarkStart w:id="3097" w:name="_DV_C1647"/>
      <w:bookmarkEnd w:id="3095"/>
      <w:bookmarkEnd w:id="3096"/>
      <w:r w:rsidR="007A39A4">
        <w:rPr>
          <w:rStyle w:val="DeltaViewDeletion"/>
          <w:rFonts w:eastAsia="Times New Roman"/>
          <w:szCs w:val="16"/>
        </w:rPr>
        <w:t>securities regulatory authorities</w:t>
      </w:r>
      <w:bookmarkStart w:id="3098" w:name="_DV_X1669"/>
      <w:bookmarkStart w:id="3099" w:name="_DV_C1648"/>
      <w:bookmarkEnd w:id="3097"/>
      <w:r w:rsidR="007A39A4">
        <w:rPr>
          <w:rStyle w:val="DeltaViewMoveSource"/>
          <w:rFonts w:eastAsia="Times New Roman"/>
          <w:szCs w:val="16"/>
        </w:rPr>
        <w:t xml:space="preserve"> in compliance with the CPC Policy; and</w:t>
      </w:r>
      <w:bookmarkEnd w:id="3098"/>
      <w:bookmarkEnd w:id="3099"/>
    </w:p>
    <w:p w:rsidR="00B36C62" w:rsidRDefault="00B36C62">
      <w:pPr>
        <w:pStyle w:val="Def2"/>
        <w:numPr>
          <w:ilvl w:val="1"/>
          <w:numId w:val="0"/>
        </w:numPr>
        <w:tabs>
          <w:tab w:val="num" w:pos="1440"/>
        </w:tabs>
        <w:ind w:left="1440" w:hanging="720"/>
        <w:rPr>
          <w:rFonts w:eastAsia="Times New Roman"/>
          <w:szCs w:val="16"/>
        </w:rPr>
      </w:pPr>
      <w:bookmarkStart w:id="3100" w:name="_DV_C1649"/>
      <w:r>
        <w:rPr>
          <w:rStyle w:val="DeltaViewDeletion"/>
          <w:rFonts w:eastAsia="Times New Roman"/>
          <w:szCs w:val="16"/>
        </w:rPr>
        <w:t>(b)</w:t>
      </w:r>
      <w:r>
        <w:rPr>
          <w:rStyle w:val="DeltaViewDeletion"/>
          <w:rFonts w:eastAsia="Times New Roman"/>
          <w:szCs w:val="16"/>
        </w:rPr>
        <w:tab/>
      </w:r>
      <w:bookmarkStart w:id="3101" w:name="_DV_X1671"/>
      <w:bookmarkStart w:id="3102" w:name="_DV_C1650"/>
      <w:bookmarkEnd w:id="3100"/>
      <w:r w:rsidR="007A39A4">
        <w:rPr>
          <w:rStyle w:val="DeltaViewMoveSource"/>
          <w:rFonts w:eastAsia="Times New Roman"/>
          <w:szCs w:val="16"/>
        </w:rPr>
        <w:t xml:space="preserve">in regard to which the Final </w:t>
      </w:r>
      <w:bookmarkStart w:id="3103" w:name="_DV_X1673"/>
      <w:bookmarkStart w:id="3104" w:name="_DV_C1651"/>
      <w:bookmarkEnd w:id="3101"/>
      <w:bookmarkEnd w:id="3102"/>
      <w:r w:rsidR="007A39A4">
        <w:rPr>
          <w:rStyle w:val="DeltaViewMoveSource"/>
          <w:rFonts w:eastAsia="Times New Roman"/>
          <w:szCs w:val="16"/>
        </w:rPr>
        <w:t>Exchange Bulletin has not yet been issued.</w:t>
      </w:r>
      <w:bookmarkEnd w:id="3103"/>
      <w:bookmarkEnd w:id="3104"/>
    </w:p>
    <w:p w:rsidR="00B36C62" w:rsidRDefault="007A39A4">
      <w:pPr>
        <w:pStyle w:val="Def1"/>
        <w:rPr>
          <w:rFonts w:eastAsia="Times New Roman"/>
          <w:szCs w:val="16"/>
        </w:rPr>
      </w:pPr>
      <w:bookmarkStart w:id="3105" w:name="_DV_M1397"/>
      <w:bookmarkEnd w:id="3105"/>
      <w:r>
        <w:rPr>
          <w:rFonts w:eastAsia="Times New Roman"/>
          <w:b/>
          <w:szCs w:val="16"/>
        </w:rPr>
        <w:t>“Company”</w:t>
      </w:r>
      <w:r>
        <w:rPr>
          <w:rFonts w:eastAsia="Times New Roman"/>
          <w:szCs w:val="16"/>
        </w:rPr>
        <w:t xml:space="preserve"> unless specifically indicated otherwise, means a corporation, incorporated association or organization, body corporate, partnership, trust, association or other entity other than an individual.</w:t>
      </w:r>
    </w:p>
    <w:p w:rsidR="00B36C62" w:rsidRDefault="007A39A4">
      <w:pPr>
        <w:pStyle w:val="Def1"/>
        <w:rPr>
          <w:rFonts w:eastAsia="Times New Roman"/>
          <w:szCs w:val="16"/>
        </w:rPr>
      </w:pPr>
      <w:bookmarkStart w:id="3106" w:name="_DV_M1398"/>
      <w:bookmarkEnd w:id="3106"/>
      <w:r>
        <w:rPr>
          <w:rFonts w:eastAsia="Times New Roman"/>
          <w:b/>
          <w:szCs w:val="16"/>
        </w:rPr>
        <w:t>“Completion of the Qualifying Transaction”</w:t>
      </w:r>
      <w:r>
        <w:rPr>
          <w:rFonts w:eastAsia="Times New Roman"/>
          <w:szCs w:val="16"/>
        </w:rPr>
        <w:t xml:space="preserve"> means the date</w:t>
      </w:r>
      <w:r w:rsidR="00105927">
        <w:rPr>
          <w:rFonts w:eastAsia="Times New Roman"/>
          <w:szCs w:val="16"/>
        </w:rPr>
        <w:t xml:space="preserve"> </w:t>
      </w:r>
      <w:bookmarkStart w:id="3107" w:name="_DV_C1652"/>
      <w:r w:rsidR="00105927">
        <w:rPr>
          <w:rStyle w:val="DeltaViewInsertion"/>
          <w:rFonts w:eastAsia="Times New Roman"/>
          <w:szCs w:val="16"/>
        </w:rPr>
        <w:t>of</w:t>
      </w:r>
      <w:r>
        <w:rPr>
          <w:rStyle w:val="DeltaViewInsertion"/>
          <w:rFonts w:eastAsia="Times New Roman"/>
          <w:szCs w:val="16"/>
        </w:rPr>
        <w:t xml:space="preserve"> </w:t>
      </w:r>
      <w:bookmarkStart w:id="3108" w:name="_DV_M1399"/>
      <w:bookmarkEnd w:id="3107"/>
      <w:bookmarkEnd w:id="3108"/>
      <w:r>
        <w:rPr>
          <w:rFonts w:eastAsia="Times New Roman"/>
          <w:szCs w:val="16"/>
        </w:rPr>
        <w:t xml:space="preserve">the </w:t>
      </w:r>
      <w:r w:rsidR="004B0F0F">
        <w:rPr>
          <w:rFonts w:eastAsia="Times New Roman"/>
          <w:szCs w:val="16"/>
        </w:rPr>
        <w:t xml:space="preserve">Final </w:t>
      </w:r>
      <w:bookmarkStart w:id="3109" w:name="_DV_C1653"/>
      <w:r w:rsidR="004B0F0F">
        <w:rPr>
          <w:rStyle w:val="DeltaViewInsertion"/>
          <w:rFonts w:eastAsia="Times New Roman"/>
          <w:szCs w:val="16"/>
        </w:rPr>
        <w:t xml:space="preserve">QT </w:t>
      </w:r>
      <w:bookmarkStart w:id="3110" w:name="_DV_M1400"/>
      <w:bookmarkEnd w:id="3109"/>
      <w:bookmarkEnd w:id="3110"/>
      <w:r w:rsidR="004B0F0F">
        <w:rPr>
          <w:rFonts w:eastAsia="Times New Roman"/>
          <w:szCs w:val="16"/>
        </w:rPr>
        <w:t>Exchange Bulleti</w:t>
      </w:r>
      <w:r w:rsidR="00105927">
        <w:rPr>
          <w:rFonts w:eastAsia="Times New Roman"/>
          <w:szCs w:val="16"/>
        </w:rPr>
        <w:t>n</w:t>
      </w:r>
      <w:bookmarkStart w:id="3111" w:name="_DV_C1654"/>
      <w:r>
        <w:rPr>
          <w:rStyle w:val="DeltaViewDeletion"/>
          <w:rFonts w:eastAsia="Times New Roman"/>
          <w:szCs w:val="16"/>
        </w:rPr>
        <w:t xml:space="preserve"> is</w:t>
      </w:r>
      <w:bookmarkStart w:id="3112" w:name="_DV_M1401"/>
      <w:bookmarkEnd w:id="3111"/>
      <w:bookmarkEnd w:id="3112"/>
      <w:r>
        <w:rPr>
          <w:rFonts w:eastAsia="Times New Roman"/>
          <w:szCs w:val="16"/>
        </w:rPr>
        <w:t xml:space="preserve"> issued by the Exchange.</w:t>
      </w:r>
    </w:p>
    <w:p w:rsidR="00B36C62" w:rsidRDefault="007A39A4">
      <w:pPr>
        <w:pStyle w:val="Def1"/>
        <w:rPr>
          <w:rFonts w:eastAsia="Times New Roman"/>
          <w:b/>
          <w:szCs w:val="16"/>
        </w:rPr>
      </w:pPr>
      <w:bookmarkStart w:id="3113" w:name="_DV_M1402"/>
      <w:bookmarkEnd w:id="3113"/>
      <w:r>
        <w:rPr>
          <w:rFonts w:eastAsia="Times New Roman"/>
          <w:b/>
          <w:szCs w:val="16"/>
        </w:rPr>
        <w:t xml:space="preserve">“Control Person” </w:t>
      </w:r>
      <w:r>
        <w:rPr>
          <w:rFonts w:eastAsia="Times New Roman"/>
          <w:szCs w:val="16"/>
        </w:rPr>
        <w:t>means any</w:t>
      </w:r>
      <w:r w:rsidR="00DD0C3E">
        <w:rPr>
          <w:rFonts w:eastAsia="Times New Roman"/>
          <w:szCs w:val="16"/>
        </w:rPr>
        <w:t xml:space="preserve"> </w:t>
      </w:r>
      <w:bookmarkStart w:id="3114" w:name="_DV_C1655"/>
      <w:r>
        <w:rPr>
          <w:rStyle w:val="DeltaViewDeletion"/>
          <w:rFonts w:eastAsia="Times New Roman"/>
          <w:szCs w:val="16"/>
        </w:rPr>
        <w:t>person or company</w:t>
      </w:r>
      <w:bookmarkStart w:id="3115" w:name="_DV_C1656"/>
      <w:bookmarkEnd w:id="3114"/>
      <w:r w:rsidR="00DD0C3E">
        <w:rPr>
          <w:rStyle w:val="DeltaViewInsertion"/>
          <w:rFonts w:eastAsia="Times New Roman"/>
          <w:szCs w:val="16"/>
        </w:rPr>
        <w:t>Pe</w:t>
      </w:r>
      <w:r>
        <w:rPr>
          <w:rStyle w:val="DeltaViewInsertion"/>
          <w:rFonts w:eastAsia="Times New Roman"/>
          <w:szCs w:val="16"/>
        </w:rPr>
        <w:t>rson</w:t>
      </w:r>
      <w:bookmarkStart w:id="3116" w:name="_DV_M1403"/>
      <w:bookmarkEnd w:id="3115"/>
      <w:bookmarkEnd w:id="3116"/>
      <w:r>
        <w:rPr>
          <w:rFonts w:eastAsia="Times New Roman"/>
          <w:szCs w:val="16"/>
        </w:rPr>
        <w:t xml:space="preserve"> that holds or is one of a combination of </w:t>
      </w:r>
      <w:bookmarkStart w:id="3117" w:name="_DV_C1657"/>
      <w:r>
        <w:rPr>
          <w:rStyle w:val="DeltaViewDeletion"/>
          <w:rFonts w:eastAsia="Times New Roman"/>
          <w:szCs w:val="16"/>
        </w:rPr>
        <w:t>persons or companies</w:t>
      </w:r>
      <w:bookmarkStart w:id="3118" w:name="_DV_C1658"/>
      <w:bookmarkEnd w:id="3117"/>
      <w:r w:rsidR="00DD0C3E">
        <w:rPr>
          <w:rStyle w:val="DeltaViewInsertion"/>
          <w:rFonts w:eastAsia="Times New Roman"/>
          <w:szCs w:val="16"/>
        </w:rPr>
        <w:t>P</w:t>
      </w:r>
      <w:r>
        <w:rPr>
          <w:rStyle w:val="DeltaViewInsertion"/>
          <w:rFonts w:eastAsia="Times New Roman"/>
          <w:szCs w:val="16"/>
        </w:rPr>
        <w:t>ersons</w:t>
      </w:r>
      <w:bookmarkStart w:id="3119" w:name="_DV_M1404"/>
      <w:bookmarkEnd w:id="3118"/>
      <w:bookmarkEnd w:id="3119"/>
      <w:r>
        <w:rPr>
          <w:rFonts w:eastAsia="Times New Roman"/>
          <w:szCs w:val="16"/>
        </w:rPr>
        <w:t xml:space="preserve"> that holds a sufficient number of any of the securities of an issuer so as to affect materially the control of that issuer, or that holds more than 20% of the outstanding </w:t>
      </w:r>
      <w:bookmarkStart w:id="3120" w:name="_DV_C1659"/>
      <w:r>
        <w:rPr>
          <w:rStyle w:val="DeltaViewDeletion"/>
          <w:rFonts w:eastAsia="Times New Roman"/>
          <w:szCs w:val="16"/>
        </w:rPr>
        <w:t>voting securities</w:t>
      </w:r>
      <w:bookmarkStart w:id="3121" w:name="_DV_C1660"/>
      <w:bookmarkEnd w:id="3120"/>
      <w:r w:rsidR="00406F45">
        <w:rPr>
          <w:rStyle w:val="DeltaViewInsertion"/>
          <w:rFonts w:eastAsia="Times New Roman"/>
          <w:szCs w:val="16"/>
        </w:rPr>
        <w:t>Vo</w:t>
      </w:r>
      <w:r>
        <w:rPr>
          <w:rStyle w:val="DeltaViewInsertion"/>
          <w:rFonts w:eastAsia="Times New Roman"/>
          <w:szCs w:val="16"/>
        </w:rPr>
        <w:t xml:space="preserve">ting </w:t>
      </w:r>
      <w:r w:rsidR="00406F45">
        <w:rPr>
          <w:rStyle w:val="DeltaViewInsertion"/>
          <w:rFonts w:eastAsia="Times New Roman"/>
          <w:szCs w:val="16"/>
        </w:rPr>
        <w:t>Shares</w:t>
      </w:r>
      <w:bookmarkStart w:id="3122" w:name="_DV_M1405"/>
      <w:bookmarkEnd w:id="3121"/>
      <w:bookmarkEnd w:id="3122"/>
      <w:r>
        <w:rPr>
          <w:rFonts w:eastAsia="Times New Roman"/>
          <w:szCs w:val="16"/>
        </w:rPr>
        <w:t xml:space="preserve"> of an issuer except where there is evidence showing that the holder of those securities does not materially affect the control of the issuer.</w:t>
      </w:r>
      <w:bookmarkStart w:id="3123" w:name="_DV_C1661"/>
    </w:p>
    <w:p w:rsidR="00105927" w:rsidRDefault="00105927">
      <w:pPr>
        <w:pStyle w:val="Def1"/>
        <w:numPr>
          <w:ilvl w:val="0"/>
          <w:numId w:val="22"/>
        </w:numPr>
        <w:tabs>
          <w:tab w:val="left" w:pos="0"/>
        </w:tabs>
        <w:rPr>
          <w:rFonts w:eastAsia="Times New Roman"/>
          <w:szCs w:val="16"/>
        </w:rPr>
      </w:pPr>
      <w:bookmarkStart w:id="3124" w:name="_DV_C1662"/>
      <w:bookmarkEnd w:id="3123"/>
      <w:r>
        <w:rPr>
          <w:rStyle w:val="DeltaViewInsertion"/>
          <w:rFonts w:eastAsia="Times New Roman"/>
          <w:b/>
          <w:szCs w:val="16"/>
        </w:rPr>
        <w:t xml:space="preserve">“CPC” </w:t>
      </w:r>
      <w:r>
        <w:rPr>
          <w:rStyle w:val="DeltaViewInsertion"/>
          <w:rFonts w:eastAsia="Times New Roman"/>
          <w:szCs w:val="16"/>
        </w:rPr>
        <w:t>or</w:t>
      </w:r>
      <w:r>
        <w:rPr>
          <w:rStyle w:val="DeltaViewInsertion"/>
          <w:rFonts w:eastAsia="Times New Roman"/>
          <w:b/>
          <w:szCs w:val="16"/>
        </w:rPr>
        <w:t xml:space="preserve"> “Capital Pool Company”</w:t>
      </w:r>
      <w:r>
        <w:rPr>
          <w:rStyle w:val="DeltaViewInsertion"/>
          <w:rFonts w:eastAsia="Times New Roman"/>
          <w:szCs w:val="16"/>
        </w:rPr>
        <w:t xml:space="preserve"> means a corporation or trust</w:t>
      </w:r>
      <w:bookmarkStart w:id="3125" w:name="_DV_X1642"/>
      <w:bookmarkStart w:id="3126" w:name="_DV_C1663"/>
      <w:bookmarkEnd w:id="3124"/>
      <w:r>
        <w:rPr>
          <w:rStyle w:val="DeltaViewMoveDestination"/>
          <w:rFonts w:eastAsia="Times New Roman"/>
          <w:szCs w:val="16"/>
        </w:rPr>
        <w:t>:</w:t>
      </w:r>
      <w:bookmarkStart w:id="3127" w:name="_DV_C1664"/>
      <w:bookmarkEnd w:id="3125"/>
      <w:bookmarkEnd w:id="3126"/>
    </w:p>
    <w:p w:rsidR="00105927" w:rsidRDefault="00105927">
      <w:pPr>
        <w:pStyle w:val="Def2"/>
        <w:numPr>
          <w:ilvl w:val="1"/>
          <w:numId w:val="22"/>
        </w:numPr>
        <w:rPr>
          <w:rFonts w:eastAsia="Times New Roman"/>
          <w:szCs w:val="16"/>
        </w:rPr>
      </w:pPr>
      <w:bookmarkStart w:id="3128" w:name="_DV_X1644"/>
      <w:bookmarkStart w:id="3129" w:name="_DV_C1665"/>
      <w:bookmarkEnd w:id="3127"/>
      <w:r>
        <w:rPr>
          <w:rStyle w:val="DeltaViewMoveDestination"/>
          <w:rFonts w:eastAsia="Times New Roman"/>
          <w:szCs w:val="16"/>
        </w:rPr>
        <w:t xml:space="preserve">that has filed and obtained a receipt for a preliminary CPC </w:t>
      </w:r>
      <w:bookmarkStart w:id="3130" w:name="_DV_C1666"/>
      <w:bookmarkEnd w:id="3128"/>
      <w:bookmarkEnd w:id="3129"/>
      <w:r>
        <w:rPr>
          <w:rStyle w:val="DeltaViewInsertion"/>
          <w:rFonts w:eastAsia="Times New Roman"/>
          <w:szCs w:val="16"/>
        </w:rPr>
        <w:t>Prospectus</w:t>
      </w:r>
      <w:bookmarkStart w:id="3131" w:name="_DV_X1646"/>
      <w:bookmarkStart w:id="3132" w:name="_DV_C1667"/>
      <w:bookmarkEnd w:id="3130"/>
      <w:r>
        <w:rPr>
          <w:rStyle w:val="DeltaViewMoveDestination"/>
          <w:rFonts w:eastAsia="Times New Roman"/>
          <w:szCs w:val="16"/>
        </w:rPr>
        <w:t xml:space="preserve"> from one or more of the </w:t>
      </w:r>
      <w:bookmarkStart w:id="3133" w:name="_DV_C1668"/>
      <w:bookmarkEnd w:id="3131"/>
      <w:bookmarkEnd w:id="3132"/>
      <w:r w:rsidR="00F2382C">
        <w:rPr>
          <w:rStyle w:val="DeltaViewInsertion"/>
          <w:rFonts w:eastAsia="Times New Roman"/>
          <w:szCs w:val="16"/>
        </w:rPr>
        <w:t>Commissions</w:t>
      </w:r>
      <w:bookmarkStart w:id="3134" w:name="_DV_X1648"/>
      <w:bookmarkStart w:id="3135" w:name="_DV_C1669"/>
      <w:bookmarkEnd w:id="3133"/>
      <w:r>
        <w:rPr>
          <w:rStyle w:val="DeltaViewMoveDestination"/>
          <w:rFonts w:eastAsia="Times New Roman"/>
          <w:szCs w:val="16"/>
        </w:rPr>
        <w:t xml:space="preserve"> in compliance with the CPC Policy; and</w:t>
      </w:r>
      <w:bookmarkStart w:id="3136" w:name="_DV_C1670"/>
      <w:bookmarkEnd w:id="3134"/>
      <w:bookmarkEnd w:id="3135"/>
    </w:p>
    <w:p w:rsidR="00105927" w:rsidRDefault="00105927">
      <w:pPr>
        <w:pStyle w:val="Def2"/>
        <w:numPr>
          <w:ilvl w:val="1"/>
          <w:numId w:val="22"/>
        </w:numPr>
        <w:rPr>
          <w:rFonts w:eastAsia="Times New Roman"/>
          <w:szCs w:val="16"/>
        </w:rPr>
      </w:pPr>
      <w:bookmarkStart w:id="3137" w:name="_DV_X1650"/>
      <w:bookmarkStart w:id="3138" w:name="_DV_C1671"/>
      <w:bookmarkEnd w:id="3136"/>
      <w:r>
        <w:rPr>
          <w:rStyle w:val="DeltaViewMoveDestination"/>
          <w:rFonts w:eastAsia="Times New Roman"/>
          <w:szCs w:val="16"/>
        </w:rPr>
        <w:t xml:space="preserve">in regard to which the Final </w:t>
      </w:r>
      <w:bookmarkStart w:id="3139" w:name="_DV_C1672"/>
      <w:bookmarkEnd w:id="3137"/>
      <w:bookmarkEnd w:id="3138"/>
      <w:r>
        <w:rPr>
          <w:rStyle w:val="DeltaViewInsertion"/>
          <w:rFonts w:eastAsia="Times New Roman"/>
          <w:szCs w:val="16"/>
        </w:rPr>
        <w:t xml:space="preserve">QT </w:t>
      </w:r>
      <w:bookmarkStart w:id="3140" w:name="_DV_X1651"/>
      <w:bookmarkStart w:id="3141" w:name="_DV_C1673"/>
      <w:bookmarkEnd w:id="3139"/>
      <w:r>
        <w:rPr>
          <w:rStyle w:val="DeltaViewMoveDestination"/>
          <w:rFonts w:eastAsia="Times New Roman"/>
          <w:szCs w:val="16"/>
        </w:rPr>
        <w:t>Exchange Bulletin has not yet been issued.</w:t>
      </w:r>
      <w:bookmarkStart w:id="3142" w:name="_DV_C1674"/>
      <w:bookmarkEnd w:id="3140"/>
      <w:bookmarkEnd w:id="3141"/>
    </w:p>
    <w:p w:rsidR="00065232" w:rsidRDefault="00065232">
      <w:pPr>
        <w:pStyle w:val="Def1"/>
        <w:numPr>
          <w:ilvl w:val="0"/>
          <w:numId w:val="22"/>
        </w:numPr>
        <w:tabs>
          <w:tab w:val="left" w:pos="0"/>
        </w:tabs>
        <w:rPr>
          <w:rFonts w:eastAsia="Times New Roman"/>
          <w:szCs w:val="16"/>
        </w:rPr>
      </w:pPr>
      <w:bookmarkStart w:id="3143" w:name="_DV_C1675"/>
      <w:bookmarkEnd w:id="3142"/>
      <w:r>
        <w:rPr>
          <w:rStyle w:val="DeltaViewInsertion"/>
          <w:rFonts w:eastAsia="Times New Roman"/>
          <w:szCs w:val="16"/>
        </w:rPr>
        <w:t>“</w:t>
      </w:r>
      <w:r>
        <w:rPr>
          <w:rStyle w:val="DeltaViewInsertion"/>
          <w:rFonts w:eastAsia="Times New Roman"/>
          <w:b/>
          <w:szCs w:val="16"/>
        </w:rPr>
        <w:t>CPC Policy</w:t>
      </w:r>
      <w:r>
        <w:rPr>
          <w:rStyle w:val="DeltaViewInsertion"/>
          <w:rFonts w:eastAsia="Times New Roman"/>
          <w:szCs w:val="16"/>
        </w:rPr>
        <w:t xml:space="preserve">” means Policy 2.4 – </w:t>
      </w:r>
      <w:r>
        <w:rPr>
          <w:rStyle w:val="DeltaViewInsertion"/>
          <w:rFonts w:eastAsia="Times New Roman"/>
          <w:i/>
          <w:szCs w:val="16"/>
        </w:rPr>
        <w:t>Capital Pool Companies</w:t>
      </w:r>
      <w:r>
        <w:rPr>
          <w:rStyle w:val="DeltaViewInsertion"/>
          <w:rFonts w:eastAsia="Times New Roman"/>
          <w:szCs w:val="16"/>
        </w:rPr>
        <w:t xml:space="preserve"> of the Exchange.</w:t>
      </w:r>
      <w:bookmarkStart w:id="3144" w:name="_DV_C1676"/>
      <w:bookmarkEnd w:id="3143"/>
    </w:p>
    <w:p w:rsidR="00FB4AA5" w:rsidRDefault="00FB4AA5">
      <w:pPr>
        <w:pStyle w:val="Def1"/>
        <w:numPr>
          <w:ilvl w:val="0"/>
          <w:numId w:val="22"/>
        </w:numPr>
        <w:tabs>
          <w:tab w:val="left" w:pos="0"/>
        </w:tabs>
        <w:rPr>
          <w:rFonts w:eastAsia="Times New Roman"/>
          <w:szCs w:val="16"/>
        </w:rPr>
      </w:pPr>
      <w:bookmarkStart w:id="3145" w:name="_DV_C1677"/>
      <w:bookmarkEnd w:id="3144"/>
      <w:r>
        <w:rPr>
          <w:rStyle w:val="DeltaViewInsertion"/>
          <w:rFonts w:eastAsia="Times New Roman"/>
          <w:szCs w:val="16"/>
        </w:rPr>
        <w:t>“</w:t>
      </w:r>
      <w:r>
        <w:rPr>
          <w:rStyle w:val="DeltaViewInsertion"/>
          <w:rFonts w:eastAsia="Times New Roman"/>
          <w:b/>
          <w:szCs w:val="16"/>
        </w:rPr>
        <w:t>CPC Stock Option</w:t>
      </w:r>
      <w:r>
        <w:rPr>
          <w:rStyle w:val="DeltaViewInsertion"/>
          <w:rFonts w:eastAsia="Times New Roman"/>
          <w:szCs w:val="16"/>
        </w:rPr>
        <w:t xml:space="preserve">” means </w:t>
      </w:r>
      <w:r w:rsidR="00A935A1">
        <w:rPr>
          <w:rStyle w:val="DeltaViewInsertion"/>
          <w:rFonts w:eastAsia="Times New Roman"/>
          <w:szCs w:val="16"/>
        </w:rPr>
        <w:t xml:space="preserve">an </w:t>
      </w:r>
      <w:r>
        <w:rPr>
          <w:rStyle w:val="DeltaViewInsertion"/>
          <w:rFonts w:eastAsia="Times New Roman"/>
          <w:szCs w:val="16"/>
        </w:rPr>
        <w:t xml:space="preserve">option </w:t>
      </w:r>
      <w:r w:rsidR="00A935A1">
        <w:rPr>
          <w:rStyle w:val="DeltaViewInsertion"/>
          <w:rFonts w:eastAsia="Times New Roman"/>
          <w:szCs w:val="16"/>
        </w:rPr>
        <w:t xml:space="preserve">to purchase </w:t>
      </w:r>
      <w:r w:rsidR="0056453C">
        <w:rPr>
          <w:rStyle w:val="DeltaViewInsertion"/>
          <w:rFonts w:eastAsia="Times New Roman"/>
          <w:szCs w:val="16"/>
        </w:rPr>
        <w:t>Common Share</w:t>
      </w:r>
      <w:r w:rsidR="00A935A1">
        <w:rPr>
          <w:rStyle w:val="DeltaViewInsertion"/>
          <w:rFonts w:eastAsia="Times New Roman"/>
          <w:szCs w:val="16"/>
        </w:rPr>
        <w:t xml:space="preserve">s of the CPC which may be granted by the CPC </w:t>
      </w:r>
      <w:r w:rsidR="00B577D4">
        <w:rPr>
          <w:rStyle w:val="DeltaViewInsertion"/>
          <w:rFonts w:eastAsia="Times New Roman"/>
          <w:szCs w:val="16"/>
        </w:rPr>
        <w:t>i</w:t>
      </w:r>
      <w:r>
        <w:rPr>
          <w:rStyle w:val="DeltaViewInsertion"/>
          <w:rFonts w:eastAsia="Times New Roman"/>
          <w:szCs w:val="16"/>
        </w:rPr>
        <w:t>n accordance with the CPC Policy.</w:t>
      </w:r>
      <w:bookmarkEnd w:id="3145"/>
    </w:p>
    <w:p w:rsidR="00B36C62" w:rsidRDefault="007A39A4">
      <w:pPr>
        <w:pStyle w:val="Def1"/>
        <w:rPr>
          <w:rFonts w:eastAsia="Times New Roman"/>
          <w:szCs w:val="16"/>
        </w:rPr>
      </w:pPr>
      <w:bookmarkStart w:id="3146" w:name="_DV_M1406"/>
      <w:bookmarkEnd w:id="3146"/>
      <w:r>
        <w:rPr>
          <w:rFonts w:eastAsia="Times New Roman"/>
          <w:b/>
          <w:szCs w:val="16"/>
        </w:rPr>
        <w:t xml:space="preserve">“Eligible Charitable Organization” </w:t>
      </w:r>
      <w:r>
        <w:rPr>
          <w:rFonts w:eastAsia="Times New Roman"/>
          <w:szCs w:val="16"/>
        </w:rPr>
        <w:t>means:</w:t>
      </w:r>
    </w:p>
    <w:p w:rsidR="00B36C62" w:rsidRDefault="007A39A4">
      <w:pPr>
        <w:pStyle w:val="Def2"/>
        <w:rPr>
          <w:rFonts w:eastAsia="Times New Roman"/>
          <w:szCs w:val="16"/>
        </w:rPr>
      </w:pPr>
      <w:bookmarkStart w:id="3147" w:name="_DV_M1407"/>
      <w:bookmarkEnd w:id="3147"/>
      <w:r>
        <w:rPr>
          <w:rFonts w:eastAsia="Times New Roman"/>
          <w:szCs w:val="16"/>
        </w:rPr>
        <w:t>any Charitable Organization</w:t>
      </w:r>
      <w:r>
        <w:rPr>
          <w:rFonts w:ascii="Symbol" w:eastAsia="Times New Roman" w:hAnsi="Symbol"/>
          <w:szCs w:val="16"/>
          <w:vertAlign w:val="superscript"/>
        </w:rPr>
        <w:footnoteReference w:customMarkFollows="1" w:id="1"/>
        <w:t></w:t>
      </w:r>
      <w:bookmarkStart w:id="3148" w:name=""/>
      <w:bookmarkEnd w:id="3148"/>
      <w:r>
        <w:rPr>
          <w:rFonts w:eastAsia="Times New Roman"/>
          <w:szCs w:val="16"/>
        </w:rPr>
        <w:t xml:space="preserve"> or Public Foundation </w:t>
      </w:r>
      <w:bookmarkStart w:id="3149" w:name="_DV_M1409"/>
      <w:bookmarkEnd w:id="3149"/>
      <w:r>
        <w:rPr>
          <w:rFonts w:eastAsia="Times New Roman"/>
          <w:szCs w:val="16"/>
        </w:rPr>
        <w:t>*</w:t>
      </w:r>
      <w:r w:rsidR="00CD34CF">
        <w:rPr>
          <w:rFonts w:eastAsia="Times New Roman"/>
          <w:szCs w:val="16"/>
        </w:rPr>
        <w:t xml:space="preserve"> </w:t>
      </w:r>
      <w:bookmarkStart w:id="3150" w:name="_DV_M1410"/>
      <w:bookmarkEnd w:id="3150"/>
      <w:r>
        <w:rPr>
          <w:rFonts w:eastAsia="Times New Roman"/>
          <w:szCs w:val="16"/>
        </w:rPr>
        <w:t xml:space="preserve">which is a Registered Charity </w:t>
      </w:r>
      <w:bookmarkStart w:id="3151" w:name="_DV_M1411"/>
      <w:bookmarkEnd w:id="3151"/>
      <w:r>
        <w:rPr>
          <w:rFonts w:eastAsia="Times New Roman"/>
          <w:szCs w:val="16"/>
        </w:rPr>
        <w:t xml:space="preserve">*, but is not a Private Foundation </w:t>
      </w:r>
      <w:bookmarkStart w:id="3152" w:name="_DV_M1412"/>
      <w:bookmarkEnd w:id="3152"/>
      <w:r>
        <w:rPr>
          <w:rFonts w:eastAsia="Times New Roman"/>
          <w:szCs w:val="16"/>
        </w:rPr>
        <w:t>*, or</w:t>
      </w:r>
    </w:p>
    <w:p w:rsidR="00B36C62" w:rsidRDefault="007A39A4">
      <w:pPr>
        <w:pStyle w:val="Def2"/>
        <w:rPr>
          <w:rFonts w:eastAsia="Times New Roman"/>
          <w:szCs w:val="16"/>
        </w:rPr>
      </w:pPr>
      <w:bookmarkStart w:id="3153" w:name="_DV_M1413"/>
      <w:bookmarkEnd w:id="3153"/>
      <w:r>
        <w:rPr>
          <w:rFonts w:eastAsia="Times New Roman"/>
          <w:szCs w:val="16"/>
        </w:rPr>
        <w:t>a Registered National Arts Service Organization*.</w:t>
      </w:r>
    </w:p>
    <w:p w:rsidR="00B36C62" w:rsidRDefault="007A39A4">
      <w:pPr>
        <w:pStyle w:val="Def1"/>
        <w:rPr>
          <w:rFonts w:eastAsia="Times New Roman"/>
          <w:szCs w:val="16"/>
        </w:rPr>
      </w:pPr>
      <w:bookmarkStart w:id="3154" w:name="_DV_M1414"/>
      <w:bookmarkEnd w:id="3154"/>
      <w:r>
        <w:rPr>
          <w:rFonts w:eastAsia="Times New Roman"/>
          <w:b/>
          <w:szCs w:val="16"/>
        </w:rPr>
        <w:t xml:space="preserve">“Exchange” </w:t>
      </w:r>
      <w:r>
        <w:rPr>
          <w:rFonts w:eastAsia="Times New Roman"/>
          <w:szCs w:val="16"/>
        </w:rPr>
        <w:t>means the TSX Venture Exchange Inc.</w:t>
      </w:r>
    </w:p>
    <w:p w:rsidR="00B36C62" w:rsidRDefault="007A39A4">
      <w:pPr>
        <w:pStyle w:val="Def1"/>
        <w:rPr>
          <w:rFonts w:eastAsia="Times New Roman"/>
          <w:szCs w:val="16"/>
        </w:rPr>
      </w:pPr>
      <w:bookmarkStart w:id="3155" w:name="_DV_M1415"/>
      <w:bookmarkEnd w:id="3155"/>
      <w:r>
        <w:rPr>
          <w:rFonts w:eastAsia="Times New Roman"/>
          <w:b/>
          <w:szCs w:val="16"/>
        </w:rPr>
        <w:t>“</w:t>
      </w:r>
      <w:r w:rsidR="004B0F0F">
        <w:rPr>
          <w:rFonts w:eastAsia="Times New Roman"/>
          <w:b/>
          <w:szCs w:val="16"/>
        </w:rPr>
        <w:t>Final</w:t>
      </w:r>
      <w:bookmarkStart w:id="3156" w:name="_DV_C1678"/>
      <w:r w:rsidR="004B0F0F">
        <w:rPr>
          <w:rStyle w:val="DeltaViewInsertion"/>
          <w:rFonts w:eastAsia="Times New Roman"/>
          <w:b/>
          <w:szCs w:val="16"/>
        </w:rPr>
        <w:t xml:space="preserve"> QT</w:t>
      </w:r>
      <w:bookmarkStart w:id="3157" w:name="_DV_M1416"/>
      <w:bookmarkEnd w:id="3156"/>
      <w:bookmarkEnd w:id="3157"/>
      <w:r w:rsidR="004B0F0F">
        <w:rPr>
          <w:rFonts w:eastAsia="Times New Roman"/>
          <w:b/>
          <w:szCs w:val="16"/>
        </w:rPr>
        <w:t xml:space="preserve"> Exchange Bulletin</w:t>
      </w:r>
      <w:r>
        <w:rPr>
          <w:rFonts w:eastAsia="Times New Roman"/>
          <w:b/>
          <w:szCs w:val="16"/>
        </w:rPr>
        <w:t>”</w:t>
      </w:r>
      <w:r>
        <w:rPr>
          <w:rFonts w:eastAsia="Times New Roman"/>
          <w:szCs w:val="16"/>
        </w:rPr>
        <w:t xml:space="preserve"> means the </w:t>
      </w:r>
      <w:bookmarkStart w:id="3158" w:name="_DV_C1679"/>
      <w:r w:rsidR="00F2382C">
        <w:rPr>
          <w:rStyle w:val="DeltaViewInsertion"/>
          <w:rFonts w:eastAsia="Times New Roman"/>
          <w:szCs w:val="16"/>
        </w:rPr>
        <w:t>b</w:t>
      </w:r>
      <w:r>
        <w:rPr>
          <w:rStyle w:val="DeltaViewInsertion"/>
          <w:rFonts w:eastAsia="Times New Roman"/>
          <w:szCs w:val="16"/>
        </w:rPr>
        <w:t xml:space="preserve">ulletin issued </w:t>
      </w:r>
      <w:r w:rsidR="00F2382C">
        <w:rPr>
          <w:rStyle w:val="DeltaViewInsertion"/>
          <w:rFonts w:eastAsia="Times New Roman"/>
          <w:szCs w:val="16"/>
        </w:rPr>
        <w:t xml:space="preserve">by the </w:t>
      </w:r>
      <w:bookmarkEnd w:id="3158"/>
      <w:r w:rsidR="00F2382C">
        <w:rPr>
          <w:rFonts w:eastAsia="Times New Roman"/>
          <w:szCs w:val="16"/>
        </w:rPr>
        <w:t xml:space="preserve">Exchange </w:t>
      </w:r>
      <w:bookmarkStart w:id="3159" w:name="_DV_C1680"/>
      <w:r>
        <w:rPr>
          <w:rStyle w:val="DeltaViewDeletion"/>
          <w:rFonts w:eastAsia="Times New Roman"/>
          <w:szCs w:val="16"/>
        </w:rPr>
        <w:t xml:space="preserve">Bulletin which is issued </w:t>
      </w:r>
      <w:bookmarkStart w:id="3160" w:name="_DV_M1419"/>
      <w:bookmarkEnd w:id="3159"/>
      <w:bookmarkEnd w:id="3160"/>
      <w:r>
        <w:rPr>
          <w:rFonts w:eastAsia="Times New Roman"/>
          <w:szCs w:val="16"/>
        </w:rPr>
        <w:t xml:space="preserve">following </w:t>
      </w:r>
      <w:bookmarkStart w:id="3161" w:name="_DV_C1681"/>
      <w:r w:rsidR="00406F45">
        <w:rPr>
          <w:rStyle w:val="DeltaViewInsertion"/>
          <w:rFonts w:eastAsia="Times New Roman"/>
          <w:szCs w:val="16"/>
        </w:rPr>
        <w:t xml:space="preserve">the </w:t>
      </w:r>
      <w:bookmarkStart w:id="3162" w:name="_DV_M1420"/>
      <w:bookmarkEnd w:id="3161"/>
      <w:bookmarkEnd w:id="3162"/>
      <w:r>
        <w:rPr>
          <w:rFonts w:eastAsia="Times New Roman"/>
          <w:szCs w:val="16"/>
        </w:rPr>
        <w:t>closing of the Qualifying Transaction and the submission of all required documentation and that evidences the final Exchange acceptance of the Qualifying Transaction.</w:t>
      </w:r>
    </w:p>
    <w:p w:rsidR="00B36C62" w:rsidRDefault="007A39A4">
      <w:pPr>
        <w:pStyle w:val="Def1"/>
        <w:rPr>
          <w:rFonts w:eastAsia="Times New Roman"/>
          <w:szCs w:val="16"/>
        </w:rPr>
      </w:pPr>
      <w:bookmarkStart w:id="3163" w:name="_DV_M1421"/>
      <w:bookmarkEnd w:id="3163"/>
      <w:r>
        <w:rPr>
          <w:rFonts w:eastAsia="Times New Roman"/>
          <w:b/>
          <w:szCs w:val="16"/>
        </w:rPr>
        <w:t>“Insider”</w:t>
      </w:r>
      <w:r>
        <w:rPr>
          <w:rFonts w:eastAsia="Times New Roman"/>
          <w:szCs w:val="16"/>
        </w:rPr>
        <w:t xml:space="preserve"> if used in relation to an Issuer, means:</w:t>
      </w:r>
    </w:p>
    <w:p w:rsidR="00B36C62" w:rsidRDefault="007A39A4">
      <w:pPr>
        <w:pStyle w:val="Def2"/>
        <w:rPr>
          <w:rFonts w:eastAsia="Times New Roman"/>
          <w:szCs w:val="16"/>
        </w:rPr>
      </w:pPr>
      <w:bookmarkStart w:id="3164" w:name="_DV_M1422"/>
      <w:bookmarkEnd w:id="3164"/>
      <w:r>
        <w:rPr>
          <w:rFonts w:eastAsia="Times New Roman"/>
          <w:szCs w:val="16"/>
        </w:rPr>
        <w:t>a director or senior officer of the Issuer;</w:t>
      </w:r>
    </w:p>
    <w:p w:rsidR="00B36C62" w:rsidRDefault="007A39A4">
      <w:pPr>
        <w:pStyle w:val="Def2"/>
        <w:rPr>
          <w:rFonts w:eastAsia="Times New Roman"/>
          <w:szCs w:val="16"/>
        </w:rPr>
      </w:pPr>
      <w:bookmarkStart w:id="3165" w:name="_DV_M1423"/>
      <w:bookmarkEnd w:id="3165"/>
      <w:r>
        <w:rPr>
          <w:rFonts w:eastAsia="Times New Roman"/>
          <w:szCs w:val="16"/>
        </w:rPr>
        <w:t xml:space="preserve">a director or senior officer of </w:t>
      </w:r>
      <w:bookmarkStart w:id="3166" w:name="_DV_C1682"/>
      <w:r>
        <w:rPr>
          <w:rStyle w:val="DeltaViewDeletion"/>
          <w:rFonts w:eastAsia="Times New Roman"/>
          <w:szCs w:val="16"/>
        </w:rPr>
        <w:t>the</w:t>
      </w:r>
      <w:bookmarkStart w:id="3167" w:name="_DV_C1683"/>
      <w:bookmarkEnd w:id="3166"/>
      <w:r w:rsidR="003F6685">
        <w:rPr>
          <w:rStyle w:val="DeltaViewInsertion"/>
          <w:rFonts w:eastAsia="Times New Roman"/>
          <w:szCs w:val="16"/>
        </w:rPr>
        <w:t>a</w:t>
      </w:r>
      <w:bookmarkStart w:id="3168" w:name="_DV_M1424"/>
      <w:bookmarkEnd w:id="3167"/>
      <w:bookmarkEnd w:id="3168"/>
      <w:r>
        <w:rPr>
          <w:rFonts w:eastAsia="Times New Roman"/>
          <w:szCs w:val="16"/>
        </w:rPr>
        <w:t xml:space="preserve"> Company that is an Insider or subsidiary of the Issuer;</w:t>
      </w:r>
    </w:p>
    <w:p w:rsidR="00B36C62" w:rsidRDefault="007A39A4">
      <w:pPr>
        <w:pStyle w:val="Def2"/>
        <w:rPr>
          <w:rFonts w:eastAsia="Times New Roman"/>
          <w:szCs w:val="16"/>
        </w:rPr>
      </w:pPr>
      <w:bookmarkStart w:id="3169" w:name="_DV_M1425"/>
      <w:bookmarkEnd w:id="3169"/>
      <w:r>
        <w:rPr>
          <w:rFonts w:eastAsia="Times New Roman"/>
          <w:szCs w:val="16"/>
        </w:rPr>
        <w:t>a Person that beneficially owns or controls, directly or indirectly, Voting Shares carrying more than 10% of the voting rights attached to all outstanding Voting Shares of the Issuer; or</w:t>
      </w:r>
    </w:p>
    <w:p w:rsidR="00B36C62" w:rsidRDefault="007A39A4">
      <w:pPr>
        <w:pStyle w:val="Def2"/>
        <w:rPr>
          <w:rFonts w:eastAsia="Times New Roman"/>
          <w:szCs w:val="16"/>
        </w:rPr>
      </w:pPr>
      <w:bookmarkStart w:id="3170" w:name="_DV_M1426"/>
      <w:bookmarkEnd w:id="3170"/>
      <w:r>
        <w:rPr>
          <w:rFonts w:eastAsia="Times New Roman"/>
          <w:szCs w:val="16"/>
        </w:rPr>
        <w:t>the Issuer itself if it holds any of its own securities.</w:t>
      </w:r>
    </w:p>
    <w:p w:rsidR="00B36C62" w:rsidRDefault="007A39A4">
      <w:pPr>
        <w:pStyle w:val="Def1"/>
        <w:rPr>
          <w:rFonts w:eastAsia="Times New Roman"/>
          <w:szCs w:val="16"/>
        </w:rPr>
      </w:pPr>
      <w:bookmarkStart w:id="3171" w:name="_DV_M1427"/>
      <w:bookmarkEnd w:id="3171"/>
      <w:r>
        <w:rPr>
          <w:rFonts w:eastAsia="Times New Roman"/>
          <w:b/>
          <w:szCs w:val="16"/>
        </w:rPr>
        <w:t>“Majority of the Minority Approval”</w:t>
      </w:r>
      <w:r>
        <w:rPr>
          <w:rFonts w:eastAsia="Times New Roman"/>
          <w:szCs w:val="16"/>
        </w:rPr>
        <w:t xml:space="preserve"> means </w:t>
      </w:r>
      <w:r w:rsidR="009576D1">
        <w:rPr>
          <w:rFonts w:eastAsia="Times New Roman"/>
          <w:szCs w:val="16"/>
        </w:rPr>
        <w:t xml:space="preserve">the approval </w:t>
      </w:r>
      <w:bookmarkStart w:id="3172" w:name="_DV_C1684"/>
      <w:r>
        <w:rPr>
          <w:rStyle w:val="DeltaViewDeletion"/>
          <w:rFonts w:eastAsia="Times New Roman"/>
          <w:szCs w:val="16"/>
        </w:rPr>
        <w:t xml:space="preserve">of a Non Arm’s Length Qualifying Transaction </w:t>
      </w:r>
      <w:bookmarkStart w:id="3173" w:name="_DV_M1428"/>
      <w:bookmarkEnd w:id="3172"/>
      <w:bookmarkEnd w:id="3173"/>
      <w:r w:rsidR="009576D1">
        <w:rPr>
          <w:rFonts w:eastAsia="Times New Roman"/>
          <w:szCs w:val="16"/>
        </w:rPr>
        <w:t xml:space="preserve">by the majority of the votes cast </w:t>
      </w:r>
      <w:bookmarkStart w:id="3174" w:name="_DV_C1685"/>
      <w:r>
        <w:rPr>
          <w:rStyle w:val="DeltaViewDeletion"/>
          <w:rFonts w:eastAsia="Times New Roman"/>
          <w:szCs w:val="16"/>
        </w:rPr>
        <w:t>by shareholders, other than</w:t>
      </w:r>
      <w:bookmarkStart w:id="3175" w:name="_DV_C1686"/>
      <w:bookmarkEnd w:id="3174"/>
      <w:r w:rsidR="009576D1">
        <w:rPr>
          <w:rStyle w:val="DeltaViewInsertion"/>
          <w:rFonts w:eastAsia="Times New Roman"/>
          <w:szCs w:val="16"/>
        </w:rPr>
        <w:t>at a meeting of Shareholders of the CPC, or by the written consent of Shareholders holding more than 50% of the issued Listed Shares of the CPC, provided that the votes attached to Listed Shares of the CPC held by the following Persons and their Associates and Affiliates are excluded from the calculation of any such approval or written consent</w:t>
      </w:r>
      <w:bookmarkStart w:id="3176" w:name="_DV_M1429"/>
      <w:bookmarkEnd w:id="3175"/>
      <w:bookmarkEnd w:id="3176"/>
      <w:r>
        <w:rPr>
          <w:rFonts w:eastAsia="Times New Roman"/>
          <w:szCs w:val="16"/>
        </w:rPr>
        <w:t>:</w:t>
      </w:r>
    </w:p>
    <w:p w:rsidR="00B36C62" w:rsidRDefault="00C21ADE">
      <w:pPr>
        <w:pStyle w:val="Def2"/>
        <w:rPr>
          <w:rFonts w:eastAsia="Times New Roman"/>
          <w:szCs w:val="16"/>
        </w:rPr>
      </w:pPr>
      <w:bookmarkStart w:id="3177" w:name="_DV_M1430"/>
      <w:bookmarkEnd w:id="3177"/>
      <w:r>
        <w:rPr>
          <w:rFonts w:eastAsia="Times New Roman"/>
          <w:szCs w:val="16"/>
        </w:rPr>
        <w:t>Non</w:t>
      </w:r>
      <w:r w:rsidR="007A39A4">
        <w:rPr>
          <w:rFonts w:eastAsia="Times New Roman"/>
          <w:szCs w:val="16"/>
        </w:rPr>
        <w:t xml:space="preserve"> </w:t>
      </w:r>
      <w:bookmarkStart w:id="3178" w:name="_DV_C1687"/>
      <w:r>
        <w:rPr>
          <w:rStyle w:val="DeltaViewInsertion"/>
          <w:rFonts w:eastAsia="Times New Roman"/>
          <w:szCs w:val="16"/>
        </w:rPr>
        <w:t>-</w:t>
      </w:r>
      <w:bookmarkStart w:id="3179" w:name="_DV_M1431"/>
      <w:bookmarkEnd w:id="3178"/>
      <w:bookmarkEnd w:id="3179"/>
      <w:r>
        <w:rPr>
          <w:rFonts w:eastAsia="Times New Roman"/>
          <w:szCs w:val="16"/>
        </w:rPr>
        <w:t>Arm</w:t>
      </w:r>
      <w:r w:rsidR="007A39A4">
        <w:rPr>
          <w:rFonts w:eastAsia="Times New Roman"/>
          <w:szCs w:val="16"/>
        </w:rPr>
        <w:t>’s Length Parties to the CPC;</w:t>
      </w:r>
    </w:p>
    <w:p w:rsidR="00B36C62" w:rsidRDefault="0007421E">
      <w:pPr>
        <w:pStyle w:val="Def2"/>
        <w:rPr>
          <w:rFonts w:eastAsia="Times New Roman"/>
          <w:szCs w:val="16"/>
        </w:rPr>
      </w:pPr>
      <w:bookmarkStart w:id="3180" w:name="_DV_M1432"/>
      <w:bookmarkEnd w:id="3180"/>
      <w:r>
        <w:rPr>
          <w:rFonts w:eastAsia="Times New Roman"/>
          <w:szCs w:val="16"/>
        </w:rPr>
        <w:t>Non</w:t>
      </w:r>
      <w:r w:rsidR="007A39A4">
        <w:rPr>
          <w:rFonts w:eastAsia="Times New Roman"/>
          <w:szCs w:val="16"/>
        </w:rPr>
        <w:t xml:space="preserve"> </w:t>
      </w:r>
      <w:bookmarkStart w:id="3181" w:name="_DV_C1688"/>
      <w:r>
        <w:rPr>
          <w:rStyle w:val="DeltaViewInsertion"/>
          <w:rFonts w:eastAsia="Times New Roman"/>
          <w:szCs w:val="16"/>
        </w:rPr>
        <w:t>-</w:t>
      </w:r>
      <w:bookmarkStart w:id="3182" w:name="_DV_M1433"/>
      <w:bookmarkEnd w:id="3181"/>
      <w:bookmarkEnd w:id="3182"/>
      <w:r w:rsidR="007A39A4">
        <w:rPr>
          <w:rFonts w:eastAsia="Times New Roman"/>
          <w:szCs w:val="16"/>
        </w:rPr>
        <w:t>Arm’s Length Parties to the Qualifying Transaction; and</w:t>
      </w:r>
    </w:p>
    <w:p w:rsidR="00B36C62" w:rsidRDefault="007A39A4">
      <w:pPr>
        <w:pStyle w:val="Def2"/>
        <w:rPr>
          <w:rFonts w:eastAsia="Times New Roman"/>
          <w:szCs w:val="16"/>
        </w:rPr>
      </w:pPr>
      <w:bookmarkStart w:id="3183" w:name="_DV_M1434"/>
      <w:bookmarkEnd w:id="3183"/>
      <w:r>
        <w:rPr>
          <w:rFonts w:eastAsia="Times New Roman"/>
          <w:szCs w:val="16"/>
        </w:rPr>
        <w:t>in the case of a Related Party Transaction:</w:t>
      </w:r>
    </w:p>
    <w:p w:rsidR="00B36C62" w:rsidRDefault="007A39A4">
      <w:pPr>
        <w:pStyle w:val="Def3"/>
        <w:rPr>
          <w:rFonts w:eastAsia="Times New Roman"/>
          <w:szCs w:val="16"/>
        </w:rPr>
      </w:pPr>
      <w:bookmarkStart w:id="3184" w:name="_DV_M1435"/>
      <w:bookmarkEnd w:id="3184"/>
      <w:r>
        <w:rPr>
          <w:rFonts w:eastAsia="Times New Roman"/>
          <w:szCs w:val="16"/>
        </w:rPr>
        <w:t>if the CPC holds its own shares, the CPC, and</w:t>
      </w:r>
    </w:p>
    <w:p w:rsidR="00B36C62" w:rsidRDefault="007A39A4">
      <w:pPr>
        <w:pStyle w:val="Def3"/>
        <w:rPr>
          <w:rFonts w:eastAsia="Times New Roman"/>
          <w:szCs w:val="16"/>
        </w:rPr>
      </w:pPr>
      <w:bookmarkStart w:id="3185" w:name="_DV_M1436"/>
      <w:bookmarkEnd w:id="3185"/>
      <w:r>
        <w:rPr>
          <w:rFonts w:eastAsia="Times New Roman"/>
          <w:szCs w:val="16"/>
        </w:rPr>
        <w:t>a Person acting jointly or in concert with a Person referred to in paragraph (a) or (b) in respect of the transaction</w:t>
      </w:r>
      <w:bookmarkStart w:id="3186" w:name="_DV_C1689"/>
      <w:r w:rsidR="009576D1">
        <w:rPr>
          <w:rStyle w:val="DeltaViewInsertion"/>
          <w:rFonts w:eastAsia="Times New Roman"/>
          <w:szCs w:val="16"/>
        </w:rPr>
        <w:t>.</w:t>
      </w:r>
      <w:bookmarkEnd w:id="3186"/>
    </w:p>
    <w:p w:rsidR="00B36C62" w:rsidRDefault="007A39A4">
      <w:pPr>
        <w:pStyle w:val="Defext2"/>
        <w:rPr>
          <w:rFonts w:eastAsia="Times New Roman"/>
          <w:szCs w:val="16"/>
        </w:rPr>
      </w:pPr>
      <w:bookmarkStart w:id="3187" w:name="_DV_C1690"/>
      <w:r>
        <w:rPr>
          <w:rStyle w:val="DeltaViewDeletion"/>
          <w:rFonts w:eastAsia="Times New Roman"/>
          <w:szCs w:val="16"/>
        </w:rPr>
        <w:t>at a properly constituted meeting of the common shareholders of the CPC.</w:t>
      </w:r>
      <w:bookmarkStart w:id="3188" w:name="_DV_C1691"/>
      <w:bookmarkEnd w:id="3187"/>
    </w:p>
    <w:p w:rsidR="005B69C2" w:rsidRDefault="0007421E">
      <w:pPr>
        <w:pStyle w:val="Def1"/>
        <w:numPr>
          <w:ilvl w:val="0"/>
          <w:numId w:val="22"/>
        </w:numPr>
        <w:tabs>
          <w:tab w:val="left" w:pos="0"/>
        </w:tabs>
        <w:rPr>
          <w:rFonts w:eastAsia="Times New Roman"/>
          <w:szCs w:val="16"/>
        </w:rPr>
      </w:pPr>
      <w:bookmarkStart w:id="3189" w:name="_DV_C1692"/>
      <w:bookmarkEnd w:id="3188"/>
      <w:r>
        <w:rPr>
          <w:rStyle w:val="DeltaViewInsertion"/>
          <w:rFonts w:eastAsia="Times New Roman"/>
          <w:b/>
          <w:szCs w:val="16"/>
        </w:rPr>
        <w:t>“Non-</w:t>
      </w:r>
      <w:bookmarkStart w:id="3190" w:name="_DV_X1707"/>
      <w:bookmarkStart w:id="3191" w:name="_DV_C1693"/>
      <w:bookmarkEnd w:id="3189"/>
      <w:r w:rsidR="007A39A4">
        <w:rPr>
          <w:rStyle w:val="DeltaViewMoveDestination"/>
          <w:rFonts w:eastAsia="Times New Roman"/>
          <w:b/>
          <w:szCs w:val="16"/>
        </w:rPr>
        <w:t>Arm’s Length Party”</w:t>
      </w:r>
      <w:r w:rsidR="009A38D6">
        <w:rPr>
          <w:rStyle w:val="DeltaViewMoveDestination"/>
          <w:rFonts w:eastAsia="Times New Roman"/>
          <w:szCs w:val="16"/>
        </w:rPr>
        <w:t xml:space="preserve"> means</w:t>
      </w:r>
      <w:bookmarkStart w:id="3192" w:name="_DV_C1694"/>
      <w:bookmarkEnd w:id="3190"/>
      <w:bookmarkEnd w:id="3191"/>
      <w:r w:rsidR="009A38D6">
        <w:rPr>
          <w:rStyle w:val="DeltaViewInsertion"/>
          <w:rFonts w:eastAsia="Times New Roman"/>
          <w:szCs w:val="16"/>
        </w:rPr>
        <w:t>:</w:t>
      </w:r>
      <w:bookmarkStart w:id="3193" w:name="_DV_C1695"/>
      <w:bookmarkEnd w:id="3192"/>
    </w:p>
    <w:p w:rsidR="009A38D6" w:rsidRDefault="007A39A4">
      <w:pPr>
        <w:pStyle w:val="Def2"/>
        <w:numPr>
          <w:ilvl w:val="1"/>
          <w:numId w:val="22"/>
        </w:numPr>
        <w:rPr>
          <w:rFonts w:eastAsia="Times New Roman"/>
          <w:szCs w:val="16"/>
        </w:rPr>
      </w:pPr>
      <w:bookmarkStart w:id="3194" w:name="_DV_C1696"/>
      <w:bookmarkEnd w:id="3193"/>
      <w:r>
        <w:rPr>
          <w:rStyle w:val="DeltaViewInsertion"/>
          <w:rFonts w:eastAsia="Times New Roman"/>
          <w:szCs w:val="16"/>
        </w:rPr>
        <w:t>in relation to a Company</w:t>
      </w:r>
      <w:r w:rsidR="009A38D6">
        <w:rPr>
          <w:rStyle w:val="DeltaViewInsertion"/>
          <w:rFonts w:eastAsia="Times New Roman"/>
          <w:szCs w:val="16"/>
        </w:rPr>
        <w:t>:</w:t>
      </w:r>
      <w:bookmarkStart w:id="3195" w:name="_DV_C1697"/>
      <w:bookmarkEnd w:id="3194"/>
    </w:p>
    <w:p w:rsidR="009A38D6" w:rsidRDefault="007A39A4">
      <w:pPr>
        <w:pStyle w:val="Def3"/>
        <w:numPr>
          <w:ilvl w:val="2"/>
          <w:numId w:val="22"/>
        </w:numPr>
        <w:rPr>
          <w:rFonts w:eastAsia="Times New Roman"/>
          <w:szCs w:val="16"/>
        </w:rPr>
      </w:pPr>
      <w:bookmarkStart w:id="3196" w:name="_DV_C1698"/>
      <w:bookmarkEnd w:id="3195"/>
      <w:r>
        <w:rPr>
          <w:rStyle w:val="DeltaViewInsertion"/>
          <w:rFonts w:eastAsia="Times New Roman"/>
          <w:szCs w:val="16"/>
        </w:rPr>
        <w:t xml:space="preserve">a </w:t>
      </w:r>
      <w:r w:rsidR="009A38D6">
        <w:rPr>
          <w:rStyle w:val="DeltaViewInsertion"/>
          <w:rFonts w:eastAsia="Times New Roman"/>
          <w:szCs w:val="16"/>
        </w:rPr>
        <w:t>P</w:t>
      </w:r>
      <w:r>
        <w:rPr>
          <w:rStyle w:val="DeltaViewInsertion"/>
          <w:rFonts w:eastAsia="Times New Roman"/>
          <w:szCs w:val="16"/>
        </w:rPr>
        <w:t>romoter</w:t>
      </w:r>
      <w:bookmarkStart w:id="3197" w:name="_DV_X1709"/>
      <w:bookmarkStart w:id="3198" w:name="_DV_C1699"/>
      <w:bookmarkEnd w:id="3196"/>
      <w:r>
        <w:rPr>
          <w:rStyle w:val="DeltaViewMoveDestination"/>
          <w:rFonts w:eastAsia="Times New Roman"/>
          <w:szCs w:val="16"/>
        </w:rPr>
        <w:t xml:space="preserve">, officer, director, other </w:t>
      </w:r>
      <w:bookmarkStart w:id="3199" w:name="_DV_C1700"/>
      <w:bookmarkEnd w:id="3197"/>
      <w:bookmarkEnd w:id="3198"/>
      <w:r w:rsidR="009A38D6">
        <w:rPr>
          <w:rStyle w:val="DeltaViewInsertion"/>
          <w:rFonts w:eastAsia="Times New Roman"/>
          <w:szCs w:val="16"/>
        </w:rPr>
        <w:t>I</w:t>
      </w:r>
      <w:r>
        <w:rPr>
          <w:rStyle w:val="DeltaViewInsertion"/>
          <w:rFonts w:eastAsia="Times New Roman"/>
          <w:szCs w:val="16"/>
        </w:rPr>
        <w:t>nsider</w:t>
      </w:r>
      <w:bookmarkStart w:id="3200" w:name="_DV_X1711"/>
      <w:bookmarkStart w:id="3201" w:name="_DV_C1701"/>
      <w:bookmarkEnd w:id="3199"/>
      <w:r>
        <w:rPr>
          <w:rStyle w:val="DeltaViewMoveDestination"/>
          <w:rFonts w:eastAsia="Times New Roman"/>
          <w:szCs w:val="16"/>
        </w:rPr>
        <w:t xml:space="preserve"> or Control Person of that Company</w:t>
      </w:r>
      <w:bookmarkStart w:id="3202" w:name="_DV_X1713"/>
      <w:bookmarkStart w:id="3203" w:name="_DV_C1702"/>
      <w:bookmarkEnd w:id="3200"/>
      <w:bookmarkEnd w:id="3201"/>
      <w:r w:rsidR="009A38D6">
        <w:rPr>
          <w:rStyle w:val="DeltaViewMoveDestination"/>
          <w:rFonts w:eastAsia="Times New Roman"/>
          <w:szCs w:val="16"/>
        </w:rPr>
        <w:t xml:space="preserve"> and</w:t>
      </w:r>
      <w:r>
        <w:rPr>
          <w:rStyle w:val="DeltaViewMoveDestination"/>
          <w:rFonts w:eastAsia="Times New Roman"/>
          <w:szCs w:val="16"/>
        </w:rPr>
        <w:t xml:space="preserve"> any Associates or Affiliates of any of such Persons</w:t>
      </w:r>
      <w:bookmarkStart w:id="3204" w:name="_DV_C1703"/>
      <w:bookmarkEnd w:id="3202"/>
      <w:bookmarkEnd w:id="3203"/>
      <w:r w:rsidR="009A38D6">
        <w:rPr>
          <w:rStyle w:val="DeltaViewInsertion"/>
          <w:rFonts w:eastAsia="Times New Roman"/>
          <w:szCs w:val="16"/>
        </w:rPr>
        <w:t xml:space="preserve">; </w:t>
      </w:r>
      <w:r w:rsidR="00CB72EB">
        <w:rPr>
          <w:rStyle w:val="DeltaViewInsertion"/>
          <w:rFonts w:eastAsia="Times New Roman"/>
          <w:szCs w:val="16"/>
        </w:rPr>
        <w:t>or</w:t>
      </w:r>
      <w:bookmarkStart w:id="3205" w:name="_DV_C1704"/>
      <w:bookmarkEnd w:id="3204"/>
    </w:p>
    <w:p w:rsidR="009A38D6" w:rsidRDefault="009A38D6">
      <w:pPr>
        <w:pStyle w:val="Def3"/>
        <w:numPr>
          <w:ilvl w:val="2"/>
          <w:numId w:val="22"/>
        </w:numPr>
        <w:rPr>
          <w:rFonts w:eastAsia="Times New Roman"/>
          <w:szCs w:val="16"/>
        </w:rPr>
      </w:pPr>
      <w:bookmarkStart w:id="3206" w:name="_DV_C1705"/>
      <w:bookmarkEnd w:id="3205"/>
      <w:r>
        <w:rPr>
          <w:rStyle w:val="DeltaViewInsertion"/>
          <w:rFonts w:eastAsia="Times New Roman"/>
          <w:szCs w:val="16"/>
        </w:rPr>
        <w:t>another entity, or an Affiliate of that entity, if that entity or its Affiliate have the same Promoter, officer, director, Insider or Control Person as the Company; and</w:t>
      </w:r>
      <w:bookmarkEnd w:id="3206"/>
    </w:p>
    <w:p w:rsidR="00B36C62" w:rsidRDefault="007A39A4">
      <w:pPr>
        <w:pStyle w:val="Def2"/>
        <w:numPr>
          <w:ilvl w:val="1"/>
          <w:numId w:val="22"/>
        </w:numPr>
        <w:rPr>
          <w:rFonts w:eastAsia="Times New Roman"/>
          <w:szCs w:val="16"/>
        </w:rPr>
      </w:pPr>
      <w:bookmarkStart w:id="3207" w:name="_DV_C1706"/>
      <w:r>
        <w:rPr>
          <w:rStyle w:val="DeltaViewDeletion"/>
          <w:rFonts w:eastAsia="Times New Roman"/>
          <w:b/>
          <w:szCs w:val="16"/>
        </w:rPr>
        <w:t xml:space="preserve">“Non </w:t>
      </w:r>
      <w:bookmarkStart w:id="3208" w:name="_DV_X1693"/>
      <w:bookmarkStart w:id="3209" w:name="_DV_C1707"/>
      <w:bookmarkEnd w:id="3207"/>
      <w:r>
        <w:rPr>
          <w:rStyle w:val="DeltaViewMoveSource"/>
          <w:rFonts w:eastAsia="Times New Roman"/>
          <w:b/>
          <w:szCs w:val="16"/>
        </w:rPr>
        <w:t>Arm’s Length Party”</w:t>
      </w:r>
      <w:r>
        <w:rPr>
          <w:rStyle w:val="DeltaViewMoveSource"/>
          <w:rFonts w:eastAsia="Times New Roman"/>
          <w:szCs w:val="16"/>
        </w:rPr>
        <w:t xml:space="preserve"> means</w:t>
      </w:r>
      <w:bookmarkStart w:id="3210" w:name="_DV_C1708"/>
      <w:bookmarkEnd w:id="3208"/>
      <w:bookmarkEnd w:id="3209"/>
      <w:r>
        <w:rPr>
          <w:rStyle w:val="DeltaViewDeletion"/>
          <w:rFonts w:eastAsia="Times New Roman"/>
          <w:szCs w:val="16"/>
        </w:rPr>
        <w:t xml:space="preserve"> in relation to a Company, a promoter</w:t>
      </w:r>
      <w:bookmarkStart w:id="3211" w:name="_DV_X1699"/>
      <w:bookmarkStart w:id="3212" w:name="_DV_C1709"/>
      <w:bookmarkEnd w:id="3210"/>
      <w:r>
        <w:rPr>
          <w:rStyle w:val="DeltaViewMoveSource"/>
          <w:rFonts w:eastAsia="Times New Roman"/>
          <w:szCs w:val="16"/>
        </w:rPr>
        <w:t xml:space="preserve">, officer, director, other </w:t>
      </w:r>
      <w:bookmarkStart w:id="3213" w:name="_DV_C1710"/>
      <w:bookmarkEnd w:id="3211"/>
      <w:bookmarkEnd w:id="3212"/>
      <w:r>
        <w:rPr>
          <w:rStyle w:val="DeltaViewDeletion"/>
          <w:rFonts w:eastAsia="Times New Roman"/>
          <w:szCs w:val="16"/>
        </w:rPr>
        <w:t>insider</w:t>
      </w:r>
      <w:bookmarkStart w:id="3214" w:name="_DV_X1701"/>
      <w:bookmarkStart w:id="3215" w:name="_DV_C1711"/>
      <w:bookmarkEnd w:id="3213"/>
      <w:r>
        <w:rPr>
          <w:rStyle w:val="DeltaViewMoveSource"/>
          <w:rFonts w:eastAsia="Times New Roman"/>
          <w:szCs w:val="16"/>
        </w:rPr>
        <w:t xml:space="preserve"> or Control Person of that Company</w:t>
      </w:r>
      <w:bookmarkStart w:id="3216" w:name="_DV_C1712"/>
      <w:bookmarkEnd w:id="3214"/>
      <w:bookmarkEnd w:id="3215"/>
      <w:r>
        <w:rPr>
          <w:rStyle w:val="DeltaViewDeletion"/>
          <w:rFonts w:eastAsia="Times New Roman"/>
          <w:szCs w:val="16"/>
        </w:rPr>
        <w:t>) including an Issuer)</w:t>
      </w:r>
      <w:bookmarkStart w:id="3217" w:name="_DV_X1702"/>
      <w:bookmarkStart w:id="3218" w:name="_DV_C1713"/>
      <w:bookmarkEnd w:id="3216"/>
      <w:r>
        <w:rPr>
          <w:rStyle w:val="DeltaViewMoveSource"/>
          <w:rFonts w:eastAsia="Times New Roman"/>
          <w:szCs w:val="16"/>
        </w:rPr>
        <w:t xml:space="preserve"> and any Associates or Affiliates of any of such Persons</w:t>
      </w:r>
      <w:bookmarkStart w:id="3219" w:name="_DV_C1714"/>
      <w:bookmarkEnd w:id="3217"/>
      <w:bookmarkEnd w:id="3218"/>
      <w:r>
        <w:rPr>
          <w:rStyle w:val="DeltaViewDeletion"/>
          <w:rFonts w:eastAsia="Times New Roman"/>
          <w:szCs w:val="16"/>
        </w:rPr>
        <w:t>. In</w:t>
      </w:r>
      <w:bookmarkStart w:id="3220" w:name="_DV_C1715"/>
      <w:bookmarkEnd w:id="3219"/>
      <w:r w:rsidR="009A38D6">
        <w:rPr>
          <w:rStyle w:val="DeltaViewInsertion"/>
          <w:rFonts w:eastAsia="Times New Roman"/>
          <w:szCs w:val="16"/>
        </w:rPr>
        <w:t>i</w:t>
      </w:r>
      <w:r>
        <w:rPr>
          <w:rStyle w:val="DeltaViewInsertion"/>
          <w:rFonts w:eastAsia="Times New Roman"/>
          <w:szCs w:val="16"/>
        </w:rPr>
        <w:t>n</w:t>
      </w:r>
      <w:bookmarkStart w:id="3221" w:name="_DV_M1437"/>
      <w:bookmarkEnd w:id="3220"/>
      <w:bookmarkEnd w:id="3221"/>
      <w:r>
        <w:rPr>
          <w:rFonts w:eastAsia="Times New Roman"/>
          <w:szCs w:val="16"/>
        </w:rPr>
        <w:t xml:space="preserve"> relation to an individual,</w:t>
      </w:r>
      <w:r w:rsidR="009A38D6">
        <w:rPr>
          <w:rFonts w:eastAsia="Times New Roman"/>
          <w:szCs w:val="16"/>
        </w:rPr>
        <w:t xml:space="preserve"> </w:t>
      </w:r>
      <w:bookmarkStart w:id="3222" w:name="_DV_C1716"/>
      <w:r>
        <w:rPr>
          <w:rStyle w:val="DeltaViewDeletion"/>
          <w:rFonts w:eastAsia="Times New Roman"/>
          <w:szCs w:val="16"/>
        </w:rPr>
        <w:t xml:space="preserve">means </w:t>
      </w:r>
      <w:bookmarkStart w:id="3223" w:name="_DV_M1438"/>
      <w:bookmarkEnd w:id="3222"/>
      <w:bookmarkEnd w:id="3223"/>
      <w:r>
        <w:rPr>
          <w:rFonts w:eastAsia="Times New Roman"/>
          <w:szCs w:val="16"/>
        </w:rPr>
        <w:t>any Associate of the individual or any Compan</w:t>
      </w:r>
      <w:r w:rsidR="009A38D6">
        <w:rPr>
          <w:rFonts w:eastAsia="Times New Roman"/>
          <w:szCs w:val="16"/>
        </w:rPr>
        <w:t xml:space="preserve">y of which the individual is a </w:t>
      </w:r>
      <w:bookmarkStart w:id="3224" w:name="_DV_C1717"/>
      <w:r>
        <w:rPr>
          <w:rStyle w:val="DeltaViewDeletion"/>
          <w:rFonts w:eastAsia="Times New Roman"/>
          <w:szCs w:val="16"/>
        </w:rPr>
        <w:t>promoter</w:t>
      </w:r>
      <w:bookmarkStart w:id="3225" w:name="_DV_C1718"/>
      <w:bookmarkEnd w:id="3224"/>
      <w:r w:rsidR="009A38D6">
        <w:rPr>
          <w:rStyle w:val="DeltaViewInsertion"/>
          <w:rFonts w:eastAsia="Times New Roman"/>
          <w:szCs w:val="16"/>
        </w:rPr>
        <w:t>P</w:t>
      </w:r>
      <w:r w:rsidR="004A0EE3">
        <w:rPr>
          <w:rStyle w:val="DeltaViewInsertion"/>
          <w:rFonts w:eastAsia="Times New Roman"/>
          <w:szCs w:val="16"/>
        </w:rPr>
        <w:t>romoter</w:t>
      </w:r>
      <w:bookmarkStart w:id="3226" w:name="_DV_M1439"/>
      <w:bookmarkEnd w:id="3225"/>
      <w:bookmarkEnd w:id="3226"/>
      <w:r w:rsidR="004A0EE3">
        <w:rPr>
          <w:rFonts w:eastAsia="Times New Roman"/>
          <w:szCs w:val="16"/>
        </w:rPr>
        <w:t xml:space="preserve">, officer, director, </w:t>
      </w:r>
      <w:bookmarkStart w:id="3227" w:name="_DV_C1719"/>
      <w:r>
        <w:rPr>
          <w:rStyle w:val="DeltaViewDeletion"/>
          <w:rFonts w:eastAsia="Times New Roman"/>
          <w:szCs w:val="16"/>
        </w:rPr>
        <w:t>insider</w:t>
      </w:r>
      <w:bookmarkStart w:id="3228" w:name="_DV_C1720"/>
      <w:bookmarkEnd w:id="3227"/>
      <w:r w:rsidR="004A0EE3">
        <w:rPr>
          <w:rStyle w:val="DeltaViewInsertion"/>
          <w:rFonts w:eastAsia="Times New Roman"/>
          <w:szCs w:val="16"/>
        </w:rPr>
        <w:t>I</w:t>
      </w:r>
      <w:r>
        <w:rPr>
          <w:rStyle w:val="DeltaViewInsertion"/>
          <w:rFonts w:eastAsia="Times New Roman"/>
          <w:szCs w:val="16"/>
        </w:rPr>
        <w:t>nsider</w:t>
      </w:r>
      <w:bookmarkStart w:id="3229" w:name="_DV_M1440"/>
      <w:bookmarkEnd w:id="3228"/>
      <w:bookmarkEnd w:id="3229"/>
      <w:r>
        <w:rPr>
          <w:rFonts w:eastAsia="Times New Roman"/>
          <w:szCs w:val="16"/>
        </w:rPr>
        <w:t xml:space="preserve"> or Control Person.</w:t>
      </w:r>
    </w:p>
    <w:p w:rsidR="00B36C62" w:rsidRDefault="0007421E">
      <w:pPr>
        <w:pStyle w:val="Def1"/>
        <w:rPr>
          <w:rFonts w:eastAsia="Times New Roman"/>
          <w:szCs w:val="16"/>
        </w:rPr>
      </w:pPr>
      <w:bookmarkStart w:id="3230" w:name="_DV_M1441"/>
      <w:bookmarkEnd w:id="3230"/>
      <w:r>
        <w:rPr>
          <w:rFonts w:eastAsia="Times New Roman"/>
          <w:b/>
          <w:szCs w:val="16"/>
        </w:rPr>
        <w:t>“Non</w:t>
      </w:r>
      <w:r w:rsidR="007A39A4">
        <w:rPr>
          <w:rFonts w:eastAsia="Times New Roman"/>
          <w:b/>
          <w:szCs w:val="16"/>
        </w:rPr>
        <w:t xml:space="preserve"> </w:t>
      </w:r>
      <w:bookmarkStart w:id="3231" w:name="_DV_C1721"/>
      <w:r>
        <w:rPr>
          <w:rStyle w:val="DeltaViewInsertion"/>
          <w:rFonts w:eastAsia="Times New Roman"/>
          <w:b/>
          <w:szCs w:val="16"/>
        </w:rPr>
        <w:t>-</w:t>
      </w:r>
      <w:bookmarkStart w:id="3232" w:name="_DV_M1442"/>
      <w:bookmarkEnd w:id="3231"/>
      <w:bookmarkEnd w:id="3232"/>
      <w:r w:rsidR="007A39A4">
        <w:rPr>
          <w:rFonts w:eastAsia="Times New Roman"/>
          <w:b/>
          <w:szCs w:val="16"/>
        </w:rPr>
        <w:t>Arm’s Length Parties to the Qualifying Transaction”</w:t>
      </w:r>
      <w:r w:rsidR="007A39A4">
        <w:rPr>
          <w:rFonts w:eastAsia="Times New Roman"/>
          <w:szCs w:val="16"/>
        </w:rPr>
        <w:t xml:space="preserve"> means the Vendor(s), any Target Company(ies) and includes, in relation to Significant Assets or Target Company(ies), the </w:t>
      </w:r>
      <w:r w:rsidR="00C21ADE">
        <w:rPr>
          <w:rFonts w:eastAsia="Times New Roman"/>
          <w:szCs w:val="16"/>
        </w:rPr>
        <w:t>Non</w:t>
      </w:r>
      <w:r w:rsidR="007A39A4">
        <w:rPr>
          <w:rFonts w:eastAsia="Times New Roman"/>
          <w:szCs w:val="16"/>
        </w:rPr>
        <w:t xml:space="preserve"> </w:t>
      </w:r>
      <w:bookmarkStart w:id="3233" w:name="_DV_C1722"/>
      <w:r w:rsidR="00C21ADE">
        <w:rPr>
          <w:rStyle w:val="DeltaViewInsertion"/>
          <w:rFonts w:eastAsia="Times New Roman"/>
          <w:szCs w:val="16"/>
        </w:rPr>
        <w:t>-</w:t>
      </w:r>
      <w:bookmarkStart w:id="3234" w:name="_DV_M1443"/>
      <w:bookmarkEnd w:id="3233"/>
      <w:bookmarkEnd w:id="3234"/>
      <w:r w:rsidR="00C21ADE">
        <w:rPr>
          <w:rFonts w:eastAsia="Times New Roman"/>
          <w:szCs w:val="16"/>
        </w:rPr>
        <w:t>Arm</w:t>
      </w:r>
      <w:r w:rsidR="007A39A4">
        <w:rPr>
          <w:rFonts w:eastAsia="Times New Roman"/>
          <w:szCs w:val="16"/>
        </w:rPr>
        <w:t xml:space="preserve">’s Length Parties of the Vendor(s), the </w:t>
      </w:r>
      <w:r w:rsidR="00C21ADE">
        <w:rPr>
          <w:rFonts w:eastAsia="Times New Roman"/>
          <w:szCs w:val="16"/>
        </w:rPr>
        <w:t>Non</w:t>
      </w:r>
      <w:r w:rsidR="007A39A4">
        <w:rPr>
          <w:rFonts w:eastAsia="Times New Roman"/>
          <w:szCs w:val="16"/>
        </w:rPr>
        <w:t xml:space="preserve"> </w:t>
      </w:r>
      <w:bookmarkStart w:id="3235" w:name="_DV_C1723"/>
      <w:r w:rsidR="00C21ADE">
        <w:rPr>
          <w:rStyle w:val="DeltaViewInsertion"/>
          <w:rFonts w:eastAsia="Times New Roman"/>
          <w:szCs w:val="16"/>
        </w:rPr>
        <w:t>-</w:t>
      </w:r>
      <w:bookmarkStart w:id="3236" w:name="_DV_M1444"/>
      <w:bookmarkEnd w:id="3235"/>
      <w:bookmarkEnd w:id="3236"/>
      <w:r w:rsidR="00C21ADE">
        <w:rPr>
          <w:rFonts w:eastAsia="Times New Roman"/>
          <w:szCs w:val="16"/>
        </w:rPr>
        <w:t>Arm</w:t>
      </w:r>
      <w:r w:rsidR="007A39A4">
        <w:rPr>
          <w:rFonts w:eastAsia="Times New Roman"/>
          <w:szCs w:val="16"/>
        </w:rPr>
        <w:t>’s Length Parties of any Target Company(ies) and all other parties to or associated with the Qualifying Transaction and Associates or Affiliates of all such other parties.</w:t>
      </w:r>
    </w:p>
    <w:p w:rsidR="00B36C62" w:rsidRDefault="0007421E">
      <w:pPr>
        <w:pStyle w:val="Def1"/>
        <w:rPr>
          <w:rFonts w:eastAsia="Times New Roman"/>
          <w:szCs w:val="16"/>
        </w:rPr>
      </w:pPr>
      <w:bookmarkStart w:id="3237" w:name="_DV_M1445"/>
      <w:bookmarkEnd w:id="3237"/>
      <w:r>
        <w:rPr>
          <w:rFonts w:eastAsia="Times New Roman"/>
          <w:b/>
          <w:szCs w:val="16"/>
        </w:rPr>
        <w:t>“Non</w:t>
      </w:r>
      <w:r w:rsidR="007A39A4">
        <w:rPr>
          <w:rFonts w:eastAsia="Times New Roman"/>
          <w:b/>
          <w:szCs w:val="16"/>
        </w:rPr>
        <w:t xml:space="preserve"> </w:t>
      </w:r>
      <w:bookmarkStart w:id="3238" w:name="_DV_C1724"/>
      <w:r>
        <w:rPr>
          <w:rStyle w:val="DeltaViewInsertion"/>
          <w:rFonts w:eastAsia="Times New Roman"/>
          <w:b/>
          <w:szCs w:val="16"/>
        </w:rPr>
        <w:t>-</w:t>
      </w:r>
      <w:bookmarkStart w:id="3239" w:name="_DV_M1446"/>
      <w:bookmarkEnd w:id="3238"/>
      <w:bookmarkEnd w:id="3239"/>
      <w:r w:rsidR="007A39A4">
        <w:rPr>
          <w:rFonts w:eastAsia="Times New Roman"/>
          <w:b/>
          <w:szCs w:val="16"/>
        </w:rPr>
        <w:t>Arm’s Length Qualifying Transaction”</w:t>
      </w:r>
      <w:r w:rsidR="007A39A4">
        <w:rPr>
          <w:rFonts w:eastAsia="Times New Roman"/>
          <w:szCs w:val="16"/>
        </w:rPr>
        <w:t xml:space="preserve"> means a proposed Qualifying Transaction where the same party or parties or their respective Associates or Affiliates are Control Persons in both the CPC and in relation to the Significant Assets which are</w:t>
      </w:r>
      <w:bookmarkStart w:id="3240" w:name="_DV_C1725"/>
      <w:r w:rsidR="003F6685">
        <w:rPr>
          <w:rStyle w:val="DeltaViewInsertion"/>
          <w:rFonts w:eastAsia="Times New Roman"/>
          <w:szCs w:val="16"/>
        </w:rPr>
        <w:t xml:space="preserve"> to be</w:t>
      </w:r>
      <w:bookmarkStart w:id="3241" w:name="_DV_M1447"/>
      <w:bookmarkEnd w:id="3240"/>
      <w:bookmarkEnd w:id="3241"/>
      <w:r w:rsidR="007A39A4">
        <w:rPr>
          <w:rFonts w:eastAsia="Times New Roman"/>
          <w:szCs w:val="16"/>
        </w:rPr>
        <w:t xml:space="preserve"> the subject of the proposed Qualifying Transaction.</w:t>
      </w:r>
    </w:p>
    <w:p w:rsidR="00B36C62" w:rsidRDefault="007A39A4">
      <w:pPr>
        <w:pStyle w:val="Def1"/>
        <w:rPr>
          <w:rFonts w:eastAsia="Times New Roman"/>
          <w:szCs w:val="16"/>
        </w:rPr>
      </w:pPr>
      <w:bookmarkStart w:id="3242" w:name="_DV_M1448"/>
      <w:bookmarkEnd w:id="3242"/>
      <w:r>
        <w:rPr>
          <w:rFonts w:eastAsia="Times New Roman"/>
          <w:b/>
          <w:szCs w:val="16"/>
        </w:rPr>
        <w:t xml:space="preserve">“Person” </w:t>
      </w:r>
      <w:r>
        <w:rPr>
          <w:rFonts w:eastAsia="Times New Roman"/>
          <w:szCs w:val="16"/>
        </w:rPr>
        <w:t>means a Company or individual.</w:t>
      </w:r>
    </w:p>
    <w:p w:rsidR="00B36C62" w:rsidRDefault="007A39A4">
      <w:pPr>
        <w:pStyle w:val="Def1"/>
        <w:rPr>
          <w:rFonts w:eastAsia="Times New Roman"/>
          <w:b/>
          <w:szCs w:val="16"/>
        </w:rPr>
      </w:pPr>
      <w:bookmarkStart w:id="3243" w:name="_DV_M1449"/>
      <w:bookmarkEnd w:id="3243"/>
      <w:r>
        <w:rPr>
          <w:rFonts w:eastAsia="Times New Roman"/>
          <w:b/>
          <w:szCs w:val="16"/>
        </w:rPr>
        <w:t>“Principal”</w:t>
      </w:r>
      <w:r>
        <w:rPr>
          <w:rFonts w:eastAsia="Times New Roman"/>
          <w:szCs w:val="16"/>
        </w:rPr>
        <w:t xml:space="preserve"> means</w:t>
      </w:r>
      <w:bookmarkStart w:id="3244" w:name="_DV_C1726"/>
      <w:r w:rsidR="00CB72EB">
        <w:rPr>
          <w:rStyle w:val="DeltaViewInsertion"/>
          <w:rFonts w:eastAsia="Times New Roman"/>
          <w:szCs w:val="16"/>
        </w:rPr>
        <w:t>:</w:t>
      </w:r>
      <w:bookmarkEnd w:id="3244"/>
    </w:p>
    <w:p w:rsidR="00B36C62" w:rsidRDefault="007A39A4">
      <w:pPr>
        <w:pStyle w:val="Def2"/>
        <w:rPr>
          <w:rFonts w:eastAsia="Times New Roman"/>
          <w:szCs w:val="16"/>
        </w:rPr>
      </w:pPr>
      <w:bookmarkStart w:id="3245" w:name="_DV_M1450"/>
      <w:bookmarkEnd w:id="3245"/>
      <w:r>
        <w:rPr>
          <w:rFonts w:eastAsia="Times New Roman"/>
          <w:szCs w:val="16"/>
        </w:rPr>
        <w:t xml:space="preserve">a </w:t>
      </w:r>
      <w:bookmarkStart w:id="3246" w:name="_DV_C1727"/>
      <w:r>
        <w:rPr>
          <w:rStyle w:val="DeltaViewDeletion"/>
          <w:rFonts w:eastAsia="Times New Roman"/>
          <w:szCs w:val="16"/>
        </w:rPr>
        <w:t>person or company</w:t>
      </w:r>
      <w:bookmarkStart w:id="3247" w:name="_DV_C1728"/>
      <w:bookmarkEnd w:id="3246"/>
      <w:r w:rsidR="004A30DC">
        <w:rPr>
          <w:rStyle w:val="DeltaViewInsertion"/>
          <w:rFonts w:eastAsia="Times New Roman"/>
          <w:szCs w:val="16"/>
        </w:rPr>
        <w:t>P</w:t>
      </w:r>
      <w:r>
        <w:rPr>
          <w:rStyle w:val="DeltaViewInsertion"/>
          <w:rFonts w:eastAsia="Times New Roman"/>
          <w:szCs w:val="16"/>
        </w:rPr>
        <w:t>erson</w:t>
      </w:r>
      <w:bookmarkStart w:id="3248" w:name="_DV_M1451"/>
      <w:bookmarkEnd w:id="3247"/>
      <w:bookmarkEnd w:id="3248"/>
      <w:r>
        <w:rPr>
          <w:rFonts w:eastAsia="Times New Roman"/>
          <w:szCs w:val="16"/>
        </w:rPr>
        <w:t xml:space="preserve"> who acted as a </w:t>
      </w:r>
      <w:bookmarkStart w:id="3249" w:name="_DV_C1729"/>
      <w:r>
        <w:rPr>
          <w:rStyle w:val="DeltaViewDeletion"/>
          <w:rFonts w:eastAsia="Times New Roman"/>
          <w:szCs w:val="16"/>
        </w:rPr>
        <w:t>promoter</w:t>
      </w:r>
      <w:bookmarkStart w:id="3250" w:name="_DV_C1730"/>
      <w:bookmarkEnd w:id="3249"/>
      <w:r w:rsidR="004A30DC">
        <w:rPr>
          <w:rStyle w:val="DeltaViewInsertion"/>
          <w:rFonts w:eastAsia="Times New Roman"/>
          <w:szCs w:val="16"/>
        </w:rPr>
        <w:t>P</w:t>
      </w:r>
      <w:r>
        <w:rPr>
          <w:rStyle w:val="DeltaViewInsertion"/>
          <w:rFonts w:eastAsia="Times New Roman"/>
          <w:szCs w:val="16"/>
        </w:rPr>
        <w:t>romoter</w:t>
      </w:r>
      <w:bookmarkStart w:id="3251" w:name="_DV_M1452"/>
      <w:bookmarkEnd w:id="3250"/>
      <w:bookmarkEnd w:id="3251"/>
      <w:r>
        <w:rPr>
          <w:rFonts w:eastAsia="Times New Roman"/>
          <w:szCs w:val="16"/>
        </w:rPr>
        <w:t xml:space="preserve"> of the </w:t>
      </w:r>
      <w:bookmarkStart w:id="3252" w:name="_DV_C1731"/>
      <w:r>
        <w:rPr>
          <w:rStyle w:val="DeltaViewDeletion"/>
          <w:rFonts w:eastAsia="Times New Roman"/>
          <w:szCs w:val="16"/>
        </w:rPr>
        <w:t>issuer</w:t>
      </w:r>
      <w:bookmarkStart w:id="3253" w:name="_DV_C1732"/>
      <w:bookmarkEnd w:id="3252"/>
      <w:r w:rsidR="003F6685">
        <w:rPr>
          <w:rStyle w:val="DeltaViewInsertion"/>
          <w:rFonts w:eastAsia="Times New Roman"/>
          <w:szCs w:val="16"/>
        </w:rPr>
        <w:t>I</w:t>
      </w:r>
      <w:r>
        <w:rPr>
          <w:rStyle w:val="DeltaViewInsertion"/>
          <w:rFonts w:eastAsia="Times New Roman"/>
          <w:szCs w:val="16"/>
        </w:rPr>
        <w:t>ssuer</w:t>
      </w:r>
      <w:bookmarkStart w:id="3254" w:name="_DV_M1453"/>
      <w:bookmarkEnd w:id="3253"/>
      <w:bookmarkEnd w:id="3254"/>
      <w:r>
        <w:rPr>
          <w:rFonts w:eastAsia="Times New Roman"/>
          <w:szCs w:val="16"/>
        </w:rPr>
        <w:t xml:space="preserve"> within two years </w:t>
      </w:r>
      <w:bookmarkStart w:id="3255" w:name="_DV_C1733"/>
      <w:r>
        <w:rPr>
          <w:rStyle w:val="DeltaViewDeletion"/>
          <w:rFonts w:eastAsia="Times New Roman"/>
          <w:szCs w:val="16"/>
        </w:rPr>
        <w:t xml:space="preserve">or their respective Associates or Affiliates, </w:t>
      </w:r>
      <w:bookmarkStart w:id="3256" w:name="_DV_M1454"/>
      <w:bookmarkEnd w:id="3255"/>
      <w:bookmarkEnd w:id="3256"/>
      <w:r>
        <w:rPr>
          <w:rFonts w:eastAsia="Times New Roman"/>
          <w:szCs w:val="16"/>
        </w:rPr>
        <w:t xml:space="preserve">before the initial public offering (“IPO”) prospectus or </w:t>
      </w:r>
      <w:bookmarkStart w:id="3257" w:name="_DV_C1734"/>
      <w:r w:rsidR="00CB72EB">
        <w:rPr>
          <w:rStyle w:val="DeltaViewInsertion"/>
          <w:rFonts w:eastAsia="Times New Roman"/>
          <w:szCs w:val="16"/>
        </w:rPr>
        <w:t xml:space="preserve">the </w:t>
      </w:r>
      <w:r w:rsidR="00F2382C">
        <w:rPr>
          <w:rStyle w:val="DeltaViewInsertion"/>
          <w:rFonts w:eastAsia="Times New Roman"/>
          <w:szCs w:val="16"/>
        </w:rPr>
        <w:t xml:space="preserve">date of the bulletin issued by the </w:t>
      </w:r>
      <w:bookmarkStart w:id="3258" w:name="_DV_M1455"/>
      <w:bookmarkEnd w:id="3257"/>
      <w:bookmarkEnd w:id="3258"/>
      <w:r w:rsidR="00F2382C">
        <w:rPr>
          <w:rFonts w:eastAsia="Times New Roman"/>
          <w:szCs w:val="16"/>
        </w:rPr>
        <w:t xml:space="preserve">Exchange </w:t>
      </w:r>
      <w:bookmarkStart w:id="3259" w:name="_DV_C1735"/>
      <w:r>
        <w:rPr>
          <w:rStyle w:val="DeltaViewDeletion"/>
          <w:rFonts w:eastAsia="Times New Roman"/>
          <w:szCs w:val="16"/>
        </w:rPr>
        <w:t>Bulletin confirming</w:t>
      </w:r>
      <w:bookmarkStart w:id="3260" w:name="_DV_C1736"/>
      <w:bookmarkEnd w:id="3259"/>
      <w:r w:rsidR="00F2382C">
        <w:rPr>
          <w:rStyle w:val="DeltaViewInsertion"/>
          <w:rFonts w:eastAsia="Times New Roman"/>
          <w:szCs w:val="16"/>
        </w:rPr>
        <w:t>that evidences the</w:t>
      </w:r>
      <w:bookmarkStart w:id="3261" w:name="_DV_M1456"/>
      <w:bookmarkEnd w:id="3260"/>
      <w:bookmarkEnd w:id="3261"/>
      <w:r w:rsidR="00F2382C">
        <w:rPr>
          <w:rFonts w:eastAsia="Times New Roman"/>
          <w:szCs w:val="16"/>
        </w:rPr>
        <w:t xml:space="preserve"> final </w:t>
      </w:r>
      <w:bookmarkStart w:id="3262" w:name="_DV_C1737"/>
      <w:r w:rsidR="00F2382C">
        <w:rPr>
          <w:rStyle w:val="DeltaViewInsertion"/>
          <w:rFonts w:eastAsia="Times New Roman"/>
          <w:szCs w:val="16"/>
        </w:rPr>
        <w:t xml:space="preserve">Exchange </w:t>
      </w:r>
      <w:bookmarkStart w:id="3263" w:name="_DV_M1457"/>
      <w:bookmarkEnd w:id="3262"/>
      <w:bookmarkEnd w:id="3263"/>
      <w:r w:rsidR="00F2382C">
        <w:rPr>
          <w:rFonts w:eastAsia="Times New Roman"/>
          <w:szCs w:val="16"/>
        </w:rPr>
        <w:t>acceptance of a transaction (</w:t>
      </w:r>
      <w:bookmarkStart w:id="3264" w:name="_DV_C1738"/>
      <w:r w:rsidR="00F2382C">
        <w:rPr>
          <w:rStyle w:val="DeltaViewInsertion"/>
          <w:rFonts w:eastAsia="Times New Roman"/>
          <w:szCs w:val="16"/>
        </w:rPr>
        <w:t xml:space="preserve">the </w:t>
      </w:r>
      <w:bookmarkStart w:id="3265" w:name="_DV_M1458"/>
      <w:bookmarkEnd w:id="3264"/>
      <w:bookmarkEnd w:id="3265"/>
      <w:r w:rsidR="00F2382C">
        <w:rPr>
          <w:rFonts w:eastAsia="Times New Roman"/>
          <w:szCs w:val="16"/>
        </w:rPr>
        <w:t>“Final Exchange Bulletin”)</w:t>
      </w:r>
      <w:r>
        <w:rPr>
          <w:rFonts w:eastAsia="Times New Roman"/>
          <w:szCs w:val="16"/>
        </w:rPr>
        <w:t>;</w:t>
      </w:r>
    </w:p>
    <w:p w:rsidR="00B36C62" w:rsidRDefault="007A39A4">
      <w:pPr>
        <w:pStyle w:val="Def2"/>
        <w:rPr>
          <w:rFonts w:eastAsia="Times New Roman"/>
          <w:szCs w:val="16"/>
        </w:rPr>
      </w:pPr>
      <w:bookmarkStart w:id="3266" w:name="_DV_M1459"/>
      <w:bookmarkEnd w:id="3266"/>
      <w:r>
        <w:rPr>
          <w:rFonts w:eastAsia="Times New Roman"/>
          <w:szCs w:val="16"/>
        </w:rPr>
        <w:t xml:space="preserve">a director or senior officer of the </w:t>
      </w:r>
      <w:bookmarkStart w:id="3267" w:name="_DV_C1739"/>
      <w:r>
        <w:rPr>
          <w:rStyle w:val="DeltaViewDeletion"/>
          <w:rFonts w:eastAsia="Times New Roman"/>
          <w:szCs w:val="16"/>
        </w:rPr>
        <w:t>issuer</w:t>
      </w:r>
      <w:bookmarkStart w:id="3268" w:name="_DV_C1740"/>
      <w:bookmarkEnd w:id="3267"/>
      <w:r w:rsidR="003F6685">
        <w:rPr>
          <w:rStyle w:val="DeltaViewInsertion"/>
          <w:rFonts w:eastAsia="Times New Roman"/>
          <w:szCs w:val="16"/>
        </w:rPr>
        <w:t>I</w:t>
      </w:r>
      <w:r>
        <w:rPr>
          <w:rStyle w:val="DeltaViewInsertion"/>
          <w:rFonts w:eastAsia="Times New Roman"/>
          <w:szCs w:val="16"/>
        </w:rPr>
        <w:t>ssuer</w:t>
      </w:r>
      <w:bookmarkStart w:id="3269" w:name="_DV_M1460"/>
      <w:bookmarkEnd w:id="3268"/>
      <w:bookmarkEnd w:id="3269"/>
      <w:r>
        <w:rPr>
          <w:rFonts w:eastAsia="Times New Roman"/>
          <w:szCs w:val="16"/>
        </w:rPr>
        <w:t xml:space="preserve"> or any of its material operating subsidiaries at the time of the IPO prospectus or </w:t>
      </w:r>
      <w:r w:rsidR="004B0F0F">
        <w:rPr>
          <w:rFonts w:eastAsia="Times New Roman"/>
          <w:szCs w:val="16"/>
        </w:rPr>
        <w:t>Final Exchange Bulletin</w:t>
      </w:r>
      <w:r>
        <w:rPr>
          <w:rFonts w:eastAsia="Times New Roman"/>
          <w:szCs w:val="16"/>
        </w:rPr>
        <w:t>;</w:t>
      </w:r>
    </w:p>
    <w:p w:rsidR="00B36C62" w:rsidRDefault="007A39A4">
      <w:pPr>
        <w:pStyle w:val="Def2"/>
        <w:rPr>
          <w:rFonts w:eastAsia="Times New Roman"/>
          <w:szCs w:val="16"/>
        </w:rPr>
      </w:pPr>
      <w:bookmarkStart w:id="3270" w:name="_DV_M1461"/>
      <w:bookmarkEnd w:id="3270"/>
      <w:r>
        <w:rPr>
          <w:rFonts w:eastAsia="Times New Roman"/>
          <w:szCs w:val="16"/>
        </w:rPr>
        <w:t xml:space="preserve">a </w:t>
      </w:r>
      <w:r>
        <w:rPr>
          <w:rFonts w:eastAsia="Times New Roman"/>
          <w:b/>
          <w:szCs w:val="16"/>
        </w:rPr>
        <w:t>20% holder</w:t>
      </w:r>
      <w:r>
        <w:rPr>
          <w:rFonts w:eastAsia="Times New Roman"/>
          <w:szCs w:val="16"/>
        </w:rPr>
        <w:t xml:space="preserve"> – a </w:t>
      </w:r>
      <w:bookmarkStart w:id="3271" w:name="_DV_C1741"/>
      <w:r>
        <w:rPr>
          <w:rStyle w:val="DeltaViewDeletion"/>
          <w:rFonts w:eastAsia="Times New Roman"/>
          <w:szCs w:val="16"/>
        </w:rPr>
        <w:t>person or company</w:t>
      </w:r>
      <w:bookmarkStart w:id="3272" w:name="_DV_C1742"/>
      <w:bookmarkEnd w:id="3271"/>
      <w:r w:rsidR="00583CF1">
        <w:rPr>
          <w:rStyle w:val="DeltaViewInsertion"/>
          <w:rFonts w:eastAsia="Times New Roman"/>
          <w:szCs w:val="16"/>
        </w:rPr>
        <w:t>P</w:t>
      </w:r>
      <w:r>
        <w:rPr>
          <w:rStyle w:val="DeltaViewInsertion"/>
          <w:rFonts w:eastAsia="Times New Roman"/>
          <w:szCs w:val="16"/>
        </w:rPr>
        <w:t>erson</w:t>
      </w:r>
      <w:bookmarkStart w:id="3273" w:name="_DV_M1462"/>
      <w:bookmarkEnd w:id="3272"/>
      <w:bookmarkEnd w:id="3273"/>
      <w:r>
        <w:rPr>
          <w:rFonts w:eastAsia="Times New Roman"/>
          <w:szCs w:val="16"/>
        </w:rPr>
        <w:t xml:space="preserve"> that holds securities carrying more than 20% of the voting rights attached to the </w:t>
      </w:r>
      <w:bookmarkStart w:id="3274" w:name="_DV_C1743"/>
      <w:r>
        <w:rPr>
          <w:rStyle w:val="DeltaViewDeletion"/>
          <w:rFonts w:eastAsia="Times New Roman"/>
          <w:szCs w:val="16"/>
        </w:rPr>
        <w:t>issuer</w:t>
      </w:r>
      <w:bookmarkStart w:id="3275" w:name="_DV_C1744"/>
      <w:bookmarkEnd w:id="3274"/>
      <w:r w:rsidR="003F6685">
        <w:rPr>
          <w:rStyle w:val="DeltaViewInsertion"/>
          <w:rFonts w:eastAsia="Times New Roman"/>
          <w:szCs w:val="16"/>
        </w:rPr>
        <w:t>I</w:t>
      </w:r>
      <w:r>
        <w:rPr>
          <w:rStyle w:val="DeltaViewInsertion"/>
          <w:rFonts w:eastAsia="Times New Roman"/>
          <w:szCs w:val="16"/>
        </w:rPr>
        <w:t>ssuer</w:t>
      </w:r>
      <w:bookmarkStart w:id="3276" w:name="_DV_M1463"/>
      <w:bookmarkEnd w:id="3275"/>
      <w:bookmarkEnd w:id="3276"/>
      <w:r>
        <w:rPr>
          <w:rFonts w:eastAsia="Times New Roman"/>
          <w:szCs w:val="16"/>
        </w:rPr>
        <w:t xml:space="preserve">’s outstanding securities immediately before and immediately after the </w:t>
      </w:r>
      <w:bookmarkStart w:id="3277" w:name="_DV_C1745"/>
      <w:r>
        <w:rPr>
          <w:rStyle w:val="DeltaViewDeletion"/>
          <w:rFonts w:eastAsia="Times New Roman"/>
          <w:szCs w:val="16"/>
        </w:rPr>
        <w:t>issuer</w:t>
      </w:r>
      <w:bookmarkStart w:id="3278" w:name="_DV_C1746"/>
      <w:bookmarkEnd w:id="3277"/>
      <w:r w:rsidR="003F6685">
        <w:rPr>
          <w:rStyle w:val="DeltaViewInsertion"/>
          <w:rFonts w:eastAsia="Times New Roman"/>
          <w:szCs w:val="16"/>
        </w:rPr>
        <w:t>I</w:t>
      </w:r>
      <w:r>
        <w:rPr>
          <w:rStyle w:val="DeltaViewInsertion"/>
          <w:rFonts w:eastAsia="Times New Roman"/>
          <w:szCs w:val="16"/>
        </w:rPr>
        <w:t>ssuer</w:t>
      </w:r>
      <w:bookmarkStart w:id="3279" w:name="_DV_M1464"/>
      <w:bookmarkEnd w:id="3278"/>
      <w:bookmarkEnd w:id="3279"/>
      <w:r>
        <w:rPr>
          <w:rFonts w:eastAsia="Times New Roman"/>
          <w:szCs w:val="16"/>
        </w:rPr>
        <w:t xml:space="preserve">’s IPO or immediately after the </w:t>
      </w:r>
      <w:r w:rsidR="004B0F0F">
        <w:rPr>
          <w:rFonts w:eastAsia="Times New Roman"/>
          <w:szCs w:val="16"/>
        </w:rPr>
        <w:t>Final Exchange Bulletin</w:t>
      </w:r>
      <w:r>
        <w:rPr>
          <w:rFonts w:eastAsia="Times New Roman"/>
          <w:szCs w:val="16"/>
        </w:rPr>
        <w:t xml:space="preserve"> for non IPO transactions;</w:t>
      </w:r>
      <w:bookmarkStart w:id="3280" w:name="_DV_C1747"/>
      <w:r w:rsidR="00F2382C">
        <w:rPr>
          <w:rStyle w:val="DeltaViewInsertion"/>
          <w:rFonts w:eastAsia="Times New Roman"/>
          <w:szCs w:val="16"/>
        </w:rPr>
        <w:t xml:space="preserve"> and</w:t>
      </w:r>
      <w:bookmarkEnd w:id="3280"/>
    </w:p>
    <w:p w:rsidR="00B36C62" w:rsidRDefault="007A39A4">
      <w:pPr>
        <w:pStyle w:val="Def2"/>
        <w:rPr>
          <w:rFonts w:eastAsia="Times New Roman"/>
          <w:szCs w:val="16"/>
        </w:rPr>
      </w:pPr>
      <w:bookmarkStart w:id="3281" w:name="_DV_M1465"/>
      <w:bookmarkEnd w:id="3281"/>
      <w:r>
        <w:rPr>
          <w:rFonts w:eastAsia="Times New Roman"/>
          <w:szCs w:val="16"/>
        </w:rPr>
        <w:t xml:space="preserve">a </w:t>
      </w:r>
      <w:r>
        <w:rPr>
          <w:rFonts w:eastAsia="Times New Roman"/>
          <w:b/>
          <w:szCs w:val="16"/>
        </w:rPr>
        <w:t>10% holder</w:t>
      </w:r>
      <w:r>
        <w:rPr>
          <w:rFonts w:eastAsia="Times New Roman"/>
          <w:szCs w:val="16"/>
        </w:rPr>
        <w:t xml:space="preserve"> – a </w:t>
      </w:r>
      <w:bookmarkStart w:id="3282" w:name="_DV_C1748"/>
      <w:r>
        <w:rPr>
          <w:rStyle w:val="DeltaViewDeletion"/>
          <w:rFonts w:eastAsia="Times New Roman"/>
          <w:szCs w:val="16"/>
        </w:rPr>
        <w:t>person or company</w:t>
      </w:r>
      <w:bookmarkStart w:id="3283" w:name="_DV_C1749"/>
      <w:bookmarkEnd w:id="3282"/>
      <w:r w:rsidR="00583CF1">
        <w:rPr>
          <w:rStyle w:val="DeltaViewInsertion"/>
          <w:rFonts w:eastAsia="Times New Roman"/>
          <w:szCs w:val="16"/>
        </w:rPr>
        <w:t>P</w:t>
      </w:r>
      <w:r>
        <w:rPr>
          <w:rStyle w:val="DeltaViewInsertion"/>
          <w:rFonts w:eastAsia="Times New Roman"/>
          <w:szCs w:val="16"/>
        </w:rPr>
        <w:t>erson</w:t>
      </w:r>
      <w:bookmarkStart w:id="3284" w:name="_DV_M1466"/>
      <w:bookmarkEnd w:id="3283"/>
      <w:bookmarkEnd w:id="3284"/>
      <w:r>
        <w:rPr>
          <w:rFonts w:eastAsia="Times New Roman"/>
          <w:szCs w:val="16"/>
        </w:rPr>
        <w:t xml:space="preserve"> that</w:t>
      </w:r>
      <w:bookmarkStart w:id="3285" w:name="_DV_C1750"/>
      <w:r w:rsidR="003065D1">
        <w:rPr>
          <w:rStyle w:val="DeltaViewInsertion"/>
          <w:rFonts w:eastAsia="Times New Roman"/>
          <w:szCs w:val="16"/>
        </w:rPr>
        <w:t>:</w:t>
      </w:r>
      <w:bookmarkEnd w:id="3285"/>
    </w:p>
    <w:p w:rsidR="00B36C62" w:rsidRDefault="007A39A4">
      <w:pPr>
        <w:pStyle w:val="Def3"/>
        <w:rPr>
          <w:rFonts w:eastAsia="Times New Roman"/>
          <w:szCs w:val="16"/>
        </w:rPr>
      </w:pPr>
      <w:bookmarkStart w:id="3286" w:name="_DV_M1467"/>
      <w:bookmarkEnd w:id="3286"/>
      <w:r>
        <w:rPr>
          <w:rFonts w:eastAsia="Times New Roman"/>
          <w:szCs w:val="16"/>
          <w:lang w:val="en-GB"/>
        </w:rPr>
        <w:t xml:space="preserve">holds securities carrying more than 10% of the voting rights attached to the </w:t>
      </w:r>
      <w:bookmarkStart w:id="3287" w:name="_DV_C1751"/>
      <w:r>
        <w:rPr>
          <w:rStyle w:val="DeltaViewDeletion"/>
          <w:rFonts w:eastAsia="Times New Roman"/>
          <w:szCs w:val="16"/>
          <w:lang w:val="en-GB"/>
        </w:rPr>
        <w:t>issuer</w:t>
      </w:r>
      <w:bookmarkStart w:id="3288" w:name="_DV_C1752"/>
      <w:bookmarkEnd w:id="3287"/>
      <w:r w:rsidR="003F6685">
        <w:rPr>
          <w:rStyle w:val="DeltaViewInsertion"/>
          <w:rFonts w:eastAsia="Times New Roman"/>
          <w:szCs w:val="16"/>
          <w:lang w:val="en-GB"/>
        </w:rPr>
        <w:t>I</w:t>
      </w:r>
      <w:r>
        <w:rPr>
          <w:rStyle w:val="DeltaViewInsertion"/>
          <w:rFonts w:eastAsia="Times New Roman"/>
          <w:szCs w:val="16"/>
          <w:lang w:val="en-GB"/>
        </w:rPr>
        <w:t>ssuer</w:t>
      </w:r>
      <w:bookmarkStart w:id="3289" w:name="_DV_M1468"/>
      <w:bookmarkEnd w:id="3288"/>
      <w:bookmarkEnd w:id="3289"/>
      <w:r>
        <w:rPr>
          <w:rFonts w:eastAsia="Times New Roman"/>
          <w:szCs w:val="16"/>
          <w:lang w:val="en-GB"/>
        </w:rPr>
        <w:t xml:space="preserve">’s outstanding securities immediately before and immediately after the </w:t>
      </w:r>
      <w:bookmarkStart w:id="3290" w:name="_DV_C1753"/>
      <w:r>
        <w:rPr>
          <w:rStyle w:val="DeltaViewDeletion"/>
          <w:rFonts w:eastAsia="Times New Roman"/>
          <w:szCs w:val="16"/>
          <w:lang w:val="en-GB"/>
        </w:rPr>
        <w:t>issuer</w:t>
      </w:r>
      <w:bookmarkStart w:id="3291" w:name="_DV_C1754"/>
      <w:bookmarkEnd w:id="3290"/>
      <w:r w:rsidR="003F6685">
        <w:rPr>
          <w:rStyle w:val="DeltaViewInsertion"/>
          <w:rFonts w:eastAsia="Times New Roman"/>
          <w:szCs w:val="16"/>
          <w:lang w:val="en-GB"/>
        </w:rPr>
        <w:t>I</w:t>
      </w:r>
      <w:r>
        <w:rPr>
          <w:rStyle w:val="DeltaViewInsertion"/>
          <w:rFonts w:eastAsia="Times New Roman"/>
          <w:szCs w:val="16"/>
          <w:lang w:val="en-GB"/>
        </w:rPr>
        <w:t>ssuer</w:t>
      </w:r>
      <w:bookmarkStart w:id="3292" w:name="_DV_M1469"/>
      <w:bookmarkEnd w:id="3291"/>
      <w:bookmarkEnd w:id="3292"/>
      <w:r>
        <w:rPr>
          <w:rFonts w:eastAsia="Times New Roman"/>
          <w:szCs w:val="16"/>
          <w:lang w:val="en-GB"/>
        </w:rPr>
        <w:t xml:space="preserve">’s IPO or immediately after the </w:t>
      </w:r>
      <w:r w:rsidR="004B0F0F">
        <w:rPr>
          <w:rFonts w:eastAsia="Times New Roman"/>
          <w:szCs w:val="16"/>
          <w:lang w:val="en-GB"/>
        </w:rPr>
        <w:t>Final Exchange Bulletin</w:t>
      </w:r>
      <w:r>
        <w:rPr>
          <w:rFonts w:eastAsia="Times New Roman"/>
          <w:szCs w:val="16"/>
          <w:lang w:val="en-GB"/>
        </w:rPr>
        <w:t xml:space="preserve"> for non IPO transactions; and</w:t>
      </w:r>
    </w:p>
    <w:p w:rsidR="00B36C62" w:rsidRDefault="007A39A4">
      <w:pPr>
        <w:pStyle w:val="Def3"/>
        <w:rPr>
          <w:rFonts w:eastAsia="Times New Roman"/>
          <w:szCs w:val="16"/>
        </w:rPr>
      </w:pPr>
      <w:bookmarkStart w:id="3293" w:name="_DV_M1470"/>
      <w:bookmarkEnd w:id="3293"/>
      <w:r>
        <w:rPr>
          <w:rFonts w:eastAsia="Times New Roman"/>
          <w:szCs w:val="16"/>
          <w:lang w:val="en-GB"/>
        </w:rPr>
        <w:t xml:space="preserve">has elected or appointed, or has the right to elect or appoint, one or more directors or senior officers of the </w:t>
      </w:r>
      <w:bookmarkStart w:id="3294" w:name="_DV_C1755"/>
      <w:r>
        <w:rPr>
          <w:rStyle w:val="DeltaViewDeletion"/>
          <w:rFonts w:eastAsia="Times New Roman"/>
          <w:szCs w:val="16"/>
          <w:lang w:val="en-GB"/>
        </w:rPr>
        <w:t>issuer</w:t>
      </w:r>
      <w:bookmarkStart w:id="3295" w:name="_DV_C1756"/>
      <w:bookmarkEnd w:id="3294"/>
      <w:r w:rsidR="003F6685">
        <w:rPr>
          <w:rStyle w:val="DeltaViewInsertion"/>
          <w:rFonts w:eastAsia="Times New Roman"/>
          <w:szCs w:val="16"/>
          <w:lang w:val="en-GB"/>
        </w:rPr>
        <w:t>I</w:t>
      </w:r>
      <w:r>
        <w:rPr>
          <w:rStyle w:val="DeltaViewInsertion"/>
          <w:rFonts w:eastAsia="Times New Roman"/>
          <w:szCs w:val="16"/>
          <w:lang w:val="en-GB"/>
        </w:rPr>
        <w:t>ssuer</w:t>
      </w:r>
      <w:bookmarkStart w:id="3296" w:name="_DV_M1471"/>
      <w:bookmarkEnd w:id="3295"/>
      <w:bookmarkEnd w:id="3296"/>
      <w:r>
        <w:rPr>
          <w:rFonts w:eastAsia="Times New Roman"/>
          <w:szCs w:val="16"/>
          <w:lang w:val="en-GB"/>
        </w:rPr>
        <w:t xml:space="preserve"> or any of its material operating subsidiaries.</w:t>
      </w:r>
    </w:p>
    <w:p w:rsidR="00B36C62" w:rsidRDefault="007A39A4">
      <w:pPr>
        <w:pStyle w:val="Defext1"/>
        <w:rPr>
          <w:rFonts w:eastAsia="Times New Roman"/>
          <w:szCs w:val="16"/>
        </w:rPr>
      </w:pPr>
      <w:bookmarkStart w:id="3297" w:name="_DV_M1472"/>
      <w:bookmarkEnd w:id="3297"/>
      <w:r>
        <w:rPr>
          <w:rFonts w:eastAsia="Times New Roman"/>
          <w:szCs w:val="16"/>
        </w:rPr>
        <w:t>In calculating these percentages, include securities that may be issued to the holder under outstanding convertible securities in both the holder’s securities and the total securities outstanding.</w:t>
      </w:r>
    </w:p>
    <w:p w:rsidR="00B36C62" w:rsidRDefault="007A39A4">
      <w:pPr>
        <w:pStyle w:val="Defext1"/>
        <w:rPr>
          <w:rFonts w:eastAsia="Times New Roman"/>
          <w:szCs w:val="16"/>
        </w:rPr>
      </w:pPr>
      <w:bookmarkStart w:id="3298" w:name="_DV_M1473"/>
      <w:bookmarkEnd w:id="3298"/>
      <w:r>
        <w:rPr>
          <w:rFonts w:eastAsia="Times New Roman"/>
          <w:szCs w:val="16"/>
        </w:rPr>
        <w:t xml:space="preserve">A </w:t>
      </w:r>
      <w:bookmarkStart w:id="3299" w:name="_DV_C1757"/>
      <w:r>
        <w:rPr>
          <w:rStyle w:val="DeltaViewDeletion"/>
          <w:rFonts w:eastAsia="Times New Roman"/>
          <w:szCs w:val="16"/>
        </w:rPr>
        <w:t>company, trust, partnership or other entity</w:t>
      </w:r>
      <w:bookmarkStart w:id="3300" w:name="_DV_C1758"/>
      <w:bookmarkEnd w:id="3299"/>
      <w:r w:rsidR="00583CF1">
        <w:rPr>
          <w:rStyle w:val="DeltaViewInsertion"/>
          <w:rFonts w:eastAsia="Times New Roman"/>
          <w:szCs w:val="16"/>
        </w:rPr>
        <w:t>C</w:t>
      </w:r>
      <w:r>
        <w:rPr>
          <w:rStyle w:val="DeltaViewInsertion"/>
          <w:rFonts w:eastAsia="Times New Roman"/>
          <w:szCs w:val="16"/>
        </w:rPr>
        <w:t>ompany</w:t>
      </w:r>
      <w:r w:rsidR="00583CF1">
        <w:rPr>
          <w:rStyle w:val="DeltaViewInsertion"/>
          <w:rFonts w:eastAsia="Times New Roman"/>
          <w:szCs w:val="16"/>
        </w:rPr>
        <w:t>,</w:t>
      </w:r>
      <w:bookmarkStart w:id="3301" w:name="_DV_M1474"/>
      <w:bookmarkEnd w:id="3300"/>
      <w:bookmarkEnd w:id="3301"/>
      <w:r>
        <w:rPr>
          <w:rFonts w:eastAsia="Times New Roman"/>
          <w:szCs w:val="16"/>
        </w:rPr>
        <w:t xml:space="preserve"> more than 50% held by one or more </w:t>
      </w:r>
      <w:bookmarkStart w:id="3302" w:name="_DV_C1759"/>
      <w:r>
        <w:rPr>
          <w:rStyle w:val="DeltaViewDeletion"/>
          <w:rFonts w:eastAsia="Times New Roman"/>
          <w:szCs w:val="16"/>
        </w:rPr>
        <w:t>principals</w:t>
      </w:r>
      <w:bookmarkStart w:id="3303" w:name="_DV_C1760"/>
      <w:bookmarkEnd w:id="3302"/>
      <w:r w:rsidR="00583CF1">
        <w:rPr>
          <w:rStyle w:val="DeltaViewInsertion"/>
          <w:rFonts w:eastAsia="Times New Roman"/>
          <w:szCs w:val="16"/>
        </w:rPr>
        <w:t>P</w:t>
      </w:r>
      <w:r>
        <w:rPr>
          <w:rStyle w:val="DeltaViewInsertion"/>
          <w:rFonts w:eastAsia="Times New Roman"/>
          <w:szCs w:val="16"/>
        </w:rPr>
        <w:t>rincipals</w:t>
      </w:r>
      <w:bookmarkStart w:id="3304" w:name="_DV_M1475"/>
      <w:bookmarkEnd w:id="3303"/>
      <w:bookmarkEnd w:id="3304"/>
      <w:r>
        <w:rPr>
          <w:rFonts w:eastAsia="Times New Roman"/>
          <w:szCs w:val="16"/>
        </w:rPr>
        <w:t xml:space="preserve"> will be treated as a </w:t>
      </w:r>
      <w:bookmarkStart w:id="3305" w:name="_DV_C1761"/>
      <w:r>
        <w:rPr>
          <w:rStyle w:val="DeltaViewDeletion"/>
          <w:rFonts w:eastAsia="Times New Roman"/>
          <w:szCs w:val="16"/>
        </w:rPr>
        <w:t xml:space="preserve">principal. </w:t>
      </w:r>
      <w:bookmarkStart w:id="3306" w:name="_DV_C1762"/>
      <w:bookmarkEnd w:id="3305"/>
      <w:r w:rsidR="00583CF1">
        <w:rPr>
          <w:rStyle w:val="DeltaViewInsertion"/>
          <w:rFonts w:eastAsia="Times New Roman"/>
          <w:szCs w:val="16"/>
        </w:rPr>
        <w:t>P</w:t>
      </w:r>
      <w:r>
        <w:rPr>
          <w:rStyle w:val="DeltaViewInsertion"/>
          <w:rFonts w:eastAsia="Times New Roman"/>
          <w:szCs w:val="16"/>
        </w:rPr>
        <w:t>rincipal</w:t>
      </w:r>
      <w:r w:rsidR="004E07F2">
        <w:rPr>
          <w:rStyle w:val="DeltaViewInsertion"/>
          <w:rFonts w:eastAsia="Times New Roman"/>
          <w:szCs w:val="16"/>
        </w:rPr>
        <w:t>.</w:t>
      </w:r>
      <w:bookmarkStart w:id="3307" w:name="_DV_M1476"/>
      <w:bookmarkEnd w:id="3306"/>
      <w:bookmarkEnd w:id="3307"/>
      <w:r w:rsidR="004E07F2">
        <w:rPr>
          <w:rFonts w:eastAsia="Times New Roman"/>
          <w:szCs w:val="16"/>
        </w:rPr>
        <w:t xml:space="preserve"> </w:t>
      </w:r>
      <w:r>
        <w:rPr>
          <w:rFonts w:eastAsia="Times New Roman"/>
          <w:szCs w:val="16"/>
        </w:rPr>
        <w:t>(In calculating this percentage, include securities of the en</w:t>
      </w:r>
      <w:r w:rsidR="00583CF1">
        <w:rPr>
          <w:rFonts w:eastAsia="Times New Roman"/>
          <w:szCs w:val="16"/>
        </w:rPr>
        <w:t xml:space="preserve">tity that may be issued to the </w:t>
      </w:r>
      <w:bookmarkStart w:id="3308" w:name="_DV_C1763"/>
      <w:r>
        <w:rPr>
          <w:rStyle w:val="DeltaViewDeletion"/>
          <w:rFonts w:eastAsia="Times New Roman"/>
          <w:szCs w:val="16"/>
        </w:rPr>
        <w:t>principals</w:t>
      </w:r>
      <w:bookmarkStart w:id="3309" w:name="_DV_C1764"/>
      <w:bookmarkEnd w:id="3308"/>
      <w:r w:rsidR="00583CF1">
        <w:rPr>
          <w:rStyle w:val="DeltaViewInsertion"/>
          <w:rFonts w:eastAsia="Times New Roman"/>
          <w:szCs w:val="16"/>
        </w:rPr>
        <w:t>P</w:t>
      </w:r>
      <w:r>
        <w:rPr>
          <w:rStyle w:val="DeltaViewInsertion"/>
          <w:rFonts w:eastAsia="Times New Roman"/>
          <w:szCs w:val="16"/>
        </w:rPr>
        <w:t>rincipals</w:t>
      </w:r>
      <w:bookmarkStart w:id="3310" w:name="_DV_M1478"/>
      <w:bookmarkEnd w:id="3309"/>
      <w:bookmarkEnd w:id="3310"/>
      <w:r>
        <w:rPr>
          <w:rFonts w:eastAsia="Times New Roman"/>
          <w:szCs w:val="16"/>
        </w:rPr>
        <w:t xml:space="preserve"> under outstanding conv</w:t>
      </w:r>
      <w:r w:rsidR="00583CF1">
        <w:rPr>
          <w:rFonts w:eastAsia="Times New Roman"/>
          <w:szCs w:val="16"/>
        </w:rPr>
        <w:t xml:space="preserve">ertible securities in both the </w:t>
      </w:r>
      <w:bookmarkStart w:id="3311" w:name="_DV_C1765"/>
      <w:r>
        <w:rPr>
          <w:rStyle w:val="DeltaViewDeletion"/>
          <w:rFonts w:eastAsia="Times New Roman"/>
          <w:szCs w:val="16"/>
        </w:rPr>
        <w:t>principals</w:t>
      </w:r>
      <w:bookmarkStart w:id="3312" w:name="_DV_C1766"/>
      <w:bookmarkEnd w:id="3311"/>
      <w:r w:rsidR="00583CF1">
        <w:rPr>
          <w:rStyle w:val="DeltaViewInsertion"/>
          <w:rFonts w:eastAsia="Times New Roman"/>
          <w:szCs w:val="16"/>
        </w:rPr>
        <w:t>P</w:t>
      </w:r>
      <w:r>
        <w:rPr>
          <w:rStyle w:val="DeltaViewInsertion"/>
          <w:rFonts w:eastAsia="Times New Roman"/>
          <w:szCs w:val="16"/>
        </w:rPr>
        <w:t>rincipals</w:t>
      </w:r>
      <w:bookmarkStart w:id="3313" w:name="_DV_M1479"/>
      <w:bookmarkEnd w:id="3312"/>
      <w:bookmarkEnd w:id="3313"/>
      <w:r>
        <w:rPr>
          <w:rFonts w:eastAsia="Times New Roman"/>
          <w:szCs w:val="16"/>
        </w:rPr>
        <w:t xml:space="preserve">’ securities of the entity and the total securities of the entity outstanding.)  Any securities of the </w:t>
      </w:r>
      <w:bookmarkStart w:id="3314" w:name="_DV_C1767"/>
      <w:r>
        <w:rPr>
          <w:rStyle w:val="DeltaViewDeletion"/>
          <w:rFonts w:eastAsia="Times New Roman"/>
          <w:szCs w:val="16"/>
        </w:rPr>
        <w:t>issuer</w:t>
      </w:r>
      <w:bookmarkStart w:id="3315" w:name="_DV_C1768"/>
      <w:bookmarkEnd w:id="3314"/>
      <w:r w:rsidR="003F6685">
        <w:rPr>
          <w:rStyle w:val="DeltaViewInsertion"/>
          <w:rFonts w:eastAsia="Times New Roman"/>
          <w:szCs w:val="16"/>
        </w:rPr>
        <w:t>I</w:t>
      </w:r>
      <w:r>
        <w:rPr>
          <w:rStyle w:val="DeltaViewInsertion"/>
          <w:rFonts w:eastAsia="Times New Roman"/>
          <w:szCs w:val="16"/>
        </w:rPr>
        <w:t>ssuer</w:t>
      </w:r>
      <w:bookmarkStart w:id="3316" w:name="_DV_M1480"/>
      <w:bookmarkEnd w:id="3315"/>
      <w:bookmarkEnd w:id="3316"/>
      <w:r>
        <w:rPr>
          <w:rFonts w:eastAsia="Times New Roman"/>
          <w:szCs w:val="16"/>
        </w:rPr>
        <w:t xml:space="preserve"> that this entity holds will be subject to escrow requirements.</w:t>
      </w:r>
    </w:p>
    <w:p w:rsidR="00B36C62" w:rsidRDefault="00583CF1">
      <w:pPr>
        <w:pStyle w:val="Defext1"/>
        <w:rPr>
          <w:rFonts w:eastAsia="Times New Roman"/>
          <w:szCs w:val="16"/>
        </w:rPr>
      </w:pPr>
      <w:bookmarkStart w:id="3317" w:name="_DV_M1481"/>
      <w:bookmarkEnd w:id="3317"/>
      <w:r>
        <w:rPr>
          <w:rFonts w:eastAsia="Times New Roman"/>
          <w:szCs w:val="16"/>
        </w:rPr>
        <w:t xml:space="preserve">A </w:t>
      </w:r>
      <w:bookmarkStart w:id="3318" w:name="_DV_C1769"/>
      <w:r w:rsidR="007A39A4">
        <w:rPr>
          <w:rStyle w:val="DeltaViewDeletion"/>
          <w:rFonts w:eastAsia="Times New Roman"/>
          <w:szCs w:val="16"/>
        </w:rPr>
        <w:t>principal</w:t>
      </w:r>
      <w:bookmarkStart w:id="3319" w:name="_DV_C1770"/>
      <w:bookmarkEnd w:id="3318"/>
      <w:r>
        <w:rPr>
          <w:rStyle w:val="DeltaViewInsertion"/>
          <w:rFonts w:eastAsia="Times New Roman"/>
          <w:szCs w:val="16"/>
        </w:rPr>
        <w:t>Principal</w:t>
      </w:r>
      <w:bookmarkStart w:id="3320" w:name="_DV_M1482"/>
      <w:bookmarkEnd w:id="3319"/>
      <w:bookmarkEnd w:id="3320"/>
      <w:r>
        <w:rPr>
          <w:rFonts w:eastAsia="Times New Roman"/>
          <w:szCs w:val="16"/>
        </w:rPr>
        <w:t xml:space="preserve">’s spouse and </w:t>
      </w:r>
      <w:bookmarkStart w:id="3321" w:name="_DV_C1771"/>
      <w:r w:rsidR="007A39A4">
        <w:rPr>
          <w:rStyle w:val="DeltaViewDeletion"/>
          <w:rFonts w:eastAsia="Times New Roman"/>
          <w:szCs w:val="16"/>
        </w:rPr>
        <w:t>their</w:t>
      </w:r>
      <w:bookmarkStart w:id="3322" w:name="_DV_C1772"/>
      <w:bookmarkEnd w:id="3321"/>
      <w:r>
        <w:rPr>
          <w:rStyle w:val="DeltaViewInsertion"/>
          <w:rFonts w:eastAsia="Times New Roman"/>
          <w:szCs w:val="16"/>
        </w:rPr>
        <w:t>any</w:t>
      </w:r>
      <w:bookmarkStart w:id="3323" w:name="_DV_M1483"/>
      <w:bookmarkEnd w:id="3322"/>
      <w:bookmarkEnd w:id="3323"/>
      <w:r>
        <w:rPr>
          <w:rFonts w:eastAsia="Times New Roman"/>
          <w:szCs w:val="16"/>
        </w:rPr>
        <w:t xml:space="preserve"> </w:t>
      </w:r>
      <w:r w:rsidR="007A39A4">
        <w:rPr>
          <w:rFonts w:eastAsia="Times New Roman"/>
          <w:szCs w:val="16"/>
        </w:rPr>
        <w:t xml:space="preserve">relatives </w:t>
      </w:r>
      <w:bookmarkStart w:id="3324" w:name="_DV_C1773"/>
      <w:r w:rsidR="007A39A4">
        <w:rPr>
          <w:rStyle w:val="DeltaViewDeletion"/>
          <w:rFonts w:eastAsia="Times New Roman"/>
          <w:szCs w:val="16"/>
        </w:rPr>
        <w:t>that</w:t>
      </w:r>
      <w:bookmarkStart w:id="3325" w:name="_DV_C1774"/>
      <w:bookmarkEnd w:id="3324"/>
      <w:r>
        <w:rPr>
          <w:rStyle w:val="DeltaViewInsertion"/>
          <w:rFonts w:eastAsia="Times New Roman"/>
          <w:szCs w:val="16"/>
        </w:rPr>
        <w:t>of the Principal or spouse who</w:t>
      </w:r>
      <w:bookmarkStart w:id="3326" w:name="_DV_M1484"/>
      <w:bookmarkEnd w:id="3325"/>
      <w:bookmarkEnd w:id="3326"/>
      <w:r w:rsidR="007A39A4">
        <w:rPr>
          <w:rFonts w:eastAsia="Times New Roman"/>
          <w:szCs w:val="16"/>
        </w:rPr>
        <w:t xml:space="preserve"> l</w:t>
      </w:r>
      <w:r>
        <w:rPr>
          <w:rFonts w:eastAsia="Times New Roman"/>
          <w:szCs w:val="16"/>
        </w:rPr>
        <w:t xml:space="preserve">ive at the same address as the </w:t>
      </w:r>
      <w:bookmarkStart w:id="3327" w:name="_DV_C1775"/>
      <w:r w:rsidR="007A39A4">
        <w:rPr>
          <w:rStyle w:val="DeltaViewDeletion"/>
          <w:rFonts w:eastAsia="Times New Roman"/>
          <w:szCs w:val="16"/>
        </w:rPr>
        <w:t>principal</w:t>
      </w:r>
      <w:bookmarkStart w:id="3328" w:name="_DV_C1776"/>
      <w:bookmarkEnd w:id="3327"/>
      <w:r>
        <w:rPr>
          <w:rStyle w:val="DeltaViewInsertion"/>
          <w:rFonts w:eastAsia="Times New Roman"/>
          <w:szCs w:val="16"/>
        </w:rPr>
        <w:t>P</w:t>
      </w:r>
      <w:r w:rsidR="007A39A4">
        <w:rPr>
          <w:rStyle w:val="DeltaViewInsertion"/>
          <w:rFonts w:eastAsia="Times New Roman"/>
          <w:szCs w:val="16"/>
        </w:rPr>
        <w:t>rincipal</w:t>
      </w:r>
      <w:bookmarkStart w:id="3329" w:name="_DV_M1485"/>
      <w:bookmarkEnd w:id="3328"/>
      <w:bookmarkEnd w:id="3329"/>
      <w:r w:rsidR="007A39A4">
        <w:rPr>
          <w:rFonts w:eastAsia="Times New Roman"/>
          <w:szCs w:val="16"/>
        </w:rPr>
        <w:t xml:space="preserve"> will also be treated as </w:t>
      </w:r>
      <w:bookmarkStart w:id="3330" w:name="_DV_C1777"/>
      <w:r w:rsidR="007A39A4">
        <w:rPr>
          <w:rStyle w:val="DeltaViewDeletion"/>
          <w:rFonts w:eastAsia="Times New Roman"/>
          <w:szCs w:val="16"/>
        </w:rPr>
        <w:t>principals</w:t>
      </w:r>
      <w:bookmarkStart w:id="3331" w:name="_DV_C1778"/>
      <w:bookmarkEnd w:id="3330"/>
      <w:r>
        <w:rPr>
          <w:rStyle w:val="DeltaViewInsertion"/>
          <w:rFonts w:eastAsia="Times New Roman"/>
          <w:szCs w:val="16"/>
        </w:rPr>
        <w:t>P</w:t>
      </w:r>
      <w:r w:rsidR="007A39A4">
        <w:rPr>
          <w:rStyle w:val="DeltaViewInsertion"/>
          <w:rFonts w:eastAsia="Times New Roman"/>
          <w:szCs w:val="16"/>
        </w:rPr>
        <w:t>rincipals</w:t>
      </w:r>
      <w:bookmarkStart w:id="3332" w:name="_DV_M1486"/>
      <w:bookmarkEnd w:id="3331"/>
      <w:bookmarkEnd w:id="3332"/>
      <w:r w:rsidR="007A39A4">
        <w:rPr>
          <w:rFonts w:eastAsia="Times New Roman"/>
          <w:szCs w:val="16"/>
        </w:rPr>
        <w:t xml:space="preserve"> and any securities of the </w:t>
      </w:r>
      <w:bookmarkStart w:id="3333" w:name="_DV_C1779"/>
      <w:r w:rsidR="007A39A4">
        <w:rPr>
          <w:rStyle w:val="DeltaViewDeletion"/>
          <w:rFonts w:eastAsia="Times New Roman"/>
          <w:szCs w:val="16"/>
        </w:rPr>
        <w:t>issuer</w:t>
      </w:r>
      <w:bookmarkStart w:id="3334" w:name="_DV_C1780"/>
      <w:bookmarkEnd w:id="3333"/>
      <w:r w:rsidR="003F6685">
        <w:rPr>
          <w:rStyle w:val="DeltaViewInsertion"/>
          <w:rFonts w:eastAsia="Times New Roman"/>
          <w:szCs w:val="16"/>
        </w:rPr>
        <w:t>I</w:t>
      </w:r>
      <w:r w:rsidR="007A39A4">
        <w:rPr>
          <w:rStyle w:val="DeltaViewInsertion"/>
          <w:rFonts w:eastAsia="Times New Roman"/>
          <w:szCs w:val="16"/>
        </w:rPr>
        <w:t>ssuer</w:t>
      </w:r>
      <w:bookmarkStart w:id="3335" w:name="_DV_M1487"/>
      <w:bookmarkEnd w:id="3334"/>
      <w:bookmarkEnd w:id="3335"/>
      <w:r w:rsidR="007A39A4">
        <w:rPr>
          <w:rFonts w:eastAsia="Times New Roman"/>
          <w:szCs w:val="16"/>
        </w:rPr>
        <w:t xml:space="preserve"> they hold will be subject to escrow requirements.</w:t>
      </w:r>
    </w:p>
    <w:p w:rsidR="00B36C62" w:rsidRDefault="007A39A4">
      <w:pPr>
        <w:pStyle w:val="Def1"/>
        <w:rPr>
          <w:rFonts w:eastAsia="Times New Roman"/>
          <w:szCs w:val="16"/>
        </w:rPr>
      </w:pPr>
      <w:bookmarkStart w:id="3336" w:name="_DV_M1488"/>
      <w:bookmarkEnd w:id="3336"/>
      <w:r>
        <w:rPr>
          <w:rFonts w:eastAsia="Times New Roman"/>
          <w:b/>
          <w:szCs w:val="16"/>
        </w:rPr>
        <w:t xml:space="preserve">“Qualifying Transaction” </w:t>
      </w:r>
      <w:r>
        <w:rPr>
          <w:rFonts w:eastAsia="Times New Roman"/>
          <w:szCs w:val="16"/>
        </w:rPr>
        <w:t xml:space="preserve">means a transaction where </w:t>
      </w:r>
      <w:bookmarkStart w:id="3337" w:name="_DV_C1781"/>
      <w:r>
        <w:rPr>
          <w:rStyle w:val="DeltaViewDeletion"/>
          <w:rFonts w:eastAsia="Times New Roman"/>
          <w:szCs w:val="16"/>
        </w:rPr>
        <w:t>a</w:t>
      </w:r>
      <w:bookmarkStart w:id="3338" w:name="_DV_C1782"/>
      <w:bookmarkEnd w:id="3337"/>
      <w:r w:rsidR="00F2382C">
        <w:rPr>
          <w:rStyle w:val="DeltaViewInsertion"/>
          <w:rFonts w:eastAsia="Times New Roman"/>
          <w:szCs w:val="16"/>
        </w:rPr>
        <w:t>the</w:t>
      </w:r>
      <w:bookmarkStart w:id="3339" w:name="_DV_M1489"/>
      <w:bookmarkEnd w:id="3338"/>
      <w:bookmarkEnd w:id="3339"/>
      <w:r>
        <w:rPr>
          <w:rFonts w:eastAsia="Times New Roman"/>
          <w:szCs w:val="16"/>
        </w:rPr>
        <w:t xml:space="preserve"> CPC acquires Significant Assets, other than cash, by way of purchase, amalgamation, merger or arrangement with another Company or by other means.</w:t>
      </w:r>
    </w:p>
    <w:p w:rsidR="00A26339" w:rsidRDefault="00A26339">
      <w:pPr>
        <w:pStyle w:val="BodyText"/>
        <w:rPr>
          <w:rFonts w:eastAsia="Times New Roman"/>
          <w:szCs w:val="16"/>
        </w:rPr>
      </w:pPr>
      <w:bookmarkStart w:id="3340" w:name="_DV_C1783"/>
      <w:r>
        <w:rPr>
          <w:rStyle w:val="DeltaViewInsertion"/>
          <w:rFonts w:eastAsia="Times New Roman"/>
          <w:b/>
          <w:szCs w:val="16"/>
        </w:rPr>
        <w:t xml:space="preserve">“Qualifying Transaction Agreement” </w:t>
      </w:r>
      <w:r>
        <w:rPr>
          <w:rStyle w:val="DeltaViewInsertion"/>
          <w:rFonts w:eastAsia="Times New Roman"/>
          <w:szCs w:val="16"/>
        </w:rPr>
        <w:t>means any agreement or other similar commitment respecting the Qualifying Transaction which identifies the fundamental terms upon which the parties agree or intend to agree, including:</w:t>
      </w:r>
      <w:bookmarkStart w:id="3341" w:name="_DV_C1784"/>
      <w:bookmarkEnd w:id="3340"/>
    </w:p>
    <w:p w:rsidR="00A26339" w:rsidRDefault="00A26339">
      <w:pPr>
        <w:pStyle w:val="Def2"/>
        <w:numPr>
          <w:ilvl w:val="1"/>
          <w:numId w:val="22"/>
        </w:numPr>
        <w:rPr>
          <w:rFonts w:eastAsia="Times New Roman"/>
          <w:szCs w:val="16"/>
        </w:rPr>
      </w:pPr>
      <w:bookmarkStart w:id="3342" w:name="_DV_C1785"/>
      <w:bookmarkEnd w:id="3341"/>
      <w:r>
        <w:rPr>
          <w:rStyle w:val="DeltaViewInsertion"/>
          <w:rFonts w:eastAsia="Times New Roman"/>
          <w:szCs w:val="16"/>
        </w:rPr>
        <w:t>the Significant Assets and/or Target Company;</w:t>
      </w:r>
      <w:bookmarkStart w:id="3343" w:name="_DV_C1786"/>
      <w:bookmarkEnd w:id="3342"/>
    </w:p>
    <w:p w:rsidR="00A26339" w:rsidRDefault="00A26339">
      <w:pPr>
        <w:pStyle w:val="Def2"/>
        <w:numPr>
          <w:ilvl w:val="1"/>
          <w:numId w:val="22"/>
        </w:numPr>
        <w:rPr>
          <w:rFonts w:eastAsia="Times New Roman"/>
          <w:szCs w:val="16"/>
        </w:rPr>
      </w:pPr>
      <w:bookmarkStart w:id="3344" w:name="_DV_C1787"/>
      <w:bookmarkEnd w:id="3343"/>
      <w:r>
        <w:rPr>
          <w:rStyle w:val="DeltaViewInsertion"/>
          <w:rFonts w:eastAsia="Times New Roman"/>
          <w:szCs w:val="16"/>
        </w:rPr>
        <w:t>the parties to the Qualifying Transaction;</w:t>
      </w:r>
      <w:bookmarkStart w:id="3345" w:name="_DV_C1788"/>
      <w:bookmarkEnd w:id="3344"/>
    </w:p>
    <w:p w:rsidR="00A26339" w:rsidRDefault="00A26339">
      <w:pPr>
        <w:pStyle w:val="Def2"/>
        <w:numPr>
          <w:ilvl w:val="1"/>
          <w:numId w:val="22"/>
        </w:numPr>
        <w:rPr>
          <w:rFonts w:eastAsia="Times New Roman"/>
          <w:szCs w:val="16"/>
        </w:rPr>
      </w:pPr>
      <w:bookmarkStart w:id="3346" w:name="_DV_C1789"/>
      <w:bookmarkEnd w:id="3345"/>
      <w:r>
        <w:rPr>
          <w:rStyle w:val="DeltaViewInsertion"/>
          <w:rFonts w:eastAsia="Times New Roman"/>
          <w:szCs w:val="16"/>
        </w:rPr>
        <w:t>the value of the Significant Assets and/or Target Company and the consideration to be paid or otherwise identifies the means by which the consideration will be determined; and</w:t>
      </w:r>
      <w:bookmarkStart w:id="3347" w:name="_DV_C1790"/>
      <w:bookmarkEnd w:id="3346"/>
    </w:p>
    <w:p w:rsidR="00A26339" w:rsidRDefault="00A26339">
      <w:pPr>
        <w:pStyle w:val="Def2"/>
        <w:numPr>
          <w:ilvl w:val="1"/>
          <w:numId w:val="22"/>
        </w:numPr>
        <w:rPr>
          <w:rFonts w:eastAsia="Times New Roman"/>
          <w:szCs w:val="16"/>
        </w:rPr>
      </w:pPr>
      <w:bookmarkStart w:id="3348" w:name="_DV_C1791"/>
      <w:bookmarkEnd w:id="3347"/>
      <w:r>
        <w:rPr>
          <w:rStyle w:val="DeltaViewInsertion"/>
          <w:rFonts w:eastAsia="Times New Roman"/>
          <w:szCs w:val="16"/>
        </w:rPr>
        <w:t>the conditions to any further formal agreements or completion of the Qualifying Transaction.</w:t>
      </w:r>
      <w:bookmarkEnd w:id="3348"/>
    </w:p>
    <w:p w:rsidR="00B36C62" w:rsidRDefault="007A39A4">
      <w:pPr>
        <w:pStyle w:val="Def1"/>
        <w:rPr>
          <w:rFonts w:eastAsia="Times New Roman"/>
          <w:szCs w:val="16"/>
        </w:rPr>
      </w:pPr>
      <w:bookmarkStart w:id="3349" w:name="_DV_M1490"/>
      <w:bookmarkEnd w:id="3349"/>
      <w:r>
        <w:rPr>
          <w:rFonts w:eastAsia="Times New Roman"/>
          <w:b/>
          <w:szCs w:val="16"/>
        </w:rPr>
        <w:t xml:space="preserve">“Resulting Issuer” </w:t>
      </w:r>
      <w:r>
        <w:rPr>
          <w:rFonts w:eastAsia="Times New Roman"/>
          <w:szCs w:val="16"/>
        </w:rPr>
        <w:t>means the issuer that was formerly a CPC</w:t>
      </w:r>
      <w:bookmarkStart w:id="3350" w:name="_DV_C1792"/>
      <w:r>
        <w:rPr>
          <w:rStyle w:val="DeltaViewDeletion"/>
          <w:rFonts w:eastAsia="Times New Roman"/>
          <w:szCs w:val="16"/>
        </w:rPr>
        <w:t xml:space="preserve"> that</w:t>
      </w:r>
      <w:bookmarkStart w:id="3351" w:name="_DV_C1793"/>
      <w:bookmarkEnd w:id="3350"/>
      <w:r w:rsidR="00B34E02">
        <w:rPr>
          <w:rStyle w:val="DeltaViewInsertion"/>
          <w:rFonts w:eastAsia="Times New Roman"/>
          <w:szCs w:val="16"/>
        </w:rPr>
        <w:t>, which</w:t>
      </w:r>
      <w:bookmarkStart w:id="3352" w:name="_DV_M1491"/>
      <w:bookmarkEnd w:id="3351"/>
      <w:bookmarkEnd w:id="3352"/>
      <w:r>
        <w:rPr>
          <w:rFonts w:eastAsia="Times New Roman"/>
          <w:szCs w:val="16"/>
        </w:rPr>
        <w:t xml:space="preserve"> exists upon issuance of the </w:t>
      </w:r>
      <w:r w:rsidR="004B0F0F">
        <w:rPr>
          <w:rFonts w:eastAsia="Times New Roman"/>
          <w:szCs w:val="16"/>
        </w:rPr>
        <w:t>Final</w:t>
      </w:r>
      <w:bookmarkStart w:id="3353" w:name="_DV_C1794"/>
      <w:r w:rsidR="004B0F0F">
        <w:rPr>
          <w:rStyle w:val="DeltaViewInsertion"/>
          <w:rFonts w:eastAsia="Times New Roman"/>
          <w:szCs w:val="16"/>
        </w:rPr>
        <w:t xml:space="preserve"> QT</w:t>
      </w:r>
      <w:bookmarkStart w:id="3354" w:name="_DV_M1492"/>
      <w:bookmarkEnd w:id="3353"/>
      <w:bookmarkEnd w:id="3354"/>
      <w:r w:rsidR="004B0F0F">
        <w:rPr>
          <w:rFonts w:eastAsia="Times New Roman"/>
          <w:szCs w:val="16"/>
        </w:rPr>
        <w:t xml:space="preserve"> Exchange Bulletin</w:t>
      </w:r>
      <w:r>
        <w:rPr>
          <w:rFonts w:eastAsia="Times New Roman"/>
          <w:szCs w:val="16"/>
        </w:rPr>
        <w:t>.</w:t>
      </w:r>
    </w:p>
    <w:p w:rsidR="00B36C62" w:rsidRDefault="007A39A4">
      <w:pPr>
        <w:pStyle w:val="Def1"/>
        <w:rPr>
          <w:rFonts w:eastAsia="Times New Roman"/>
          <w:szCs w:val="16"/>
        </w:rPr>
      </w:pPr>
      <w:bookmarkStart w:id="3355" w:name="_DV_M1493"/>
      <w:bookmarkEnd w:id="3355"/>
      <w:r>
        <w:rPr>
          <w:rFonts w:eastAsia="Times New Roman"/>
          <w:b/>
          <w:szCs w:val="16"/>
        </w:rPr>
        <w:t xml:space="preserve">“Significant Assets” </w:t>
      </w:r>
      <w:r>
        <w:rPr>
          <w:rFonts w:eastAsia="Times New Roman"/>
          <w:szCs w:val="16"/>
        </w:rPr>
        <w:t xml:space="preserve">means one or more assets or businesses which, when purchased, optioned or otherwise acquired by the CPC, together with any other concurrent transactions would result in the CPC meeting the </w:t>
      </w:r>
      <w:bookmarkStart w:id="3356" w:name="_DV_C1795"/>
      <w:r>
        <w:rPr>
          <w:rStyle w:val="DeltaViewDeletion"/>
          <w:rFonts w:eastAsia="Times New Roman"/>
          <w:szCs w:val="16"/>
        </w:rPr>
        <w:t>initial listing requirements</w:t>
      </w:r>
      <w:bookmarkStart w:id="3357" w:name="_DV_C1796"/>
      <w:bookmarkEnd w:id="3356"/>
      <w:r w:rsidR="003F6685">
        <w:rPr>
          <w:rStyle w:val="DeltaViewInsertion"/>
          <w:rFonts w:eastAsia="Times New Roman"/>
          <w:szCs w:val="16"/>
        </w:rPr>
        <w:t>I</w:t>
      </w:r>
      <w:r>
        <w:rPr>
          <w:rStyle w:val="DeltaViewInsertion"/>
          <w:rFonts w:eastAsia="Times New Roman"/>
          <w:szCs w:val="16"/>
        </w:rPr>
        <w:t xml:space="preserve">nitial </w:t>
      </w:r>
      <w:r w:rsidR="003F6685">
        <w:rPr>
          <w:rStyle w:val="DeltaViewInsertion"/>
          <w:rFonts w:eastAsia="Times New Roman"/>
          <w:szCs w:val="16"/>
        </w:rPr>
        <w:t>L</w:t>
      </w:r>
      <w:r>
        <w:rPr>
          <w:rStyle w:val="DeltaViewInsertion"/>
          <w:rFonts w:eastAsia="Times New Roman"/>
          <w:szCs w:val="16"/>
        </w:rPr>
        <w:t xml:space="preserve">isting </w:t>
      </w:r>
      <w:r w:rsidR="003F6685">
        <w:rPr>
          <w:rStyle w:val="DeltaViewInsertion"/>
          <w:rFonts w:eastAsia="Times New Roman"/>
          <w:szCs w:val="16"/>
        </w:rPr>
        <w:t>R</w:t>
      </w:r>
      <w:r>
        <w:rPr>
          <w:rStyle w:val="DeltaViewInsertion"/>
          <w:rFonts w:eastAsia="Times New Roman"/>
          <w:szCs w:val="16"/>
        </w:rPr>
        <w:t>equirements</w:t>
      </w:r>
      <w:bookmarkStart w:id="3358" w:name="_DV_M1494"/>
      <w:bookmarkEnd w:id="3357"/>
      <w:bookmarkEnd w:id="3358"/>
      <w:r>
        <w:rPr>
          <w:rFonts w:eastAsia="Times New Roman"/>
          <w:szCs w:val="16"/>
        </w:rPr>
        <w:t xml:space="preserve"> of the Exchange.</w:t>
      </w:r>
    </w:p>
    <w:p w:rsidR="00B36C62" w:rsidRDefault="007A39A4">
      <w:pPr>
        <w:pStyle w:val="Def1"/>
        <w:rPr>
          <w:rFonts w:eastAsia="Times New Roman"/>
          <w:b/>
          <w:szCs w:val="16"/>
        </w:rPr>
      </w:pPr>
      <w:bookmarkStart w:id="3359" w:name="_DV_M1495"/>
      <w:bookmarkEnd w:id="3359"/>
      <w:r>
        <w:rPr>
          <w:rFonts w:eastAsia="Times New Roman"/>
          <w:b/>
          <w:szCs w:val="16"/>
        </w:rPr>
        <w:t xml:space="preserve">“Sponsor” </w:t>
      </w:r>
      <w:r>
        <w:rPr>
          <w:rFonts w:eastAsia="Times New Roman"/>
          <w:szCs w:val="16"/>
        </w:rPr>
        <w:t xml:space="preserve">has the meaning specified in Exchange </w:t>
      </w:r>
      <w:r>
        <w:rPr>
          <w:rFonts w:eastAsia="Times New Roman"/>
          <w:i/>
          <w:szCs w:val="16"/>
        </w:rPr>
        <w:t xml:space="preserve">Policy </w:t>
      </w:r>
      <w:bookmarkStart w:id="3360" w:name="_DV_C1797"/>
      <w:r>
        <w:rPr>
          <w:rStyle w:val="DeltaViewDeletion"/>
          <w:rFonts w:eastAsia="Times New Roman"/>
          <w:i/>
          <w:szCs w:val="16"/>
        </w:rPr>
        <w:t>2.2 – Sponsorship and Sponsorship</w:t>
      </w:r>
      <w:r>
        <w:rPr>
          <w:rStyle w:val="DeltaViewDeletion"/>
          <w:rFonts w:eastAsia="Times New Roman"/>
          <w:szCs w:val="16"/>
        </w:rPr>
        <w:t xml:space="preserve"> </w:t>
      </w:r>
      <w:r>
        <w:rPr>
          <w:rStyle w:val="DeltaViewDeletion"/>
          <w:rFonts w:eastAsia="Times New Roman"/>
          <w:i/>
          <w:szCs w:val="16"/>
        </w:rPr>
        <w:t>Requirements</w:t>
      </w:r>
      <w:bookmarkStart w:id="3361" w:name="_DV_C1798"/>
      <w:bookmarkEnd w:id="3360"/>
      <w:r w:rsidR="00F2382C">
        <w:rPr>
          <w:rStyle w:val="DeltaViewInsertion"/>
          <w:rFonts w:eastAsia="Times New Roman"/>
          <w:i/>
          <w:szCs w:val="16"/>
        </w:rPr>
        <w:t>1.1</w:t>
      </w:r>
      <w:r>
        <w:rPr>
          <w:rStyle w:val="DeltaViewInsertion"/>
          <w:rFonts w:eastAsia="Times New Roman"/>
          <w:i/>
          <w:szCs w:val="16"/>
        </w:rPr>
        <w:t xml:space="preserve"> – </w:t>
      </w:r>
      <w:r w:rsidR="00F2382C">
        <w:rPr>
          <w:rStyle w:val="DeltaViewInsertion"/>
          <w:rFonts w:eastAsia="Times New Roman"/>
          <w:i/>
          <w:szCs w:val="16"/>
        </w:rPr>
        <w:t>Interpretation</w:t>
      </w:r>
      <w:bookmarkStart w:id="3362" w:name="_DV_M1496"/>
      <w:bookmarkEnd w:id="3361"/>
      <w:bookmarkEnd w:id="3362"/>
      <w:r>
        <w:rPr>
          <w:rFonts w:eastAsia="Times New Roman"/>
          <w:szCs w:val="16"/>
        </w:rPr>
        <w:t>.</w:t>
      </w:r>
    </w:p>
    <w:p w:rsidR="00B36C62" w:rsidRDefault="007A39A4">
      <w:pPr>
        <w:pStyle w:val="Def1"/>
        <w:rPr>
          <w:rFonts w:eastAsia="Times New Roman"/>
          <w:szCs w:val="16"/>
        </w:rPr>
      </w:pPr>
      <w:bookmarkStart w:id="3363" w:name="_DV_M1497"/>
      <w:bookmarkEnd w:id="3363"/>
      <w:r>
        <w:rPr>
          <w:rFonts w:eastAsia="Times New Roman"/>
          <w:b/>
          <w:szCs w:val="16"/>
        </w:rPr>
        <w:t>“Target Company”</w:t>
      </w:r>
      <w:r>
        <w:rPr>
          <w:rFonts w:eastAsia="Times New Roman"/>
          <w:szCs w:val="16"/>
        </w:rPr>
        <w:t xml:space="preserve"> means a Company to be acquired by the CPC as its Significant </w:t>
      </w:r>
      <w:bookmarkStart w:id="3364" w:name="_DV_C1799"/>
      <w:r>
        <w:rPr>
          <w:rStyle w:val="DeltaViewDeletion"/>
          <w:rFonts w:eastAsia="Times New Roman"/>
          <w:szCs w:val="16"/>
        </w:rPr>
        <w:t>Asset</w:t>
      </w:r>
      <w:bookmarkStart w:id="3365" w:name="_DV_C1800"/>
      <w:bookmarkEnd w:id="3364"/>
      <w:r>
        <w:rPr>
          <w:rStyle w:val="DeltaViewInsertion"/>
          <w:rFonts w:eastAsia="Times New Roman"/>
          <w:szCs w:val="16"/>
        </w:rPr>
        <w:t>Asset</w:t>
      </w:r>
      <w:r w:rsidR="003F6685">
        <w:rPr>
          <w:rStyle w:val="DeltaViewInsertion"/>
          <w:rFonts w:eastAsia="Times New Roman"/>
          <w:szCs w:val="16"/>
        </w:rPr>
        <w:t>s</w:t>
      </w:r>
      <w:bookmarkStart w:id="3366" w:name="_DV_M1498"/>
      <w:bookmarkEnd w:id="3365"/>
      <w:bookmarkEnd w:id="3366"/>
      <w:r>
        <w:rPr>
          <w:rFonts w:eastAsia="Times New Roman"/>
          <w:szCs w:val="16"/>
        </w:rPr>
        <w:t xml:space="preserve"> pursuant to a Qualifying Transaction.</w:t>
      </w:r>
    </w:p>
    <w:p w:rsidR="00B36C62" w:rsidRDefault="007A39A4">
      <w:pPr>
        <w:pStyle w:val="Def1"/>
        <w:rPr>
          <w:rFonts w:eastAsia="Times New Roman"/>
          <w:szCs w:val="16"/>
        </w:rPr>
      </w:pPr>
      <w:bookmarkStart w:id="3367" w:name="_DV_M1499"/>
      <w:bookmarkEnd w:id="3367"/>
      <w:r>
        <w:rPr>
          <w:rFonts w:eastAsia="Times New Roman"/>
          <w:b/>
          <w:szCs w:val="16"/>
        </w:rPr>
        <w:t>“</w:t>
      </w:r>
      <w:bookmarkStart w:id="3368" w:name="_DV_C1801"/>
      <w:r>
        <w:rPr>
          <w:rStyle w:val="DeltaViewDeletion"/>
          <w:rFonts w:eastAsia="Times New Roman"/>
          <w:b/>
          <w:szCs w:val="16"/>
        </w:rPr>
        <w:t>Vendors</w:t>
      </w:r>
      <w:bookmarkStart w:id="3369" w:name="_DV_C1802"/>
      <w:bookmarkEnd w:id="3368"/>
      <w:r>
        <w:rPr>
          <w:rStyle w:val="DeltaViewInsertion"/>
          <w:rFonts w:eastAsia="Times New Roman"/>
          <w:b/>
          <w:szCs w:val="16"/>
        </w:rPr>
        <w:t>Vendor</w:t>
      </w:r>
      <w:r w:rsidR="00686612">
        <w:rPr>
          <w:rStyle w:val="DeltaViewInsertion"/>
          <w:rFonts w:eastAsia="Times New Roman"/>
          <w:b/>
          <w:szCs w:val="16"/>
        </w:rPr>
        <w:t>(</w:t>
      </w:r>
      <w:r>
        <w:rPr>
          <w:rStyle w:val="DeltaViewInsertion"/>
          <w:rFonts w:eastAsia="Times New Roman"/>
          <w:b/>
          <w:szCs w:val="16"/>
        </w:rPr>
        <w:t>s</w:t>
      </w:r>
      <w:r w:rsidR="00686612">
        <w:rPr>
          <w:rStyle w:val="DeltaViewInsertion"/>
          <w:rFonts w:eastAsia="Times New Roman"/>
          <w:b/>
          <w:szCs w:val="16"/>
        </w:rPr>
        <w:t>)</w:t>
      </w:r>
      <w:bookmarkStart w:id="3370" w:name="_DV_M1500"/>
      <w:bookmarkEnd w:id="3369"/>
      <w:bookmarkEnd w:id="3370"/>
      <w:r>
        <w:rPr>
          <w:rFonts w:eastAsia="Times New Roman"/>
          <w:b/>
          <w:szCs w:val="16"/>
        </w:rPr>
        <w:t xml:space="preserve">” </w:t>
      </w:r>
      <w:r>
        <w:rPr>
          <w:rFonts w:eastAsia="Times New Roman"/>
          <w:szCs w:val="16"/>
        </w:rPr>
        <w:t>means one or all of the beneficial owners</w:t>
      </w:r>
      <w:bookmarkStart w:id="3371" w:name="_DV_C1803"/>
      <w:r>
        <w:rPr>
          <w:rStyle w:val="DeltaViewDeletion"/>
          <w:rFonts w:eastAsia="Times New Roman"/>
          <w:szCs w:val="16"/>
        </w:rPr>
        <w:t>,</w:t>
      </w:r>
      <w:bookmarkStart w:id="3372" w:name="_DV_M1502"/>
      <w:bookmarkEnd w:id="3371"/>
      <w:bookmarkEnd w:id="3372"/>
      <w:r>
        <w:rPr>
          <w:rFonts w:eastAsia="Times New Roman"/>
          <w:szCs w:val="16"/>
        </w:rPr>
        <w:t xml:space="preserve"> of the Significant Assets</w:t>
      </w:r>
      <w:r w:rsidR="00686612">
        <w:rPr>
          <w:rFonts w:eastAsia="Times New Roman"/>
          <w:szCs w:val="16"/>
        </w:rPr>
        <w:t xml:space="preserve"> </w:t>
      </w:r>
      <w:bookmarkStart w:id="3373" w:name="_DV_C1804"/>
      <w:r>
        <w:rPr>
          <w:rStyle w:val="DeltaViewDeletion"/>
          <w:rFonts w:eastAsia="Times New Roman"/>
          <w:szCs w:val="16"/>
        </w:rPr>
        <w:t>(other than a</w:t>
      </w:r>
      <w:bookmarkStart w:id="3374" w:name="_DV_C1805"/>
      <w:bookmarkEnd w:id="3373"/>
      <w:r w:rsidR="00686612">
        <w:rPr>
          <w:rStyle w:val="DeltaViewInsertion"/>
          <w:rFonts w:eastAsia="Times New Roman"/>
          <w:szCs w:val="16"/>
        </w:rPr>
        <w:t>and/or</w:t>
      </w:r>
      <w:bookmarkStart w:id="3375" w:name="_DV_M1503"/>
      <w:bookmarkEnd w:id="3374"/>
      <w:bookmarkEnd w:id="3375"/>
      <w:r w:rsidR="00686612">
        <w:rPr>
          <w:rFonts w:eastAsia="Times New Roman"/>
          <w:szCs w:val="16"/>
        </w:rPr>
        <w:t xml:space="preserve"> Target Company</w:t>
      </w:r>
      <w:bookmarkStart w:id="3376" w:name="_DV_C1806"/>
      <w:r>
        <w:rPr>
          <w:rStyle w:val="DeltaViewDeletion"/>
          <w:rFonts w:eastAsia="Times New Roman"/>
          <w:szCs w:val="16"/>
        </w:rPr>
        <w:t>)</w:t>
      </w:r>
      <w:bookmarkStart w:id="3377" w:name="_DV_M1504"/>
      <w:bookmarkEnd w:id="3376"/>
      <w:bookmarkEnd w:id="3377"/>
      <w:r>
        <w:rPr>
          <w:rFonts w:eastAsia="Times New Roman"/>
          <w:szCs w:val="16"/>
        </w:rPr>
        <w:t>.</w:t>
      </w:r>
    </w:p>
    <w:p w:rsidR="00B36C62" w:rsidRDefault="00B36C62">
      <w:pPr>
        <w:rPr>
          <w:rFonts w:eastAsia="Times New Roman"/>
          <w:szCs w:val="16"/>
        </w:rPr>
      </w:pPr>
    </w:p>
    <w:p w:rsidR="00B36C62" w:rsidRDefault="00B36C62">
      <w:pPr>
        <w:spacing w:after="240"/>
        <w:jc w:val="center"/>
        <w:rPr>
          <w:rFonts w:eastAsia="Times New Roman"/>
          <w:szCs w:val="16"/>
        </w:rPr>
        <w:sectPr w:rsidR="00B36C62">
          <w:headerReference w:type="default" r:id="rId13"/>
          <w:footerReference w:type="even" r:id="rId14"/>
          <w:footerReference w:type="default" r:id="rId15"/>
          <w:headerReference w:type="first" r:id="rId16"/>
          <w:footerReference w:type="first" r:id="rId17"/>
          <w:pgSz w:w="12240" w:h="15840" w:code="1"/>
          <w:pgMar w:top="1440" w:right="1440" w:bottom="1296" w:left="1440" w:header="720" w:footer="504" w:gutter="0"/>
          <w:cols w:space="708"/>
          <w:titlePg/>
        </w:sectPr>
      </w:pPr>
    </w:p>
    <w:p w:rsidR="00975280" w:rsidRDefault="007A39A4">
      <w:pPr>
        <w:spacing w:after="240"/>
        <w:jc w:val="center"/>
        <w:rPr>
          <w:rFonts w:eastAsia="Times New Roman"/>
          <w:b/>
          <w:szCs w:val="16"/>
        </w:rPr>
      </w:pPr>
      <w:bookmarkStart w:id="3382" w:name="_DV_M1505"/>
      <w:bookmarkEnd w:id="3382"/>
      <w:r>
        <w:rPr>
          <w:rFonts w:eastAsia="Times New Roman"/>
          <w:b/>
          <w:szCs w:val="16"/>
        </w:rPr>
        <w:t>FORM 3A</w:t>
      </w:r>
      <w:r>
        <w:rPr>
          <w:rFonts w:eastAsia="Times New Roman"/>
          <w:b/>
          <w:szCs w:val="16"/>
        </w:rPr>
        <w:br/>
        <w:t>INFORMATION REQUIRED IN A CPC PROSPECTUS</w:t>
      </w:r>
      <w:r>
        <w:rPr>
          <w:rFonts w:eastAsia="Times New Roman"/>
          <w:b/>
          <w:szCs w:val="16"/>
        </w:rPr>
        <w:br/>
      </w:r>
    </w:p>
    <w:p w:rsidR="00B36C62" w:rsidRDefault="007A39A4">
      <w:pPr>
        <w:spacing w:after="240"/>
        <w:jc w:val="center"/>
        <w:rPr>
          <w:rFonts w:eastAsia="Times New Roman"/>
          <w:szCs w:val="16"/>
        </w:rPr>
      </w:pPr>
      <w:bookmarkStart w:id="3383" w:name="_DV_M1506"/>
      <w:bookmarkEnd w:id="3383"/>
      <w:r>
        <w:rPr>
          <w:rFonts w:eastAsia="Times New Roman"/>
          <w:b/>
          <w:szCs w:val="16"/>
        </w:rPr>
        <w:t>TABLE OF CONTENTS</w:t>
      </w:r>
    </w:p>
    <w:p w:rsidR="00B36C62" w:rsidRDefault="007A39A4">
      <w:pPr>
        <w:tabs>
          <w:tab w:val="right" w:pos="9360"/>
        </w:tabs>
        <w:spacing w:after="240"/>
        <w:rPr>
          <w:rFonts w:eastAsia="Times New Roman"/>
          <w:b/>
          <w:szCs w:val="16"/>
        </w:rPr>
      </w:pPr>
      <w:bookmarkStart w:id="3384" w:name="_DV_M1507"/>
      <w:bookmarkEnd w:id="3384"/>
      <w:r>
        <w:rPr>
          <w:rFonts w:eastAsia="Times New Roman"/>
          <w:b/>
          <w:szCs w:val="16"/>
        </w:rPr>
        <w:t>TITLE</w:t>
      </w:r>
      <w:r>
        <w:rPr>
          <w:rFonts w:eastAsia="Times New Roman"/>
          <w:b/>
          <w:szCs w:val="16"/>
        </w:rPr>
        <w:tab/>
        <w:t>PAGE</w:t>
      </w:r>
    </w:p>
    <w:p w:rsidR="00AB0B60" w:rsidRDefault="00AB0B60">
      <w:pPr>
        <w:pStyle w:val="TOC1"/>
        <w:tabs>
          <w:tab w:val="left" w:pos="880"/>
          <w:tab w:val="right" w:leader="dot" w:pos="9350"/>
        </w:tabs>
        <w:rPr>
          <w:noProof/>
          <w:color w:val="auto"/>
          <w:sz w:val="22"/>
          <w:szCs w:val="16"/>
        </w:rPr>
      </w:pPr>
      <w:bookmarkStart w:id="3385" w:name="_DV_M1508"/>
      <w:bookmarkEnd w:id="3385"/>
      <w:r>
        <w:rPr>
          <w:rStyle w:val="Hyperlink"/>
          <w:rFonts w:eastAsia="Times New Roman"/>
          <w:noProof/>
          <w:color w:val="auto"/>
          <w:szCs w:val="16"/>
          <w:u w:val="none"/>
        </w:rPr>
        <w:t>Item 1:</w:t>
      </w:r>
      <w:r>
        <w:rPr>
          <w:noProof/>
          <w:color w:val="auto"/>
          <w:sz w:val="22"/>
          <w:szCs w:val="16"/>
        </w:rPr>
        <w:tab/>
      </w:r>
      <w:r>
        <w:rPr>
          <w:rStyle w:val="Hyperlink"/>
          <w:noProof/>
          <w:color w:val="auto"/>
          <w:szCs w:val="16"/>
          <w:u w:val="none"/>
        </w:rPr>
        <w:t>Cover Page Disclosure</w:t>
      </w:r>
      <w:r>
        <w:rPr>
          <w:noProof/>
          <w:color w:val="auto"/>
          <w:szCs w:val="16"/>
        </w:rPr>
        <w:tab/>
        <w:t>2</w:t>
      </w:r>
    </w:p>
    <w:p w:rsidR="00AB0B60" w:rsidRDefault="00AB0B60">
      <w:pPr>
        <w:pStyle w:val="TOC2"/>
        <w:tabs>
          <w:tab w:val="left" w:pos="880"/>
          <w:tab w:val="right" w:leader="dot" w:pos="9350"/>
        </w:tabs>
        <w:rPr>
          <w:noProof/>
          <w:color w:val="auto"/>
          <w:sz w:val="22"/>
          <w:szCs w:val="16"/>
        </w:rPr>
      </w:pPr>
      <w:bookmarkStart w:id="3386" w:name="_DV_M1509"/>
      <w:bookmarkEnd w:id="3386"/>
      <w:r>
        <w:rPr>
          <w:rStyle w:val="Hyperlink"/>
          <w:noProof/>
          <w:color w:val="auto"/>
          <w:szCs w:val="16"/>
          <w:u w:val="none"/>
        </w:rPr>
        <w:t>1.1</w:t>
      </w:r>
      <w:r>
        <w:rPr>
          <w:noProof/>
          <w:color w:val="auto"/>
          <w:sz w:val="22"/>
          <w:szCs w:val="16"/>
        </w:rPr>
        <w:tab/>
      </w:r>
      <w:r>
        <w:rPr>
          <w:rStyle w:val="Hyperlink"/>
          <w:noProof/>
          <w:color w:val="auto"/>
          <w:szCs w:val="16"/>
          <w:u w:val="none"/>
        </w:rPr>
        <w:t>Required Language</w:t>
      </w:r>
      <w:r>
        <w:rPr>
          <w:noProof/>
          <w:color w:val="auto"/>
          <w:szCs w:val="16"/>
        </w:rPr>
        <w:tab/>
        <w:t>2</w:t>
      </w:r>
    </w:p>
    <w:p w:rsidR="00AB0B60" w:rsidRDefault="00AB0B60">
      <w:pPr>
        <w:pStyle w:val="TOC2"/>
        <w:tabs>
          <w:tab w:val="left" w:pos="880"/>
          <w:tab w:val="right" w:leader="dot" w:pos="9350"/>
        </w:tabs>
        <w:rPr>
          <w:noProof/>
          <w:color w:val="auto"/>
          <w:sz w:val="22"/>
          <w:szCs w:val="16"/>
        </w:rPr>
      </w:pPr>
      <w:bookmarkStart w:id="3387" w:name="_DV_M1510"/>
      <w:bookmarkEnd w:id="3387"/>
      <w:r>
        <w:rPr>
          <w:rStyle w:val="Hyperlink"/>
          <w:noProof/>
          <w:color w:val="auto"/>
          <w:szCs w:val="16"/>
          <w:u w:val="none"/>
        </w:rPr>
        <w:t>1.2</w:t>
      </w:r>
      <w:r>
        <w:rPr>
          <w:noProof/>
          <w:color w:val="auto"/>
          <w:sz w:val="22"/>
          <w:szCs w:val="16"/>
        </w:rPr>
        <w:tab/>
      </w:r>
      <w:r>
        <w:rPr>
          <w:rStyle w:val="Hyperlink"/>
          <w:noProof/>
          <w:color w:val="auto"/>
          <w:szCs w:val="16"/>
          <w:u w:val="none"/>
        </w:rPr>
        <w:t>Preliminary Prospectus Disclosure</w:t>
      </w:r>
      <w:r>
        <w:rPr>
          <w:noProof/>
          <w:color w:val="auto"/>
          <w:szCs w:val="16"/>
        </w:rPr>
        <w:tab/>
        <w:t>2</w:t>
      </w:r>
    </w:p>
    <w:p w:rsidR="00AB0B60" w:rsidRDefault="00AB0B60">
      <w:pPr>
        <w:pStyle w:val="TOC2"/>
        <w:tabs>
          <w:tab w:val="left" w:pos="880"/>
          <w:tab w:val="right" w:leader="dot" w:pos="9350"/>
        </w:tabs>
        <w:rPr>
          <w:noProof/>
          <w:color w:val="auto"/>
          <w:sz w:val="22"/>
          <w:szCs w:val="16"/>
        </w:rPr>
      </w:pPr>
      <w:bookmarkStart w:id="3388" w:name="_DV_M1511"/>
      <w:bookmarkEnd w:id="3388"/>
      <w:r>
        <w:rPr>
          <w:rStyle w:val="Hyperlink"/>
          <w:noProof/>
          <w:color w:val="auto"/>
          <w:szCs w:val="16"/>
          <w:u w:val="none"/>
        </w:rPr>
        <w:t>1.3</w:t>
      </w:r>
      <w:r>
        <w:rPr>
          <w:noProof/>
          <w:color w:val="auto"/>
          <w:sz w:val="22"/>
          <w:szCs w:val="16"/>
        </w:rPr>
        <w:tab/>
      </w:r>
      <w:r>
        <w:rPr>
          <w:rStyle w:val="Hyperlink"/>
          <w:noProof/>
          <w:color w:val="auto"/>
          <w:szCs w:val="16"/>
          <w:u w:val="none"/>
        </w:rPr>
        <w:t>Basic Disclosure about the Distribution</w:t>
      </w:r>
      <w:r>
        <w:rPr>
          <w:noProof/>
          <w:color w:val="auto"/>
          <w:szCs w:val="16"/>
        </w:rPr>
        <w:tab/>
      </w:r>
      <w:bookmarkStart w:id="3389" w:name="_DV_C1811"/>
      <w:r w:rsidR="007A39A4">
        <w:rPr>
          <w:rStyle w:val="DeltaViewDeletion"/>
          <w:noProof/>
          <w:szCs w:val="16"/>
        </w:rPr>
        <w:t>2</w:t>
      </w:r>
      <w:bookmarkStart w:id="3390" w:name="_DV_C1812"/>
      <w:bookmarkEnd w:id="3389"/>
      <w:r>
        <w:rPr>
          <w:rStyle w:val="DeltaViewInsertion"/>
          <w:noProof/>
          <w:szCs w:val="16"/>
        </w:rPr>
        <w:t>3</w:t>
      </w:r>
      <w:bookmarkEnd w:id="3390"/>
    </w:p>
    <w:p w:rsidR="00AB0B60" w:rsidRDefault="00AB0B60">
      <w:pPr>
        <w:pStyle w:val="TOC2"/>
        <w:tabs>
          <w:tab w:val="left" w:pos="880"/>
          <w:tab w:val="right" w:leader="dot" w:pos="9350"/>
        </w:tabs>
        <w:rPr>
          <w:noProof/>
          <w:color w:val="auto"/>
          <w:sz w:val="22"/>
          <w:szCs w:val="16"/>
        </w:rPr>
      </w:pPr>
      <w:bookmarkStart w:id="3391" w:name="_DV_M1512"/>
      <w:bookmarkEnd w:id="3391"/>
      <w:r>
        <w:rPr>
          <w:rStyle w:val="Hyperlink"/>
          <w:noProof/>
          <w:color w:val="auto"/>
          <w:szCs w:val="16"/>
          <w:u w:val="none"/>
        </w:rPr>
        <w:t>1.4</w:t>
      </w:r>
      <w:r>
        <w:rPr>
          <w:noProof/>
          <w:color w:val="auto"/>
          <w:sz w:val="22"/>
          <w:szCs w:val="16"/>
        </w:rPr>
        <w:tab/>
      </w:r>
      <w:r>
        <w:rPr>
          <w:rStyle w:val="Hyperlink"/>
          <w:noProof/>
          <w:color w:val="auto"/>
          <w:szCs w:val="16"/>
          <w:u w:val="none"/>
        </w:rPr>
        <w:t>Distribution</w:t>
      </w:r>
      <w:r>
        <w:rPr>
          <w:noProof/>
          <w:color w:val="auto"/>
          <w:szCs w:val="16"/>
        </w:rPr>
        <w:tab/>
        <w:t>3</w:t>
      </w:r>
    </w:p>
    <w:p w:rsidR="00AB0B60" w:rsidRDefault="00AB0B60">
      <w:pPr>
        <w:pStyle w:val="TOC2"/>
        <w:tabs>
          <w:tab w:val="left" w:pos="880"/>
          <w:tab w:val="right" w:leader="dot" w:pos="9350"/>
        </w:tabs>
        <w:rPr>
          <w:noProof/>
          <w:color w:val="auto"/>
          <w:sz w:val="22"/>
          <w:szCs w:val="16"/>
        </w:rPr>
      </w:pPr>
      <w:bookmarkStart w:id="3392" w:name="_DV_M1513"/>
      <w:bookmarkEnd w:id="3392"/>
      <w:r>
        <w:rPr>
          <w:rStyle w:val="Hyperlink"/>
          <w:noProof/>
          <w:color w:val="auto"/>
          <w:szCs w:val="16"/>
          <w:u w:val="none"/>
        </w:rPr>
        <w:t>1.5</w:t>
      </w:r>
      <w:r>
        <w:rPr>
          <w:noProof/>
          <w:color w:val="auto"/>
          <w:sz w:val="22"/>
          <w:szCs w:val="16"/>
        </w:rPr>
        <w:tab/>
      </w:r>
      <w:r>
        <w:rPr>
          <w:rStyle w:val="Hyperlink"/>
          <w:noProof/>
          <w:color w:val="auto"/>
          <w:szCs w:val="16"/>
          <w:u w:val="none"/>
        </w:rPr>
        <w:t>Market For Securities</w:t>
      </w:r>
      <w:r>
        <w:rPr>
          <w:noProof/>
          <w:color w:val="auto"/>
          <w:szCs w:val="16"/>
        </w:rPr>
        <w:tab/>
      </w:r>
      <w:bookmarkStart w:id="3393" w:name="_DV_C1813"/>
      <w:r w:rsidR="007A39A4">
        <w:rPr>
          <w:rStyle w:val="DeltaViewDeletion"/>
          <w:noProof/>
          <w:szCs w:val="16"/>
        </w:rPr>
        <w:t>4</w:t>
      </w:r>
      <w:bookmarkStart w:id="3394" w:name="_DV_C1814"/>
      <w:bookmarkEnd w:id="3393"/>
      <w:r>
        <w:rPr>
          <w:rStyle w:val="DeltaViewInsertion"/>
          <w:noProof/>
          <w:szCs w:val="16"/>
        </w:rPr>
        <w:t>5</w:t>
      </w:r>
      <w:bookmarkEnd w:id="3394"/>
    </w:p>
    <w:p w:rsidR="00AB0B60" w:rsidRDefault="00AB0B60">
      <w:pPr>
        <w:pStyle w:val="TOC2"/>
        <w:tabs>
          <w:tab w:val="left" w:pos="880"/>
          <w:tab w:val="right" w:leader="dot" w:pos="9350"/>
        </w:tabs>
        <w:rPr>
          <w:noProof/>
          <w:color w:val="auto"/>
          <w:sz w:val="22"/>
          <w:szCs w:val="16"/>
        </w:rPr>
      </w:pPr>
      <w:bookmarkStart w:id="3395" w:name="_DV_M1514"/>
      <w:bookmarkEnd w:id="3395"/>
      <w:r>
        <w:rPr>
          <w:rStyle w:val="Hyperlink"/>
          <w:noProof/>
          <w:color w:val="auto"/>
          <w:szCs w:val="16"/>
          <w:u w:val="none"/>
        </w:rPr>
        <w:t>1.6</w:t>
      </w:r>
      <w:r>
        <w:rPr>
          <w:noProof/>
          <w:color w:val="auto"/>
          <w:sz w:val="22"/>
          <w:szCs w:val="16"/>
        </w:rPr>
        <w:tab/>
      </w:r>
      <w:r>
        <w:rPr>
          <w:rStyle w:val="Hyperlink"/>
          <w:noProof/>
          <w:color w:val="auto"/>
          <w:szCs w:val="16"/>
          <w:u w:val="none"/>
        </w:rPr>
        <w:t>Risk Factors</w:t>
      </w:r>
      <w:r>
        <w:rPr>
          <w:noProof/>
          <w:color w:val="auto"/>
          <w:szCs w:val="16"/>
        </w:rPr>
        <w:tab/>
        <w:t>5</w:t>
      </w:r>
    </w:p>
    <w:p w:rsidR="00AB0B60" w:rsidRDefault="00AB0B60">
      <w:pPr>
        <w:pStyle w:val="TOC2"/>
        <w:tabs>
          <w:tab w:val="left" w:pos="880"/>
          <w:tab w:val="right" w:leader="dot" w:pos="9350"/>
        </w:tabs>
        <w:rPr>
          <w:noProof/>
          <w:color w:val="auto"/>
          <w:sz w:val="22"/>
          <w:szCs w:val="16"/>
        </w:rPr>
      </w:pPr>
      <w:bookmarkStart w:id="3396" w:name="_DV_M1515"/>
      <w:bookmarkEnd w:id="3396"/>
      <w:r>
        <w:rPr>
          <w:rStyle w:val="Hyperlink"/>
          <w:noProof/>
          <w:color w:val="auto"/>
          <w:szCs w:val="16"/>
          <w:u w:val="none"/>
        </w:rPr>
        <w:t>1.7</w:t>
      </w:r>
      <w:r>
        <w:rPr>
          <w:noProof/>
          <w:color w:val="auto"/>
          <w:sz w:val="22"/>
          <w:szCs w:val="16"/>
        </w:rPr>
        <w:tab/>
      </w:r>
      <w:r>
        <w:rPr>
          <w:rStyle w:val="Hyperlink"/>
          <w:noProof/>
          <w:color w:val="auto"/>
          <w:szCs w:val="16"/>
          <w:u w:val="none"/>
        </w:rPr>
        <w:t>Maximum Investment</w:t>
      </w:r>
      <w:r>
        <w:rPr>
          <w:noProof/>
          <w:color w:val="auto"/>
          <w:szCs w:val="16"/>
        </w:rPr>
        <w:tab/>
      </w:r>
      <w:bookmarkStart w:id="3397" w:name="_DV_C1815"/>
      <w:r w:rsidR="007A39A4">
        <w:rPr>
          <w:rStyle w:val="DeltaViewDeletion"/>
          <w:noProof/>
          <w:szCs w:val="16"/>
        </w:rPr>
        <w:t>5</w:t>
      </w:r>
      <w:bookmarkStart w:id="3398" w:name="_DV_C1816"/>
      <w:bookmarkEnd w:id="3397"/>
      <w:r>
        <w:rPr>
          <w:rStyle w:val="DeltaViewInsertion"/>
          <w:noProof/>
          <w:szCs w:val="16"/>
        </w:rPr>
        <w:t>6</w:t>
      </w:r>
      <w:bookmarkEnd w:id="3398"/>
    </w:p>
    <w:p w:rsidR="00AB0B60" w:rsidRDefault="00AB0B60">
      <w:pPr>
        <w:pStyle w:val="TOC2"/>
        <w:tabs>
          <w:tab w:val="left" w:pos="880"/>
          <w:tab w:val="right" w:leader="dot" w:pos="9350"/>
        </w:tabs>
        <w:rPr>
          <w:noProof/>
          <w:color w:val="auto"/>
          <w:sz w:val="22"/>
          <w:szCs w:val="16"/>
        </w:rPr>
      </w:pPr>
      <w:bookmarkStart w:id="3399" w:name="_DV_M1516"/>
      <w:bookmarkEnd w:id="3399"/>
      <w:r>
        <w:rPr>
          <w:rStyle w:val="Hyperlink"/>
          <w:noProof/>
          <w:color w:val="auto"/>
          <w:szCs w:val="16"/>
          <w:u w:val="none"/>
        </w:rPr>
        <w:t>1.8</w:t>
      </w:r>
      <w:r>
        <w:rPr>
          <w:noProof/>
          <w:color w:val="auto"/>
          <w:sz w:val="22"/>
          <w:szCs w:val="16"/>
        </w:rPr>
        <w:tab/>
      </w:r>
      <w:r>
        <w:rPr>
          <w:rStyle w:val="Hyperlink"/>
          <w:noProof/>
          <w:color w:val="auto"/>
          <w:szCs w:val="16"/>
          <w:u w:val="none"/>
        </w:rPr>
        <w:t>Receipt of Subscriptions</w:t>
      </w:r>
      <w:r>
        <w:rPr>
          <w:noProof/>
          <w:color w:val="auto"/>
          <w:szCs w:val="16"/>
        </w:rPr>
        <w:tab/>
      </w:r>
      <w:bookmarkStart w:id="3400" w:name="_DV_C1817"/>
      <w:r w:rsidR="007A39A4">
        <w:rPr>
          <w:rStyle w:val="DeltaViewDeletion"/>
          <w:noProof/>
          <w:szCs w:val="16"/>
        </w:rPr>
        <w:t>5</w:t>
      </w:r>
      <w:bookmarkStart w:id="3401" w:name="_DV_C1818"/>
      <w:bookmarkEnd w:id="3400"/>
      <w:r>
        <w:rPr>
          <w:rStyle w:val="DeltaViewInsertion"/>
          <w:noProof/>
          <w:szCs w:val="16"/>
        </w:rPr>
        <w:t>6</w:t>
      </w:r>
      <w:bookmarkEnd w:id="3401"/>
    </w:p>
    <w:p w:rsidR="00AB0B60" w:rsidRDefault="00AB0B60">
      <w:pPr>
        <w:pStyle w:val="TOC2"/>
        <w:tabs>
          <w:tab w:val="left" w:pos="880"/>
          <w:tab w:val="right" w:leader="dot" w:pos="9350"/>
        </w:tabs>
        <w:rPr>
          <w:noProof/>
          <w:color w:val="auto"/>
          <w:sz w:val="22"/>
          <w:szCs w:val="16"/>
        </w:rPr>
      </w:pPr>
      <w:bookmarkStart w:id="3402" w:name="_DV_M1517"/>
      <w:bookmarkEnd w:id="3402"/>
      <w:r>
        <w:rPr>
          <w:rStyle w:val="Hyperlink"/>
          <w:noProof/>
          <w:color w:val="auto"/>
          <w:szCs w:val="16"/>
          <w:u w:val="none"/>
        </w:rPr>
        <w:t>1.9</w:t>
      </w:r>
      <w:r>
        <w:rPr>
          <w:noProof/>
          <w:color w:val="auto"/>
          <w:sz w:val="22"/>
          <w:szCs w:val="16"/>
        </w:rPr>
        <w:tab/>
      </w:r>
      <w:r>
        <w:rPr>
          <w:rStyle w:val="Hyperlink"/>
          <w:noProof/>
          <w:color w:val="auto"/>
          <w:szCs w:val="16"/>
          <w:u w:val="none"/>
        </w:rPr>
        <w:t>International Promoters</w:t>
      </w:r>
      <w:r>
        <w:rPr>
          <w:noProof/>
          <w:color w:val="auto"/>
          <w:szCs w:val="16"/>
        </w:rPr>
        <w:tab/>
      </w:r>
      <w:bookmarkStart w:id="3403" w:name="_DV_C1819"/>
      <w:r w:rsidR="007A39A4">
        <w:rPr>
          <w:rStyle w:val="DeltaViewDeletion"/>
          <w:noProof/>
          <w:szCs w:val="16"/>
        </w:rPr>
        <w:t>5</w:t>
      </w:r>
      <w:bookmarkStart w:id="3404" w:name="_DV_C1820"/>
      <w:bookmarkEnd w:id="3403"/>
      <w:r>
        <w:rPr>
          <w:rStyle w:val="DeltaViewInsertion"/>
          <w:noProof/>
          <w:szCs w:val="16"/>
        </w:rPr>
        <w:t>6</w:t>
      </w:r>
      <w:bookmarkEnd w:id="3404"/>
    </w:p>
    <w:p w:rsidR="00AB0B60" w:rsidRDefault="00AB0B60">
      <w:pPr>
        <w:pStyle w:val="TOC1"/>
        <w:tabs>
          <w:tab w:val="left" w:pos="880"/>
          <w:tab w:val="right" w:leader="dot" w:pos="9350"/>
        </w:tabs>
        <w:rPr>
          <w:noProof/>
          <w:color w:val="auto"/>
          <w:sz w:val="22"/>
          <w:szCs w:val="16"/>
        </w:rPr>
      </w:pPr>
      <w:bookmarkStart w:id="3405" w:name="_DV_M1518"/>
      <w:bookmarkEnd w:id="3405"/>
      <w:r>
        <w:rPr>
          <w:rStyle w:val="Hyperlink"/>
          <w:noProof/>
          <w:color w:val="auto"/>
          <w:szCs w:val="16"/>
          <w:u w:val="none"/>
        </w:rPr>
        <w:t>Item 2:</w:t>
      </w:r>
      <w:r>
        <w:rPr>
          <w:noProof/>
          <w:color w:val="auto"/>
          <w:sz w:val="22"/>
          <w:szCs w:val="16"/>
        </w:rPr>
        <w:tab/>
      </w:r>
      <w:r>
        <w:rPr>
          <w:rStyle w:val="Hyperlink"/>
          <w:noProof/>
          <w:color w:val="auto"/>
          <w:szCs w:val="16"/>
          <w:u w:val="none"/>
        </w:rPr>
        <w:t>Table of Contents</w:t>
      </w:r>
      <w:r>
        <w:rPr>
          <w:noProof/>
          <w:color w:val="auto"/>
          <w:szCs w:val="16"/>
        </w:rPr>
        <w:tab/>
        <w:t>6</w:t>
      </w:r>
    </w:p>
    <w:p w:rsidR="00B36C62" w:rsidRDefault="00AB0B60">
      <w:pPr>
        <w:pStyle w:val="TOC2"/>
        <w:tabs>
          <w:tab w:val="left" w:pos="880"/>
          <w:tab w:val="right" w:leader="dot" w:pos="9350"/>
        </w:tabs>
        <w:rPr>
          <w:noProof/>
          <w:color w:val="auto"/>
          <w:sz w:val="22"/>
          <w:szCs w:val="16"/>
        </w:rPr>
      </w:pPr>
      <w:bookmarkStart w:id="3406" w:name="_DV_M1519"/>
      <w:bookmarkEnd w:id="3406"/>
      <w:r>
        <w:rPr>
          <w:rStyle w:val="Hyperlink"/>
          <w:noProof/>
          <w:color w:val="auto"/>
          <w:szCs w:val="16"/>
          <w:u w:val="none"/>
        </w:rPr>
        <w:t>2.1</w:t>
      </w:r>
      <w:r>
        <w:rPr>
          <w:noProof/>
          <w:color w:val="auto"/>
          <w:sz w:val="22"/>
          <w:szCs w:val="16"/>
        </w:rPr>
        <w:tab/>
      </w:r>
      <w:r>
        <w:rPr>
          <w:rStyle w:val="Hyperlink"/>
          <w:noProof/>
          <w:color w:val="auto"/>
          <w:szCs w:val="16"/>
          <w:u w:val="none"/>
        </w:rPr>
        <w:t>Table of Contents</w:t>
      </w:r>
      <w:bookmarkStart w:id="3407" w:name="_DV_C1821"/>
      <w:r w:rsidR="007A39A4">
        <w:rPr>
          <w:rStyle w:val="DeltaViewDeletion"/>
          <w:noProof/>
          <w:szCs w:val="16"/>
        </w:rPr>
        <w:t xml:space="preserve"> - Include a table of contents.</w:t>
      </w:r>
      <w:r w:rsidR="007A39A4">
        <w:rPr>
          <w:rStyle w:val="DeltaViewDeletion"/>
          <w:noProof/>
          <w:szCs w:val="16"/>
        </w:rPr>
        <w:tab/>
        <w:t>6</w:t>
      </w:r>
      <w:bookmarkEnd w:id="3407"/>
    </w:p>
    <w:p w:rsidR="00AB0B60" w:rsidRDefault="007A39A4">
      <w:pPr>
        <w:pStyle w:val="TOC2"/>
        <w:tabs>
          <w:tab w:val="left" w:pos="880"/>
          <w:tab w:val="right" w:leader="dot" w:pos="9350"/>
        </w:tabs>
        <w:rPr>
          <w:noProof/>
          <w:color w:val="auto"/>
          <w:sz w:val="22"/>
          <w:szCs w:val="16"/>
        </w:rPr>
      </w:pPr>
      <w:bookmarkStart w:id="3408" w:name="_DV_C1822"/>
      <w:r>
        <w:rPr>
          <w:rStyle w:val="DeltaViewDeletion"/>
          <w:noProof/>
          <w:szCs w:val="16"/>
        </w:rPr>
        <w:t>2.2</w:t>
      </w:r>
      <w:r>
        <w:rPr>
          <w:rStyle w:val="DeltaViewDeletion"/>
          <w:noProof/>
          <w:sz w:val="22"/>
          <w:szCs w:val="16"/>
        </w:rPr>
        <w:tab/>
      </w:r>
      <w:r>
        <w:rPr>
          <w:rStyle w:val="DeltaViewDeletion"/>
          <w:noProof/>
          <w:szCs w:val="16"/>
        </w:rPr>
        <w:t>Table of Contents</w:t>
      </w:r>
      <w:bookmarkStart w:id="3409" w:name="_DV_M1520"/>
      <w:bookmarkEnd w:id="3408"/>
      <w:bookmarkEnd w:id="3409"/>
      <w:r w:rsidR="00AB0B60">
        <w:rPr>
          <w:noProof/>
          <w:color w:val="auto"/>
          <w:szCs w:val="16"/>
        </w:rPr>
        <w:tab/>
        <w:t>6</w:t>
      </w:r>
    </w:p>
    <w:p w:rsidR="00AB0B60" w:rsidRDefault="00AB0B60">
      <w:pPr>
        <w:pStyle w:val="TOC1"/>
        <w:tabs>
          <w:tab w:val="left" w:pos="880"/>
          <w:tab w:val="right" w:leader="dot" w:pos="9350"/>
        </w:tabs>
        <w:rPr>
          <w:noProof/>
          <w:color w:val="auto"/>
          <w:sz w:val="22"/>
          <w:szCs w:val="16"/>
        </w:rPr>
      </w:pPr>
      <w:bookmarkStart w:id="3410" w:name="_DV_M1521"/>
      <w:bookmarkEnd w:id="3410"/>
      <w:r>
        <w:rPr>
          <w:rStyle w:val="Hyperlink"/>
          <w:noProof/>
          <w:color w:val="auto"/>
          <w:szCs w:val="16"/>
          <w:u w:val="none"/>
        </w:rPr>
        <w:t>Item 3:</w:t>
      </w:r>
      <w:r>
        <w:rPr>
          <w:noProof/>
          <w:color w:val="auto"/>
          <w:sz w:val="22"/>
          <w:szCs w:val="16"/>
        </w:rPr>
        <w:tab/>
      </w:r>
      <w:r>
        <w:rPr>
          <w:rStyle w:val="Hyperlink"/>
          <w:noProof/>
          <w:color w:val="auto"/>
          <w:szCs w:val="16"/>
          <w:u w:val="none"/>
        </w:rPr>
        <w:t>Glossary</w:t>
      </w:r>
      <w:r>
        <w:rPr>
          <w:noProof/>
          <w:color w:val="auto"/>
          <w:szCs w:val="16"/>
        </w:rPr>
        <w:tab/>
      </w:r>
      <w:bookmarkStart w:id="3411" w:name="_DV_C1823"/>
      <w:r w:rsidR="007A39A4">
        <w:rPr>
          <w:rStyle w:val="DeltaViewDeletion"/>
          <w:noProof/>
          <w:szCs w:val="16"/>
        </w:rPr>
        <w:t>6</w:t>
      </w:r>
      <w:bookmarkStart w:id="3412" w:name="_DV_C1824"/>
      <w:bookmarkEnd w:id="3411"/>
      <w:r>
        <w:rPr>
          <w:rStyle w:val="DeltaViewInsertion"/>
          <w:noProof/>
          <w:szCs w:val="16"/>
        </w:rPr>
        <w:t>7</w:t>
      </w:r>
      <w:bookmarkEnd w:id="3412"/>
    </w:p>
    <w:p w:rsidR="00AB0B60" w:rsidRDefault="00AB0B60">
      <w:pPr>
        <w:pStyle w:val="TOC2"/>
        <w:tabs>
          <w:tab w:val="left" w:pos="880"/>
          <w:tab w:val="right" w:leader="dot" w:pos="9350"/>
        </w:tabs>
        <w:rPr>
          <w:noProof/>
          <w:color w:val="auto"/>
          <w:sz w:val="22"/>
          <w:szCs w:val="16"/>
        </w:rPr>
      </w:pPr>
      <w:bookmarkStart w:id="3413" w:name="_DV_M1522"/>
      <w:bookmarkEnd w:id="3413"/>
      <w:r>
        <w:rPr>
          <w:rStyle w:val="Hyperlink"/>
          <w:noProof/>
          <w:color w:val="auto"/>
          <w:szCs w:val="16"/>
          <w:u w:val="none"/>
        </w:rPr>
        <w:t>3.1</w:t>
      </w:r>
      <w:r>
        <w:rPr>
          <w:noProof/>
          <w:color w:val="auto"/>
          <w:sz w:val="22"/>
          <w:szCs w:val="16"/>
        </w:rPr>
        <w:tab/>
      </w:r>
      <w:r>
        <w:rPr>
          <w:rStyle w:val="Hyperlink"/>
          <w:noProof/>
          <w:color w:val="auto"/>
          <w:szCs w:val="16"/>
          <w:u w:val="none"/>
        </w:rPr>
        <w:t>Glossary</w:t>
      </w:r>
      <w:r>
        <w:rPr>
          <w:noProof/>
          <w:color w:val="auto"/>
          <w:szCs w:val="16"/>
        </w:rPr>
        <w:tab/>
      </w:r>
      <w:bookmarkStart w:id="3414" w:name="_DV_C1825"/>
      <w:r w:rsidR="007A39A4">
        <w:rPr>
          <w:rStyle w:val="DeltaViewDeletion"/>
          <w:noProof/>
          <w:szCs w:val="16"/>
        </w:rPr>
        <w:t>6</w:t>
      </w:r>
      <w:bookmarkStart w:id="3415" w:name="_DV_C1826"/>
      <w:bookmarkEnd w:id="3414"/>
      <w:r>
        <w:rPr>
          <w:rStyle w:val="DeltaViewInsertion"/>
          <w:noProof/>
          <w:szCs w:val="16"/>
        </w:rPr>
        <w:t>7</w:t>
      </w:r>
      <w:bookmarkEnd w:id="3415"/>
    </w:p>
    <w:p w:rsidR="00AB0B60" w:rsidRDefault="00AB0B60">
      <w:pPr>
        <w:pStyle w:val="TOC1"/>
        <w:tabs>
          <w:tab w:val="left" w:pos="880"/>
          <w:tab w:val="right" w:leader="dot" w:pos="9350"/>
        </w:tabs>
        <w:rPr>
          <w:noProof/>
          <w:color w:val="auto"/>
          <w:sz w:val="22"/>
          <w:szCs w:val="16"/>
        </w:rPr>
      </w:pPr>
      <w:bookmarkStart w:id="3416" w:name="_DV_M1523"/>
      <w:bookmarkEnd w:id="3416"/>
      <w:r>
        <w:rPr>
          <w:rStyle w:val="Hyperlink"/>
          <w:noProof/>
          <w:color w:val="auto"/>
          <w:szCs w:val="16"/>
          <w:u w:val="none"/>
        </w:rPr>
        <w:t>Item 4:</w:t>
      </w:r>
      <w:r>
        <w:rPr>
          <w:noProof/>
          <w:color w:val="auto"/>
          <w:sz w:val="22"/>
          <w:szCs w:val="16"/>
        </w:rPr>
        <w:tab/>
      </w:r>
      <w:r>
        <w:rPr>
          <w:rStyle w:val="Hyperlink"/>
          <w:noProof/>
          <w:color w:val="auto"/>
          <w:szCs w:val="16"/>
          <w:u w:val="none"/>
        </w:rPr>
        <w:t>Summary of Prospectus</w:t>
      </w:r>
      <w:r>
        <w:rPr>
          <w:noProof/>
          <w:color w:val="auto"/>
          <w:szCs w:val="16"/>
        </w:rPr>
        <w:tab/>
      </w:r>
      <w:bookmarkStart w:id="3417" w:name="_DV_C1827"/>
      <w:r w:rsidR="007A39A4">
        <w:rPr>
          <w:rStyle w:val="DeltaViewDeletion"/>
          <w:noProof/>
          <w:szCs w:val="16"/>
        </w:rPr>
        <w:t>6</w:t>
      </w:r>
      <w:bookmarkStart w:id="3418" w:name="_DV_C1828"/>
      <w:bookmarkEnd w:id="3417"/>
      <w:r>
        <w:rPr>
          <w:rStyle w:val="DeltaViewInsertion"/>
          <w:noProof/>
          <w:szCs w:val="16"/>
        </w:rPr>
        <w:t>7</w:t>
      </w:r>
      <w:bookmarkEnd w:id="3418"/>
    </w:p>
    <w:p w:rsidR="00AB0B60" w:rsidRDefault="00AB0B60">
      <w:pPr>
        <w:pStyle w:val="TOC2"/>
        <w:tabs>
          <w:tab w:val="left" w:pos="880"/>
          <w:tab w:val="right" w:leader="dot" w:pos="9350"/>
        </w:tabs>
        <w:rPr>
          <w:noProof/>
          <w:color w:val="auto"/>
          <w:sz w:val="22"/>
          <w:szCs w:val="16"/>
        </w:rPr>
      </w:pPr>
      <w:bookmarkStart w:id="3419" w:name="_DV_M1524"/>
      <w:bookmarkEnd w:id="3419"/>
      <w:r>
        <w:rPr>
          <w:rStyle w:val="Hyperlink"/>
          <w:noProof/>
          <w:color w:val="auto"/>
          <w:szCs w:val="16"/>
          <w:u w:val="none"/>
        </w:rPr>
        <w:t>4.1</w:t>
      </w:r>
      <w:r>
        <w:rPr>
          <w:noProof/>
          <w:color w:val="auto"/>
          <w:sz w:val="22"/>
          <w:szCs w:val="16"/>
        </w:rPr>
        <w:tab/>
      </w:r>
      <w:r>
        <w:rPr>
          <w:rStyle w:val="Hyperlink"/>
          <w:noProof/>
          <w:color w:val="auto"/>
          <w:szCs w:val="16"/>
          <w:u w:val="none"/>
        </w:rPr>
        <w:t>Cautionary Language</w:t>
      </w:r>
      <w:r>
        <w:rPr>
          <w:noProof/>
          <w:color w:val="auto"/>
          <w:szCs w:val="16"/>
        </w:rPr>
        <w:tab/>
      </w:r>
      <w:bookmarkStart w:id="3420" w:name="_DV_C1829"/>
      <w:r w:rsidR="007A39A4">
        <w:rPr>
          <w:rStyle w:val="DeltaViewDeletion"/>
          <w:noProof/>
          <w:szCs w:val="16"/>
        </w:rPr>
        <w:t>6</w:t>
      </w:r>
      <w:bookmarkStart w:id="3421" w:name="_DV_C1830"/>
      <w:bookmarkEnd w:id="3420"/>
      <w:r>
        <w:rPr>
          <w:rStyle w:val="DeltaViewInsertion"/>
          <w:noProof/>
          <w:szCs w:val="16"/>
        </w:rPr>
        <w:t>7</w:t>
      </w:r>
      <w:bookmarkEnd w:id="3421"/>
    </w:p>
    <w:p w:rsidR="00AB0B60" w:rsidRDefault="00AB0B60">
      <w:pPr>
        <w:pStyle w:val="TOC2"/>
        <w:tabs>
          <w:tab w:val="left" w:pos="880"/>
          <w:tab w:val="right" w:leader="dot" w:pos="9350"/>
        </w:tabs>
        <w:rPr>
          <w:noProof/>
          <w:color w:val="auto"/>
          <w:sz w:val="22"/>
          <w:szCs w:val="16"/>
        </w:rPr>
      </w:pPr>
      <w:bookmarkStart w:id="3422" w:name="_DV_M1525"/>
      <w:bookmarkEnd w:id="3422"/>
      <w:r>
        <w:rPr>
          <w:rStyle w:val="Hyperlink"/>
          <w:noProof/>
          <w:color w:val="auto"/>
          <w:szCs w:val="16"/>
          <w:u w:val="none"/>
        </w:rPr>
        <w:t>4.2</w:t>
      </w:r>
      <w:r>
        <w:rPr>
          <w:noProof/>
          <w:color w:val="auto"/>
          <w:sz w:val="22"/>
          <w:szCs w:val="16"/>
        </w:rPr>
        <w:tab/>
      </w:r>
      <w:r>
        <w:rPr>
          <w:rStyle w:val="Hyperlink"/>
          <w:noProof/>
          <w:color w:val="auto"/>
          <w:szCs w:val="16"/>
          <w:u w:val="none"/>
        </w:rPr>
        <w:t>General</w:t>
      </w:r>
      <w:r>
        <w:rPr>
          <w:noProof/>
          <w:color w:val="auto"/>
          <w:szCs w:val="16"/>
        </w:rPr>
        <w:tab/>
      </w:r>
      <w:bookmarkStart w:id="3423" w:name="_DV_C1831"/>
      <w:r w:rsidR="007A39A4">
        <w:rPr>
          <w:rStyle w:val="DeltaViewDeletion"/>
          <w:noProof/>
          <w:szCs w:val="16"/>
        </w:rPr>
        <w:t>6</w:t>
      </w:r>
      <w:bookmarkStart w:id="3424" w:name="_DV_C1832"/>
      <w:bookmarkEnd w:id="3423"/>
      <w:r>
        <w:rPr>
          <w:rStyle w:val="DeltaViewInsertion"/>
          <w:noProof/>
          <w:szCs w:val="16"/>
        </w:rPr>
        <w:t>7</w:t>
      </w:r>
      <w:bookmarkEnd w:id="3424"/>
    </w:p>
    <w:p w:rsidR="00AB0B60" w:rsidRDefault="00AB0B60">
      <w:pPr>
        <w:pStyle w:val="TOC1"/>
        <w:tabs>
          <w:tab w:val="left" w:pos="880"/>
          <w:tab w:val="right" w:leader="dot" w:pos="9350"/>
        </w:tabs>
        <w:rPr>
          <w:noProof/>
          <w:color w:val="auto"/>
          <w:sz w:val="22"/>
          <w:szCs w:val="16"/>
        </w:rPr>
      </w:pPr>
      <w:bookmarkStart w:id="3425" w:name="_DV_M1526"/>
      <w:bookmarkEnd w:id="3425"/>
      <w:r>
        <w:rPr>
          <w:rStyle w:val="Hyperlink"/>
          <w:noProof/>
          <w:color w:val="auto"/>
          <w:szCs w:val="16"/>
          <w:u w:val="none"/>
        </w:rPr>
        <w:t>Item 5:</w:t>
      </w:r>
      <w:r>
        <w:rPr>
          <w:noProof/>
          <w:color w:val="auto"/>
          <w:sz w:val="22"/>
          <w:szCs w:val="16"/>
        </w:rPr>
        <w:tab/>
      </w:r>
      <w:r>
        <w:rPr>
          <w:rStyle w:val="Hyperlink"/>
          <w:noProof/>
          <w:color w:val="auto"/>
          <w:szCs w:val="16"/>
          <w:u w:val="none"/>
        </w:rPr>
        <w:t>Corporate Structure</w:t>
      </w:r>
      <w:r>
        <w:rPr>
          <w:noProof/>
          <w:color w:val="auto"/>
          <w:szCs w:val="16"/>
        </w:rPr>
        <w:tab/>
      </w:r>
      <w:bookmarkStart w:id="3426" w:name="_DV_C1833"/>
      <w:r w:rsidR="007A39A4">
        <w:rPr>
          <w:rStyle w:val="DeltaViewDeletion"/>
          <w:noProof/>
          <w:szCs w:val="16"/>
        </w:rPr>
        <w:t>8</w:t>
      </w:r>
      <w:bookmarkStart w:id="3427" w:name="_DV_C1834"/>
      <w:bookmarkEnd w:id="3426"/>
      <w:r>
        <w:rPr>
          <w:rStyle w:val="DeltaViewInsertion"/>
          <w:noProof/>
          <w:szCs w:val="16"/>
        </w:rPr>
        <w:t>9</w:t>
      </w:r>
      <w:bookmarkEnd w:id="3427"/>
    </w:p>
    <w:p w:rsidR="00AB0B60" w:rsidRDefault="00AB0B60">
      <w:pPr>
        <w:pStyle w:val="TOC2"/>
        <w:tabs>
          <w:tab w:val="left" w:pos="880"/>
          <w:tab w:val="right" w:leader="dot" w:pos="9350"/>
        </w:tabs>
        <w:rPr>
          <w:noProof/>
          <w:color w:val="auto"/>
          <w:sz w:val="22"/>
          <w:szCs w:val="16"/>
        </w:rPr>
      </w:pPr>
      <w:bookmarkStart w:id="3428" w:name="_DV_M1527"/>
      <w:bookmarkEnd w:id="3428"/>
      <w:r>
        <w:rPr>
          <w:rStyle w:val="Hyperlink"/>
          <w:noProof/>
          <w:color w:val="auto"/>
          <w:szCs w:val="16"/>
          <w:u w:val="none"/>
        </w:rPr>
        <w:t>5.1</w:t>
      </w:r>
      <w:r>
        <w:rPr>
          <w:noProof/>
          <w:color w:val="auto"/>
          <w:sz w:val="22"/>
          <w:szCs w:val="16"/>
        </w:rPr>
        <w:tab/>
      </w:r>
      <w:r>
        <w:rPr>
          <w:rStyle w:val="Hyperlink"/>
          <w:noProof/>
          <w:color w:val="auto"/>
          <w:szCs w:val="16"/>
          <w:u w:val="none"/>
        </w:rPr>
        <w:t>Name and Incorporation</w:t>
      </w:r>
      <w:r>
        <w:rPr>
          <w:noProof/>
          <w:color w:val="auto"/>
          <w:szCs w:val="16"/>
        </w:rPr>
        <w:tab/>
      </w:r>
      <w:bookmarkStart w:id="3429" w:name="_DV_C1835"/>
      <w:r w:rsidR="007A39A4">
        <w:rPr>
          <w:rStyle w:val="DeltaViewDeletion"/>
          <w:noProof/>
          <w:szCs w:val="16"/>
        </w:rPr>
        <w:t>8</w:t>
      </w:r>
      <w:bookmarkStart w:id="3430" w:name="_DV_C1836"/>
      <w:bookmarkEnd w:id="3429"/>
      <w:r>
        <w:rPr>
          <w:rStyle w:val="DeltaViewInsertion"/>
          <w:noProof/>
          <w:szCs w:val="16"/>
        </w:rPr>
        <w:t>9</w:t>
      </w:r>
      <w:bookmarkEnd w:id="3430"/>
    </w:p>
    <w:p w:rsidR="00AB0B60" w:rsidRDefault="00AB0B60">
      <w:pPr>
        <w:pStyle w:val="TOC1"/>
        <w:tabs>
          <w:tab w:val="left" w:pos="880"/>
          <w:tab w:val="right" w:leader="dot" w:pos="9350"/>
        </w:tabs>
        <w:rPr>
          <w:noProof/>
          <w:color w:val="auto"/>
          <w:sz w:val="22"/>
          <w:szCs w:val="16"/>
        </w:rPr>
      </w:pPr>
      <w:bookmarkStart w:id="3431" w:name="_DV_M1528"/>
      <w:bookmarkEnd w:id="3431"/>
      <w:r>
        <w:rPr>
          <w:rStyle w:val="Hyperlink"/>
          <w:noProof/>
          <w:color w:val="auto"/>
          <w:szCs w:val="16"/>
          <w:u w:val="none"/>
        </w:rPr>
        <w:t>Item 6:</w:t>
      </w:r>
      <w:r>
        <w:rPr>
          <w:noProof/>
          <w:color w:val="auto"/>
          <w:sz w:val="22"/>
          <w:szCs w:val="16"/>
        </w:rPr>
        <w:tab/>
      </w:r>
      <w:r>
        <w:rPr>
          <w:rStyle w:val="Hyperlink"/>
          <w:noProof/>
          <w:color w:val="auto"/>
          <w:szCs w:val="16"/>
          <w:u w:val="none"/>
        </w:rPr>
        <w:t>Business of the CPC</w:t>
      </w:r>
      <w:r>
        <w:rPr>
          <w:noProof/>
          <w:color w:val="auto"/>
          <w:szCs w:val="16"/>
        </w:rPr>
        <w:tab/>
      </w:r>
      <w:bookmarkStart w:id="3432" w:name="_DV_C1837"/>
      <w:r w:rsidR="007A39A4">
        <w:rPr>
          <w:rStyle w:val="DeltaViewDeletion"/>
          <w:noProof/>
          <w:szCs w:val="16"/>
        </w:rPr>
        <w:t>8</w:t>
      </w:r>
      <w:bookmarkStart w:id="3433" w:name="_DV_C1838"/>
      <w:bookmarkEnd w:id="3432"/>
      <w:r>
        <w:rPr>
          <w:rStyle w:val="DeltaViewInsertion"/>
          <w:noProof/>
          <w:szCs w:val="16"/>
        </w:rPr>
        <w:t>9</w:t>
      </w:r>
      <w:bookmarkEnd w:id="3433"/>
    </w:p>
    <w:p w:rsidR="00AB0B60" w:rsidRDefault="00AB0B60">
      <w:pPr>
        <w:pStyle w:val="TOC2"/>
        <w:tabs>
          <w:tab w:val="left" w:pos="880"/>
          <w:tab w:val="right" w:leader="dot" w:pos="9350"/>
        </w:tabs>
        <w:rPr>
          <w:noProof/>
          <w:color w:val="auto"/>
          <w:sz w:val="22"/>
          <w:szCs w:val="16"/>
        </w:rPr>
      </w:pPr>
      <w:bookmarkStart w:id="3434" w:name="_DV_M1529"/>
      <w:bookmarkEnd w:id="3434"/>
      <w:r>
        <w:rPr>
          <w:rStyle w:val="Hyperlink"/>
          <w:noProof/>
          <w:color w:val="auto"/>
          <w:szCs w:val="16"/>
          <w:u w:val="none"/>
        </w:rPr>
        <w:t>6.1</w:t>
      </w:r>
      <w:r>
        <w:rPr>
          <w:noProof/>
          <w:color w:val="auto"/>
          <w:sz w:val="22"/>
          <w:szCs w:val="16"/>
        </w:rPr>
        <w:tab/>
      </w:r>
      <w:r>
        <w:rPr>
          <w:rStyle w:val="Hyperlink"/>
          <w:noProof/>
          <w:color w:val="auto"/>
          <w:szCs w:val="16"/>
          <w:u w:val="none"/>
        </w:rPr>
        <w:t>Preliminary Expenses</w:t>
      </w:r>
      <w:bookmarkStart w:id="3435" w:name="_DV_C1839"/>
      <w:r w:rsidR="007A39A4">
        <w:rPr>
          <w:rStyle w:val="DeltaViewDeletion"/>
          <w:noProof/>
          <w:szCs w:val="16"/>
        </w:rPr>
        <w:t xml:space="preserve"> – Disclose:</w:t>
      </w:r>
      <w:r w:rsidR="007A39A4">
        <w:rPr>
          <w:rStyle w:val="DeltaViewDeletion"/>
          <w:noProof/>
          <w:szCs w:val="16"/>
        </w:rPr>
        <w:tab/>
        <w:t>8</w:t>
      </w:r>
      <w:bookmarkStart w:id="3436" w:name="_DV_C1840"/>
      <w:bookmarkEnd w:id="3435"/>
      <w:r>
        <w:rPr>
          <w:rStyle w:val="DeltaViewInsertion"/>
          <w:noProof/>
          <w:szCs w:val="16"/>
        </w:rPr>
        <w:t xml:space="preserve"> 9</w:t>
      </w:r>
      <w:bookmarkEnd w:id="3436"/>
    </w:p>
    <w:p w:rsidR="00AB0B60" w:rsidRDefault="00AB0B60">
      <w:pPr>
        <w:pStyle w:val="TOC2"/>
        <w:tabs>
          <w:tab w:val="left" w:pos="880"/>
          <w:tab w:val="right" w:leader="dot" w:pos="9350"/>
        </w:tabs>
        <w:rPr>
          <w:noProof/>
          <w:color w:val="auto"/>
          <w:sz w:val="22"/>
          <w:szCs w:val="16"/>
        </w:rPr>
      </w:pPr>
      <w:bookmarkStart w:id="3437" w:name="_DV_M1530"/>
      <w:bookmarkEnd w:id="3437"/>
      <w:r>
        <w:rPr>
          <w:rStyle w:val="Hyperlink"/>
          <w:noProof/>
          <w:color w:val="auto"/>
          <w:szCs w:val="16"/>
          <w:u w:val="none"/>
        </w:rPr>
        <w:t>6.2</w:t>
      </w:r>
      <w:r>
        <w:rPr>
          <w:noProof/>
          <w:color w:val="auto"/>
          <w:sz w:val="22"/>
          <w:szCs w:val="16"/>
        </w:rPr>
        <w:tab/>
      </w:r>
      <w:r>
        <w:rPr>
          <w:rStyle w:val="Hyperlink"/>
          <w:noProof/>
          <w:color w:val="auto"/>
          <w:szCs w:val="16"/>
          <w:u w:val="none"/>
        </w:rPr>
        <w:t xml:space="preserve">Proposed Operations until Completion of </w:t>
      </w:r>
      <w:bookmarkStart w:id="3438" w:name="_DV_C1841"/>
      <w:r w:rsidR="007A39A4">
        <w:rPr>
          <w:rStyle w:val="DeltaViewDeletion"/>
          <w:noProof/>
          <w:szCs w:val="16"/>
        </w:rPr>
        <w:t>a</w:t>
      </w:r>
      <w:bookmarkStart w:id="3439" w:name="_DV_C1842"/>
      <w:bookmarkEnd w:id="3438"/>
      <w:r>
        <w:rPr>
          <w:rStyle w:val="DeltaViewInsertion"/>
          <w:noProof/>
          <w:szCs w:val="16"/>
        </w:rPr>
        <w:t>the</w:t>
      </w:r>
      <w:bookmarkStart w:id="3440" w:name="_DV_M1531"/>
      <w:bookmarkEnd w:id="3439"/>
      <w:bookmarkEnd w:id="3440"/>
      <w:r>
        <w:rPr>
          <w:rStyle w:val="Hyperlink"/>
          <w:noProof/>
          <w:color w:val="auto"/>
          <w:szCs w:val="16"/>
          <w:u w:val="none"/>
        </w:rPr>
        <w:t xml:space="preserve"> Qualifying Transaction</w:t>
      </w:r>
      <w:r>
        <w:rPr>
          <w:noProof/>
          <w:color w:val="auto"/>
          <w:szCs w:val="16"/>
        </w:rPr>
        <w:tab/>
      </w:r>
      <w:bookmarkStart w:id="3441" w:name="_DV_C1843"/>
      <w:r w:rsidR="007A39A4">
        <w:rPr>
          <w:rStyle w:val="DeltaViewDeletion"/>
          <w:noProof/>
          <w:szCs w:val="16"/>
        </w:rPr>
        <w:t>8</w:t>
      </w:r>
      <w:bookmarkStart w:id="3442" w:name="_DV_C1844"/>
      <w:bookmarkEnd w:id="3441"/>
      <w:r>
        <w:rPr>
          <w:rStyle w:val="DeltaViewInsertion"/>
          <w:noProof/>
          <w:szCs w:val="16"/>
        </w:rPr>
        <w:t>9</w:t>
      </w:r>
      <w:bookmarkEnd w:id="3442"/>
    </w:p>
    <w:p w:rsidR="00AB0B60" w:rsidRDefault="00AB0B60">
      <w:pPr>
        <w:pStyle w:val="TOC2"/>
        <w:tabs>
          <w:tab w:val="left" w:pos="880"/>
          <w:tab w:val="right" w:leader="dot" w:pos="9350"/>
        </w:tabs>
        <w:rPr>
          <w:noProof/>
          <w:color w:val="auto"/>
          <w:sz w:val="22"/>
          <w:szCs w:val="16"/>
        </w:rPr>
      </w:pPr>
      <w:bookmarkStart w:id="3443" w:name="_DV_M1532"/>
      <w:bookmarkEnd w:id="3443"/>
      <w:r>
        <w:rPr>
          <w:rStyle w:val="Hyperlink"/>
          <w:noProof/>
          <w:color w:val="auto"/>
          <w:szCs w:val="16"/>
          <w:u w:val="none"/>
        </w:rPr>
        <w:t>6.3</w:t>
      </w:r>
      <w:r>
        <w:rPr>
          <w:noProof/>
          <w:color w:val="auto"/>
          <w:sz w:val="22"/>
          <w:szCs w:val="16"/>
        </w:rPr>
        <w:tab/>
      </w:r>
      <w:r>
        <w:rPr>
          <w:rStyle w:val="Hyperlink"/>
          <w:noProof/>
          <w:color w:val="auto"/>
          <w:szCs w:val="16"/>
          <w:u w:val="none"/>
        </w:rPr>
        <w:t>Geographical Restrictions</w:t>
      </w:r>
      <w:bookmarkStart w:id="3444" w:name="_DV_C1845"/>
      <w:r w:rsidR="007A39A4">
        <w:rPr>
          <w:rStyle w:val="DeltaViewDeletion"/>
          <w:noProof/>
          <w:szCs w:val="16"/>
        </w:rPr>
        <w:t xml:space="preserve"> - deleted</w:t>
      </w:r>
      <w:r w:rsidR="007A39A4">
        <w:rPr>
          <w:rStyle w:val="DeltaViewDeletion"/>
          <w:noProof/>
          <w:szCs w:val="16"/>
        </w:rPr>
        <w:tab/>
        <w:t>9</w:t>
      </w:r>
      <w:bookmarkStart w:id="3445" w:name="_DV_C1846"/>
      <w:bookmarkEnd w:id="3444"/>
      <w:r>
        <w:rPr>
          <w:rStyle w:val="DeltaViewInsertion"/>
          <w:noProof/>
          <w:szCs w:val="16"/>
        </w:rPr>
        <w:t xml:space="preserve"> 10</w:t>
      </w:r>
      <w:bookmarkEnd w:id="3445"/>
    </w:p>
    <w:p w:rsidR="00AB0B60" w:rsidRDefault="00AB0B60">
      <w:pPr>
        <w:pStyle w:val="TOC2"/>
        <w:tabs>
          <w:tab w:val="left" w:pos="880"/>
          <w:tab w:val="right" w:leader="dot" w:pos="9350"/>
        </w:tabs>
        <w:rPr>
          <w:noProof/>
          <w:color w:val="auto"/>
          <w:sz w:val="22"/>
          <w:szCs w:val="16"/>
        </w:rPr>
      </w:pPr>
      <w:bookmarkStart w:id="3446" w:name="_DV_M1533"/>
      <w:bookmarkEnd w:id="3446"/>
      <w:r>
        <w:rPr>
          <w:rStyle w:val="Hyperlink"/>
          <w:noProof/>
          <w:color w:val="auto"/>
          <w:szCs w:val="16"/>
          <w:u w:val="none"/>
        </w:rPr>
        <w:t>6.4</w:t>
      </w:r>
      <w:r>
        <w:rPr>
          <w:noProof/>
          <w:color w:val="auto"/>
          <w:sz w:val="22"/>
          <w:szCs w:val="16"/>
        </w:rPr>
        <w:tab/>
      </w:r>
      <w:r>
        <w:rPr>
          <w:rStyle w:val="Hyperlink"/>
          <w:noProof/>
          <w:color w:val="auto"/>
          <w:szCs w:val="16"/>
          <w:u w:val="none"/>
        </w:rPr>
        <w:t>Method of Financing</w:t>
      </w:r>
      <w:r>
        <w:rPr>
          <w:noProof/>
          <w:color w:val="auto"/>
          <w:szCs w:val="16"/>
        </w:rPr>
        <w:tab/>
        <w:t>10</w:t>
      </w:r>
    </w:p>
    <w:p w:rsidR="00AB0B60" w:rsidRDefault="00AB0B60">
      <w:pPr>
        <w:pStyle w:val="TOC2"/>
        <w:tabs>
          <w:tab w:val="left" w:pos="880"/>
          <w:tab w:val="right" w:leader="dot" w:pos="9350"/>
        </w:tabs>
        <w:rPr>
          <w:noProof/>
          <w:color w:val="auto"/>
          <w:sz w:val="22"/>
          <w:szCs w:val="16"/>
        </w:rPr>
      </w:pPr>
      <w:bookmarkStart w:id="3447" w:name="_DV_M1534"/>
      <w:bookmarkEnd w:id="3447"/>
      <w:r>
        <w:rPr>
          <w:rStyle w:val="Hyperlink"/>
          <w:noProof/>
          <w:color w:val="auto"/>
          <w:szCs w:val="16"/>
          <w:u w:val="none"/>
        </w:rPr>
        <w:t>6.5</w:t>
      </w:r>
      <w:r>
        <w:rPr>
          <w:noProof/>
          <w:color w:val="auto"/>
          <w:sz w:val="22"/>
          <w:szCs w:val="16"/>
        </w:rPr>
        <w:tab/>
      </w:r>
      <w:r>
        <w:rPr>
          <w:rStyle w:val="Hyperlink"/>
          <w:noProof/>
          <w:color w:val="auto"/>
          <w:szCs w:val="16"/>
          <w:u w:val="none"/>
        </w:rPr>
        <w:t>Criteria for a Qualifying Transaction</w:t>
      </w:r>
      <w:bookmarkStart w:id="3448" w:name="_DV_C1847"/>
      <w:r w:rsidR="007A39A4">
        <w:rPr>
          <w:rStyle w:val="DeltaViewDeletion"/>
          <w:noProof/>
          <w:szCs w:val="16"/>
        </w:rPr>
        <w:t>:</w:t>
      </w:r>
      <w:bookmarkStart w:id="3449" w:name="_DV_M1535"/>
      <w:bookmarkEnd w:id="3448"/>
      <w:bookmarkEnd w:id="3449"/>
      <w:r>
        <w:rPr>
          <w:noProof/>
          <w:color w:val="auto"/>
          <w:szCs w:val="16"/>
        </w:rPr>
        <w:tab/>
        <w:t>10</w:t>
      </w:r>
    </w:p>
    <w:p w:rsidR="00AB0B60" w:rsidRDefault="00AB0B60">
      <w:pPr>
        <w:pStyle w:val="TOC2"/>
        <w:tabs>
          <w:tab w:val="left" w:pos="880"/>
          <w:tab w:val="right" w:leader="dot" w:pos="9350"/>
        </w:tabs>
        <w:rPr>
          <w:noProof/>
          <w:color w:val="auto"/>
          <w:sz w:val="22"/>
          <w:szCs w:val="16"/>
        </w:rPr>
      </w:pPr>
      <w:bookmarkStart w:id="3450" w:name="_DV_M1536"/>
      <w:bookmarkEnd w:id="3450"/>
      <w:r>
        <w:rPr>
          <w:rStyle w:val="Hyperlink"/>
          <w:noProof/>
          <w:color w:val="auto"/>
          <w:szCs w:val="16"/>
          <w:u w:val="none"/>
        </w:rPr>
        <w:t>6.6</w:t>
      </w:r>
      <w:r>
        <w:rPr>
          <w:noProof/>
          <w:color w:val="auto"/>
          <w:sz w:val="22"/>
          <w:szCs w:val="16"/>
        </w:rPr>
        <w:tab/>
      </w:r>
      <w:r>
        <w:rPr>
          <w:rStyle w:val="Hyperlink"/>
          <w:noProof/>
          <w:color w:val="auto"/>
          <w:szCs w:val="16"/>
          <w:u w:val="none"/>
        </w:rPr>
        <w:t xml:space="preserve">Filings and Shareholder Approval of a </w:t>
      </w:r>
      <w:bookmarkStart w:id="3451" w:name="_DV_C1848"/>
      <w:r w:rsidR="007A39A4">
        <w:rPr>
          <w:rStyle w:val="DeltaViewDeletion"/>
          <w:noProof/>
          <w:szCs w:val="16"/>
        </w:rPr>
        <w:t xml:space="preserve">Non Arm’s Length </w:t>
      </w:r>
      <w:bookmarkStart w:id="3452" w:name="_DV_M1537"/>
      <w:bookmarkEnd w:id="3451"/>
      <w:bookmarkEnd w:id="3452"/>
      <w:r>
        <w:rPr>
          <w:rStyle w:val="Hyperlink"/>
          <w:noProof/>
          <w:color w:val="auto"/>
          <w:szCs w:val="16"/>
          <w:u w:val="none"/>
        </w:rPr>
        <w:t>Qualifying Transaction</w:t>
      </w:r>
      <w:r>
        <w:rPr>
          <w:noProof/>
          <w:color w:val="auto"/>
          <w:szCs w:val="16"/>
        </w:rPr>
        <w:tab/>
      </w:r>
      <w:bookmarkStart w:id="3453" w:name="_DV_C1849"/>
      <w:r w:rsidR="007A39A4">
        <w:rPr>
          <w:rStyle w:val="DeltaViewDeletion"/>
          <w:noProof/>
          <w:szCs w:val="16"/>
        </w:rPr>
        <w:t>10</w:t>
      </w:r>
      <w:bookmarkStart w:id="3454" w:name="_DV_C1850"/>
      <w:bookmarkEnd w:id="3453"/>
      <w:r>
        <w:rPr>
          <w:rStyle w:val="DeltaViewInsertion"/>
          <w:noProof/>
          <w:szCs w:val="16"/>
        </w:rPr>
        <w:t>11</w:t>
      </w:r>
      <w:bookmarkEnd w:id="3454"/>
    </w:p>
    <w:p w:rsidR="00AB0B60" w:rsidRDefault="00AB0B60">
      <w:pPr>
        <w:pStyle w:val="TOC2"/>
        <w:tabs>
          <w:tab w:val="left" w:pos="880"/>
          <w:tab w:val="right" w:leader="dot" w:pos="9350"/>
        </w:tabs>
        <w:rPr>
          <w:noProof/>
          <w:color w:val="auto"/>
          <w:sz w:val="22"/>
          <w:szCs w:val="16"/>
        </w:rPr>
      </w:pPr>
      <w:bookmarkStart w:id="3455" w:name="_DV_M1538"/>
      <w:bookmarkEnd w:id="3455"/>
      <w:r>
        <w:rPr>
          <w:rStyle w:val="Hyperlink"/>
          <w:noProof/>
          <w:color w:val="auto"/>
          <w:szCs w:val="16"/>
          <w:u w:val="none"/>
        </w:rPr>
        <w:t>6.7</w:t>
      </w:r>
      <w:r>
        <w:rPr>
          <w:noProof/>
          <w:color w:val="auto"/>
          <w:sz w:val="22"/>
          <w:szCs w:val="16"/>
        </w:rPr>
        <w:tab/>
      </w:r>
      <w:r>
        <w:rPr>
          <w:rStyle w:val="Hyperlink"/>
          <w:noProof/>
          <w:color w:val="auto"/>
          <w:szCs w:val="16"/>
          <w:u w:val="none"/>
        </w:rPr>
        <w:t>Potential Qualifying Transaction</w:t>
      </w:r>
      <w:r>
        <w:rPr>
          <w:noProof/>
          <w:color w:val="auto"/>
          <w:szCs w:val="16"/>
        </w:rPr>
        <w:tab/>
      </w:r>
      <w:bookmarkStart w:id="3456" w:name="_DV_C1851"/>
      <w:r w:rsidR="007A39A4">
        <w:rPr>
          <w:rStyle w:val="DeltaViewDeletion"/>
          <w:noProof/>
          <w:szCs w:val="16"/>
        </w:rPr>
        <w:t>11</w:t>
      </w:r>
      <w:bookmarkStart w:id="3457" w:name="_DV_C1852"/>
      <w:bookmarkEnd w:id="3456"/>
      <w:r>
        <w:rPr>
          <w:rStyle w:val="DeltaViewInsertion"/>
          <w:noProof/>
          <w:szCs w:val="16"/>
        </w:rPr>
        <w:t>12</w:t>
      </w:r>
      <w:bookmarkEnd w:id="3457"/>
    </w:p>
    <w:p w:rsidR="00AB0B60" w:rsidRDefault="00AB0B60">
      <w:pPr>
        <w:pStyle w:val="TOC2"/>
        <w:tabs>
          <w:tab w:val="left" w:pos="880"/>
          <w:tab w:val="right" w:leader="dot" w:pos="9350"/>
        </w:tabs>
        <w:rPr>
          <w:noProof/>
          <w:color w:val="auto"/>
          <w:sz w:val="22"/>
          <w:szCs w:val="16"/>
        </w:rPr>
      </w:pPr>
      <w:bookmarkStart w:id="3458" w:name="_DV_M1539"/>
      <w:bookmarkEnd w:id="3458"/>
      <w:r>
        <w:rPr>
          <w:rStyle w:val="Hyperlink"/>
          <w:noProof/>
          <w:color w:val="auto"/>
          <w:szCs w:val="16"/>
          <w:u w:val="none"/>
        </w:rPr>
        <w:t>6.8</w:t>
      </w:r>
      <w:r>
        <w:rPr>
          <w:noProof/>
          <w:color w:val="auto"/>
          <w:sz w:val="22"/>
          <w:szCs w:val="16"/>
        </w:rPr>
        <w:tab/>
      </w:r>
      <w:r>
        <w:rPr>
          <w:rStyle w:val="Hyperlink"/>
          <w:noProof/>
          <w:color w:val="auto"/>
          <w:szCs w:val="16"/>
          <w:u w:val="none"/>
        </w:rPr>
        <w:t>Initial Listing Requirements</w:t>
      </w:r>
      <w:r>
        <w:rPr>
          <w:noProof/>
          <w:color w:val="auto"/>
          <w:szCs w:val="16"/>
        </w:rPr>
        <w:tab/>
      </w:r>
      <w:bookmarkStart w:id="3459" w:name="_DV_C1853"/>
      <w:r w:rsidR="007A39A4">
        <w:rPr>
          <w:rStyle w:val="DeltaViewDeletion"/>
          <w:noProof/>
          <w:szCs w:val="16"/>
        </w:rPr>
        <w:t>12</w:t>
      </w:r>
      <w:bookmarkStart w:id="3460" w:name="_DV_C1854"/>
      <w:bookmarkEnd w:id="3459"/>
      <w:r>
        <w:rPr>
          <w:rStyle w:val="DeltaViewInsertion"/>
          <w:noProof/>
          <w:szCs w:val="16"/>
        </w:rPr>
        <w:t>13</w:t>
      </w:r>
      <w:bookmarkEnd w:id="3460"/>
    </w:p>
    <w:p w:rsidR="00AB0B60" w:rsidRDefault="00AB0B60">
      <w:pPr>
        <w:pStyle w:val="TOC2"/>
        <w:tabs>
          <w:tab w:val="left" w:pos="880"/>
          <w:tab w:val="right" w:leader="dot" w:pos="9350"/>
        </w:tabs>
        <w:rPr>
          <w:noProof/>
          <w:color w:val="auto"/>
          <w:sz w:val="22"/>
          <w:szCs w:val="16"/>
        </w:rPr>
      </w:pPr>
      <w:bookmarkStart w:id="3461" w:name="_DV_M1540"/>
      <w:bookmarkEnd w:id="3461"/>
      <w:r>
        <w:rPr>
          <w:rStyle w:val="Hyperlink"/>
          <w:noProof/>
          <w:color w:val="auto"/>
          <w:szCs w:val="16"/>
          <w:u w:val="none"/>
        </w:rPr>
        <w:t>6.9</w:t>
      </w:r>
      <w:r>
        <w:rPr>
          <w:noProof/>
          <w:color w:val="auto"/>
          <w:sz w:val="22"/>
          <w:szCs w:val="16"/>
        </w:rPr>
        <w:tab/>
      </w:r>
      <w:r>
        <w:rPr>
          <w:rStyle w:val="Hyperlink"/>
          <w:noProof/>
          <w:color w:val="auto"/>
          <w:szCs w:val="16"/>
          <w:u w:val="none"/>
        </w:rPr>
        <w:t>Trading Halts, Suspension and Delisting</w:t>
      </w:r>
      <w:r>
        <w:rPr>
          <w:noProof/>
          <w:color w:val="auto"/>
          <w:szCs w:val="16"/>
        </w:rPr>
        <w:tab/>
      </w:r>
      <w:bookmarkStart w:id="3462" w:name="_DV_C1855"/>
      <w:r w:rsidR="007A39A4">
        <w:rPr>
          <w:rStyle w:val="DeltaViewDeletion"/>
          <w:noProof/>
          <w:szCs w:val="16"/>
        </w:rPr>
        <w:t>12</w:t>
      </w:r>
      <w:bookmarkStart w:id="3463" w:name="_DV_C1856"/>
      <w:bookmarkEnd w:id="3462"/>
      <w:r>
        <w:rPr>
          <w:rStyle w:val="DeltaViewInsertion"/>
          <w:noProof/>
          <w:szCs w:val="16"/>
        </w:rPr>
        <w:t>13</w:t>
      </w:r>
      <w:bookmarkEnd w:id="3463"/>
    </w:p>
    <w:p w:rsidR="00AB0B60" w:rsidRDefault="00AB0B60">
      <w:pPr>
        <w:pStyle w:val="TOC2"/>
        <w:tabs>
          <w:tab w:val="left" w:pos="880"/>
          <w:tab w:val="right" w:leader="dot" w:pos="9350"/>
        </w:tabs>
        <w:rPr>
          <w:noProof/>
          <w:color w:val="auto"/>
          <w:sz w:val="22"/>
          <w:szCs w:val="16"/>
        </w:rPr>
      </w:pPr>
      <w:bookmarkStart w:id="3464" w:name="_DV_M1541"/>
      <w:bookmarkEnd w:id="3464"/>
      <w:r>
        <w:rPr>
          <w:rStyle w:val="Hyperlink"/>
          <w:noProof/>
          <w:color w:val="auto"/>
          <w:szCs w:val="16"/>
          <w:u w:val="none"/>
        </w:rPr>
        <w:t>6.10</w:t>
      </w:r>
      <w:r>
        <w:rPr>
          <w:noProof/>
          <w:color w:val="auto"/>
          <w:sz w:val="22"/>
          <w:szCs w:val="16"/>
        </w:rPr>
        <w:tab/>
      </w:r>
      <w:r>
        <w:rPr>
          <w:rStyle w:val="Hyperlink"/>
          <w:noProof/>
          <w:color w:val="auto"/>
          <w:szCs w:val="16"/>
          <w:u w:val="none"/>
        </w:rPr>
        <w:t>Refusal of Qualifying Transaction</w:t>
      </w:r>
      <w:r>
        <w:rPr>
          <w:noProof/>
          <w:color w:val="auto"/>
          <w:szCs w:val="16"/>
        </w:rPr>
        <w:tab/>
      </w:r>
      <w:bookmarkStart w:id="3465" w:name="_DV_C1857"/>
      <w:r w:rsidR="007A39A4">
        <w:rPr>
          <w:rStyle w:val="DeltaViewDeletion"/>
          <w:noProof/>
          <w:szCs w:val="16"/>
        </w:rPr>
        <w:t>13</w:t>
      </w:r>
      <w:bookmarkStart w:id="3466" w:name="_DV_C1858"/>
      <w:bookmarkEnd w:id="3465"/>
      <w:r>
        <w:rPr>
          <w:rStyle w:val="DeltaViewInsertion"/>
          <w:noProof/>
          <w:szCs w:val="16"/>
        </w:rPr>
        <w:t>14</w:t>
      </w:r>
      <w:bookmarkEnd w:id="3466"/>
    </w:p>
    <w:p w:rsidR="00AB0B60" w:rsidRDefault="00AB0B60">
      <w:pPr>
        <w:pStyle w:val="TOC1"/>
        <w:tabs>
          <w:tab w:val="left" w:pos="880"/>
          <w:tab w:val="right" w:leader="dot" w:pos="9350"/>
        </w:tabs>
        <w:rPr>
          <w:noProof/>
          <w:color w:val="auto"/>
          <w:sz w:val="22"/>
          <w:szCs w:val="16"/>
        </w:rPr>
      </w:pPr>
      <w:bookmarkStart w:id="3467" w:name="_DV_M1542"/>
      <w:bookmarkEnd w:id="3467"/>
      <w:r>
        <w:rPr>
          <w:rStyle w:val="Hyperlink"/>
          <w:noProof/>
          <w:color w:val="auto"/>
          <w:szCs w:val="16"/>
          <w:u w:val="none"/>
        </w:rPr>
        <w:t>Item 7:</w:t>
      </w:r>
      <w:r>
        <w:rPr>
          <w:noProof/>
          <w:color w:val="auto"/>
          <w:sz w:val="22"/>
          <w:szCs w:val="16"/>
        </w:rPr>
        <w:tab/>
      </w:r>
      <w:r>
        <w:rPr>
          <w:rStyle w:val="Hyperlink"/>
          <w:noProof/>
          <w:color w:val="auto"/>
          <w:szCs w:val="16"/>
          <w:u w:val="none"/>
        </w:rPr>
        <w:t>Use of Proceeds</w:t>
      </w:r>
      <w:r>
        <w:rPr>
          <w:noProof/>
          <w:color w:val="auto"/>
          <w:szCs w:val="16"/>
        </w:rPr>
        <w:tab/>
        <w:t>14</w:t>
      </w:r>
    </w:p>
    <w:p w:rsidR="00AB0B60" w:rsidRDefault="00AB0B60">
      <w:pPr>
        <w:pStyle w:val="TOC2"/>
        <w:tabs>
          <w:tab w:val="left" w:pos="880"/>
          <w:tab w:val="right" w:leader="dot" w:pos="9350"/>
        </w:tabs>
        <w:rPr>
          <w:noProof/>
          <w:color w:val="auto"/>
          <w:sz w:val="22"/>
          <w:szCs w:val="16"/>
        </w:rPr>
      </w:pPr>
      <w:bookmarkStart w:id="3468" w:name="_DV_M1543"/>
      <w:bookmarkEnd w:id="3468"/>
      <w:r>
        <w:rPr>
          <w:rStyle w:val="Hyperlink"/>
          <w:noProof/>
          <w:color w:val="auto"/>
          <w:szCs w:val="16"/>
          <w:u w:val="none"/>
        </w:rPr>
        <w:t>7.1</w:t>
      </w:r>
      <w:r>
        <w:rPr>
          <w:noProof/>
          <w:color w:val="auto"/>
          <w:sz w:val="22"/>
          <w:szCs w:val="16"/>
        </w:rPr>
        <w:tab/>
      </w:r>
      <w:r>
        <w:rPr>
          <w:rStyle w:val="Hyperlink"/>
          <w:noProof/>
          <w:color w:val="auto"/>
          <w:szCs w:val="16"/>
          <w:u w:val="none"/>
        </w:rPr>
        <w:t>Proceeds and Principal Purposes</w:t>
      </w:r>
      <w:r>
        <w:rPr>
          <w:noProof/>
          <w:color w:val="auto"/>
          <w:szCs w:val="16"/>
        </w:rPr>
        <w:tab/>
        <w:t>14</w:t>
      </w:r>
    </w:p>
    <w:p w:rsidR="00AB0B60" w:rsidRDefault="00AB0B60">
      <w:pPr>
        <w:pStyle w:val="TOC2"/>
        <w:tabs>
          <w:tab w:val="left" w:pos="880"/>
          <w:tab w:val="right" w:leader="dot" w:pos="9350"/>
        </w:tabs>
        <w:rPr>
          <w:noProof/>
          <w:color w:val="auto"/>
          <w:sz w:val="22"/>
          <w:szCs w:val="16"/>
        </w:rPr>
      </w:pPr>
      <w:bookmarkStart w:id="3469" w:name="_DV_M1544"/>
      <w:bookmarkEnd w:id="3469"/>
      <w:r>
        <w:rPr>
          <w:rStyle w:val="Hyperlink"/>
          <w:noProof/>
          <w:color w:val="auto"/>
          <w:szCs w:val="16"/>
          <w:u w:val="none"/>
        </w:rPr>
        <w:t>7.2</w:t>
      </w:r>
      <w:r>
        <w:rPr>
          <w:noProof/>
          <w:color w:val="auto"/>
          <w:sz w:val="22"/>
          <w:szCs w:val="16"/>
        </w:rPr>
        <w:tab/>
      </w:r>
      <w:r>
        <w:rPr>
          <w:rStyle w:val="Hyperlink"/>
          <w:noProof/>
          <w:color w:val="auto"/>
          <w:szCs w:val="16"/>
          <w:u w:val="none"/>
        </w:rPr>
        <w:t>Permitted Use of Funds</w:t>
      </w:r>
      <w:r>
        <w:rPr>
          <w:noProof/>
          <w:color w:val="auto"/>
          <w:szCs w:val="16"/>
        </w:rPr>
        <w:tab/>
        <w:t>15</w:t>
      </w:r>
    </w:p>
    <w:p w:rsidR="00B36C62" w:rsidRDefault="00AB0B60">
      <w:pPr>
        <w:pStyle w:val="TOC2"/>
        <w:tabs>
          <w:tab w:val="left" w:pos="880"/>
          <w:tab w:val="right" w:leader="dot" w:pos="9350"/>
        </w:tabs>
        <w:rPr>
          <w:noProof/>
          <w:color w:val="auto"/>
          <w:sz w:val="22"/>
          <w:szCs w:val="16"/>
        </w:rPr>
      </w:pPr>
      <w:bookmarkStart w:id="3470" w:name="_DV_M1545"/>
      <w:bookmarkEnd w:id="3470"/>
      <w:r>
        <w:rPr>
          <w:rStyle w:val="Hyperlink"/>
          <w:noProof/>
          <w:color w:val="auto"/>
          <w:szCs w:val="16"/>
          <w:u w:val="none"/>
        </w:rPr>
        <w:t>7.3</w:t>
      </w:r>
      <w:r>
        <w:rPr>
          <w:noProof/>
          <w:color w:val="auto"/>
          <w:sz w:val="22"/>
          <w:szCs w:val="16"/>
        </w:rPr>
        <w:tab/>
      </w:r>
      <w:bookmarkStart w:id="3471" w:name="_DV_C1859"/>
      <w:r w:rsidR="007A39A4">
        <w:rPr>
          <w:rStyle w:val="DeltaViewDeletion"/>
          <w:noProof/>
          <w:szCs w:val="16"/>
        </w:rPr>
        <w:t>Restrictions on Use of Proceeds</w:t>
      </w:r>
      <w:r w:rsidR="007A39A4">
        <w:rPr>
          <w:rStyle w:val="DeltaViewDeletion"/>
          <w:noProof/>
          <w:szCs w:val="16"/>
        </w:rPr>
        <w:tab/>
        <w:t>16</w:t>
      </w:r>
      <w:bookmarkEnd w:id="3471"/>
    </w:p>
    <w:p w:rsidR="00B36C62" w:rsidRDefault="007A39A4">
      <w:pPr>
        <w:pStyle w:val="TOC2"/>
        <w:tabs>
          <w:tab w:val="left" w:pos="880"/>
          <w:tab w:val="right" w:leader="dot" w:pos="9350"/>
        </w:tabs>
        <w:rPr>
          <w:noProof/>
          <w:color w:val="auto"/>
          <w:sz w:val="22"/>
          <w:szCs w:val="16"/>
        </w:rPr>
      </w:pPr>
      <w:bookmarkStart w:id="3472" w:name="_DV_X1866"/>
      <w:bookmarkStart w:id="3473" w:name="_DV_C1860"/>
      <w:r>
        <w:rPr>
          <w:rStyle w:val="DeltaViewMoveSource"/>
          <w:noProof/>
          <w:szCs w:val="16"/>
        </w:rPr>
        <w:t>7.4</w:t>
      </w:r>
      <w:r>
        <w:rPr>
          <w:rStyle w:val="DeltaViewMoveSource"/>
          <w:noProof/>
          <w:sz w:val="22"/>
          <w:szCs w:val="16"/>
        </w:rPr>
        <w:tab/>
      </w:r>
      <w:r>
        <w:rPr>
          <w:rStyle w:val="DeltaViewMoveSource"/>
          <w:noProof/>
          <w:szCs w:val="16"/>
        </w:rPr>
        <w:t>Private Placements for Cash</w:t>
      </w:r>
      <w:r>
        <w:rPr>
          <w:rStyle w:val="DeltaViewMoveSource"/>
          <w:noProof/>
          <w:szCs w:val="16"/>
        </w:rPr>
        <w:tab/>
      </w:r>
      <w:bookmarkStart w:id="3474" w:name="_DV_C1861"/>
      <w:bookmarkEnd w:id="3472"/>
      <w:bookmarkEnd w:id="3473"/>
      <w:r>
        <w:rPr>
          <w:rStyle w:val="DeltaViewDeletion"/>
          <w:noProof/>
          <w:szCs w:val="16"/>
        </w:rPr>
        <w:t>16</w:t>
      </w:r>
      <w:bookmarkEnd w:id="3474"/>
    </w:p>
    <w:p w:rsidR="00AB0B60" w:rsidRDefault="007A39A4">
      <w:pPr>
        <w:pStyle w:val="TOC2"/>
        <w:tabs>
          <w:tab w:val="left" w:pos="880"/>
          <w:tab w:val="right" w:leader="dot" w:pos="9350"/>
        </w:tabs>
        <w:rPr>
          <w:noProof/>
          <w:color w:val="auto"/>
          <w:sz w:val="22"/>
          <w:szCs w:val="16"/>
        </w:rPr>
      </w:pPr>
      <w:bookmarkStart w:id="3475" w:name="_DV_C1862"/>
      <w:r>
        <w:rPr>
          <w:rStyle w:val="DeltaViewDeletion"/>
          <w:noProof/>
          <w:szCs w:val="16"/>
        </w:rPr>
        <w:t>7.5</w:t>
      </w:r>
      <w:r>
        <w:rPr>
          <w:rStyle w:val="DeltaViewDeletion"/>
          <w:noProof/>
          <w:sz w:val="22"/>
          <w:szCs w:val="16"/>
        </w:rPr>
        <w:tab/>
      </w:r>
      <w:bookmarkStart w:id="3476" w:name="_DV_M1546"/>
      <w:bookmarkEnd w:id="3475"/>
      <w:bookmarkEnd w:id="3476"/>
      <w:r w:rsidR="00AB0B60">
        <w:rPr>
          <w:rStyle w:val="Hyperlink"/>
          <w:noProof/>
          <w:color w:val="auto"/>
          <w:szCs w:val="16"/>
          <w:u w:val="none"/>
        </w:rPr>
        <w:t>Prohibited Payments to Non</w:t>
      </w:r>
      <w:r>
        <w:rPr>
          <w:rStyle w:val="Hyperlink"/>
          <w:noProof/>
          <w:color w:val="auto"/>
          <w:szCs w:val="16"/>
          <w:u w:val="none"/>
        </w:rPr>
        <w:t xml:space="preserve"> </w:t>
      </w:r>
      <w:bookmarkStart w:id="3477" w:name="_DV_C1863"/>
      <w:r w:rsidR="00AB0B60">
        <w:rPr>
          <w:rStyle w:val="DeltaViewInsertion"/>
          <w:noProof/>
          <w:szCs w:val="16"/>
        </w:rPr>
        <w:t>-</w:t>
      </w:r>
      <w:bookmarkStart w:id="3478" w:name="_DV_M1547"/>
      <w:bookmarkEnd w:id="3477"/>
      <w:bookmarkEnd w:id="3478"/>
      <w:r w:rsidR="00AB0B60">
        <w:rPr>
          <w:rStyle w:val="Hyperlink"/>
          <w:noProof/>
          <w:color w:val="auto"/>
          <w:szCs w:val="16"/>
          <w:u w:val="none"/>
        </w:rPr>
        <w:t>Arm’s Length Parties</w:t>
      </w:r>
      <w:r w:rsidR="00AB0B60">
        <w:rPr>
          <w:noProof/>
          <w:color w:val="auto"/>
          <w:szCs w:val="16"/>
        </w:rPr>
        <w:tab/>
      </w:r>
      <w:bookmarkStart w:id="3479" w:name="_DV_C1864"/>
      <w:r>
        <w:rPr>
          <w:rStyle w:val="DeltaViewDeletion"/>
          <w:noProof/>
          <w:szCs w:val="16"/>
        </w:rPr>
        <w:t>16</w:t>
      </w:r>
      <w:bookmarkStart w:id="3480" w:name="_DV_C1865"/>
      <w:bookmarkEnd w:id="3479"/>
      <w:r w:rsidR="00AB0B60">
        <w:rPr>
          <w:rStyle w:val="DeltaViewInsertion"/>
          <w:noProof/>
          <w:szCs w:val="16"/>
        </w:rPr>
        <w:t>17</w:t>
      </w:r>
      <w:bookmarkEnd w:id="3480"/>
    </w:p>
    <w:p w:rsidR="00AB0B60" w:rsidRDefault="00AB0B60">
      <w:pPr>
        <w:pStyle w:val="TOC2"/>
        <w:tabs>
          <w:tab w:val="left" w:pos="880"/>
          <w:tab w:val="right" w:leader="dot" w:pos="9350"/>
        </w:tabs>
        <w:rPr>
          <w:noProof/>
          <w:color w:val="auto"/>
          <w:sz w:val="22"/>
          <w:szCs w:val="16"/>
        </w:rPr>
      </w:pPr>
      <w:bookmarkStart w:id="3481" w:name="_DV_X1860"/>
      <w:bookmarkStart w:id="3482" w:name="_DV_C1866"/>
      <w:r>
        <w:rPr>
          <w:rStyle w:val="DeltaViewMoveDestination"/>
          <w:noProof/>
          <w:szCs w:val="16"/>
        </w:rPr>
        <w:t>7.4</w:t>
      </w:r>
      <w:r>
        <w:rPr>
          <w:rStyle w:val="DeltaViewMoveDestination"/>
          <w:noProof/>
          <w:sz w:val="22"/>
          <w:szCs w:val="16"/>
        </w:rPr>
        <w:tab/>
      </w:r>
      <w:r>
        <w:rPr>
          <w:rStyle w:val="DeltaViewMoveDestination"/>
          <w:noProof/>
          <w:szCs w:val="16"/>
        </w:rPr>
        <w:t>Private Placements for Cash</w:t>
      </w:r>
      <w:r>
        <w:rPr>
          <w:rStyle w:val="DeltaViewMoveDestination"/>
          <w:noProof/>
          <w:szCs w:val="16"/>
        </w:rPr>
        <w:tab/>
      </w:r>
      <w:bookmarkStart w:id="3483" w:name="_DV_C1867"/>
      <w:bookmarkEnd w:id="3481"/>
      <w:bookmarkEnd w:id="3482"/>
      <w:r>
        <w:rPr>
          <w:rStyle w:val="DeltaViewInsertion"/>
          <w:noProof/>
          <w:szCs w:val="16"/>
        </w:rPr>
        <w:t>17</w:t>
      </w:r>
      <w:bookmarkEnd w:id="3483"/>
    </w:p>
    <w:p w:rsidR="00AB0B60" w:rsidRDefault="00AB0B60">
      <w:pPr>
        <w:pStyle w:val="TOC2"/>
        <w:tabs>
          <w:tab w:val="left" w:pos="880"/>
          <w:tab w:val="right" w:leader="dot" w:pos="9350"/>
        </w:tabs>
        <w:rPr>
          <w:noProof/>
          <w:color w:val="auto"/>
          <w:sz w:val="22"/>
          <w:szCs w:val="16"/>
        </w:rPr>
      </w:pPr>
      <w:bookmarkStart w:id="3484" w:name="_DV_C1868"/>
      <w:r>
        <w:rPr>
          <w:rStyle w:val="DeltaViewInsertion"/>
          <w:noProof/>
          <w:szCs w:val="16"/>
        </w:rPr>
        <w:t>7.5</w:t>
      </w:r>
      <w:r>
        <w:rPr>
          <w:rStyle w:val="DeltaViewInsertion"/>
          <w:noProof/>
          <w:sz w:val="22"/>
          <w:szCs w:val="16"/>
        </w:rPr>
        <w:tab/>
      </w:r>
      <w:r>
        <w:rPr>
          <w:rStyle w:val="DeltaViewInsertion"/>
          <w:noProof/>
          <w:szCs w:val="16"/>
        </w:rPr>
        <w:t>Finder’s Fees</w:t>
      </w:r>
      <w:r>
        <w:rPr>
          <w:rStyle w:val="DeltaViewInsertion"/>
          <w:noProof/>
          <w:szCs w:val="16"/>
        </w:rPr>
        <w:tab/>
        <w:t>17</w:t>
      </w:r>
      <w:bookmarkEnd w:id="3484"/>
    </w:p>
    <w:p w:rsidR="00AB0B60" w:rsidRDefault="00AB0B60">
      <w:pPr>
        <w:pStyle w:val="TOC1"/>
        <w:tabs>
          <w:tab w:val="left" w:pos="880"/>
          <w:tab w:val="right" w:leader="dot" w:pos="9350"/>
        </w:tabs>
        <w:rPr>
          <w:noProof/>
          <w:color w:val="auto"/>
          <w:sz w:val="22"/>
          <w:szCs w:val="16"/>
        </w:rPr>
      </w:pPr>
      <w:bookmarkStart w:id="3485" w:name="_DV_M1548"/>
      <w:bookmarkEnd w:id="3485"/>
      <w:r>
        <w:rPr>
          <w:rStyle w:val="Hyperlink"/>
          <w:noProof/>
          <w:color w:val="auto"/>
          <w:szCs w:val="16"/>
          <w:u w:val="none"/>
        </w:rPr>
        <w:t>Item 8:</w:t>
      </w:r>
      <w:r>
        <w:rPr>
          <w:noProof/>
          <w:color w:val="auto"/>
          <w:sz w:val="22"/>
          <w:szCs w:val="16"/>
        </w:rPr>
        <w:tab/>
      </w:r>
      <w:r>
        <w:rPr>
          <w:rStyle w:val="Hyperlink"/>
          <w:noProof/>
          <w:color w:val="auto"/>
          <w:szCs w:val="16"/>
          <w:u w:val="none"/>
        </w:rPr>
        <w:t>Plan of Distribution</w:t>
      </w:r>
      <w:r>
        <w:rPr>
          <w:noProof/>
          <w:color w:val="auto"/>
          <w:szCs w:val="16"/>
        </w:rPr>
        <w:tab/>
      </w:r>
      <w:bookmarkStart w:id="3486" w:name="_DV_C1869"/>
      <w:r w:rsidR="007A39A4">
        <w:rPr>
          <w:rStyle w:val="DeltaViewDeletion"/>
          <w:noProof/>
          <w:szCs w:val="16"/>
        </w:rPr>
        <w:t>17</w:t>
      </w:r>
      <w:bookmarkStart w:id="3487" w:name="_DV_C1870"/>
      <w:bookmarkEnd w:id="3486"/>
      <w:r>
        <w:rPr>
          <w:rStyle w:val="DeltaViewInsertion"/>
          <w:noProof/>
          <w:szCs w:val="16"/>
        </w:rPr>
        <w:t>18</w:t>
      </w:r>
      <w:bookmarkEnd w:id="3487"/>
    </w:p>
    <w:p w:rsidR="00AB0B60" w:rsidRDefault="00AB0B60">
      <w:pPr>
        <w:pStyle w:val="TOC2"/>
        <w:tabs>
          <w:tab w:val="left" w:pos="880"/>
          <w:tab w:val="right" w:leader="dot" w:pos="9350"/>
        </w:tabs>
        <w:rPr>
          <w:noProof/>
          <w:color w:val="auto"/>
          <w:sz w:val="22"/>
          <w:szCs w:val="16"/>
        </w:rPr>
      </w:pPr>
      <w:bookmarkStart w:id="3488" w:name="_DV_M1549"/>
      <w:bookmarkEnd w:id="3488"/>
      <w:r>
        <w:rPr>
          <w:rStyle w:val="Hyperlink"/>
          <w:noProof/>
          <w:color w:val="auto"/>
          <w:szCs w:val="16"/>
          <w:u w:val="none"/>
        </w:rPr>
        <w:t>8.1</w:t>
      </w:r>
      <w:r>
        <w:rPr>
          <w:noProof/>
          <w:color w:val="auto"/>
          <w:sz w:val="22"/>
          <w:szCs w:val="16"/>
        </w:rPr>
        <w:tab/>
      </w:r>
      <w:r>
        <w:rPr>
          <w:rStyle w:val="Hyperlink"/>
          <w:noProof/>
          <w:color w:val="auto"/>
          <w:szCs w:val="16"/>
          <w:u w:val="none"/>
        </w:rPr>
        <w:t>Name of Agent(s) and Agent(s) Compensation</w:t>
      </w:r>
      <w:r>
        <w:rPr>
          <w:noProof/>
          <w:color w:val="auto"/>
          <w:szCs w:val="16"/>
        </w:rPr>
        <w:tab/>
      </w:r>
      <w:bookmarkStart w:id="3489" w:name="_DV_C1871"/>
      <w:r w:rsidR="007A39A4">
        <w:rPr>
          <w:rStyle w:val="DeltaViewDeletion"/>
          <w:noProof/>
          <w:szCs w:val="16"/>
        </w:rPr>
        <w:t>17</w:t>
      </w:r>
      <w:bookmarkStart w:id="3490" w:name="_DV_C1872"/>
      <w:bookmarkEnd w:id="3489"/>
      <w:r>
        <w:rPr>
          <w:rStyle w:val="DeltaViewInsertion"/>
          <w:noProof/>
          <w:szCs w:val="16"/>
        </w:rPr>
        <w:t>18</w:t>
      </w:r>
      <w:bookmarkEnd w:id="3490"/>
    </w:p>
    <w:p w:rsidR="00AB0B60" w:rsidRDefault="00AB0B60">
      <w:pPr>
        <w:pStyle w:val="TOC2"/>
        <w:tabs>
          <w:tab w:val="left" w:pos="880"/>
          <w:tab w:val="right" w:leader="dot" w:pos="9350"/>
        </w:tabs>
        <w:rPr>
          <w:noProof/>
          <w:color w:val="auto"/>
          <w:sz w:val="22"/>
          <w:szCs w:val="16"/>
        </w:rPr>
      </w:pPr>
      <w:bookmarkStart w:id="3491" w:name="_DV_M1550"/>
      <w:bookmarkEnd w:id="3491"/>
      <w:r>
        <w:rPr>
          <w:rStyle w:val="Hyperlink"/>
          <w:noProof/>
          <w:color w:val="auto"/>
          <w:szCs w:val="16"/>
          <w:u w:val="none"/>
        </w:rPr>
        <w:t>8.2</w:t>
      </w:r>
      <w:r>
        <w:rPr>
          <w:noProof/>
          <w:color w:val="auto"/>
          <w:sz w:val="22"/>
          <w:szCs w:val="16"/>
        </w:rPr>
        <w:tab/>
      </w:r>
      <w:r>
        <w:rPr>
          <w:rStyle w:val="Hyperlink"/>
          <w:noProof/>
          <w:color w:val="auto"/>
          <w:szCs w:val="16"/>
          <w:u w:val="none"/>
        </w:rPr>
        <w:t>Best Efforts Offering and Minimum Distribution</w:t>
      </w:r>
      <w:r>
        <w:rPr>
          <w:noProof/>
          <w:color w:val="auto"/>
          <w:szCs w:val="16"/>
        </w:rPr>
        <w:tab/>
      </w:r>
      <w:bookmarkStart w:id="3492" w:name="_DV_C1873"/>
      <w:r w:rsidR="007A39A4">
        <w:rPr>
          <w:rStyle w:val="DeltaViewDeletion"/>
          <w:noProof/>
          <w:szCs w:val="16"/>
        </w:rPr>
        <w:t>18</w:t>
      </w:r>
      <w:bookmarkStart w:id="3493" w:name="_DV_C1874"/>
      <w:bookmarkEnd w:id="3492"/>
      <w:r>
        <w:rPr>
          <w:rStyle w:val="DeltaViewInsertion"/>
          <w:noProof/>
          <w:szCs w:val="16"/>
        </w:rPr>
        <w:t>19</w:t>
      </w:r>
      <w:bookmarkEnd w:id="3493"/>
    </w:p>
    <w:p w:rsidR="00AB0B60" w:rsidRDefault="00AB0B60">
      <w:pPr>
        <w:pStyle w:val="TOC2"/>
        <w:tabs>
          <w:tab w:val="left" w:pos="880"/>
          <w:tab w:val="right" w:leader="dot" w:pos="9350"/>
        </w:tabs>
        <w:rPr>
          <w:noProof/>
          <w:color w:val="auto"/>
          <w:sz w:val="22"/>
          <w:szCs w:val="16"/>
        </w:rPr>
      </w:pPr>
      <w:bookmarkStart w:id="3494" w:name="_DV_M1551"/>
      <w:bookmarkEnd w:id="3494"/>
      <w:r>
        <w:rPr>
          <w:rStyle w:val="Hyperlink"/>
          <w:noProof/>
          <w:color w:val="auto"/>
          <w:szCs w:val="16"/>
          <w:u w:val="none"/>
        </w:rPr>
        <w:t>8.3</w:t>
      </w:r>
      <w:r>
        <w:rPr>
          <w:noProof/>
          <w:color w:val="auto"/>
          <w:sz w:val="22"/>
          <w:szCs w:val="16"/>
        </w:rPr>
        <w:tab/>
      </w:r>
      <w:r>
        <w:rPr>
          <w:rStyle w:val="Hyperlink"/>
          <w:noProof/>
          <w:color w:val="auto"/>
          <w:szCs w:val="16"/>
          <w:u w:val="none"/>
        </w:rPr>
        <w:t>Other Securities To Be Distributed</w:t>
      </w:r>
      <w:r>
        <w:rPr>
          <w:noProof/>
          <w:color w:val="auto"/>
          <w:szCs w:val="16"/>
        </w:rPr>
        <w:tab/>
      </w:r>
      <w:bookmarkStart w:id="3495" w:name="_DV_C1875"/>
      <w:r w:rsidR="007A39A4">
        <w:rPr>
          <w:rStyle w:val="DeltaViewDeletion"/>
          <w:noProof/>
          <w:szCs w:val="16"/>
        </w:rPr>
        <w:t>19</w:t>
      </w:r>
      <w:bookmarkStart w:id="3496" w:name="_DV_C1876"/>
      <w:bookmarkEnd w:id="3495"/>
      <w:r>
        <w:rPr>
          <w:rStyle w:val="DeltaViewInsertion"/>
          <w:noProof/>
          <w:szCs w:val="16"/>
        </w:rPr>
        <w:t>20</w:t>
      </w:r>
      <w:bookmarkEnd w:id="3496"/>
    </w:p>
    <w:p w:rsidR="00AB0B60" w:rsidRDefault="00AB0B60">
      <w:pPr>
        <w:pStyle w:val="TOC2"/>
        <w:tabs>
          <w:tab w:val="left" w:pos="880"/>
          <w:tab w:val="right" w:leader="dot" w:pos="9350"/>
        </w:tabs>
        <w:rPr>
          <w:noProof/>
          <w:color w:val="auto"/>
          <w:sz w:val="22"/>
          <w:szCs w:val="16"/>
        </w:rPr>
      </w:pPr>
      <w:bookmarkStart w:id="3497" w:name="_DV_M1552"/>
      <w:bookmarkEnd w:id="3497"/>
      <w:r>
        <w:rPr>
          <w:rStyle w:val="Hyperlink"/>
          <w:noProof/>
          <w:color w:val="auto"/>
          <w:szCs w:val="16"/>
          <w:u w:val="none"/>
        </w:rPr>
        <w:t>8.4</w:t>
      </w:r>
      <w:r>
        <w:rPr>
          <w:noProof/>
          <w:color w:val="auto"/>
          <w:sz w:val="22"/>
          <w:szCs w:val="16"/>
        </w:rPr>
        <w:tab/>
      </w:r>
      <w:r>
        <w:rPr>
          <w:rStyle w:val="Hyperlink"/>
          <w:noProof/>
          <w:color w:val="auto"/>
          <w:szCs w:val="16"/>
          <w:u w:val="none"/>
        </w:rPr>
        <w:t>Determination of Price</w:t>
      </w:r>
      <w:r>
        <w:rPr>
          <w:noProof/>
          <w:color w:val="auto"/>
          <w:szCs w:val="16"/>
        </w:rPr>
        <w:tab/>
      </w:r>
      <w:bookmarkStart w:id="3498" w:name="_DV_C1877"/>
      <w:r w:rsidR="007A39A4">
        <w:rPr>
          <w:rStyle w:val="DeltaViewDeletion"/>
          <w:noProof/>
          <w:szCs w:val="16"/>
        </w:rPr>
        <w:t>19</w:t>
      </w:r>
      <w:bookmarkStart w:id="3499" w:name="_DV_C1878"/>
      <w:bookmarkEnd w:id="3498"/>
      <w:r>
        <w:rPr>
          <w:rStyle w:val="DeltaViewInsertion"/>
          <w:noProof/>
          <w:szCs w:val="16"/>
        </w:rPr>
        <w:t>20</w:t>
      </w:r>
      <w:bookmarkEnd w:id="3499"/>
    </w:p>
    <w:p w:rsidR="00AB0B60" w:rsidRDefault="00AB0B60">
      <w:pPr>
        <w:pStyle w:val="TOC2"/>
        <w:tabs>
          <w:tab w:val="left" w:pos="880"/>
          <w:tab w:val="right" w:leader="dot" w:pos="9350"/>
        </w:tabs>
        <w:rPr>
          <w:noProof/>
          <w:color w:val="auto"/>
          <w:sz w:val="22"/>
          <w:szCs w:val="16"/>
        </w:rPr>
      </w:pPr>
      <w:bookmarkStart w:id="3500" w:name="_DV_M1553"/>
      <w:bookmarkEnd w:id="3500"/>
      <w:r>
        <w:rPr>
          <w:rStyle w:val="Hyperlink"/>
          <w:noProof/>
          <w:color w:val="auto"/>
          <w:szCs w:val="16"/>
          <w:u w:val="none"/>
        </w:rPr>
        <w:t>8.5</w:t>
      </w:r>
      <w:r>
        <w:rPr>
          <w:noProof/>
          <w:color w:val="auto"/>
          <w:sz w:val="22"/>
          <w:szCs w:val="16"/>
        </w:rPr>
        <w:tab/>
      </w:r>
      <w:r>
        <w:rPr>
          <w:rStyle w:val="Hyperlink"/>
          <w:noProof/>
          <w:color w:val="auto"/>
          <w:szCs w:val="16"/>
          <w:u w:val="none"/>
        </w:rPr>
        <w:t>Listing Application</w:t>
      </w:r>
      <w:r>
        <w:rPr>
          <w:noProof/>
          <w:color w:val="auto"/>
          <w:szCs w:val="16"/>
        </w:rPr>
        <w:tab/>
      </w:r>
      <w:bookmarkStart w:id="3501" w:name="_DV_C1879"/>
      <w:r w:rsidR="007A39A4">
        <w:rPr>
          <w:rStyle w:val="DeltaViewDeletion"/>
          <w:noProof/>
          <w:szCs w:val="16"/>
        </w:rPr>
        <w:t>19</w:t>
      </w:r>
      <w:bookmarkStart w:id="3502" w:name="_DV_C1880"/>
      <w:bookmarkEnd w:id="3501"/>
      <w:r>
        <w:rPr>
          <w:rStyle w:val="DeltaViewInsertion"/>
          <w:noProof/>
          <w:szCs w:val="16"/>
        </w:rPr>
        <w:t>20</w:t>
      </w:r>
      <w:bookmarkEnd w:id="3502"/>
    </w:p>
    <w:p w:rsidR="00AB0B60" w:rsidRDefault="00AB0B60">
      <w:pPr>
        <w:pStyle w:val="TOC2"/>
        <w:tabs>
          <w:tab w:val="left" w:pos="880"/>
          <w:tab w:val="right" w:leader="dot" w:pos="9350"/>
        </w:tabs>
        <w:rPr>
          <w:noProof/>
          <w:color w:val="auto"/>
          <w:sz w:val="22"/>
          <w:szCs w:val="16"/>
        </w:rPr>
      </w:pPr>
      <w:bookmarkStart w:id="3503" w:name="_DV_M1554"/>
      <w:bookmarkEnd w:id="3503"/>
      <w:r>
        <w:rPr>
          <w:rStyle w:val="Hyperlink"/>
          <w:noProof/>
          <w:color w:val="auto"/>
          <w:szCs w:val="16"/>
          <w:u w:val="none"/>
        </w:rPr>
        <w:t>8.6</w:t>
      </w:r>
      <w:r>
        <w:rPr>
          <w:noProof/>
          <w:color w:val="auto"/>
          <w:sz w:val="22"/>
          <w:szCs w:val="16"/>
        </w:rPr>
        <w:tab/>
      </w:r>
      <w:r>
        <w:rPr>
          <w:rStyle w:val="Hyperlink"/>
          <w:noProof/>
          <w:color w:val="auto"/>
          <w:szCs w:val="16"/>
          <w:u w:val="none"/>
        </w:rPr>
        <w:t>Conditional Listing Approval</w:t>
      </w:r>
      <w:r>
        <w:rPr>
          <w:noProof/>
          <w:color w:val="auto"/>
          <w:szCs w:val="16"/>
        </w:rPr>
        <w:tab/>
      </w:r>
      <w:bookmarkStart w:id="3504" w:name="_DV_C1881"/>
      <w:r w:rsidR="007A39A4">
        <w:rPr>
          <w:rStyle w:val="DeltaViewDeletion"/>
          <w:noProof/>
          <w:szCs w:val="16"/>
        </w:rPr>
        <w:t>20</w:t>
      </w:r>
      <w:bookmarkStart w:id="3505" w:name="_DV_C1882"/>
      <w:bookmarkEnd w:id="3504"/>
      <w:r>
        <w:rPr>
          <w:rStyle w:val="DeltaViewInsertion"/>
          <w:noProof/>
          <w:szCs w:val="16"/>
        </w:rPr>
        <w:t>21</w:t>
      </w:r>
      <w:bookmarkEnd w:id="3505"/>
    </w:p>
    <w:p w:rsidR="00AB0B60" w:rsidRDefault="00AB0B60">
      <w:pPr>
        <w:pStyle w:val="TOC2"/>
        <w:tabs>
          <w:tab w:val="left" w:pos="880"/>
          <w:tab w:val="right" w:leader="dot" w:pos="9350"/>
        </w:tabs>
        <w:rPr>
          <w:noProof/>
          <w:color w:val="auto"/>
          <w:sz w:val="22"/>
          <w:szCs w:val="16"/>
        </w:rPr>
      </w:pPr>
      <w:bookmarkStart w:id="3506" w:name="_DV_M1555"/>
      <w:bookmarkEnd w:id="3506"/>
      <w:r>
        <w:rPr>
          <w:rStyle w:val="Hyperlink"/>
          <w:noProof/>
          <w:color w:val="auto"/>
          <w:szCs w:val="16"/>
          <w:u w:val="none"/>
        </w:rPr>
        <w:t>8.7</w:t>
      </w:r>
      <w:r>
        <w:rPr>
          <w:noProof/>
          <w:color w:val="auto"/>
          <w:sz w:val="22"/>
          <w:szCs w:val="16"/>
        </w:rPr>
        <w:tab/>
      </w:r>
      <w:bookmarkStart w:id="3507" w:name="_DV_C1883"/>
      <w:r w:rsidR="007A39A4">
        <w:rPr>
          <w:rStyle w:val="DeltaViewDeletion"/>
          <w:noProof/>
          <w:szCs w:val="16"/>
        </w:rPr>
        <w:t>Subscriptions by and Restrictions on the Agent</w:t>
      </w:r>
      <w:r w:rsidR="007A39A4">
        <w:rPr>
          <w:rStyle w:val="DeltaViewDeletion"/>
          <w:noProof/>
          <w:szCs w:val="16"/>
        </w:rPr>
        <w:tab/>
        <w:t>20</w:t>
      </w:r>
      <w:bookmarkStart w:id="3508" w:name="_DV_C1884"/>
      <w:bookmarkEnd w:id="3507"/>
      <w:r>
        <w:rPr>
          <w:rStyle w:val="DeltaViewInsertion"/>
          <w:noProof/>
          <w:szCs w:val="16"/>
        </w:rPr>
        <w:t>Venture Issuers</w:t>
      </w:r>
      <w:r>
        <w:rPr>
          <w:rStyle w:val="DeltaViewInsertion"/>
          <w:noProof/>
          <w:szCs w:val="16"/>
        </w:rPr>
        <w:tab/>
        <w:t>21</w:t>
      </w:r>
      <w:bookmarkEnd w:id="3508"/>
    </w:p>
    <w:p w:rsidR="00AB0B60" w:rsidRDefault="00AB0B60">
      <w:pPr>
        <w:pStyle w:val="TOC2"/>
        <w:tabs>
          <w:tab w:val="left" w:pos="880"/>
          <w:tab w:val="right" w:leader="dot" w:pos="9350"/>
        </w:tabs>
        <w:rPr>
          <w:noProof/>
          <w:color w:val="auto"/>
          <w:sz w:val="22"/>
          <w:szCs w:val="16"/>
        </w:rPr>
      </w:pPr>
      <w:bookmarkStart w:id="3509" w:name="_DV_M1556"/>
      <w:bookmarkEnd w:id="3509"/>
      <w:r>
        <w:rPr>
          <w:rStyle w:val="Hyperlink"/>
          <w:noProof/>
          <w:color w:val="auto"/>
          <w:szCs w:val="16"/>
          <w:u w:val="none"/>
        </w:rPr>
        <w:t>8.8</w:t>
      </w:r>
      <w:r>
        <w:rPr>
          <w:noProof/>
          <w:color w:val="auto"/>
          <w:sz w:val="22"/>
          <w:szCs w:val="16"/>
        </w:rPr>
        <w:tab/>
      </w:r>
      <w:r>
        <w:rPr>
          <w:rStyle w:val="Hyperlink"/>
          <w:noProof/>
          <w:color w:val="auto"/>
          <w:szCs w:val="16"/>
          <w:u w:val="none"/>
        </w:rPr>
        <w:t>Restrictions on Trading</w:t>
      </w:r>
      <w:r>
        <w:rPr>
          <w:noProof/>
          <w:color w:val="auto"/>
          <w:szCs w:val="16"/>
        </w:rPr>
        <w:tab/>
      </w:r>
      <w:bookmarkStart w:id="3510" w:name="_DV_C1885"/>
      <w:r w:rsidR="007A39A4">
        <w:rPr>
          <w:rStyle w:val="DeltaViewDeletion"/>
          <w:noProof/>
          <w:szCs w:val="16"/>
        </w:rPr>
        <w:t>20</w:t>
      </w:r>
      <w:bookmarkStart w:id="3511" w:name="_DV_C1886"/>
      <w:bookmarkEnd w:id="3510"/>
      <w:r>
        <w:rPr>
          <w:rStyle w:val="DeltaViewInsertion"/>
          <w:noProof/>
          <w:szCs w:val="16"/>
        </w:rPr>
        <w:t>21</w:t>
      </w:r>
      <w:bookmarkEnd w:id="3511"/>
    </w:p>
    <w:p w:rsidR="00AB0B60" w:rsidRDefault="00AB0B60">
      <w:pPr>
        <w:pStyle w:val="TOC1"/>
        <w:tabs>
          <w:tab w:val="left" w:pos="880"/>
          <w:tab w:val="right" w:leader="dot" w:pos="9350"/>
        </w:tabs>
        <w:rPr>
          <w:noProof/>
          <w:color w:val="auto"/>
          <w:sz w:val="22"/>
          <w:szCs w:val="16"/>
        </w:rPr>
      </w:pPr>
      <w:bookmarkStart w:id="3512" w:name="_DV_M1557"/>
      <w:bookmarkEnd w:id="3512"/>
      <w:r>
        <w:rPr>
          <w:rStyle w:val="Hyperlink"/>
          <w:noProof/>
          <w:color w:val="auto"/>
          <w:szCs w:val="16"/>
          <w:u w:val="none"/>
        </w:rPr>
        <w:t>Item 9:</w:t>
      </w:r>
      <w:r>
        <w:rPr>
          <w:noProof/>
          <w:color w:val="auto"/>
          <w:sz w:val="22"/>
          <w:szCs w:val="16"/>
        </w:rPr>
        <w:tab/>
      </w:r>
      <w:r>
        <w:rPr>
          <w:rStyle w:val="Hyperlink"/>
          <w:noProof/>
          <w:color w:val="auto"/>
          <w:szCs w:val="16"/>
          <w:u w:val="none"/>
        </w:rPr>
        <w:t>Description of the Securities Distributed</w:t>
      </w:r>
      <w:r>
        <w:rPr>
          <w:noProof/>
          <w:color w:val="auto"/>
          <w:szCs w:val="16"/>
        </w:rPr>
        <w:tab/>
      </w:r>
      <w:bookmarkStart w:id="3513" w:name="_DV_C1887"/>
      <w:r w:rsidR="007A39A4">
        <w:rPr>
          <w:rStyle w:val="DeltaViewDeletion"/>
          <w:noProof/>
          <w:szCs w:val="16"/>
        </w:rPr>
        <w:t>20</w:t>
      </w:r>
      <w:bookmarkStart w:id="3514" w:name="_DV_C1888"/>
      <w:bookmarkEnd w:id="3513"/>
      <w:r>
        <w:rPr>
          <w:rStyle w:val="DeltaViewInsertion"/>
          <w:noProof/>
          <w:szCs w:val="16"/>
        </w:rPr>
        <w:t>21</w:t>
      </w:r>
      <w:bookmarkEnd w:id="3514"/>
    </w:p>
    <w:p w:rsidR="00AB0B60" w:rsidRDefault="00AB0B60">
      <w:pPr>
        <w:pStyle w:val="TOC2"/>
        <w:tabs>
          <w:tab w:val="left" w:pos="880"/>
          <w:tab w:val="right" w:leader="dot" w:pos="9350"/>
        </w:tabs>
        <w:rPr>
          <w:noProof/>
          <w:color w:val="auto"/>
          <w:sz w:val="22"/>
          <w:szCs w:val="16"/>
        </w:rPr>
      </w:pPr>
      <w:bookmarkStart w:id="3515" w:name="_DV_M1558"/>
      <w:bookmarkEnd w:id="3515"/>
      <w:r>
        <w:rPr>
          <w:rStyle w:val="Hyperlink"/>
          <w:noProof/>
          <w:color w:val="auto"/>
          <w:szCs w:val="16"/>
          <w:u w:val="none"/>
        </w:rPr>
        <w:t>9.1</w:t>
      </w:r>
      <w:r>
        <w:rPr>
          <w:noProof/>
          <w:color w:val="auto"/>
          <w:sz w:val="22"/>
          <w:szCs w:val="16"/>
        </w:rPr>
        <w:tab/>
      </w:r>
      <w:r>
        <w:rPr>
          <w:rStyle w:val="Hyperlink"/>
          <w:noProof/>
          <w:color w:val="auto"/>
          <w:szCs w:val="16"/>
          <w:u w:val="none"/>
        </w:rPr>
        <w:t>Shares</w:t>
      </w:r>
      <w:r>
        <w:rPr>
          <w:noProof/>
          <w:color w:val="auto"/>
          <w:szCs w:val="16"/>
        </w:rPr>
        <w:tab/>
      </w:r>
      <w:bookmarkStart w:id="3516" w:name="_DV_C1889"/>
      <w:r w:rsidR="007A39A4">
        <w:rPr>
          <w:rStyle w:val="DeltaViewDeletion"/>
          <w:noProof/>
          <w:szCs w:val="16"/>
        </w:rPr>
        <w:t>20</w:t>
      </w:r>
      <w:bookmarkStart w:id="3517" w:name="_DV_C1890"/>
      <w:bookmarkEnd w:id="3516"/>
      <w:r>
        <w:rPr>
          <w:rStyle w:val="DeltaViewInsertion"/>
          <w:noProof/>
          <w:szCs w:val="16"/>
        </w:rPr>
        <w:t>21</w:t>
      </w:r>
      <w:bookmarkEnd w:id="3517"/>
    </w:p>
    <w:p w:rsidR="00AB0B60" w:rsidRDefault="00AB0B60">
      <w:pPr>
        <w:pStyle w:val="TOC1"/>
        <w:tabs>
          <w:tab w:val="left" w:pos="1100"/>
          <w:tab w:val="right" w:leader="dot" w:pos="9350"/>
        </w:tabs>
        <w:rPr>
          <w:noProof/>
          <w:color w:val="auto"/>
          <w:sz w:val="22"/>
          <w:szCs w:val="16"/>
        </w:rPr>
      </w:pPr>
      <w:bookmarkStart w:id="3518" w:name="_DV_M1559"/>
      <w:bookmarkEnd w:id="3518"/>
      <w:r>
        <w:rPr>
          <w:rStyle w:val="Hyperlink"/>
          <w:noProof/>
          <w:color w:val="auto"/>
          <w:szCs w:val="16"/>
          <w:u w:val="none"/>
        </w:rPr>
        <w:t>Item 10:</w:t>
      </w:r>
      <w:r>
        <w:rPr>
          <w:noProof/>
          <w:color w:val="auto"/>
          <w:sz w:val="22"/>
          <w:szCs w:val="16"/>
        </w:rPr>
        <w:tab/>
      </w:r>
      <w:r>
        <w:rPr>
          <w:rStyle w:val="Hyperlink"/>
          <w:noProof/>
          <w:color w:val="auto"/>
          <w:szCs w:val="16"/>
          <w:u w:val="none"/>
        </w:rPr>
        <w:t>Capitalization</w:t>
      </w:r>
      <w:r>
        <w:rPr>
          <w:noProof/>
          <w:color w:val="auto"/>
          <w:szCs w:val="16"/>
        </w:rPr>
        <w:tab/>
      </w:r>
      <w:bookmarkStart w:id="3519" w:name="_DV_C1891"/>
      <w:r w:rsidR="007A39A4">
        <w:rPr>
          <w:rStyle w:val="DeltaViewDeletion"/>
          <w:noProof/>
          <w:szCs w:val="16"/>
        </w:rPr>
        <w:t>20</w:t>
      </w:r>
      <w:bookmarkStart w:id="3520" w:name="_DV_C1892"/>
      <w:bookmarkEnd w:id="3519"/>
      <w:r>
        <w:rPr>
          <w:rStyle w:val="DeltaViewInsertion"/>
          <w:noProof/>
          <w:szCs w:val="16"/>
        </w:rPr>
        <w:t>21</w:t>
      </w:r>
      <w:bookmarkEnd w:id="3520"/>
    </w:p>
    <w:p w:rsidR="00AB0B60" w:rsidRDefault="00AB0B60">
      <w:pPr>
        <w:pStyle w:val="TOC2"/>
        <w:tabs>
          <w:tab w:val="left" w:pos="880"/>
          <w:tab w:val="right" w:leader="dot" w:pos="9350"/>
        </w:tabs>
        <w:rPr>
          <w:noProof/>
          <w:color w:val="auto"/>
          <w:sz w:val="22"/>
          <w:szCs w:val="16"/>
        </w:rPr>
      </w:pPr>
      <w:bookmarkStart w:id="3521" w:name="_DV_M1560"/>
      <w:bookmarkEnd w:id="3521"/>
      <w:r>
        <w:rPr>
          <w:rStyle w:val="Hyperlink"/>
          <w:noProof/>
          <w:color w:val="auto"/>
          <w:szCs w:val="16"/>
          <w:u w:val="none"/>
        </w:rPr>
        <w:t>10.1</w:t>
      </w:r>
      <w:r>
        <w:rPr>
          <w:noProof/>
          <w:color w:val="auto"/>
          <w:sz w:val="22"/>
          <w:szCs w:val="16"/>
        </w:rPr>
        <w:tab/>
      </w:r>
      <w:r>
        <w:rPr>
          <w:rStyle w:val="Hyperlink"/>
          <w:noProof/>
          <w:color w:val="auto"/>
          <w:szCs w:val="16"/>
          <w:u w:val="none"/>
        </w:rPr>
        <w:t>Capitalization</w:t>
      </w:r>
      <w:r>
        <w:rPr>
          <w:noProof/>
          <w:color w:val="auto"/>
          <w:szCs w:val="16"/>
        </w:rPr>
        <w:tab/>
      </w:r>
      <w:bookmarkStart w:id="3522" w:name="_DV_C1893"/>
      <w:r w:rsidR="007A39A4">
        <w:rPr>
          <w:rStyle w:val="DeltaViewDeletion"/>
          <w:noProof/>
          <w:szCs w:val="16"/>
        </w:rPr>
        <w:t>20</w:t>
      </w:r>
      <w:bookmarkStart w:id="3523" w:name="_DV_C1894"/>
      <w:bookmarkEnd w:id="3522"/>
      <w:r>
        <w:rPr>
          <w:rStyle w:val="DeltaViewInsertion"/>
          <w:noProof/>
          <w:szCs w:val="16"/>
        </w:rPr>
        <w:t>21</w:t>
      </w:r>
      <w:bookmarkEnd w:id="3523"/>
    </w:p>
    <w:p w:rsidR="00AB0B60" w:rsidRDefault="00AB0B60">
      <w:pPr>
        <w:pStyle w:val="TOC1"/>
        <w:tabs>
          <w:tab w:val="left" w:pos="1100"/>
          <w:tab w:val="right" w:leader="dot" w:pos="9350"/>
        </w:tabs>
        <w:rPr>
          <w:noProof/>
          <w:color w:val="auto"/>
          <w:sz w:val="22"/>
          <w:szCs w:val="16"/>
        </w:rPr>
      </w:pPr>
      <w:bookmarkStart w:id="3524" w:name="_DV_M1561"/>
      <w:bookmarkEnd w:id="3524"/>
      <w:r>
        <w:rPr>
          <w:rStyle w:val="Hyperlink"/>
          <w:noProof/>
          <w:color w:val="auto"/>
          <w:szCs w:val="16"/>
          <w:u w:val="none"/>
        </w:rPr>
        <w:t>Item 11:</w:t>
      </w:r>
      <w:r>
        <w:rPr>
          <w:noProof/>
          <w:color w:val="auto"/>
          <w:sz w:val="22"/>
          <w:szCs w:val="16"/>
        </w:rPr>
        <w:tab/>
      </w:r>
      <w:r>
        <w:rPr>
          <w:rStyle w:val="Hyperlink"/>
          <w:noProof/>
          <w:color w:val="auto"/>
          <w:szCs w:val="16"/>
          <w:u w:val="none"/>
        </w:rPr>
        <w:t>Options to Purchase Securities</w:t>
      </w:r>
      <w:r>
        <w:rPr>
          <w:noProof/>
          <w:color w:val="auto"/>
          <w:szCs w:val="16"/>
        </w:rPr>
        <w:tab/>
      </w:r>
      <w:bookmarkStart w:id="3525" w:name="_DV_C1895"/>
      <w:r w:rsidR="007A39A4">
        <w:rPr>
          <w:rStyle w:val="DeltaViewDeletion"/>
          <w:noProof/>
          <w:szCs w:val="16"/>
        </w:rPr>
        <w:t>21</w:t>
      </w:r>
      <w:bookmarkStart w:id="3526" w:name="_DV_C1896"/>
      <w:bookmarkEnd w:id="3525"/>
      <w:r>
        <w:rPr>
          <w:rStyle w:val="DeltaViewInsertion"/>
          <w:noProof/>
          <w:szCs w:val="16"/>
        </w:rPr>
        <w:t>22</w:t>
      </w:r>
      <w:bookmarkEnd w:id="3526"/>
    </w:p>
    <w:p w:rsidR="00AB0B60" w:rsidRDefault="00AB0B60">
      <w:pPr>
        <w:pStyle w:val="TOC2"/>
        <w:tabs>
          <w:tab w:val="left" w:pos="880"/>
          <w:tab w:val="right" w:leader="dot" w:pos="9350"/>
        </w:tabs>
        <w:rPr>
          <w:noProof/>
          <w:color w:val="auto"/>
          <w:sz w:val="22"/>
          <w:szCs w:val="16"/>
        </w:rPr>
      </w:pPr>
      <w:bookmarkStart w:id="3527" w:name="_DV_M1562"/>
      <w:bookmarkEnd w:id="3527"/>
      <w:r>
        <w:rPr>
          <w:rStyle w:val="Hyperlink"/>
          <w:noProof/>
          <w:color w:val="auto"/>
          <w:szCs w:val="16"/>
          <w:u w:val="none"/>
        </w:rPr>
        <w:t>11.1</w:t>
      </w:r>
      <w:r>
        <w:rPr>
          <w:noProof/>
          <w:color w:val="auto"/>
          <w:sz w:val="22"/>
          <w:szCs w:val="16"/>
        </w:rPr>
        <w:tab/>
      </w:r>
      <w:r>
        <w:rPr>
          <w:rStyle w:val="Hyperlink"/>
          <w:noProof/>
          <w:color w:val="auto"/>
          <w:szCs w:val="16"/>
          <w:u w:val="none"/>
        </w:rPr>
        <w:t>Options</w:t>
      </w:r>
      <w:r>
        <w:rPr>
          <w:noProof/>
          <w:color w:val="auto"/>
          <w:szCs w:val="16"/>
        </w:rPr>
        <w:tab/>
      </w:r>
      <w:bookmarkStart w:id="3528" w:name="_DV_C1897"/>
      <w:r w:rsidR="007A39A4">
        <w:rPr>
          <w:rStyle w:val="DeltaViewDeletion"/>
          <w:noProof/>
          <w:szCs w:val="16"/>
        </w:rPr>
        <w:t>21</w:t>
      </w:r>
      <w:bookmarkStart w:id="3529" w:name="_DV_C1898"/>
      <w:bookmarkEnd w:id="3528"/>
      <w:r>
        <w:rPr>
          <w:rStyle w:val="DeltaViewInsertion"/>
          <w:noProof/>
          <w:szCs w:val="16"/>
        </w:rPr>
        <w:t>22</w:t>
      </w:r>
      <w:bookmarkEnd w:id="3529"/>
    </w:p>
    <w:p w:rsidR="00B36C62" w:rsidRDefault="00AB0B60">
      <w:pPr>
        <w:pStyle w:val="TOC2"/>
        <w:tabs>
          <w:tab w:val="left" w:pos="880"/>
          <w:tab w:val="right" w:leader="dot" w:pos="9350"/>
        </w:tabs>
        <w:rPr>
          <w:noProof/>
          <w:color w:val="auto"/>
          <w:sz w:val="22"/>
          <w:szCs w:val="16"/>
        </w:rPr>
      </w:pPr>
      <w:bookmarkStart w:id="3530" w:name="_DV_M1563"/>
      <w:bookmarkEnd w:id="3530"/>
      <w:r>
        <w:rPr>
          <w:rStyle w:val="Hyperlink"/>
          <w:noProof/>
          <w:color w:val="auto"/>
          <w:szCs w:val="16"/>
          <w:u w:val="none"/>
        </w:rPr>
        <w:t>11.2</w:t>
      </w:r>
      <w:r>
        <w:rPr>
          <w:noProof/>
          <w:color w:val="auto"/>
          <w:sz w:val="22"/>
          <w:szCs w:val="16"/>
        </w:rPr>
        <w:tab/>
      </w:r>
      <w:r>
        <w:rPr>
          <w:rStyle w:val="Hyperlink"/>
          <w:noProof/>
          <w:color w:val="auto"/>
          <w:szCs w:val="16"/>
          <w:u w:val="none"/>
        </w:rPr>
        <w:t>Stock Option Terms</w:t>
      </w:r>
      <w:r>
        <w:rPr>
          <w:noProof/>
          <w:color w:val="auto"/>
          <w:szCs w:val="16"/>
        </w:rPr>
        <w:tab/>
      </w:r>
      <w:bookmarkStart w:id="3531" w:name="_DV_C1899"/>
      <w:r w:rsidR="007A39A4">
        <w:rPr>
          <w:rStyle w:val="DeltaViewDeletion"/>
          <w:noProof/>
          <w:szCs w:val="16"/>
        </w:rPr>
        <w:t>22</w:t>
      </w:r>
      <w:bookmarkEnd w:id="3531"/>
    </w:p>
    <w:p w:rsidR="00AB0B60" w:rsidRDefault="007A39A4">
      <w:pPr>
        <w:pStyle w:val="TOC2"/>
        <w:tabs>
          <w:tab w:val="left" w:pos="880"/>
          <w:tab w:val="right" w:leader="dot" w:pos="9350"/>
        </w:tabs>
        <w:rPr>
          <w:noProof/>
          <w:color w:val="auto"/>
          <w:sz w:val="22"/>
          <w:szCs w:val="16"/>
        </w:rPr>
      </w:pPr>
      <w:bookmarkStart w:id="3532" w:name="_DV_C1900"/>
      <w:r>
        <w:rPr>
          <w:rStyle w:val="DeltaViewDeletion"/>
          <w:noProof/>
          <w:szCs w:val="16"/>
        </w:rPr>
        <w:t>11.3</w:t>
      </w:r>
      <w:r>
        <w:rPr>
          <w:rStyle w:val="DeltaViewDeletion"/>
          <w:noProof/>
          <w:sz w:val="22"/>
          <w:szCs w:val="16"/>
        </w:rPr>
        <w:tab/>
      </w:r>
      <w:r>
        <w:rPr>
          <w:rStyle w:val="DeltaViewDeletion"/>
          <w:noProof/>
          <w:szCs w:val="16"/>
        </w:rPr>
        <w:t>Options to Eligible Charitable Organizations</w:t>
      </w:r>
      <w:r>
        <w:rPr>
          <w:rStyle w:val="DeltaViewDeletion"/>
          <w:noProof/>
          <w:szCs w:val="16"/>
        </w:rPr>
        <w:tab/>
      </w:r>
      <w:bookmarkStart w:id="3533" w:name="_DV_M1564"/>
      <w:bookmarkEnd w:id="3532"/>
      <w:bookmarkEnd w:id="3533"/>
      <w:r w:rsidR="00AB0B60">
        <w:rPr>
          <w:noProof/>
          <w:color w:val="auto"/>
          <w:szCs w:val="16"/>
        </w:rPr>
        <w:t>23</w:t>
      </w:r>
    </w:p>
    <w:p w:rsidR="00AB0B60" w:rsidRDefault="00AB0B60">
      <w:pPr>
        <w:pStyle w:val="TOC1"/>
        <w:tabs>
          <w:tab w:val="left" w:pos="1100"/>
          <w:tab w:val="right" w:leader="dot" w:pos="9350"/>
        </w:tabs>
        <w:rPr>
          <w:noProof/>
          <w:color w:val="auto"/>
          <w:sz w:val="22"/>
          <w:szCs w:val="16"/>
        </w:rPr>
      </w:pPr>
      <w:bookmarkStart w:id="3534" w:name="_DV_M1565"/>
      <w:bookmarkEnd w:id="3534"/>
      <w:r>
        <w:rPr>
          <w:rStyle w:val="Hyperlink"/>
          <w:noProof/>
          <w:color w:val="auto"/>
          <w:szCs w:val="16"/>
          <w:u w:val="none"/>
        </w:rPr>
        <w:t>Item 12:</w:t>
      </w:r>
      <w:r>
        <w:rPr>
          <w:noProof/>
          <w:color w:val="auto"/>
          <w:sz w:val="22"/>
          <w:szCs w:val="16"/>
        </w:rPr>
        <w:tab/>
      </w:r>
      <w:r>
        <w:rPr>
          <w:rStyle w:val="Hyperlink"/>
          <w:noProof/>
          <w:color w:val="auto"/>
          <w:szCs w:val="16"/>
          <w:u w:val="none"/>
        </w:rPr>
        <w:t>Prior Sales</w:t>
      </w:r>
      <w:r>
        <w:rPr>
          <w:noProof/>
          <w:color w:val="auto"/>
          <w:szCs w:val="16"/>
        </w:rPr>
        <w:tab/>
      </w:r>
      <w:bookmarkStart w:id="3535" w:name="_DV_C1901"/>
      <w:r w:rsidR="007A39A4">
        <w:rPr>
          <w:rStyle w:val="DeltaViewDeletion"/>
          <w:noProof/>
          <w:szCs w:val="16"/>
        </w:rPr>
        <w:t>23</w:t>
      </w:r>
      <w:bookmarkStart w:id="3536" w:name="_DV_C1902"/>
      <w:bookmarkEnd w:id="3535"/>
      <w:r>
        <w:rPr>
          <w:rStyle w:val="DeltaViewInsertion"/>
          <w:noProof/>
          <w:szCs w:val="16"/>
        </w:rPr>
        <w:t>24</w:t>
      </w:r>
      <w:bookmarkEnd w:id="3536"/>
    </w:p>
    <w:p w:rsidR="00AB0B60" w:rsidRDefault="00AB0B60">
      <w:pPr>
        <w:pStyle w:val="TOC2"/>
        <w:tabs>
          <w:tab w:val="left" w:pos="880"/>
          <w:tab w:val="right" w:leader="dot" w:pos="9350"/>
        </w:tabs>
        <w:rPr>
          <w:noProof/>
          <w:color w:val="auto"/>
          <w:sz w:val="22"/>
          <w:szCs w:val="16"/>
        </w:rPr>
      </w:pPr>
      <w:bookmarkStart w:id="3537" w:name="_DV_M1566"/>
      <w:bookmarkEnd w:id="3537"/>
      <w:r>
        <w:rPr>
          <w:rStyle w:val="Hyperlink"/>
          <w:noProof/>
          <w:color w:val="auto"/>
          <w:szCs w:val="16"/>
          <w:u w:val="none"/>
        </w:rPr>
        <w:t>12.1</w:t>
      </w:r>
      <w:r>
        <w:rPr>
          <w:noProof/>
          <w:color w:val="auto"/>
          <w:sz w:val="22"/>
          <w:szCs w:val="16"/>
        </w:rPr>
        <w:tab/>
      </w:r>
      <w:r>
        <w:rPr>
          <w:rStyle w:val="Hyperlink"/>
          <w:noProof/>
          <w:color w:val="auto"/>
          <w:szCs w:val="16"/>
          <w:u w:val="none"/>
        </w:rPr>
        <w:t>Prior Sales</w:t>
      </w:r>
      <w:r>
        <w:rPr>
          <w:noProof/>
          <w:color w:val="auto"/>
          <w:szCs w:val="16"/>
        </w:rPr>
        <w:tab/>
      </w:r>
      <w:bookmarkStart w:id="3538" w:name="_DV_C1903"/>
      <w:r w:rsidR="007A39A4">
        <w:rPr>
          <w:rStyle w:val="DeltaViewDeletion"/>
          <w:noProof/>
          <w:szCs w:val="16"/>
        </w:rPr>
        <w:t>23</w:t>
      </w:r>
      <w:bookmarkStart w:id="3539" w:name="_DV_C1904"/>
      <w:bookmarkEnd w:id="3538"/>
      <w:r>
        <w:rPr>
          <w:rStyle w:val="DeltaViewInsertion"/>
          <w:noProof/>
          <w:szCs w:val="16"/>
        </w:rPr>
        <w:t>24</w:t>
      </w:r>
      <w:bookmarkEnd w:id="3539"/>
    </w:p>
    <w:p w:rsidR="00AB0B60" w:rsidRDefault="00AB0B60">
      <w:pPr>
        <w:pStyle w:val="TOC1"/>
        <w:tabs>
          <w:tab w:val="left" w:pos="1100"/>
          <w:tab w:val="right" w:leader="dot" w:pos="9350"/>
        </w:tabs>
        <w:rPr>
          <w:noProof/>
          <w:color w:val="auto"/>
          <w:sz w:val="22"/>
          <w:szCs w:val="16"/>
        </w:rPr>
      </w:pPr>
      <w:bookmarkStart w:id="3540" w:name="_DV_M1567"/>
      <w:bookmarkEnd w:id="3540"/>
      <w:r>
        <w:rPr>
          <w:rStyle w:val="Hyperlink"/>
          <w:noProof/>
          <w:color w:val="auto"/>
          <w:szCs w:val="16"/>
          <w:u w:val="none"/>
        </w:rPr>
        <w:t>Item 13:</w:t>
      </w:r>
      <w:r>
        <w:rPr>
          <w:noProof/>
          <w:color w:val="auto"/>
          <w:sz w:val="22"/>
          <w:szCs w:val="16"/>
        </w:rPr>
        <w:tab/>
      </w:r>
      <w:r>
        <w:rPr>
          <w:rStyle w:val="Hyperlink"/>
          <w:noProof/>
          <w:color w:val="auto"/>
          <w:szCs w:val="16"/>
          <w:u w:val="none"/>
        </w:rPr>
        <w:t>Escrowed Securities</w:t>
      </w:r>
      <w:r>
        <w:rPr>
          <w:noProof/>
          <w:color w:val="auto"/>
          <w:szCs w:val="16"/>
        </w:rPr>
        <w:tab/>
      </w:r>
      <w:bookmarkStart w:id="3541" w:name="_DV_C1905"/>
      <w:r w:rsidR="007A39A4">
        <w:rPr>
          <w:rStyle w:val="DeltaViewDeletion"/>
          <w:noProof/>
          <w:szCs w:val="16"/>
        </w:rPr>
        <w:t>23</w:t>
      </w:r>
      <w:bookmarkStart w:id="3542" w:name="_DV_C1906"/>
      <w:bookmarkEnd w:id="3541"/>
      <w:r>
        <w:rPr>
          <w:rStyle w:val="DeltaViewInsertion"/>
          <w:noProof/>
          <w:szCs w:val="16"/>
        </w:rPr>
        <w:t>24</w:t>
      </w:r>
      <w:bookmarkEnd w:id="3542"/>
    </w:p>
    <w:p w:rsidR="00AB0B60" w:rsidRDefault="00AB0B60">
      <w:pPr>
        <w:pStyle w:val="TOC2"/>
        <w:tabs>
          <w:tab w:val="left" w:pos="880"/>
          <w:tab w:val="right" w:leader="dot" w:pos="9350"/>
        </w:tabs>
        <w:rPr>
          <w:noProof/>
          <w:color w:val="auto"/>
          <w:sz w:val="22"/>
          <w:szCs w:val="16"/>
        </w:rPr>
      </w:pPr>
      <w:bookmarkStart w:id="3543" w:name="_DV_M1568"/>
      <w:bookmarkEnd w:id="3543"/>
      <w:r>
        <w:rPr>
          <w:rStyle w:val="Hyperlink"/>
          <w:noProof/>
          <w:color w:val="auto"/>
          <w:szCs w:val="16"/>
          <w:u w:val="none"/>
        </w:rPr>
        <w:t>13.1</w:t>
      </w:r>
      <w:r>
        <w:rPr>
          <w:noProof/>
          <w:color w:val="auto"/>
          <w:sz w:val="22"/>
          <w:szCs w:val="16"/>
        </w:rPr>
        <w:tab/>
      </w:r>
      <w:r>
        <w:rPr>
          <w:rStyle w:val="Hyperlink"/>
          <w:noProof/>
          <w:color w:val="auto"/>
          <w:szCs w:val="16"/>
          <w:u w:val="none"/>
        </w:rPr>
        <w:t>Securities Escrowed Prior to the Completion of the Qualifying Transaction</w:t>
      </w:r>
      <w:r>
        <w:rPr>
          <w:noProof/>
          <w:color w:val="auto"/>
          <w:szCs w:val="16"/>
        </w:rPr>
        <w:tab/>
      </w:r>
      <w:bookmarkStart w:id="3544" w:name="_DV_C1907"/>
      <w:r w:rsidR="007A39A4">
        <w:rPr>
          <w:rStyle w:val="DeltaViewDeletion"/>
          <w:noProof/>
          <w:szCs w:val="16"/>
        </w:rPr>
        <w:t>23</w:t>
      </w:r>
      <w:bookmarkStart w:id="3545" w:name="_DV_C1908"/>
      <w:bookmarkEnd w:id="3544"/>
      <w:r>
        <w:rPr>
          <w:rStyle w:val="DeltaViewInsertion"/>
          <w:noProof/>
          <w:szCs w:val="16"/>
        </w:rPr>
        <w:t>24</w:t>
      </w:r>
      <w:bookmarkEnd w:id="3545"/>
    </w:p>
    <w:p w:rsidR="00AB0B60" w:rsidRDefault="00AB0B60">
      <w:pPr>
        <w:pStyle w:val="TOC2"/>
        <w:tabs>
          <w:tab w:val="left" w:pos="880"/>
          <w:tab w:val="right" w:leader="dot" w:pos="9350"/>
        </w:tabs>
        <w:rPr>
          <w:noProof/>
          <w:color w:val="auto"/>
          <w:sz w:val="22"/>
          <w:szCs w:val="16"/>
        </w:rPr>
      </w:pPr>
      <w:bookmarkStart w:id="3546" w:name="_DV_M1569"/>
      <w:bookmarkEnd w:id="3546"/>
      <w:r>
        <w:rPr>
          <w:rStyle w:val="Hyperlink"/>
          <w:noProof/>
          <w:color w:val="auto"/>
          <w:szCs w:val="16"/>
          <w:u w:val="none"/>
        </w:rPr>
        <w:t>13.2</w:t>
      </w:r>
      <w:r>
        <w:rPr>
          <w:noProof/>
          <w:color w:val="auto"/>
          <w:sz w:val="22"/>
          <w:szCs w:val="16"/>
        </w:rPr>
        <w:tab/>
      </w:r>
      <w:r>
        <w:rPr>
          <w:rStyle w:val="Hyperlink"/>
          <w:noProof/>
          <w:color w:val="auto"/>
          <w:szCs w:val="16"/>
          <w:u w:val="none"/>
        </w:rPr>
        <w:t>Escrowed Securities On Qualifying Transaction</w:t>
      </w:r>
      <w:r>
        <w:rPr>
          <w:noProof/>
          <w:color w:val="auto"/>
          <w:szCs w:val="16"/>
        </w:rPr>
        <w:tab/>
      </w:r>
      <w:bookmarkStart w:id="3547" w:name="_DV_C1909"/>
      <w:r w:rsidR="007A39A4">
        <w:rPr>
          <w:rStyle w:val="DeltaViewDeletion"/>
          <w:noProof/>
          <w:szCs w:val="16"/>
        </w:rPr>
        <w:t>26</w:t>
      </w:r>
      <w:bookmarkStart w:id="3548" w:name="_DV_C1910"/>
      <w:bookmarkEnd w:id="3547"/>
      <w:r>
        <w:rPr>
          <w:rStyle w:val="DeltaViewInsertion"/>
          <w:noProof/>
          <w:szCs w:val="16"/>
        </w:rPr>
        <w:t>27</w:t>
      </w:r>
      <w:bookmarkEnd w:id="3548"/>
    </w:p>
    <w:p w:rsidR="00AB0B60" w:rsidRDefault="00AB0B60">
      <w:pPr>
        <w:pStyle w:val="TOC1"/>
        <w:tabs>
          <w:tab w:val="left" w:pos="1100"/>
          <w:tab w:val="right" w:leader="dot" w:pos="9350"/>
        </w:tabs>
        <w:rPr>
          <w:noProof/>
          <w:color w:val="auto"/>
          <w:sz w:val="22"/>
          <w:szCs w:val="16"/>
        </w:rPr>
      </w:pPr>
      <w:bookmarkStart w:id="3549" w:name="_DV_M1570"/>
      <w:bookmarkEnd w:id="3549"/>
      <w:r>
        <w:rPr>
          <w:rStyle w:val="Hyperlink"/>
          <w:noProof/>
          <w:color w:val="auto"/>
          <w:szCs w:val="16"/>
          <w:u w:val="none"/>
        </w:rPr>
        <w:t>Item 14:</w:t>
      </w:r>
      <w:r>
        <w:rPr>
          <w:noProof/>
          <w:color w:val="auto"/>
          <w:sz w:val="22"/>
          <w:szCs w:val="16"/>
        </w:rPr>
        <w:tab/>
      </w:r>
      <w:r>
        <w:rPr>
          <w:rStyle w:val="Hyperlink"/>
          <w:noProof/>
          <w:color w:val="auto"/>
          <w:szCs w:val="16"/>
          <w:u w:val="none"/>
        </w:rPr>
        <w:t>Principal Shareholders</w:t>
      </w:r>
      <w:r>
        <w:rPr>
          <w:noProof/>
          <w:color w:val="auto"/>
          <w:szCs w:val="16"/>
        </w:rPr>
        <w:tab/>
        <w:t>27</w:t>
      </w:r>
    </w:p>
    <w:p w:rsidR="00AB0B60" w:rsidRDefault="00AB0B60">
      <w:pPr>
        <w:pStyle w:val="TOC2"/>
        <w:tabs>
          <w:tab w:val="left" w:pos="880"/>
          <w:tab w:val="right" w:leader="dot" w:pos="9350"/>
        </w:tabs>
        <w:rPr>
          <w:noProof/>
          <w:color w:val="auto"/>
          <w:sz w:val="22"/>
          <w:szCs w:val="16"/>
        </w:rPr>
      </w:pPr>
      <w:bookmarkStart w:id="3550" w:name="_DV_M1571"/>
      <w:bookmarkEnd w:id="3550"/>
      <w:r>
        <w:rPr>
          <w:rStyle w:val="Hyperlink"/>
          <w:noProof/>
          <w:color w:val="auto"/>
          <w:szCs w:val="16"/>
          <w:u w:val="none"/>
        </w:rPr>
        <w:t>14.1</w:t>
      </w:r>
      <w:r>
        <w:rPr>
          <w:noProof/>
          <w:color w:val="auto"/>
          <w:sz w:val="22"/>
          <w:szCs w:val="16"/>
        </w:rPr>
        <w:tab/>
      </w:r>
      <w:r>
        <w:rPr>
          <w:rStyle w:val="Hyperlink"/>
          <w:noProof/>
          <w:color w:val="auto"/>
          <w:szCs w:val="16"/>
          <w:u w:val="none"/>
        </w:rPr>
        <w:t>Principal Shareholders</w:t>
      </w:r>
      <w:r>
        <w:rPr>
          <w:noProof/>
          <w:color w:val="auto"/>
          <w:szCs w:val="16"/>
        </w:rPr>
        <w:tab/>
        <w:t>27</w:t>
      </w:r>
    </w:p>
    <w:p w:rsidR="00AB0B60" w:rsidRDefault="00AB0B60">
      <w:pPr>
        <w:pStyle w:val="TOC1"/>
        <w:tabs>
          <w:tab w:val="left" w:pos="1100"/>
          <w:tab w:val="right" w:leader="dot" w:pos="9350"/>
        </w:tabs>
        <w:rPr>
          <w:noProof/>
          <w:color w:val="auto"/>
          <w:sz w:val="22"/>
          <w:szCs w:val="16"/>
        </w:rPr>
      </w:pPr>
      <w:bookmarkStart w:id="3551" w:name="_DV_M1572"/>
      <w:bookmarkEnd w:id="3551"/>
      <w:r>
        <w:rPr>
          <w:rStyle w:val="Hyperlink"/>
          <w:noProof/>
          <w:color w:val="auto"/>
          <w:szCs w:val="16"/>
          <w:u w:val="none"/>
        </w:rPr>
        <w:t>Item 15:</w:t>
      </w:r>
      <w:r>
        <w:rPr>
          <w:noProof/>
          <w:color w:val="auto"/>
          <w:sz w:val="22"/>
          <w:szCs w:val="16"/>
        </w:rPr>
        <w:tab/>
      </w:r>
      <w:r>
        <w:rPr>
          <w:rStyle w:val="Hyperlink"/>
          <w:noProof/>
          <w:color w:val="auto"/>
          <w:szCs w:val="16"/>
          <w:u w:val="none"/>
        </w:rPr>
        <w:t>Directors, Officers and Promoters</w:t>
      </w:r>
      <w:r>
        <w:rPr>
          <w:noProof/>
          <w:color w:val="auto"/>
          <w:szCs w:val="16"/>
        </w:rPr>
        <w:tab/>
        <w:t>28</w:t>
      </w:r>
    </w:p>
    <w:p w:rsidR="00AB0B60" w:rsidRDefault="00AB0B60">
      <w:pPr>
        <w:pStyle w:val="TOC2"/>
        <w:tabs>
          <w:tab w:val="left" w:pos="880"/>
          <w:tab w:val="right" w:leader="dot" w:pos="9350"/>
        </w:tabs>
        <w:rPr>
          <w:noProof/>
          <w:color w:val="auto"/>
          <w:sz w:val="22"/>
          <w:szCs w:val="16"/>
        </w:rPr>
      </w:pPr>
      <w:bookmarkStart w:id="3552" w:name="_DV_M1573"/>
      <w:bookmarkEnd w:id="3552"/>
      <w:r>
        <w:rPr>
          <w:rStyle w:val="Hyperlink"/>
          <w:noProof/>
          <w:color w:val="auto"/>
          <w:szCs w:val="16"/>
          <w:u w:val="none"/>
        </w:rPr>
        <w:t>15.1</w:t>
      </w:r>
      <w:r>
        <w:rPr>
          <w:noProof/>
          <w:color w:val="auto"/>
          <w:sz w:val="22"/>
          <w:szCs w:val="16"/>
        </w:rPr>
        <w:tab/>
      </w:r>
      <w:r>
        <w:rPr>
          <w:rStyle w:val="Hyperlink"/>
          <w:noProof/>
          <w:color w:val="auto"/>
          <w:szCs w:val="16"/>
          <w:u w:val="none"/>
        </w:rPr>
        <w:t>Name, Address, Occupation, Security Holding and Involvement with Other Reporting Issuers</w:t>
      </w:r>
      <w:r>
        <w:rPr>
          <w:noProof/>
          <w:color w:val="auto"/>
          <w:szCs w:val="16"/>
        </w:rPr>
        <w:tab/>
        <w:t>28</w:t>
      </w:r>
    </w:p>
    <w:p w:rsidR="00AB0B60" w:rsidRDefault="00AB0B60">
      <w:pPr>
        <w:pStyle w:val="TOC2"/>
        <w:tabs>
          <w:tab w:val="left" w:pos="880"/>
          <w:tab w:val="right" w:leader="dot" w:pos="9350"/>
        </w:tabs>
        <w:rPr>
          <w:noProof/>
          <w:color w:val="auto"/>
          <w:sz w:val="22"/>
          <w:szCs w:val="16"/>
        </w:rPr>
      </w:pPr>
      <w:bookmarkStart w:id="3553" w:name="_DV_M1574"/>
      <w:bookmarkEnd w:id="3553"/>
      <w:r>
        <w:rPr>
          <w:rStyle w:val="Hyperlink"/>
          <w:noProof/>
          <w:color w:val="auto"/>
          <w:szCs w:val="16"/>
          <w:u w:val="none"/>
        </w:rPr>
        <w:t>15.2</w:t>
      </w:r>
      <w:r>
        <w:rPr>
          <w:noProof/>
          <w:color w:val="auto"/>
          <w:sz w:val="22"/>
          <w:szCs w:val="16"/>
        </w:rPr>
        <w:tab/>
      </w:r>
      <w:r>
        <w:rPr>
          <w:rStyle w:val="Hyperlink"/>
          <w:noProof/>
          <w:color w:val="auto"/>
          <w:szCs w:val="16"/>
          <w:u w:val="none"/>
        </w:rPr>
        <w:t>Other Reporting Issuer Experience</w:t>
      </w:r>
      <w:r>
        <w:rPr>
          <w:noProof/>
          <w:color w:val="auto"/>
          <w:szCs w:val="16"/>
        </w:rPr>
        <w:tab/>
        <w:t>29</w:t>
      </w:r>
    </w:p>
    <w:p w:rsidR="00AB0B60" w:rsidRDefault="00AB0B60">
      <w:pPr>
        <w:pStyle w:val="TOC2"/>
        <w:tabs>
          <w:tab w:val="left" w:pos="880"/>
          <w:tab w:val="right" w:leader="dot" w:pos="9350"/>
        </w:tabs>
        <w:rPr>
          <w:noProof/>
          <w:color w:val="auto"/>
          <w:sz w:val="22"/>
          <w:szCs w:val="16"/>
        </w:rPr>
      </w:pPr>
      <w:bookmarkStart w:id="3554" w:name="_DV_M1575"/>
      <w:bookmarkEnd w:id="3554"/>
      <w:r>
        <w:rPr>
          <w:rStyle w:val="Hyperlink"/>
          <w:noProof/>
          <w:color w:val="auto"/>
          <w:szCs w:val="16"/>
          <w:u w:val="none"/>
        </w:rPr>
        <w:t>15.3</w:t>
      </w:r>
      <w:r>
        <w:rPr>
          <w:noProof/>
          <w:color w:val="auto"/>
          <w:sz w:val="22"/>
          <w:szCs w:val="16"/>
        </w:rPr>
        <w:tab/>
      </w:r>
      <w:bookmarkStart w:id="3555" w:name="_DV_C1911"/>
      <w:r w:rsidR="007A39A4">
        <w:rPr>
          <w:rStyle w:val="DeltaViewDeletion"/>
          <w:noProof/>
          <w:szCs w:val="16"/>
        </w:rPr>
        <w:t xml:space="preserve">Corporate </w:t>
      </w:r>
      <w:bookmarkStart w:id="3556" w:name="_DV_M1576"/>
      <w:bookmarkEnd w:id="3555"/>
      <w:bookmarkEnd w:id="3556"/>
      <w:r>
        <w:rPr>
          <w:rStyle w:val="Hyperlink"/>
          <w:noProof/>
          <w:color w:val="auto"/>
          <w:szCs w:val="16"/>
          <w:u w:val="none"/>
        </w:rPr>
        <w:t>Cease Trade Orders</w:t>
      </w:r>
      <w:bookmarkStart w:id="3557" w:name="_DV_C1912"/>
      <w:r w:rsidR="007A39A4">
        <w:rPr>
          <w:rStyle w:val="DeltaViewDeletion"/>
          <w:noProof/>
          <w:szCs w:val="16"/>
        </w:rPr>
        <w:t xml:space="preserve"> or Bankruptcies</w:t>
      </w:r>
      <w:bookmarkStart w:id="3558" w:name="_DV_M1577"/>
      <w:bookmarkEnd w:id="3557"/>
      <w:bookmarkEnd w:id="3558"/>
      <w:r>
        <w:rPr>
          <w:noProof/>
          <w:color w:val="auto"/>
          <w:szCs w:val="16"/>
        </w:rPr>
        <w:tab/>
        <w:t>30</w:t>
      </w:r>
    </w:p>
    <w:p w:rsidR="00AB0B60" w:rsidRDefault="00AB0B60">
      <w:pPr>
        <w:pStyle w:val="TOC2"/>
        <w:tabs>
          <w:tab w:val="left" w:pos="880"/>
          <w:tab w:val="right" w:leader="dot" w:pos="9350"/>
        </w:tabs>
        <w:rPr>
          <w:noProof/>
          <w:color w:val="auto"/>
          <w:sz w:val="22"/>
          <w:szCs w:val="16"/>
        </w:rPr>
      </w:pPr>
      <w:bookmarkStart w:id="3559" w:name="_DV_M1578"/>
      <w:bookmarkEnd w:id="3559"/>
      <w:r>
        <w:rPr>
          <w:rStyle w:val="Hyperlink"/>
          <w:noProof/>
          <w:color w:val="auto"/>
          <w:szCs w:val="16"/>
          <w:u w:val="none"/>
        </w:rPr>
        <w:t>15.4</w:t>
      </w:r>
      <w:r>
        <w:rPr>
          <w:noProof/>
          <w:color w:val="auto"/>
          <w:sz w:val="22"/>
          <w:szCs w:val="16"/>
        </w:rPr>
        <w:tab/>
      </w:r>
      <w:r>
        <w:rPr>
          <w:rStyle w:val="Hyperlink"/>
          <w:noProof/>
          <w:color w:val="auto"/>
          <w:szCs w:val="16"/>
          <w:u w:val="none"/>
        </w:rPr>
        <w:t>Penalties or Sanctions</w:t>
      </w:r>
      <w:r>
        <w:rPr>
          <w:noProof/>
          <w:color w:val="auto"/>
          <w:szCs w:val="16"/>
        </w:rPr>
        <w:tab/>
        <w:t>30</w:t>
      </w:r>
    </w:p>
    <w:p w:rsidR="00AB0B60" w:rsidRDefault="00AB0B60">
      <w:pPr>
        <w:pStyle w:val="TOC2"/>
        <w:tabs>
          <w:tab w:val="left" w:pos="880"/>
          <w:tab w:val="right" w:leader="dot" w:pos="9350"/>
        </w:tabs>
        <w:rPr>
          <w:noProof/>
          <w:color w:val="auto"/>
          <w:sz w:val="22"/>
          <w:szCs w:val="16"/>
        </w:rPr>
      </w:pPr>
      <w:bookmarkStart w:id="3560" w:name="_DV_M1579"/>
      <w:bookmarkEnd w:id="3560"/>
      <w:r>
        <w:rPr>
          <w:rStyle w:val="Hyperlink"/>
          <w:noProof/>
          <w:color w:val="auto"/>
          <w:szCs w:val="16"/>
          <w:u w:val="none"/>
        </w:rPr>
        <w:t>15.5</w:t>
      </w:r>
      <w:r>
        <w:rPr>
          <w:noProof/>
          <w:color w:val="auto"/>
          <w:sz w:val="22"/>
          <w:szCs w:val="16"/>
        </w:rPr>
        <w:tab/>
      </w:r>
      <w:bookmarkStart w:id="3561" w:name="_DV_C1913"/>
      <w:r w:rsidR="007A39A4">
        <w:rPr>
          <w:rStyle w:val="DeltaViewDeletion"/>
          <w:noProof/>
          <w:szCs w:val="16"/>
        </w:rPr>
        <w:t xml:space="preserve">Personal </w:t>
      </w:r>
      <w:bookmarkStart w:id="3562" w:name="_DV_M1580"/>
      <w:bookmarkEnd w:id="3561"/>
      <w:bookmarkEnd w:id="3562"/>
      <w:r>
        <w:rPr>
          <w:rStyle w:val="Hyperlink"/>
          <w:noProof/>
          <w:color w:val="auto"/>
          <w:szCs w:val="16"/>
          <w:u w:val="none"/>
        </w:rPr>
        <w:t>Bankruptcies</w:t>
      </w:r>
      <w:r>
        <w:rPr>
          <w:noProof/>
          <w:color w:val="auto"/>
          <w:szCs w:val="16"/>
        </w:rPr>
        <w:tab/>
        <w:t>30</w:t>
      </w:r>
    </w:p>
    <w:p w:rsidR="00AB0B60" w:rsidRDefault="00AB0B60">
      <w:pPr>
        <w:pStyle w:val="TOC2"/>
        <w:tabs>
          <w:tab w:val="left" w:pos="880"/>
          <w:tab w:val="right" w:leader="dot" w:pos="9350"/>
        </w:tabs>
        <w:rPr>
          <w:noProof/>
          <w:color w:val="auto"/>
          <w:sz w:val="22"/>
          <w:szCs w:val="16"/>
        </w:rPr>
      </w:pPr>
      <w:bookmarkStart w:id="3563" w:name="_DV_M1581"/>
      <w:bookmarkEnd w:id="3563"/>
      <w:r>
        <w:rPr>
          <w:rStyle w:val="Hyperlink"/>
          <w:noProof/>
          <w:color w:val="auto"/>
          <w:szCs w:val="16"/>
          <w:u w:val="none"/>
        </w:rPr>
        <w:t>15.6</w:t>
      </w:r>
      <w:r>
        <w:rPr>
          <w:noProof/>
          <w:color w:val="auto"/>
          <w:sz w:val="22"/>
          <w:szCs w:val="16"/>
        </w:rPr>
        <w:tab/>
      </w:r>
      <w:r>
        <w:rPr>
          <w:rStyle w:val="Hyperlink"/>
          <w:noProof/>
          <w:color w:val="auto"/>
          <w:szCs w:val="16"/>
          <w:u w:val="none"/>
        </w:rPr>
        <w:t>Conflicts of Interest</w:t>
      </w:r>
      <w:r>
        <w:rPr>
          <w:noProof/>
          <w:color w:val="auto"/>
          <w:szCs w:val="16"/>
        </w:rPr>
        <w:tab/>
      </w:r>
      <w:bookmarkStart w:id="3564" w:name="_DV_C1914"/>
      <w:r w:rsidR="007A39A4">
        <w:rPr>
          <w:rStyle w:val="DeltaViewDeletion"/>
          <w:noProof/>
          <w:szCs w:val="16"/>
        </w:rPr>
        <w:t>30</w:t>
      </w:r>
      <w:bookmarkStart w:id="3565" w:name="_DV_C1915"/>
      <w:bookmarkEnd w:id="3564"/>
      <w:r>
        <w:rPr>
          <w:rStyle w:val="DeltaViewInsertion"/>
          <w:noProof/>
          <w:szCs w:val="16"/>
        </w:rPr>
        <w:t>31</w:t>
      </w:r>
      <w:bookmarkEnd w:id="3565"/>
    </w:p>
    <w:p w:rsidR="00AB0B60" w:rsidRDefault="00AB0B60">
      <w:pPr>
        <w:pStyle w:val="TOC2"/>
        <w:tabs>
          <w:tab w:val="left" w:pos="880"/>
          <w:tab w:val="right" w:leader="dot" w:pos="9350"/>
        </w:tabs>
        <w:rPr>
          <w:noProof/>
          <w:color w:val="auto"/>
          <w:sz w:val="22"/>
          <w:szCs w:val="16"/>
        </w:rPr>
      </w:pPr>
      <w:bookmarkStart w:id="3566" w:name="_DV_C1916"/>
      <w:r>
        <w:rPr>
          <w:rStyle w:val="DeltaViewInsertion"/>
          <w:noProof/>
          <w:szCs w:val="16"/>
        </w:rPr>
        <w:t>15.7</w:t>
      </w:r>
      <w:r>
        <w:rPr>
          <w:rStyle w:val="DeltaViewInsertion"/>
          <w:noProof/>
          <w:sz w:val="22"/>
          <w:szCs w:val="16"/>
        </w:rPr>
        <w:tab/>
      </w:r>
      <w:r>
        <w:rPr>
          <w:rStyle w:val="DeltaViewInsertion"/>
          <w:noProof/>
          <w:szCs w:val="16"/>
        </w:rPr>
        <w:t>Audit Committee</w:t>
      </w:r>
      <w:r>
        <w:rPr>
          <w:rStyle w:val="DeltaViewInsertion"/>
          <w:noProof/>
          <w:szCs w:val="16"/>
        </w:rPr>
        <w:tab/>
        <w:t>31</w:t>
      </w:r>
      <w:bookmarkEnd w:id="3566"/>
    </w:p>
    <w:p w:rsidR="00AB0B60" w:rsidRDefault="00AB0B60">
      <w:pPr>
        <w:pStyle w:val="TOC1"/>
        <w:tabs>
          <w:tab w:val="left" w:pos="1100"/>
          <w:tab w:val="right" w:leader="dot" w:pos="9350"/>
        </w:tabs>
        <w:rPr>
          <w:noProof/>
          <w:color w:val="auto"/>
          <w:sz w:val="22"/>
          <w:szCs w:val="16"/>
        </w:rPr>
      </w:pPr>
      <w:bookmarkStart w:id="3567" w:name="_DV_M1582"/>
      <w:bookmarkEnd w:id="3567"/>
      <w:r>
        <w:rPr>
          <w:rStyle w:val="Hyperlink"/>
          <w:noProof/>
          <w:color w:val="auto"/>
          <w:szCs w:val="16"/>
          <w:u w:val="none"/>
        </w:rPr>
        <w:t>Item 16:</w:t>
      </w:r>
      <w:r>
        <w:rPr>
          <w:noProof/>
          <w:color w:val="auto"/>
          <w:sz w:val="22"/>
          <w:szCs w:val="16"/>
        </w:rPr>
        <w:tab/>
      </w:r>
      <w:r>
        <w:rPr>
          <w:rStyle w:val="Hyperlink"/>
          <w:noProof/>
          <w:color w:val="auto"/>
          <w:szCs w:val="16"/>
          <w:u w:val="none"/>
        </w:rPr>
        <w:t>Executive Compensation</w:t>
      </w:r>
      <w:r>
        <w:rPr>
          <w:noProof/>
          <w:color w:val="auto"/>
          <w:szCs w:val="16"/>
        </w:rPr>
        <w:tab/>
        <w:t>31</w:t>
      </w:r>
    </w:p>
    <w:p w:rsidR="00AB0B60" w:rsidRDefault="00AB0B60">
      <w:pPr>
        <w:pStyle w:val="TOC2"/>
        <w:tabs>
          <w:tab w:val="left" w:pos="880"/>
          <w:tab w:val="right" w:leader="dot" w:pos="9350"/>
        </w:tabs>
        <w:rPr>
          <w:noProof/>
          <w:color w:val="auto"/>
          <w:sz w:val="22"/>
          <w:szCs w:val="16"/>
        </w:rPr>
      </w:pPr>
      <w:bookmarkStart w:id="3568" w:name="_DV_M1583"/>
      <w:bookmarkEnd w:id="3568"/>
      <w:r>
        <w:rPr>
          <w:rStyle w:val="Hyperlink"/>
          <w:noProof/>
          <w:color w:val="auto"/>
          <w:szCs w:val="16"/>
          <w:u w:val="none"/>
        </w:rPr>
        <w:t>16.1</w:t>
      </w:r>
      <w:r>
        <w:rPr>
          <w:noProof/>
          <w:color w:val="auto"/>
          <w:sz w:val="22"/>
          <w:szCs w:val="16"/>
        </w:rPr>
        <w:tab/>
      </w:r>
      <w:r>
        <w:rPr>
          <w:rStyle w:val="Hyperlink"/>
          <w:noProof/>
          <w:color w:val="auto"/>
          <w:szCs w:val="16"/>
          <w:u w:val="none"/>
        </w:rPr>
        <w:t>Remuneration</w:t>
      </w:r>
      <w:r>
        <w:rPr>
          <w:noProof/>
          <w:color w:val="auto"/>
          <w:szCs w:val="16"/>
        </w:rPr>
        <w:tab/>
        <w:t>31</w:t>
      </w:r>
    </w:p>
    <w:p w:rsidR="00AB0B60" w:rsidRDefault="00AB0B60">
      <w:pPr>
        <w:pStyle w:val="TOC1"/>
        <w:tabs>
          <w:tab w:val="left" w:pos="1100"/>
          <w:tab w:val="right" w:leader="dot" w:pos="9350"/>
        </w:tabs>
        <w:rPr>
          <w:noProof/>
          <w:color w:val="auto"/>
          <w:sz w:val="22"/>
          <w:szCs w:val="16"/>
        </w:rPr>
      </w:pPr>
      <w:bookmarkStart w:id="3569" w:name="_DV_M1584"/>
      <w:bookmarkEnd w:id="3569"/>
      <w:r>
        <w:rPr>
          <w:rStyle w:val="Hyperlink"/>
          <w:noProof/>
          <w:color w:val="auto"/>
          <w:szCs w:val="16"/>
          <w:u w:val="none"/>
        </w:rPr>
        <w:t>Item 17:</w:t>
      </w:r>
      <w:r>
        <w:rPr>
          <w:noProof/>
          <w:color w:val="auto"/>
          <w:sz w:val="22"/>
          <w:szCs w:val="16"/>
        </w:rPr>
        <w:tab/>
      </w:r>
      <w:r>
        <w:rPr>
          <w:rStyle w:val="Hyperlink"/>
          <w:noProof/>
          <w:color w:val="auto"/>
          <w:szCs w:val="16"/>
          <w:u w:val="none"/>
        </w:rPr>
        <w:t>Dilution</w:t>
      </w:r>
      <w:r>
        <w:rPr>
          <w:noProof/>
          <w:color w:val="auto"/>
          <w:szCs w:val="16"/>
        </w:rPr>
        <w:tab/>
        <w:t>31</w:t>
      </w:r>
    </w:p>
    <w:p w:rsidR="00AB0B60" w:rsidRDefault="00AB0B60">
      <w:pPr>
        <w:pStyle w:val="TOC2"/>
        <w:tabs>
          <w:tab w:val="left" w:pos="880"/>
          <w:tab w:val="right" w:leader="dot" w:pos="9350"/>
        </w:tabs>
        <w:rPr>
          <w:noProof/>
          <w:color w:val="auto"/>
          <w:sz w:val="22"/>
          <w:szCs w:val="16"/>
        </w:rPr>
      </w:pPr>
      <w:bookmarkStart w:id="3570" w:name="_DV_M1585"/>
      <w:bookmarkEnd w:id="3570"/>
      <w:r>
        <w:rPr>
          <w:rStyle w:val="Hyperlink"/>
          <w:noProof/>
          <w:color w:val="auto"/>
          <w:szCs w:val="16"/>
          <w:u w:val="none"/>
        </w:rPr>
        <w:t>17.1</w:t>
      </w:r>
      <w:r>
        <w:rPr>
          <w:noProof/>
          <w:color w:val="auto"/>
          <w:sz w:val="22"/>
          <w:szCs w:val="16"/>
        </w:rPr>
        <w:tab/>
      </w:r>
      <w:r>
        <w:rPr>
          <w:rStyle w:val="Hyperlink"/>
          <w:noProof/>
          <w:color w:val="auto"/>
          <w:szCs w:val="16"/>
          <w:u w:val="none"/>
        </w:rPr>
        <w:t>Dilution</w:t>
      </w:r>
      <w:r>
        <w:rPr>
          <w:noProof/>
          <w:color w:val="auto"/>
          <w:szCs w:val="16"/>
        </w:rPr>
        <w:tab/>
        <w:t>31</w:t>
      </w:r>
    </w:p>
    <w:p w:rsidR="00AB0B60" w:rsidRDefault="00AB0B60">
      <w:pPr>
        <w:pStyle w:val="TOC1"/>
        <w:tabs>
          <w:tab w:val="left" w:pos="1100"/>
          <w:tab w:val="right" w:leader="dot" w:pos="9350"/>
        </w:tabs>
        <w:rPr>
          <w:noProof/>
          <w:color w:val="auto"/>
          <w:sz w:val="22"/>
          <w:szCs w:val="16"/>
        </w:rPr>
      </w:pPr>
      <w:bookmarkStart w:id="3571" w:name="_DV_M1586"/>
      <w:bookmarkEnd w:id="3571"/>
      <w:r>
        <w:rPr>
          <w:rStyle w:val="Hyperlink"/>
          <w:noProof/>
          <w:color w:val="auto"/>
          <w:szCs w:val="16"/>
          <w:u w:val="none"/>
        </w:rPr>
        <w:t>Item 18:</w:t>
      </w:r>
      <w:r>
        <w:rPr>
          <w:noProof/>
          <w:color w:val="auto"/>
          <w:sz w:val="22"/>
          <w:szCs w:val="16"/>
        </w:rPr>
        <w:tab/>
      </w:r>
      <w:r>
        <w:rPr>
          <w:rStyle w:val="Hyperlink"/>
          <w:noProof/>
          <w:color w:val="auto"/>
          <w:szCs w:val="16"/>
          <w:u w:val="none"/>
        </w:rPr>
        <w:t>Risk Factors</w:t>
      </w:r>
      <w:r>
        <w:rPr>
          <w:noProof/>
          <w:color w:val="auto"/>
          <w:szCs w:val="16"/>
        </w:rPr>
        <w:tab/>
        <w:t>32</w:t>
      </w:r>
    </w:p>
    <w:p w:rsidR="00AB0B60" w:rsidRDefault="00AB0B60">
      <w:pPr>
        <w:pStyle w:val="TOC2"/>
        <w:tabs>
          <w:tab w:val="left" w:pos="880"/>
          <w:tab w:val="right" w:leader="dot" w:pos="9350"/>
        </w:tabs>
        <w:rPr>
          <w:noProof/>
          <w:color w:val="auto"/>
          <w:sz w:val="22"/>
          <w:szCs w:val="16"/>
        </w:rPr>
      </w:pPr>
      <w:bookmarkStart w:id="3572" w:name="_DV_M1587"/>
      <w:bookmarkEnd w:id="3572"/>
      <w:r>
        <w:rPr>
          <w:rStyle w:val="Hyperlink"/>
          <w:noProof/>
          <w:color w:val="auto"/>
          <w:szCs w:val="16"/>
          <w:u w:val="none"/>
        </w:rPr>
        <w:t>18.1</w:t>
      </w:r>
      <w:r>
        <w:rPr>
          <w:noProof/>
          <w:color w:val="auto"/>
          <w:sz w:val="22"/>
          <w:szCs w:val="16"/>
        </w:rPr>
        <w:tab/>
      </w:r>
      <w:r>
        <w:rPr>
          <w:rStyle w:val="Hyperlink"/>
          <w:noProof/>
          <w:color w:val="auto"/>
          <w:szCs w:val="16"/>
          <w:u w:val="none"/>
        </w:rPr>
        <w:t>Risk Factors</w:t>
      </w:r>
      <w:r>
        <w:rPr>
          <w:noProof/>
          <w:color w:val="auto"/>
          <w:szCs w:val="16"/>
        </w:rPr>
        <w:tab/>
        <w:t>32</w:t>
      </w:r>
    </w:p>
    <w:p w:rsidR="00AB0B60" w:rsidRDefault="00AB0B60">
      <w:pPr>
        <w:pStyle w:val="TOC2"/>
        <w:tabs>
          <w:tab w:val="left" w:pos="880"/>
          <w:tab w:val="right" w:leader="dot" w:pos="9350"/>
        </w:tabs>
        <w:rPr>
          <w:noProof/>
          <w:color w:val="auto"/>
          <w:sz w:val="22"/>
          <w:szCs w:val="16"/>
        </w:rPr>
      </w:pPr>
      <w:bookmarkStart w:id="3573" w:name="_DV_M1588"/>
      <w:bookmarkEnd w:id="3573"/>
      <w:r>
        <w:rPr>
          <w:rStyle w:val="Hyperlink"/>
          <w:noProof/>
          <w:color w:val="auto"/>
          <w:szCs w:val="16"/>
          <w:u w:val="none"/>
        </w:rPr>
        <w:t>18.2</w:t>
      </w:r>
      <w:r>
        <w:rPr>
          <w:noProof/>
          <w:color w:val="auto"/>
          <w:sz w:val="22"/>
          <w:szCs w:val="16"/>
        </w:rPr>
        <w:tab/>
      </w:r>
      <w:r>
        <w:rPr>
          <w:rStyle w:val="Hyperlink"/>
          <w:noProof/>
          <w:color w:val="auto"/>
          <w:szCs w:val="16"/>
          <w:u w:val="none"/>
        </w:rPr>
        <w:t>Suggested Risk Factors</w:t>
      </w:r>
      <w:r>
        <w:rPr>
          <w:noProof/>
          <w:color w:val="auto"/>
          <w:szCs w:val="16"/>
        </w:rPr>
        <w:tab/>
        <w:t>32</w:t>
      </w:r>
    </w:p>
    <w:p w:rsidR="00AB0B60" w:rsidRDefault="00AB0B60">
      <w:pPr>
        <w:pStyle w:val="TOC2"/>
        <w:tabs>
          <w:tab w:val="left" w:pos="880"/>
          <w:tab w:val="right" w:leader="dot" w:pos="9350"/>
        </w:tabs>
        <w:rPr>
          <w:noProof/>
          <w:color w:val="auto"/>
          <w:sz w:val="22"/>
          <w:szCs w:val="16"/>
        </w:rPr>
      </w:pPr>
      <w:bookmarkStart w:id="3574" w:name="_DV_M1589"/>
      <w:bookmarkEnd w:id="3574"/>
      <w:r>
        <w:rPr>
          <w:rStyle w:val="Hyperlink"/>
          <w:noProof/>
          <w:color w:val="auto"/>
          <w:szCs w:val="16"/>
          <w:u w:val="none"/>
        </w:rPr>
        <w:t>18.3</w:t>
      </w:r>
      <w:r>
        <w:rPr>
          <w:noProof/>
          <w:color w:val="auto"/>
          <w:sz w:val="22"/>
          <w:szCs w:val="16"/>
        </w:rPr>
        <w:tab/>
      </w:r>
      <w:r>
        <w:rPr>
          <w:rStyle w:val="Hyperlink"/>
          <w:noProof/>
          <w:color w:val="auto"/>
          <w:szCs w:val="16"/>
          <w:u w:val="none"/>
        </w:rPr>
        <w:t>Required Language</w:t>
      </w:r>
      <w:r>
        <w:rPr>
          <w:noProof/>
          <w:color w:val="auto"/>
          <w:szCs w:val="16"/>
        </w:rPr>
        <w:tab/>
        <w:t>33</w:t>
      </w:r>
    </w:p>
    <w:p w:rsidR="00AB0B60" w:rsidRDefault="00AB0B60">
      <w:pPr>
        <w:pStyle w:val="TOC1"/>
        <w:tabs>
          <w:tab w:val="left" w:pos="1100"/>
          <w:tab w:val="right" w:leader="dot" w:pos="9350"/>
        </w:tabs>
        <w:rPr>
          <w:noProof/>
          <w:color w:val="auto"/>
          <w:sz w:val="22"/>
          <w:szCs w:val="16"/>
        </w:rPr>
      </w:pPr>
      <w:bookmarkStart w:id="3575" w:name="_DV_M1590"/>
      <w:bookmarkEnd w:id="3575"/>
      <w:r>
        <w:rPr>
          <w:rStyle w:val="Hyperlink"/>
          <w:noProof/>
          <w:color w:val="auto"/>
          <w:szCs w:val="16"/>
          <w:u w:val="none"/>
        </w:rPr>
        <w:t>Item 19:</w:t>
      </w:r>
      <w:r>
        <w:rPr>
          <w:noProof/>
          <w:color w:val="auto"/>
          <w:sz w:val="22"/>
          <w:szCs w:val="16"/>
        </w:rPr>
        <w:tab/>
      </w:r>
      <w:r>
        <w:rPr>
          <w:rStyle w:val="Hyperlink"/>
          <w:noProof/>
          <w:color w:val="auto"/>
          <w:szCs w:val="16"/>
          <w:u w:val="none"/>
        </w:rPr>
        <w:t>Legal Proceedings</w:t>
      </w:r>
      <w:r>
        <w:rPr>
          <w:noProof/>
          <w:color w:val="auto"/>
          <w:szCs w:val="16"/>
        </w:rPr>
        <w:tab/>
        <w:t>34</w:t>
      </w:r>
    </w:p>
    <w:p w:rsidR="00AB0B60" w:rsidRDefault="00AB0B60">
      <w:pPr>
        <w:pStyle w:val="TOC2"/>
        <w:tabs>
          <w:tab w:val="left" w:pos="880"/>
          <w:tab w:val="right" w:leader="dot" w:pos="9350"/>
        </w:tabs>
        <w:rPr>
          <w:noProof/>
          <w:color w:val="auto"/>
          <w:sz w:val="22"/>
          <w:szCs w:val="16"/>
        </w:rPr>
      </w:pPr>
      <w:bookmarkStart w:id="3576" w:name="_DV_M1591"/>
      <w:bookmarkEnd w:id="3576"/>
      <w:r>
        <w:rPr>
          <w:rStyle w:val="Hyperlink"/>
          <w:noProof/>
          <w:color w:val="auto"/>
          <w:szCs w:val="16"/>
          <w:u w:val="none"/>
        </w:rPr>
        <w:t>19.1</w:t>
      </w:r>
      <w:r>
        <w:rPr>
          <w:noProof/>
          <w:color w:val="auto"/>
          <w:sz w:val="22"/>
          <w:szCs w:val="16"/>
        </w:rPr>
        <w:tab/>
      </w:r>
      <w:r>
        <w:rPr>
          <w:rStyle w:val="Hyperlink"/>
          <w:noProof/>
          <w:color w:val="auto"/>
          <w:szCs w:val="16"/>
          <w:u w:val="none"/>
        </w:rPr>
        <w:t>Legal Proceedings</w:t>
      </w:r>
      <w:r>
        <w:rPr>
          <w:noProof/>
          <w:color w:val="auto"/>
          <w:szCs w:val="16"/>
        </w:rPr>
        <w:tab/>
        <w:t>34</w:t>
      </w:r>
    </w:p>
    <w:p w:rsidR="00AB0B60" w:rsidRDefault="00AB0B60">
      <w:pPr>
        <w:pStyle w:val="TOC1"/>
        <w:tabs>
          <w:tab w:val="left" w:pos="1100"/>
          <w:tab w:val="right" w:leader="dot" w:pos="9350"/>
        </w:tabs>
        <w:rPr>
          <w:noProof/>
          <w:color w:val="auto"/>
          <w:sz w:val="22"/>
          <w:szCs w:val="16"/>
        </w:rPr>
      </w:pPr>
      <w:bookmarkStart w:id="3577" w:name="_DV_M1592"/>
      <w:bookmarkEnd w:id="3577"/>
      <w:r>
        <w:rPr>
          <w:rStyle w:val="Hyperlink"/>
          <w:noProof/>
          <w:color w:val="auto"/>
          <w:szCs w:val="16"/>
          <w:u w:val="none"/>
        </w:rPr>
        <w:t>Item 20:</w:t>
      </w:r>
      <w:r>
        <w:rPr>
          <w:noProof/>
          <w:color w:val="auto"/>
          <w:sz w:val="22"/>
          <w:szCs w:val="16"/>
        </w:rPr>
        <w:tab/>
      </w:r>
      <w:r>
        <w:rPr>
          <w:rStyle w:val="Hyperlink"/>
          <w:noProof/>
          <w:color w:val="auto"/>
          <w:szCs w:val="16"/>
          <w:u w:val="none"/>
        </w:rPr>
        <w:t>Relationship Between CPC and Agent</w:t>
      </w:r>
      <w:r>
        <w:rPr>
          <w:noProof/>
          <w:color w:val="auto"/>
          <w:szCs w:val="16"/>
        </w:rPr>
        <w:tab/>
        <w:t>34</w:t>
      </w:r>
    </w:p>
    <w:p w:rsidR="00AB0B60" w:rsidRDefault="00AB0B60">
      <w:pPr>
        <w:pStyle w:val="TOC2"/>
        <w:tabs>
          <w:tab w:val="left" w:pos="880"/>
          <w:tab w:val="right" w:leader="dot" w:pos="9350"/>
        </w:tabs>
        <w:rPr>
          <w:noProof/>
          <w:color w:val="auto"/>
          <w:sz w:val="22"/>
          <w:szCs w:val="16"/>
        </w:rPr>
      </w:pPr>
      <w:bookmarkStart w:id="3578" w:name="_DV_M1593"/>
      <w:bookmarkEnd w:id="3578"/>
      <w:r>
        <w:rPr>
          <w:rStyle w:val="Hyperlink"/>
          <w:noProof/>
          <w:color w:val="auto"/>
          <w:szCs w:val="16"/>
          <w:u w:val="none"/>
        </w:rPr>
        <w:t>20.1</w:t>
      </w:r>
      <w:r>
        <w:rPr>
          <w:noProof/>
          <w:color w:val="auto"/>
          <w:sz w:val="22"/>
          <w:szCs w:val="16"/>
        </w:rPr>
        <w:tab/>
      </w:r>
      <w:r>
        <w:rPr>
          <w:rStyle w:val="Hyperlink"/>
          <w:noProof/>
          <w:color w:val="auto"/>
          <w:szCs w:val="16"/>
          <w:u w:val="none"/>
        </w:rPr>
        <w:t>Relationship Between CPC and Agent</w:t>
      </w:r>
      <w:r>
        <w:rPr>
          <w:noProof/>
          <w:color w:val="auto"/>
          <w:szCs w:val="16"/>
        </w:rPr>
        <w:tab/>
        <w:t>34</w:t>
      </w:r>
    </w:p>
    <w:p w:rsidR="00AB0B60" w:rsidRDefault="00AB0B60">
      <w:pPr>
        <w:pStyle w:val="TOC1"/>
        <w:tabs>
          <w:tab w:val="left" w:pos="1100"/>
          <w:tab w:val="right" w:leader="dot" w:pos="9350"/>
        </w:tabs>
        <w:rPr>
          <w:noProof/>
          <w:color w:val="auto"/>
          <w:sz w:val="22"/>
          <w:szCs w:val="16"/>
        </w:rPr>
      </w:pPr>
      <w:bookmarkStart w:id="3579" w:name="_DV_M1594"/>
      <w:bookmarkEnd w:id="3579"/>
      <w:r>
        <w:rPr>
          <w:rStyle w:val="Hyperlink"/>
          <w:noProof/>
          <w:color w:val="auto"/>
          <w:szCs w:val="16"/>
          <w:u w:val="none"/>
        </w:rPr>
        <w:t>Item 21:</w:t>
      </w:r>
      <w:r>
        <w:rPr>
          <w:noProof/>
          <w:color w:val="auto"/>
          <w:sz w:val="22"/>
          <w:szCs w:val="16"/>
        </w:rPr>
        <w:tab/>
      </w:r>
      <w:r>
        <w:rPr>
          <w:rStyle w:val="Hyperlink"/>
          <w:noProof/>
          <w:color w:val="auto"/>
          <w:szCs w:val="16"/>
          <w:u w:val="none"/>
        </w:rPr>
        <w:t>Relationship Between CPC and Professional Persons</w:t>
      </w:r>
      <w:r>
        <w:rPr>
          <w:noProof/>
          <w:color w:val="auto"/>
          <w:szCs w:val="16"/>
        </w:rPr>
        <w:tab/>
        <w:t>34</w:t>
      </w:r>
    </w:p>
    <w:p w:rsidR="00AB0B60" w:rsidRDefault="00AB0B60">
      <w:pPr>
        <w:pStyle w:val="TOC2"/>
        <w:tabs>
          <w:tab w:val="left" w:pos="880"/>
          <w:tab w:val="right" w:leader="dot" w:pos="9350"/>
        </w:tabs>
        <w:rPr>
          <w:noProof/>
          <w:color w:val="auto"/>
          <w:sz w:val="22"/>
          <w:szCs w:val="16"/>
        </w:rPr>
      </w:pPr>
      <w:bookmarkStart w:id="3580" w:name="_DV_M1595"/>
      <w:bookmarkEnd w:id="3580"/>
      <w:r>
        <w:rPr>
          <w:rStyle w:val="Hyperlink"/>
          <w:noProof/>
          <w:color w:val="auto"/>
          <w:szCs w:val="16"/>
          <w:u w:val="none"/>
        </w:rPr>
        <w:t>21.1</w:t>
      </w:r>
      <w:r>
        <w:rPr>
          <w:noProof/>
          <w:color w:val="auto"/>
          <w:sz w:val="22"/>
          <w:szCs w:val="16"/>
        </w:rPr>
        <w:tab/>
      </w:r>
      <w:r>
        <w:rPr>
          <w:rStyle w:val="Hyperlink"/>
          <w:noProof/>
          <w:color w:val="auto"/>
          <w:szCs w:val="16"/>
          <w:u w:val="none"/>
        </w:rPr>
        <w:t>Relationship Between CPC and Professional Persons –</w:t>
      </w:r>
      <w:r>
        <w:rPr>
          <w:noProof/>
          <w:color w:val="auto"/>
          <w:szCs w:val="16"/>
        </w:rPr>
        <w:tab/>
        <w:t>34</w:t>
      </w:r>
    </w:p>
    <w:p w:rsidR="00AB0B60" w:rsidRDefault="00AB0B60">
      <w:pPr>
        <w:pStyle w:val="TOC1"/>
        <w:tabs>
          <w:tab w:val="left" w:pos="1100"/>
          <w:tab w:val="right" w:leader="dot" w:pos="9350"/>
        </w:tabs>
        <w:rPr>
          <w:noProof/>
          <w:color w:val="auto"/>
          <w:sz w:val="22"/>
          <w:szCs w:val="16"/>
        </w:rPr>
      </w:pPr>
      <w:bookmarkStart w:id="3581" w:name="_DV_M1596"/>
      <w:bookmarkEnd w:id="3581"/>
      <w:r>
        <w:rPr>
          <w:rStyle w:val="Hyperlink"/>
          <w:noProof/>
          <w:color w:val="auto"/>
          <w:szCs w:val="16"/>
          <w:u w:val="none"/>
        </w:rPr>
        <w:t>Item 22:</w:t>
      </w:r>
      <w:r>
        <w:rPr>
          <w:noProof/>
          <w:color w:val="auto"/>
          <w:sz w:val="22"/>
          <w:szCs w:val="16"/>
        </w:rPr>
        <w:tab/>
      </w:r>
      <w:r>
        <w:rPr>
          <w:rStyle w:val="Hyperlink"/>
          <w:noProof/>
          <w:color w:val="auto"/>
          <w:szCs w:val="16"/>
          <w:u w:val="none"/>
        </w:rPr>
        <w:t>Auditors, Transfer Agents and Registrars</w:t>
      </w:r>
      <w:r>
        <w:rPr>
          <w:noProof/>
          <w:color w:val="auto"/>
          <w:szCs w:val="16"/>
        </w:rPr>
        <w:tab/>
        <w:t>34</w:t>
      </w:r>
    </w:p>
    <w:p w:rsidR="00AB0B60" w:rsidRDefault="00AB0B60">
      <w:pPr>
        <w:pStyle w:val="TOC2"/>
        <w:tabs>
          <w:tab w:val="left" w:pos="880"/>
          <w:tab w:val="right" w:leader="dot" w:pos="9350"/>
        </w:tabs>
        <w:rPr>
          <w:noProof/>
          <w:color w:val="auto"/>
          <w:sz w:val="22"/>
          <w:szCs w:val="16"/>
        </w:rPr>
      </w:pPr>
      <w:bookmarkStart w:id="3582" w:name="_DV_M1597"/>
      <w:bookmarkEnd w:id="3582"/>
      <w:r>
        <w:rPr>
          <w:rStyle w:val="Hyperlink"/>
          <w:noProof/>
          <w:color w:val="auto"/>
          <w:szCs w:val="16"/>
          <w:u w:val="none"/>
        </w:rPr>
        <w:t>22.1</w:t>
      </w:r>
      <w:r>
        <w:rPr>
          <w:noProof/>
          <w:color w:val="auto"/>
          <w:sz w:val="22"/>
          <w:szCs w:val="16"/>
        </w:rPr>
        <w:tab/>
      </w:r>
      <w:r>
        <w:rPr>
          <w:rStyle w:val="Hyperlink"/>
          <w:noProof/>
          <w:color w:val="auto"/>
          <w:szCs w:val="16"/>
          <w:u w:val="none"/>
        </w:rPr>
        <w:t>Auditors</w:t>
      </w:r>
      <w:r>
        <w:rPr>
          <w:noProof/>
          <w:color w:val="auto"/>
          <w:szCs w:val="16"/>
        </w:rPr>
        <w:tab/>
        <w:t>34</w:t>
      </w:r>
    </w:p>
    <w:p w:rsidR="00AB0B60" w:rsidRDefault="00AB0B60">
      <w:pPr>
        <w:pStyle w:val="TOC2"/>
        <w:tabs>
          <w:tab w:val="left" w:pos="880"/>
          <w:tab w:val="right" w:leader="dot" w:pos="9350"/>
        </w:tabs>
        <w:rPr>
          <w:noProof/>
          <w:color w:val="auto"/>
          <w:sz w:val="22"/>
          <w:szCs w:val="16"/>
        </w:rPr>
      </w:pPr>
      <w:bookmarkStart w:id="3583" w:name="_DV_M1598"/>
      <w:bookmarkEnd w:id="3583"/>
      <w:r>
        <w:rPr>
          <w:rStyle w:val="Hyperlink"/>
          <w:noProof/>
          <w:color w:val="auto"/>
          <w:szCs w:val="16"/>
          <w:u w:val="none"/>
        </w:rPr>
        <w:t>22.2</w:t>
      </w:r>
      <w:r>
        <w:rPr>
          <w:noProof/>
          <w:color w:val="auto"/>
          <w:sz w:val="22"/>
          <w:szCs w:val="16"/>
        </w:rPr>
        <w:tab/>
      </w:r>
      <w:bookmarkStart w:id="3584" w:name="_DV_C1917"/>
      <w:r>
        <w:rPr>
          <w:rStyle w:val="DeltaViewInsertion"/>
          <w:noProof/>
          <w:szCs w:val="16"/>
        </w:rPr>
        <w:t>Auditor that was Not a Participating Audit Firm</w:t>
      </w:r>
      <w:r>
        <w:rPr>
          <w:rStyle w:val="DeltaViewInsertion"/>
          <w:noProof/>
          <w:szCs w:val="16"/>
        </w:rPr>
        <w:tab/>
        <w:t>35</w:t>
      </w:r>
      <w:bookmarkEnd w:id="3584"/>
    </w:p>
    <w:p w:rsidR="00AB0B60" w:rsidRDefault="00AB0B60">
      <w:pPr>
        <w:pStyle w:val="TOC2"/>
        <w:tabs>
          <w:tab w:val="left" w:pos="880"/>
          <w:tab w:val="right" w:leader="dot" w:pos="9350"/>
        </w:tabs>
        <w:rPr>
          <w:noProof/>
          <w:color w:val="auto"/>
          <w:sz w:val="22"/>
          <w:szCs w:val="16"/>
        </w:rPr>
      </w:pPr>
      <w:bookmarkStart w:id="3585" w:name="_DV_C1918"/>
      <w:r>
        <w:rPr>
          <w:rStyle w:val="DeltaViewInsertion"/>
          <w:noProof/>
          <w:szCs w:val="16"/>
        </w:rPr>
        <w:t>22.3</w:t>
      </w:r>
      <w:r>
        <w:rPr>
          <w:rStyle w:val="DeltaViewInsertion"/>
          <w:noProof/>
          <w:sz w:val="22"/>
          <w:szCs w:val="16"/>
        </w:rPr>
        <w:tab/>
      </w:r>
      <w:bookmarkStart w:id="3586" w:name="_DV_M1599"/>
      <w:bookmarkEnd w:id="3585"/>
      <w:bookmarkEnd w:id="3586"/>
      <w:r>
        <w:rPr>
          <w:rStyle w:val="Hyperlink"/>
          <w:noProof/>
          <w:color w:val="auto"/>
          <w:szCs w:val="16"/>
          <w:u w:val="none"/>
        </w:rPr>
        <w:t>Transfer Agent and Registrar</w:t>
      </w:r>
      <w:r>
        <w:rPr>
          <w:noProof/>
          <w:color w:val="auto"/>
          <w:szCs w:val="16"/>
        </w:rPr>
        <w:tab/>
        <w:t>35</w:t>
      </w:r>
    </w:p>
    <w:p w:rsidR="00AB0B60" w:rsidRDefault="00AB0B60">
      <w:pPr>
        <w:pStyle w:val="TOC1"/>
        <w:tabs>
          <w:tab w:val="left" w:pos="1100"/>
          <w:tab w:val="right" w:leader="dot" w:pos="9350"/>
        </w:tabs>
        <w:rPr>
          <w:noProof/>
          <w:color w:val="auto"/>
          <w:sz w:val="22"/>
          <w:szCs w:val="16"/>
        </w:rPr>
      </w:pPr>
      <w:bookmarkStart w:id="3587" w:name="_DV_M1600"/>
      <w:bookmarkEnd w:id="3587"/>
      <w:r>
        <w:rPr>
          <w:rStyle w:val="Hyperlink"/>
          <w:noProof/>
          <w:color w:val="auto"/>
          <w:szCs w:val="16"/>
          <w:u w:val="none"/>
        </w:rPr>
        <w:t>Item 23:</w:t>
      </w:r>
      <w:r>
        <w:rPr>
          <w:noProof/>
          <w:color w:val="auto"/>
          <w:sz w:val="22"/>
          <w:szCs w:val="16"/>
        </w:rPr>
        <w:tab/>
      </w:r>
      <w:r>
        <w:rPr>
          <w:rStyle w:val="Hyperlink"/>
          <w:noProof/>
          <w:color w:val="auto"/>
          <w:szCs w:val="16"/>
          <w:u w:val="none"/>
        </w:rPr>
        <w:t>Material Contracts</w:t>
      </w:r>
      <w:r>
        <w:rPr>
          <w:noProof/>
          <w:color w:val="auto"/>
          <w:szCs w:val="16"/>
        </w:rPr>
        <w:tab/>
        <w:t>35</w:t>
      </w:r>
    </w:p>
    <w:p w:rsidR="00AB0B60" w:rsidRDefault="00AB0B60">
      <w:pPr>
        <w:pStyle w:val="TOC2"/>
        <w:tabs>
          <w:tab w:val="left" w:pos="880"/>
          <w:tab w:val="right" w:leader="dot" w:pos="9350"/>
        </w:tabs>
        <w:rPr>
          <w:noProof/>
          <w:color w:val="auto"/>
          <w:sz w:val="22"/>
          <w:szCs w:val="16"/>
        </w:rPr>
      </w:pPr>
      <w:bookmarkStart w:id="3588" w:name="_DV_M1601"/>
      <w:bookmarkEnd w:id="3588"/>
      <w:r>
        <w:rPr>
          <w:rStyle w:val="Hyperlink"/>
          <w:noProof/>
          <w:color w:val="auto"/>
          <w:szCs w:val="16"/>
          <w:u w:val="none"/>
        </w:rPr>
        <w:t>23.1</w:t>
      </w:r>
      <w:r>
        <w:rPr>
          <w:noProof/>
          <w:color w:val="auto"/>
          <w:sz w:val="22"/>
          <w:szCs w:val="16"/>
        </w:rPr>
        <w:tab/>
      </w:r>
      <w:r>
        <w:rPr>
          <w:rStyle w:val="Hyperlink"/>
          <w:noProof/>
          <w:color w:val="auto"/>
          <w:szCs w:val="16"/>
          <w:u w:val="none"/>
        </w:rPr>
        <w:t>Material Contracts</w:t>
      </w:r>
      <w:r>
        <w:rPr>
          <w:noProof/>
          <w:color w:val="auto"/>
          <w:szCs w:val="16"/>
        </w:rPr>
        <w:tab/>
        <w:t>35</w:t>
      </w:r>
    </w:p>
    <w:p w:rsidR="00AB0B60" w:rsidRDefault="00AB0B60">
      <w:pPr>
        <w:pStyle w:val="TOC1"/>
        <w:tabs>
          <w:tab w:val="left" w:pos="1100"/>
          <w:tab w:val="right" w:leader="dot" w:pos="9350"/>
        </w:tabs>
        <w:rPr>
          <w:noProof/>
          <w:color w:val="auto"/>
          <w:sz w:val="22"/>
          <w:szCs w:val="16"/>
        </w:rPr>
      </w:pPr>
      <w:bookmarkStart w:id="3589" w:name="_DV_M1602"/>
      <w:bookmarkEnd w:id="3589"/>
      <w:r>
        <w:rPr>
          <w:rStyle w:val="Hyperlink"/>
          <w:noProof/>
          <w:color w:val="auto"/>
          <w:szCs w:val="16"/>
          <w:u w:val="none"/>
        </w:rPr>
        <w:t>Item 24:</w:t>
      </w:r>
      <w:r>
        <w:rPr>
          <w:noProof/>
          <w:color w:val="auto"/>
          <w:sz w:val="22"/>
          <w:szCs w:val="16"/>
        </w:rPr>
        <w:tab/>
      </w:r>
      <w:r>
        <w:rPr>
          <w:rStyle w:val="Hyperlink"/>
          <w:noProof/>
          <w:color w:val="auto"/>
          <w:szCs w:val="16"/>
          <w:u w:val="none"/>
        </w:rPr>
        <w:t>Other Material Facts</w:t>
      </w:r>
      <w:r>
        <w:rPr>
          <w:noProof/>
          <w:color w:val="auto"/>
          <w:szCs w:val="16"/>
        </w:rPr>
        <w:tab/>
        <w:t>35</w:t>
      </w:r>
    </w:p>
    <w:p w:rsidR="00AB0B60" w:rsidRDefault="00AB0B60">
      <w:pPr>
        <w:pStyle w:val="TOC2"/>
        <w:tabs>
          <w:tab w:val="left" w:pos="880"/>
          <w:tab w:val="right" w:leader="dot" w:pos="9350"/>
        </w:tabs>
        <w:rPr>
          <w:noProof/>
          <w:color w:val="auto"/>
          <w:sz w:val="22"/>
          <w:szCs w:val="16"/>
        </w:rPr>
      </w:pPr>
      <w:bookmarkStart w:id="3590" w:name="_DV_M1603"/>
      <w:bookmarkEnd w:id="3590"/>
      <w:r>
        <w:rPr>
          <w:rStyle w:val="Hyperlink"/>
          <w:noProof/>
          <w:color w:val="auto"/>
          <w:szCs w:val="16"/>
          <w:u w:val="none"/>
        </w:rPr>
        <w:t>24.1</w:t>
      </w:r>
      <w:r>
        <w:rPr>
          <w:noProof/>
          <w:color w:val="auto"/>
          <w:sz w:val="22"/>
          <w:szCs w:val="16"/>
        </w:rPr>
        <w:tab/>
      </w:r>
      <w:r>
        <w:rPr>
          <w:rStyle w:val="Hyperlink"/>
          <w:noProof/>
          <w:color w:val="auto"/>
          <w:szCs w:val="16"/>
          <w:u w:val="none"/>
        </w:rPr>
        <w:t>Other Material Facts</w:t>
      </w:r>
      <w:r>
        <w:rPr>
          <w:noProof/>
          <w:color w:val="auto"/>
          <w:szCs w:val="16"/>
        </w:rPr>
        <w:tab/>
        <w:t>35</w:t>
      </w:r>
    </w:p>
    <w:p w:rsidR="00AB0B60" w:rsidRDefault="00AB0B60">
      <w:pPr>
        <w:pStyle w:val="TOC1"/>
        <w:tabs>
          <w:tab w:val="left" w:pos="1100"/>
          <w:tab w:val="right" w:leader="dot" w:pos="9350"/>
        </w:tabs>
        <w:rPr>
          <w:noProof/>
          <w:color w:val="auto"/>
          <w:sz w:val="22"/>
          <w:szCs w:val="16"/>
        </w:rPr>
      </w:pPr>
      <w:bookmarkStart w:id="3591" w:name="_DV_M1604"/>
      <w:bookmarkEnd w:id="3591"/>
      <w:r>
        <w:rPr>
          <w:rStyle w:val="Hyperlink"/>
          <w:noProof/>
          <w:color w:val="auto"/>
          <w:szCs w:val="16"/>
          <w:u w:val="none"/>
        </w:rPr>
        <w:t>Item 25:</w:t>
      </w:r>
      <w:r>
        <w:rPr>
          <w:noProof/>
          <w:color w:val="auto"/>
          <w:sz w:val="22"/>
          <w:szCs w:val="16"/>
        </w:rPr>
        <w:tab/>
      </w:r>
      <w:r>
        <w:rPr>
          <w:rStyle w:val="Hyperlink"/>
          <w:noProof/>
          <w:color w:val="auto"/>
          <w:szCs w:val="16"/>
          <w:u w:val="none"/>
        </w:rPr>
        <w:t>Purchasers’ Statutory Rights of Withdrawal and Rescission</w:t>
      </w:r>
      <w:r>
        <w:rPr>
          <w:noProof/>
          <w:color w:val="auto"/>
          <w:szCs w:val="16"/>
        </w:rPr>
        <w:tab/>
        <w:t>35</w:t>
      </w:r>
    </w:p>
    <w:p w:rsidR="00AB0B60" w:rsidRDefault="00AB0B60">
      <w:pPr>
        <w:pStyle w:val="TOC2"/>
        <w:tabs>
          <w:tab w:val="left" w:pos="880"/>
          <w:tab w:val="right" w:leader="dot" w:pos="9350"/>
        </w:tabs>
        <w:rPr>
          <w:noProof/>
          <w:color w:val="auto"/>
          <w:sz w:val="22"/>
          <w:szCs w:val="16"/>
        </w:rPr>
      </w:pPr>
      <w:bookmarkStart w:id="3592" w:name="_DV_M1605"/>
      <w:bookmarkEnd w:id="3592"/>
      <w:r>
        <w:rPr>
          <w:rStyle w:val="Hyperlink"/>
          <w:noProof/>
          <w:color w:val="auto"/>
          <w:szCs w:val="16"/>
          <w:u w:val="none"/>
        </w:rPr>
        <w:t>25.1</w:t>
      </w:r>
      <w:r>
        <w:rPr>
          <w:noProof/>
          <w:color w:val="auto"/>
          <w:sz w:val="22"/>
          <w:szCs w:val="16"/>
        </w:rPr>
        <w:tab/>
      </w:r>
      <w:r>
        <w:rPr>
          <w:rStyle w:val="Hyperlink"/>
          <w:noProof/>
          <w:color w:val="auto"/>
          <w:szCs w:val="16"/>
          <w:u w:val="none"/>
        </w:rPr>
        <w:t>General</w:t>
      </w:r>
      <w:r>
        <w:rPr>
          <w:noProof/>
          <w:color w:val="auto"/>
          <w:szCs w:val="16"/>
        </w:rPr>
        <w:tab/>
        <w:t>35</w:t>
      </w:r>
    </w:p>
    <w:p w:rsidR="00AB0B60" w:rsidRDefault="00AB0B60">
      <w:pPr>
        <w:pStyle w:val="TOC1"/>
        <w:tabs>
          <w:tab w:val="left" w:pos="1100"/>
          <w:tab w:val="right" w:leader="dot" w:pos="9350"/>
        </w:tabs>
        <w:rPr>
          <w:noProof/>
          <w:color w:val="auto"/>
          <w:sz w:val="22"/>
          <w:szCs w:val="16"/>
        </w:rPr>
      </w:pPr>
      <w:bookmarkStart w:id="3593" w:name="_DV_M1606"/>
      <w:bookmarkEnd w:id="3593"/>
      <w:r>
        <w:rPr>
          <w:rStyle w:val="Hyperlink"/>
          <w:noProof/>
          <w:color w:val="auto"/>
          <w:szCs w:val="16"/>
          <w:u w:val="none"/>
        </w:rPr>
        <w:t>Item 26:</w:t>
      </w:r>
      <w:r>
        <w:rPr>
          <w:noProof/>
          <w:color w:val="auto"/>
          <w:sz w:val="22"/>
          <w:szCs w:val="16"/>
        </w:rPr>
        <w:tab/>
      </w:r>
      <w:r>
        <w:rPr>
          <w:rStyle w:val="Hyperlink"/>
          <w:noProof/>
          <w:color w:val="auto"/>
          <w:szCs w:val="16"/>
          <w:u w:val="none"/>
        </w:rPr>
        <w:t>Financial Statements</w:t>
      </w:r>
      <w:r>
        <w:rPr>
          <w:noProof/>
          <w:color w:val="auto"/>
          <w:szCs w:val="16"/>
        </w:rPr>
        <w:tab/>
      </w:r>
      <w:bookmarkStart w:id="3594" w:name="_DV_C1919"/>
      <w:r w:rsidR="007A39A4">
        <w:rPr>
          <w:rStyle w:val="DeltaViewDeletion"/>
          <w:noProof/>
          <w:szCs w:val="16"/>
        </w:rPr>
        <w:t>35</w:t>
      </w:r>
      <w:bookmarkStart w:id="3595" w:name="_DV_C1920"/>
      <w:bookmarkEnd w:id="3594"/>
      <w:r>
        <w:rPr>
          <w:rStyle w:val="DeltaViewInsertion"/>
          <w:noProof/>
          <w:szCs w:val="16"/>
        </w:rPr>
        <w:t>36</w:t>
      </w:r>
      <w:bookmarkEnd w:id="3595"/>
    </w:p>
    <w:p w:rsidR="00AB0B60" w:rsidRDefault="00AB0B60">
      <w:pPr>
        <w:pStyle w:val="TOC2"/>
        <w:tabs>
          <w:tab w:val="left" w:pos="880"/>
          <w:tab w:val="right" w:leader="dot" w:pos="9350"/>
        </w:tabs>
        <w:rPr>
          <w:noProof/>
          <w:color w:val="auto"/>
          <w:sz w:val="22"/>
          <w:szCs w:val="16"/>
        </w:rPr>
      </w:pPr>
      <w:bookmarkStart w:id="3596" w:name="_DV_M1607"/>
      <w:bookmarkEnd w:id="3596"/>
      <w:r>
        <w:rPr>
          <w:rStyle w:val="Hyperlink"/>
          <w:noProof/>
          <w:color w:val="auto"/>
          <w:szCs w:val="16"/>
          <w:u w:val="none"/>
        </w:rPr>
        <w:t>26.1</w:t>
      </w:r>
      <w:r>
        <w:rPr>
          <w:noProof/>
          <w:color w:val="auto"/>
          <w:sz w:val="22"/>
          <w:szCs w:val="16"/>
        </w:rPr>
        <w:tab/>
      </w:r>
      <w:r>
        <w:rPr>
          <w:rStyle w:val="Hyperlink"/>
          <w:noProof/>
          <w:color w:val="auto"/>
          <w:szCs w:val="16"/>
          <w:u w:val="none"/>
        </w:rPr>
        <w:t>Financial Statements</w:t>
      </w:r>
      <w:r>
        <w:rPr>
          <w:noProof/>
          <w:color w:val="auto"/>
          <w:szCs w:val="16"/>
        </w:rPr>
        <w:tab/>
      </w:r>
      <w:bookmarkStart w:id="3597" w:name="_DV_C1921"/>
      <w:r w:rsidR="007A39A4">
        <w:rPr>
          <w:rStyle w:val="DeltaViewDeletion"/>
          <w:noProof/>
          <w:szCs w:val="16"/>
        </w:rPr>
        <w:t>35</w:t>
      </w:r>
      <w:bookmarkStart w:id="3598" w:name="_DV_C1922"/>
      <w:bookmarkEnd w:id="3597"/>
      <w:r>
        <w:rPr>
          <w:rStyle w:val="DeltaViewInsertion"/>
          <w:noProof/>
          <w:szCs w:val="16"/>
        </w:rPr>
        <w:t>36</w:t>
      </w:r>
      <w:bookmarkEnd w:id="3598"/>
    </w:p>
    <w:p w:rsidR="00AB0B60" w:rsidRDefault="00AB0B60">
      <w:pPr>
        <w:pStyle w:val="TOC1"/>
        <w:tabs>
          <w:tab w:val="left" w:pos="1100"/>
          <w:tab w:val="right" w:leader="dot" w:pos="9350"/>
        </w:tabs>
        <w:rPr>
          <w:noProof/>
          <w:color w:val="auto"/>
          <w:sz w:val="22"/>
          <w:szCs w:val="16"/>
        </w:rPr>
      </w:pPr>
      <w:bookmarkStart w:id="3599" w:name="_DV_M1608"/>
      <w:bookmarkEnd w:id="3599"/>
      <w:r>
        <w:rPr>
          <w:rStyle w:val="Hyperlink"/>
          <w:noProof/>
          <w:color w:val="auto"/>
          <w:szCs w:val="16"/>
          <w:u w:val="none"/>
        </w:rPr>
        <w:t>Item 27:</w:t>
      </w:r>
      <w:r>
        <w:rPr>
          <w:noProof/>
          <w:color w:val="auto"/>
          <w:sz w:val="22"/>
          <w:szCs w:val="16"/>
        </w:rPr>
        <w:tab/>
      </w:r>
      <w:r>
        <w:rPr>
          <w:rStyle w:val="Hyperlink"/>
          <w:noProof/>
          <w:color w:val="auto"/>
          <w:szCs w:val="16"/>
          <w:u w:val="none"/>
        </w:rPr>
        <w:t>Certificates</w:t>
      </w:r>
      <w:r>
        <w:rPr>
          <w:noProof/>
          <w:color w:val="auto"/>
          <w:szCs w:val="16"/>
        </w:rPr>
        <w:tab/>
        <w:t>36</w:t>
      </w:r>
    </w:p>
    <w:p w:rsidR="00AB0B60" w:rsidRDefault="00AB0B60">
      <w:pPr>
        <w:pStyle w:val="TOC2"/>
        <w:tabs>
          <w:tab w:val="left" w:pos="880"/>
          <w:tab w:val="right" w:leader="dot" w:pos="9350"/>
        </w:tabs>
        <w:rPr>
          <w:noProof/>
          <w:color w:val="auto"/>
          <w:sz w:val="22"/>
          <w:szCs w:val="16"/>
        </w:rPr>
      </w:pPr>
      <w:bookmarkStart w:id="3600" w:name="_DV_M1609"/>
      <w:bookmarkEnd w:id="3600"/>
      <w:r>
        <w:rPr>
          <w:rStyle w:val="Hyperlink"/>
          <w:noProof/>
          <w:color w:val="auto"/>
          <w:szCs w:val="16"/>
          <w:u w:val="none"/>
        </w:rPr>
        <w:t>27.1</w:t>
      </w:r>
      <w:r>
        <w:rPr>
          <w:noProof/>
          <w:color w:val="auto"/>
          <w:sz w:val="22"/>
          <w:szCs w:val="16"/>
        </w:rPr>
        <w:tab/>
      </w:r>
      <w:r>
        <w:rPr>
          <w:rStyle w:val="Hyperlink"/>
          <w:noProof/>
          <w:color w:val="auto"/>
          <w:szCs w:val="16"/>
          <w:u w:val="none"/>
        </w:rPr>
        <w:t>Certificate by CPC</w:t>
      </w:r>
      <w:r>
        <w:rPr>
          <w:noProof/>
          <w:color w:val="auto"/>
          <w:szCs w:val="16"/>
        </w:rPr>
        <w:tab/>
        <w:t>36</w:t>
      </w:r>
    </w:p>
    <w:p w:rsidR="00AB0B60" w:rsidRDefault="00AB0B60">
      <w:pPr>
        <w:pStyle w:val="TOC2"/>
        <w:tabs>
          <w:tab w:val="left" w:pos="880"/>
          <w:tab w:val="right" w:leader="dot" w:pos="9350"/>
        </w:tabs>
        <w:rPr>
          <w:noProof/>
          <w:color w:val="auto"/>
          <w:sz w:val="22"/>
          <w:szCs w:val="16"/>
        </w:rPr>
      </w:pPr>
      <w:bookmarkStart w:id="3601" w:name="_DV_M1610"/>
      <w:bookmarkEnd w:id="3601"/>
      <w:r>
        <w:rPr>
          <w:rStyle w:val="Hyperlink"/>
          <w:noProof/>
          <w:color w:val="auto"/>
          <w:szCs w:val="16"/>
          <w:u w:val="none"/>
        </w:rPr>
        <w:t>27.2</w:t>
      </w:r>
      <w:r>
        <w:rPr>
          <w:noProof/>
          <w:color w:val="auto"/>
          <w:sz w:val="22"/>
          <w:szCs w:val="16"/>
        </w:rPr>
        <w:tab/>
      </w:r>
      <w:r>
        <w:rPr>
          <w:rStyle w:val="Hyperlink"/>
          <w:noProof/>
          <w:color w:val="auto"/>
          <w:szCs w:val="16"/>
          <w:u w:val="none"/>
        </w:rPr>
        <w:t>Certificate of Agent</w:t>
      </w:r>
      <w:r>
        <w:rPr>
          <w:noProof/>
          <w:color w:val="auto"/>
          <w:szCs w:val="16"/>
        </w:rPr>
        <w:tab/>
        <w:t>36</w:t>
      </w:r>
    </w:p>
    <w:p w:rsidR="00AB0B60" w:rsidRDefault="00AB0B60">
      <w:pPr>
        <w:pStyle w:val="TOC2"/>
        <w:tabs>
          <w:tab w:val="left" w:pos="880"/>
          <w:tab w:val="right" w:leader="dot" w:pos="9350"/>
        </w:tabs>
        <w:rPr>
          <w:noProof/>
          <w:color w:val="auto"/>
          <w:sz w:val="22"/>
          <w:szCs w:val="16"/>
        </w:rPr>
      </w:pPr>
      <w:bookmarkStart w:id="3602" w:name="_DV_M1611"/>
      <w:bookmarkEnd w:id="3602"/>
      <w:r>
        <w:rPr>
          <w:rStyle w:val="Hyperlink"/>
          <w:noProof/>
          <w:color w:val="auto"/>
          <w:szCs w:val="16"/>
          <w:u w:val="none"/>
        </w:rPr>
        <w:t>27.3</w:t>
      </w:r>
      <w:r>
        <w:rPr>
          <w:noProof/>
          <w:color w:val="auto"/>
          <w:sz w:val="22"/>
          <w:szCs w:val="16"/>
        </w:rPr>
        <w:tab/>
      </w:r>
      <w:r>
        <w:rPr>
          <w:rStyle w:val="Hyperlink"/>
          <w:noProof/>
          <w:color w:val="auto"/>
          <w:szCs w:val="16"/>
          <w:u w:val="none"/>
        </w:rPr>
        <w:t>Date of Certificate</w:t>
      </w:r>
      <w:r>
        <w:rPr>
          <w:noProof/>
          <w:color w:val="auto"/>
          <w:szCs w:val="16"/>
        </w:rPr>
        <w:tab/>
      </w:r>
      <w:bookmarkStart w:id="3603" w:name="_DV_C1923"/>
      <w:r w:rsidR="007A39A4">
        <w:rPr>
          <w:rStyle w:val="DeltaViewDeletion"/>
          <w:noProof/>
          <w:szCs w:val="16"/>
        </w:rPr>
        <w:t>37</w:t>
      </w:r>
      <w:bookmarkStart w:id="3604" w:name="_DV_C1924"/>
      <w:bookmarkEnd w:id="3603"/>
      <w:r>
        <w:rPr>
          <w:rStyle w:val="DeltaViewInsertion"/>
          <w:noProof/>
          <w:szCs w:val="16"/>
        </w:rPr>
        <w:t>36</w:t>
      </w:r>
      <w:bookmarkEnd w:id="3604"/>
    </w:p>
    <w:p w:rsidR="00AB0B60" w:rsidRDefault="00AB0B60">
      <w:pPr>
        <w:pStyle w:val="TOC1"/>
        <w:tabs>
          <w:tab w:val="left" w:pos="1100"/>
          <w:tab w:val="right" w:leader="dot" w:pos="9350"/>
        </w:tabs>
        <w:rPr>
          <w:noProof/>
          <w:color w:val="auto"/>
          <w:sz w:val="22"/>
          <w:szCs w:val="16"/>
        </w:rPr>
      </w:pPr>
      <w:bookmarkStart w:id="3605" w:name="_DV_M1612"/>
      <w:bookmarkEnd w:id="3605"/>
      <w:r>
        <w:rPr>
          <w:rStyle w:val="Hyperlink"/>
          <w:noProof/>
          <w:color w:val="auto"/>
          <w:szCs w:val="16"/>
          <w:u w:val="none"/>
        </w:rPr>
        <w:t>Item 28:</w:t>
      </w:r>
      <w:r>
        <w:rPr>
          <w:noProof/>
          <w:color w:val="auto"/>
          <w:sz w:val="22"/>
          <w:szCs w:val="16"/>
        </w:rPr>
        <w:tab/>
      </w:r>
      <w:r>
        <w:rPr>
          <w:rStyle w:val="Hyperlink"/>
          <w:noProof/>
          <w:color w:val="auto"/>
          <w:szCs w:val="16"/>
          <w:u w:val="none"/>
        </w:rPr>
        <w:t>Acknowledgement – Personal Information Form</w:t>
      </w:r>
      <w:r>
        <w:rPr>
          <w:noProof/>
          <w:color w:val="auto"/>
          <w:szCs w:val="16"/>
        </w:rPr>
        <w:tab/>
        <w:t>37</w:t>
      </w:r>
    </w:p>
    <w:p w:rsidR="00AB0B60" w:rsidRDefault="00AB0B60">
      <w:pPr>
        <w:pStyle w:val="TOC1"/>
        <w:tabs>
          <w:tab w:val="right" w:leader="dot" w:pos="9350"/>
        </w:tabs>
        <w:rPr>
          <w:noProof/>
          <w:color w:val="auto"/>
          <w:sz w:val="22"/>
          <w:szCs w:val="16"/>
        </w:rPr>
      </w:pPr>
      <w:bookmarkStart w:id="3606" w:name="_DV_M1613"/>
      <w:bookmarkEnd w:id="3606"/>
      <w:r>
        <w:rPr>
          <w:rStyle w:val="Hyperlink"/>
          <w:noProof/>
          <w:color w:val="auto"/>
          <w:szCs w:val="16"/>
          <w:u w:val="none"/>
        </w:rPr>
        <w:t xml:space="preserve">APPENDIX 1  </w:t>
      </w:r>
      <w:bookmarkStart w:id="3607" w:name="_DV_C1925"/>
      <w:r w:rsidR="007A39A4">
        <w:rPr>
          <w:rStyle w:val="DeltaViewDeletion"/>
          <w:noProof/>
          <w:szCs w:val="16"/>
        </w:rPr>
        <w:t>To Form 3A – Form of CPC Prospectus</w:t>
      </w:r>
      <w:bookmarkStart w:id="3608" w:name="_DV_C1926"/>
      <w:bookmarkEnd w:id="3607"/>
      <w:r>
        <w:rPr>
          <w:rStyle w:val="DeltaViewInsertion"/>
          <w:noProof/>
          <w:szCs w:val="16"/>
        </w:rPr>
        <w:t>Definitions</w:t>
      </w:r>
      <w:bookmarkEnd w:id="3608"/>
      <w:r>
        <w:rPr>
          <w:noProof/>
          <w:color w:val="auto"/>
          <w:szCs w:val="16"/>
        </w:rPr>
        <w:tab/>
        <w:t>38</w:t>
      </w:r>
    </w:p>
    <w:p w:rsidR="00B36C62" w:rsidRDefault="00B36C62">
      <w:pPr>
        <w:pStyle w:val="BodyText"/>
        <w:rPr>
          <w:szCs w:val="16"/>
        </w:rPr>
      </w:pPr>
    </w:p>
    <w:p w:rsidR="00B36C62" w:rsidRDefault="00B36C62">
      <w:pPr>
        <w:rPr>
          <w:szCs w:val="16"/>
        </w:rPr>
        <w:sectPr w:rsidR="00B36C62">
          <w:headerReference w:type="default" r:id="rId18"/>
          <w:footerReference w:type="even" r:id="rId19"/>
          <w:footerReference w:type="default" r:id="rId20"/>
          <w:headerReference w:type="first" r:id="rId21"/>
          <w:footerReference w:type="first" r:id="rId22"/>
          <w:pgSz w:w="12240" w:h="15840" w:code="1"/>
          <w:pgMar w:top="1440" w:right="1440" w:bottom="1296" w:left="1440" w:header="720" w:footer="504" w:gutter="0"/>
          <w:pgNumType w:fmt="lowerRoman" w:start="1"/>
          <w:cols w:space="708"/>
          <w:titlePg/>
        </w:sectPr>
      </w:pPr>
      <w:r>
        <w:rPr>
          <w:szCs w:val="16"/>
        </w:rPr>
        <w:t xml:space="preserve"> </w:t>
      </w:r>
      <w:bookmarkStart w:id="3613" w:name="_DV_X0"/>
    </w:p>
    <w:p w:rsidR="00B36C62" w:rsidRDefault="00B36C62">
      <w:pPr>
        <w:pStyle w:val="DeltaViewTableBody"/>
        <w:rPr>
          <w:szCs w:val="16"/>
        </w:rPr>
      </w:pPr>
      <w:r>
        <w:rPr>
          <w:szCs w:val="16"/>
        </w:rPr>
        <w:t xml:space="preserve">Document comparison by </w:t>
      </w:r>
      <w:bookmarkStart w:id="3614" w:name="Program"/>
      <w:r>
        <w:rPr>
          <w:szCs w:val="16"/>
        </w:rPr>
        <w:t>Workshare Compare</w:t>
      </w:r>
      <w:bookmarkEnd w:id="3614"/>
      <w:r>
        <w:rPr>
          <w:szCs w:val="16"/>
        </w:rPr>
        <w:t xml:space="preserve"> on </w:t>
      </w:r>
      <w:bookmarkStart w:id="3615" w:name="Date"/>
      <w:r>
        <w:rPr>
          <w:szCs w:val="16"/>
        </w:rPr>
        <w:t>Wednesday, November 18, 2020 10:43:05 AM</w:t>
      </w:r>
      <w:bookmarkEnd w:id="3615"/>
    </w:p>
    <w:tbl>
      <w:tblPr>
        <w:tblW w:w="8295" w:type="dxa"/>
        <w:tblInd w:w="-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006"/>
        <w:gridCol w:w="6289"/>
      </w:tblGrid>
      <w:tr w:rsidR="00B36C62">
        <w:tc>
          <w:tcPr>
            <w:tcW w:w="8295" w:type="dxa"/>
            <w:gridSpan w:val="2"/>
            <w:shd w:val="clear" w:color="auto" w:fill="C0C0C0"/>
            <w:vAlign w:val="center"/>
          </w:tcPr>
          <w:p w:rsidR="00B36C62" w:rsidRDefault="00B36C62">
            <w:pPr>
              <w:pStyle w:val="DeltaViewTableHeading"/>
              <w:rPr>
                <w:szCs w:val="16"/>
              </w:rPr>
            </w:pPr>
            <w:r>
              <w:rPr>
                <w:szCs w:val="16"/>
              </w:rPr>
              <w:t>Input:</w:t>
            </w:r>
          </w:p>
        </w:tc>
      </w:tr>
      <w:tr w:rsidR="00B36C62">
        <w:tc>
          <w:tcPr>
            <w:tcW w:w="2010" w:type="dxa"/>
            <w:vAlign w:val="center"/>
          </w:tcPr>
          <w:p w:rsidR="00B36C62" w:rsidRDefault="00B36C62">
            <w:pPr>
              <w:pStyle w:val="DeltaViewTableBody"/>
              <w:rPr>
                <w:szCs w:val="16"/>
              </w:rPr>
            </w:pPr>
            <w:r>
              <w:rPr>
                <w:szCs w:val="16"/>
              </w:rPr>
              <w:t>Document 1 ID</w:t>
            </w:r>
          </w:p>
        </w:tc>
        <w:tc>
          <w:tcPr>
            <w:tcW w:w="6300" w:type="dxa"/>
            <w:vAlign w:val="center"/>
          </w:tcPr>
          <w:p w:rsidR="00B36C62" w:rsidRDefault="00B36C62">
            <w:pPr>
              <w:pStyle w:val="DeltaViewTableBody"/>
              <w:rPr>
                <w:szCs w:val="16"/>
              </w:rPr>
            </w:pPr>
            <w:bookmarkStart w:id="3616" w:name="Doc1ID"/>
            <w:r>
              <w:rPr>
                <w:szCs w:val="16"/>
              </w:rPr>
              <w:t>file://\\TVPWNDC-TSXAD01\Teams\TEAM6\Charlotte Bell (Senior Policy Counsel - From June 2015)\Policy Revisions (Drafts and Filings)\Policy 2.4 CPC\Form 3A CPC Prospectus (June 14, 2010) FINAL Formatted by Fasken.docx</w:t>
            </w:r>
            <w:bookmarkEnd w:id="3616"/>
            <w:r>
              <w:rPr>
                <w:szCs w:val="16"/>
              </w:rPr>
              <w:t xml:space="preserve"> </w:t>
            </w:r>
          </w:p>
        </w:tc>
      </w:tr>
      <w:tr w:rsidR="00B36C62">
        <w:tc>
          <w:tcPr>
            <w:tcW w:w="2010" w:type="dxa"/>
            <w:vAlign w:val="center"/>
          </w:tcPr>
          <w:p w:rsidR="00B36C62" w:rsidRDefault="00B36C62">
            <w:pPr>
              <w:pStyle w:val="DeltaViewTableBody"/>
              <w:rPr>
                <w:szCs w:val="16"/>
              </w:rPr>
            </w:pPr>
            <w:r>
              <w:rPr>
                <w:szCs w:val="16"/>
              </w:rPr>
              <w:t>Description</w:t>
            </w:r>
          </w:p>
        </w:tc>
        <w:tc>
          <w:tcPr>
            <w:tcW w:w="6300" w:type="dxa"/>
            <w:vAlign w:val="center"/>
          </w:tcPr>
          <w:p w:rsidR="00B36C62" w:rsidRDefault="00B36C62">
            <w:pPr>
              <w:pStyle w:val="DeltaViewTableBody"/>
              <w:rPr>
                <w:szCs w:val="16"/>
              </w:rPr>
            </w:pPr>
            <w:bookmarkStart w:id="3617" w:name="Doc1Desc"/>
            <w:r>
              <w:rPr>
                <w:szCs w:val="16"/>
              </w:rPr>
              <w:t>Form 3A CPC Prospectus (June 14, 2010) FINAL Formatted by Fasken</w:t>
            </w:r>
            <w:bookmarkEnd w:id="3617"/>
            <w:r>
              <w:rPr>
                <w:szCs w:val="16"/>
              </w:rPr>
              <w:t xml:space="preserve"> </w:t>
            </w:r>
          </w:p>
        </w:tc>
      </w:tr>
      <w:tr w:rsidR="00B36C62">
        <w:tc>
          <w:tcPr>
            <w:tcW w:w="2010" w:type="dxa"/>
            <w:vAlign w:val="center"/>
          </w:tcPr>
          <w:p w:rsidR="00B36C62" w:rsidRDefault="00B36C62">
            <w:pPr>
              <w:pStyle w:val="DeltaViewTableBody"/>
              <w:rPr>
                <w:szCs w:val="16"/>
              </w:rPr>
            </w:pPr>
            <w:r>
              <w:rPr>
                <w:szCs w:val="16"/>
              </w:rPr>
              <w:t>Document 2 ID</w:t>
            </w:r>
          </w:p>
        </w:tc>
        <w:tc>
          <w:tcPr>
            <w:tcW w:w="6300" w:type="dxa"/>
            <w:vAlign w:val="center"/>
          </w:tcPr>
          <w:p w:rsidR="00B36C62" w:rsidRDefault="00B36C62">
            <w:pPr>
              <w:pStyle w:val="DeltaViewTableBody"/>
              <w:rPr>
                <w:szCs w:val="16"/>
              </w:rPr>
            </w:pPr>
            <w:bookmarkStart w:id="3618" w:name="Doc2ID"/>
            <w:r>
              <w:rPr>
                <w:szCs w:val="16"/>
              </w:rPr>
              <w:t>file://\\TVPWNDC-TSXAD01\Teams\TEAM6\Charlotte Bell (Senior Policy Counsel - From June 2015)\Policy Revisions (Drafts and Filings)\Policy 2.4 CPC\Form 3A CPC Prospectus (2020) Final English (November 16, 2020).docx</w:t>
            </w:r>
            <w:bookmarkEnd w:id="3618"/>
            <w:r>
              <w:rPr>
                <w:szCs w:val="16"/>
              </w:rPr>
              <w:t xml:space="preserve"> </w:t>
            </w:r>
          </w:p>
        </w:tc>
      </w:tr>
      <w:tr w:rsidR="00B36C62">
        <w:tc>
          <w:tcPr>
            <w:tcW w:w="2010" w:type="dxa"/>
            <w:vAlign w:val="center"/>
          </w:tcPr>
          <w:p w:rsidR="00B36C62" w:rsidRDefault="00B36C62">
            <w:pPr>
              <w:pStyle w:val="DeltaViewTableBody"/>
              <w:rPr>
                <w:szCs w:val="16"/>
              </w:rPr>
            </w:pPr>
            <w:r>
              <w:rPr>
                <w:szCs w:val="16"/>
              </w:rPr>
              <w:t>Description</w:t>
            </w:r>
          </w:p>
        </w:tc>
        <w:tc>
          <w:tcPr>
            <w:tcW w:w="6300" w:type="dxa"/>
            <w:vAlign w:val="center"/>
          </w:tcPr>
          <w:p w:rsidR="00B36C62" w:rsidRDefault="00B36C62">
            <w:pPr>
              <w:pStyle w:val="DeltaViewTableBody"/>
              <w:rPr>
                <w:szCs w:val="16"/>
              </w:rPr>
            </w:pPr>
            <w:bookmarkStart w:id="3619" w:name="Doc2Desc"/>
            <w:r>
              <w:rPr>
                <w:szCs w:val="16"/>
              </w:rPr>
              <w:t>Form 3A CPC Prospectus (2020) Final English (November 16, 2020)</w:t>
            </w:r>
            <w:bookmarkEnd w:id="3619"/>
            <w:r>
              <w:rPr>
                <w:szCs w:val="16"/>
              </w:rPr>
              <w:t xml:space="preserve"> </w:t>
            </w:r>
          </w:p>
        </w:tc>
      </w:tr>
      <w:tr w:rsidR="00B36C62">
        <w:tc>
          <w:tcPr>
            <w:tcW w:w="2010" w:type="dxa"/>
            <w:vAlign w:val="center"/>
          </w:tcPr>
          <w:p w:rsidR="00B36C62" w:rsidRDefault="00B36C62">
            <w:pPr>
              <w:pStyle w:val="DeltaViewTableBody"/>
              <w:rPr>
                <w:szCs w:val="16"/>
              </w:rPr>
            </w:pPr>
            <w:r>
              <w:rPr>
                <w:szCs w:val="16"/>
              </w:rPr>
              <w:t>Rendering set</w:t>
            </w:r>
          </w:p>
        </w:tc>
        <w:tc>
          <w:tcPr>
            <w:tcW w:w="6300" w:type="dxa"/>
            <w:vAlign w:val="center"/>
          </w:tcPr>
          <w:p w:rsidR="00B36C62" w:rsidRDefault="00B36C62">
            <w:pPr>
              <w:pStyle w:val="DeltaViewTableBody"/>
              <w:rPr>
                <w:szCs w:val="16"/>
              </w:rPr>
            </w:pPr>
            <w:bookmarkStart w:id="3620" w:name="RenderingSet"/>
            <w:r>
              <w:rPr>
                <w:szCs w:val="16"/>
              </w:rPr>
              <w:t>Standard</w:t>
            </w:r>
            <w:bookmarkEnd w:id="3620"/>
          </w:p>
        </w:tc>
      </w:tr>
    </w:tbl>
    <w:p w:rsidR="00B36C62" w:rsidRDefault="00B36C62">
      <w:pPr>
        <w:pStyle w:val="DeltaViewTableBody"/>
        <w:rPr>
          <w:szCs w:val="16"/>
        </w:rPr>
      </w:pPr>
    </w:p>
    <w:tbl>
      <w:tblPr>
        <w:tblW w:w="4995"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B36C62">
        <w:tc>
          <w:tcPr>
            <w:tcW w:w="4995" w:type="dxa"/>
            <w:gridSpan w:val="2"/>
            <w:shd w:val="clear" w:color="auto" w:fill="C0C0C0"/>
            <w:vAlign w:val="center"/>
          </w:tcPr>
          <w:p w:rsidR="00B36C62" w:rsidRDefault="00B36C62">
            <w:pPr>
              <w:pStyle w:val="DeltaViewTableHeading"/>
              <w:rPr>
                <w:szCs w:val="16"/>
              </w:rPr>
            </w:pPr>
            <w:r>
              <w:rPr>
                <w:szCs w:val="16"/>
              </w:rPr>
              <w:t>Legend:</w:t>
            </w:r>
          </w:p>
        </w:tc>
      </w:tr>
      <w:tr w:rsidR="00B36C62">
        <w:tc>
          <w:tcPr>
            <w:tcW w:w="4995" w:type="dxa"/>
            <w:gridSpan w:val="2"/>
            <w:vAlign w:val="center"/>
          </w:tcPr>
          <w:p w:rsidR="00B36C62" w:rsidRDefault="00B36C62">
            <w:pPr>
              <w:pStyle w:val="DeltaViewTableBody"/>
              <w:rPr>
                <w:rFonts w:ascii="Times New Roman" w:hAnsi="Times New Roman"/>
                <w:color w:val="0000FF"/>
                <w:szCs w:val="16"/>
                <w:u w:val="double"/>
              </w:rPr>
            </w:pPr>
            <w:bookmarkStart w:id="3621" w:name="Leg_Ins"/>
            <w:r>
              <w:rPr>
                <w:rStyle w:val="DeltaViewInsertion"/>
                <w:rFonts w:ascii="Times New Roman" w:hAnsi="Times New Roman"/>
                <w:szCs w:val="16"/>
              </w:rPr>
              <w:t xml:space="preserve">Insertion </w:t>
            </w:r>
            <w:bookmarkEnd w:id="3621"/>
          </w:p>
        </w:tc>
      </w:tr>
      <w:tr w:rsidR="00B36C62">
        <w:tc>
          <w:tcPr>
            <w:tcW w:w="4995" w:type="dxa"/>
            <w:gridSpan w:val="2"/>
            <w:vAlign w:val="center"/>
          </w:tcPr>
          <w:p w:rsidR="00B36C62" w:rsidRDefault="00B36C62">
            <w:pPr>
              <w:pStyle w:val="DeltaViewTableBody"/>
              <w:rPr>
                <w:rFonts w:ascii="Times New Roman" w:hAnsi="Times New Roman"/>
                <w:strike/>
                <w:color w:val="FF0000"/>
                <w:szCs w:val="16"/>
              </w:rPr>
            </w:pPr>
            <w:bookmarkStart w:id="3622" w:name="Leg_Del"/>
            <w:r>
              <w:rPr>
                <w:rStyle w:val="DeltaViewDeletion"/>
                <w:rFonts w:ascii="Times New Roman" w:hAnsi="Times New Roman"/>
                <w:szCs w:val="16"/>
              </w:rPr>
              <w:t xml:space="preserve">Deletion </w:t>
            </w:r>
            <w:bookmarkEnd w:id="3622"/>
          </w:p>
        </w:tc>
      </w:tr>
      <w:tr w:rsidR="00B36C62">
        <w:tc>
          <w:tcPr>
            <w:tcW w:w="4995" w:type="dxa"/>
            <w:gridSpan w:val="2"/>
            <w:vAlign w:val="center"/>
          </w:tcPr>
          <w:p w:rsidR="00B36C62" w:rsidRDefault="00B36C62">
            <w:pPr>
              <w:pStyle w:val="DeltaViewTableBody"/>
              <w:rPr>
                <w:rFonts w:ascii="Times New Roman" w:hAnsi="Times New Roman"/>
                <w:strike/>
                <w:color w:val="00C000"/>
                <w:szCs w:val="16"/>
              </w:rPr>
            </w:pPr>
            <w:bookmarkStart w:id="3623" w:name="Leg_MoveSource"/>
            <w:r>
              <w:rPr>
                <w:rStyle w:val="DeltaViewMoveSource"/>
                <w:rFonts w:ascii="Times New Roman" w:hAnsi="Times New Roman"/>
                <w:szCs w:val="16"/>
              </w:rPr>
              <w:t xml:space="preserve">Moved from </w:t>
            </w:r>
            <w:bookmarkEnd w:id="3623"/>
          </w:p>
        </w:tc>
      </w:tr>
      <w:tr w:rsidR="00B36C62">
        <w:tc>
          <w:tcPr>
            <w:tcW w:w="4995" w:type="dxa"/>
            <w:gridSpan w:val="2"/>
            <w:vAlign w:val="center"/>
          </w:tcPr>
          <w:p w:rsidR="00B36C62" w:rsidRDefault="00B36C62">
            <w:pPr>
              <w:pStyle w:val="DeltaViewTableBody"/>
              <w:rPr>
                <w:rFonts w:ascii="Times New Roman" w:hAnsi="Times New Roman"/>
                <w:color w:val="00C000"/>
                <w:szCs w:val="16"/>
                <w:u w:val="double"/>
              </w:rPr>
            </w:pPr>
            <w:bookmarkStart w:id="3624" w:name="Leg_MoveDest"/>
            <w:r>
              <w:rPr>
                <w:rStyle w:val="DeltaViewMoveDestination"/>
                <w:rFonts w:ascii="Times New Roman" w:hAnsi="Times New Roman"/>
                <w:szCs w:val="16"/>
              </w:rPr>
              <w:t xml:space="preserve">Moved to </w:t>
            </w:r>
            <w:bookmarkEnd w:id="3624"/>
          </w:p>
        </w:tc>
      </w:tr>
      <w:tr w:rsidR="00B36C62">
        <w:tc>
          <w:tcPr>
            <w:tcW w:w="4995" w:type="dxa"/>
            <w:gridSpan w:val="2"/>
            <w:vAlign w:val="center"/>
          </w:tcPr>
          <w:p w:rsidR="00B36C62" w:rsidRDefault="00B36C62">
            <w:pPr>
              <w:pStyle w:val="DeltaViewTableBody"/>
              <w:rPr>
                <w:rFonts w:ascii="Times New Roman" w:hAnsi="Times New Roman"/>
                <w:color w:val="000000"/>
                <w:szCs w:val="16"/>
              </w:rPr>
            </w:pPr>
            <w:bookmarkStart w:id="3625" w:name="Leg_StyleChange"/>
            <w:r>
              <w:rPr>
                <w:rStyle w:val="DeltaViewStyleChangeLabel"/>
                <w:rFonts w:ascii="Times New Roman" w:hAnsi="Times New Roman"/>
                <w:szCs w:val="16"/>
              </w:rPr>
              <w:t xml:space="preserve">Style change </w:t>
            </w:r>
            <w:bookmarkEnd w:id="3625"/>
          </w:p>
        </w:tc>
      </w:tr>
      <w:tr w:rsidR="00B36C62">
        <w:tc>
          <w:tcPr>
            <w:tcW w:w="4995" w:type="dxa"/>
            <w:gridSpan w:val="2"/>
            <w:vAlign w:val="center"/>
          </w:tcPr>
          <w:p w:rsidR="00B36C62" w:rsidRDefault="00B36C62">
            <w:pPr>
              <w:pStyle w:val="DeltaViewTableBody"/>
              <w:rPr>
                <w:rFonts w:ascii="Times New Roman" w:hAnsi="Times New Roman"/>
                <w:color w:val="000000"/>
                <w:szCs w:val="16"/>
                <w:highlight w:val="white"/>
              </w:rPr>
            </w:pPr>
            <w:bookmarkStart w:id="3626" w:name="Leg_FormatChange"/>
            <w:r>
              <w:rPr>
                <w:rStyle w:val="DeltaViewFormatChange"/>
                <w:rFonts w:ascii="Times New Roman" w:hAnsi="Times New Roman"/>
                <w:szCs w:val="16"/>
                <w:highlight w:val="white"/>
              </w:rPr>
              <w:t xml:space="preserve">Format change </w:t>
            </w:r>
            <w:bookmarkEnd w:id="3626"/>
          </w:p>
        </w:tc>
      </w:tr>
      <w:tr w:rsidR="00B36C62">
        <w:tc>
          <w:tcPr>
            <w:tcW w:w="4995" w:type="dxa"/>
            <w:gridSpan w:val="2"/>
            <w:vAlign w:val="center"/>
          </w:tcPr>
          <w:p w:rsidR="00B36C62" w:rsidRDefault="00B36C62">
            <w:pPr>
              <w:pStyle w:val="DeltaViewTableBody"/>
              <w:rPr>
                <w:rFonts w:ascii="Times New Roman" w:hAnsi="Times New Roman"/>
                <w:strike/>
                <w:color w:val="C08080"/>
                <w:szCs w:val="16"/>
              </w:rPr>
            </w:pPr>
            <w:bookmarkStart w:id="3627" w:name="Leg_MovedDel"/>
            <w:r>
              <w:rPr>
                <w:rStyle w:val="DeltaViewMovedDeletion"/>
                <w:rFonts w:ascii="Times New Roman" w:hAnsi="Times New Roman"/>
                <w:szCs w:val="16"/>
              </w:rPr>
              <w:t xml:space="preserve">Moved deletion </w:t>
            </w:r>
            <w:bookmarkEnd w:id="3627"/>
          </w:p>
        </w:tc>
      </w:tr>
      <w:tr w:rsidR="00B36C62">
        <w:tc>
          <w:tcPr>
            <w:tcW w:w="2010" w:type="dxa"/>
            <w:vAlign w:val="center"/>
          </w:tcPr>
          <w:p w:rsidR="00B36C62" w:rsidRDefault="00B36C62">
            <w:pPr>
              <w:pStyle w:val="DeltaViewTableBody"/>
              <w:rPr>
                <w:szCs w:val="16"/>
              </w:rPr>
            </w:pPr>
            <w:r>
              <w:rPr>
                <w:szCs w:val="16"/>
              </w:rPr>
              <w:t>Inserted cell</w:t>
            </w:r>
          </w:p>
        </w:tc>
        <w:tc>
          <w:tcPr>
            <w:tcW w:w="2985" w:type="dxa"/>
            <w:shd w:val="clear" w:color="auto" w:fill="CCCCFF"/>
            <w:vAlign w:val="center"/>
          </w:tcPr>
          <w:p w:rsidR="00B36C62" w:rsidRDefault="00B36C62">
            <w:pPr>
              <w:pStyle w:val="DeltaViewTableBody"/>
              <w:rPr>
                <w:szCs w:val="16"/>
              </w:rPr>
            </w:pPr>
            <w:bookmarkStart w:id="3628" w:name="Cell_Ins"/>
            <w:bookmarkEnd w:id="3628"/>
            <w:r>
              <w:rPr>
                <w:szCs w:val="16"/>
              </w:rPr>
              <w:t xml:space="preserve"> </w:t>
            </w:r>
          </w:p>
        </w:tc>
      </w:tr>
      <w:tr w:rsidR="00B36C62">
        <w:tc>
          <w:tcPr>
            <w:tcW w:w="2010" w:type="dxa"/>
            <w:vAlign w:val="center"/>
          </w:tcPr>
          <w:p w:rsidR="00B36C62" w:rsidRDefault="00B36C62">
            <w:pPr>
              <w:pStyle w:val="DeltaViewTableBody"/>
              <w:rPr>
                <w:szCs w:val="16"/>
              </w:rPr>
            </w:pPr>
            <w:r>
              <w:rPr>
                <w:szCs w:val="16"/>
              </w:rPr>
              <w:t>Deleted cell</w:t>
            </w:r>
          </w:p>
        </w:tc>
        <w:tc>
          <w:tcPr>
            <w:tcW w:w="2985" w:type="dxa"/>
            <w:shd w:val="clear" w:color="auto" w:fill="FFCCCC"/>
            <w:vAlign w:val="center"/>
          </w:tcPr>
          <w:p w:rsidR="00B36C62" w:rsidRDefault="00B36C62">
            <w:pPr>
              <w:pStyle w:val="DeltaViewTableBody"/>
              <w:rPr>
                <w:szCs w:val="16"/>
              </w:rPr>
            </w:pPr>
            <w:bookmarkStart w:id="3629" w:name="Cell_Del"/>
            <w:bookmarkEnd w:id="3629"/>
            <w:r>
              <w:rPr>
                <w:szCs w:val="16"/>
              </w:rPr>
              <w:t xml:space="preserve"> </w:t>
            </w:r>
          </w:p>
        </w:tc>
      </w:tr>
      <w:tr w:rsidR="00B36C62">
        <w:tc>
          <w:tcPr>
            <w:tcW w:w="2010" w:type="dxa"/>
            <w:vAlign w:val="center"/>
          </w:tcPr>
          <w:p w:rsidR="00B36C62" w:rsidRDefault="00B36C62">
            <w:pPr>
              <w:pStyle w:val="DeltaViewTableBody"/>
              <w:rPr>
                <w:szCs w:val="16"/>
              </w:rPr>
            </w:pPr>
            <w:r>
              <w:rPr>
                <w:szCs w:val="16"/>
              </w:rPr>
              <w:t>Moved cell</w:t>
            </w:r>
          </w:p>
        </w:tc>
        <w:tc>
          <w:tcPr>
            <w:tcW w:w="2985" w:type="dxa"/>
            <w:shd w:val="clear" w:color="auto" w:fill="CCFFCC"/>
            <w:vAlign w:val="center"/>
          </w:tcPr>
          <w:p w:rsidR="00B36C62" w:rsidRDefault="00B36C62">
            <w:pPr>
              <w:pStyle w:val="DeltaViewTableBody"/>
              <w:rPr>
                <w:szCs w:val="16"/>
              </w:rPr>
            </w:pPr>
            <w:bookmarkStart w:id="3630" w:name="Cell_Move"/>
            <w:bookmarkEnd w:id="3630"/>
          </w:p>
        </w:tc>
      </w:tr>
      <w:tr w:rsidR="00B36C62">
        <w:tc>
          <w:tcPr>
            <w:tcW w:w="2010" w:type="dxa"/>
            <w:vAlign w:val="center"/>
          </w:tcPr>
          <w:p w:rsidR="00B36C62" w:rsidRDefault="00B36C62">
            <w:pPr>
              <w:pStyle w:val="DeltaViewTableBody"/>
              <w:rPr>
                <w:szCs w:val="16"/>
              </w:rPr>
            </w:pPr>
            <w:r>
              <w:rPr>
                <w:szCs w:val="16"/>
              </w:rPr>
              <w:t>Split/Merged cell</w:t>
            </w:r>
          </w:p>
        </w:tc>
        <w:tc>
          <w:tcPr>
            <w:tcW w:w="2985" w:type="dxa"/>
            <w:shd w:val="clear" w:color="auto" w:fill="FFFFCC"/>
            <w:vAlign w:val="center"/>
          </w:tcPr>
          <w:p w:rsidR="00B36C62" w:rsidRDefault="00B36C62">
            <w:pPr>
              <w:pStyle w:val="DeltaViewTableBody"/>
              <w:rPr>
                <w:szCs w:val="16"/>
              </w:rPr>
            </w:pPr>
            <w:bookmarkStart w:id="3631" w:name="Cell_Merge"/>
            <w:bookmarkEnd w:id="3631"/>
          </w:p>
        </w:tc>
      </w:tr>
      <w:tr w:rsidR="00B36C62">
        <w:tc>
          <w:tcPr>
            <w:tcW w:w="2010" w:type="dxa"/>
            <w:vAlign w:val="center"/>
          </w:tcPr>
          <w:p w:rsidR="00B36C62" w:rsidRDefault="00B36C62">
            <w:pPr>
              <w:pStyle w:val="DeltaViewTableBody"/>
              <w:rPr>
                <w:szCs w:val="16"/>
              </w:rPr>
            </w:pPr>
            <w:r>
              <w:rPr>
                <w:szCs w:val="16"/>
              </w:rPr>
              <w:t>Padding cell</w:t>
            </w:r>
          </w:p>
        </w:tc>
        <w:tc>
          <w:tcPr>
            <w:tcW w:w="2985" w:type="dxa"/>
            <w:shd w:val="clear" w:color="auto" w:fill="C0C0C0"/>
            <w:vAlign w:val="center"/>
          </w:tcPr>
          <w:p w:rsidR="00B36C62" w:rsidRDefault="00B36C62">
            <w:pPr>
              <w:pStyle w:val="DeltaViewTableBody"/>
              <w:rPr>
                <w:szCs w:val="16"/>
              </w:rPr>
            </w:pPr>
            <w:bookmarkStart w:id="3632" w:name="Cell_Pad"/>
            <w:bookmarkEnd w:id="3632"/>
          </w:p>
        </w:tc>
      </w:tr>
    </w:tbl>
    <w:p w:rsidR="00B36C62" w:rsidRDefault="00B36C62">
      <w:pPr>
        <w:pStyle w:val="DeltaViewTableBody"/>
        <w:rPr>
          <w:szCs w:val="16"/>
        </w:rPr>
      </w:pPr>
    </w:p>
    <w:tbl>
      <w:tblPr>
        <w:tblW w:w="4995" w:type="dxa"/>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2010"/>
        <w:gridCol w:w="2985"/>
      </w:tblGrid>
      <w:tr w:rsidR="00B36C62">
        <w:tc>
          <w:tcPr>
            <w:tcW w:w="4995" w:type="dxa"/>
            <w:gridSpan w:val="2"/>
            <w:shd w:val="clear" w:color="auto" w:fill="C0C0C0"/>
            <w:vAlign w:val="center"/>
          </w:tcPr>
          <w:p w:rsidR="00B36C62" w:rsidRDefault="00B36C62">
            <w:pPr>
              <w:pStyle w:val="DeltaViewTableHeading"/>
              <w:rPr>
                <w:szCs w:val="16"/>
              </w:rPr>
            </w:pPr>
            <w:r>
              <w:rPr>
                <w:szCs w:val="16"/>
              </w:rPr>
              <w:t>Statistics:</w:t>
            </w:r>
          </w:p>
        </w:tc>
      </w:tr>
      <w:tr w:rsidR="00B36C62">
        <w:tc>
          <w:tcPr>
            <w:tcW w:w="2010" w:type="dxa"/>
            <w:vAlign w:val="center"/>
          </w:tcPr>
          <w:p w:rsidR="00B36C62" w:rsidRDefault="00B36C62">
            <w:pPr>
              <w:pStyle w:val="DeltaViewTableBody"/>
              <w:rPr>
                <w:szCs w:val="16"/>
              </w:rPr>
            </w:pPr>
          </w:p>
        </w:tc>
        <w:tc>
          <w:tcPr>
            <w:tcW w:w="2985" w:type="dxa"/>
            <w:vAlign w:val="center"/>
          </w:tcPr>
          <w:p w:rsidR="00B36C62" w:rsidRDefault="00B36C62">
            <w:pPr>
              <w:pStyle w:val="DeltaViewTableBody"/>
              <w:rPr>
                <w:szCs w:val="16"/>
              </w:rPr>
            </w:pPr>
            <w:r>
              <w:rPr>
                <w:szCs w:val="16"/>
              </w:rPr>
              <w:t>Count</w:t>
            </w:r>
          </w:p>
        </w:tc>
      </w:tr>
      <w:tr w:rsidR="00B36C62">
        <w:tc>
          <w:tcPr>
            <w:tcW w:w="2010" w:type="dxa"/>
            <w:vAlign w:val="center"/>
          </w:tcPr>
          <w:p w:rsidR="00B36C62" w:rsidRDefault="00B36C62">
            <w:pPr>
              <w:pStyle w:val="DeltaViewTableBody"/>
              <w:rPr>
                <w:szCs w:val="16"/>
              </w:rPr>
            </w:pPr>
            <w:r>
              <w:rPr>
                <w:szCs w:val="16"/>
              </w:rPr>
              <w:t>Insertions</w:t>
            </w:r>
          </w:p>
        </w:tc>
        <w:tc>
          <w:tcPr>
            <w:tcW w:w="2985" w:type="dxa"/>
            <w:tcMar>
              <w:right w:w="113" w:type="dxa"/>
            </w:tcMar>
          </w:tcPr>
          <w:p w:rsidR="00B36C62" w:rsidRDefault="00B36C62">
            <w:pPr>
              <w:pStyle w:val="DeltaViewTableBody"/>
              <w:jc w:val="right"/>
              <w:rPr>
                <w:szCs w:val="16"/>
              </w:rPr>
            </w:pPr>
            <w:bookmarkStart w:id="3633" w:name="Stat_Ins"/>
            <w:r>
              <w:rPr>
                <w:szCs w:val="16"/>
              </w:rPr>
              <w:t>996</w:t>
            </w:r>
            <w:bookmarkEnd w:id="3633"/>
          </w:p>
        </w:tc>
      </w:tr>
      <w:tr w:rsidR="00B36C62">
        <w:tc>
          <w:tcPr>
            <w:tcW w:w="2010" w:type="dxa"/>
            <w:vAlign w:val="center"/>
          </w:tcPr>
          <w:p w:rsidR="00B36C62" w:rsidRDefault="00B36C62">
            <w:pPr>
              <w:pStyle w:val="DeltaViewTableBody"/>
              <w:rPr>
                <w:szCs w:val="16"/>
              </w:rPr>
            </w:pPr>
            <w:r>
              <w:rPr>
                <w:szCs w:val="16"/>
              </w:rPr>
              <w:t>Deletions</w:t>
            </w:r>
          </w:p>
        </w:tc>
        <w:tc>
          <w:tcPr>
            <w:tcW w:w="2985" w:type="dxa"/>
            <w:tcMar>
              <w:right w:w="113" w:type="dxa"/>
            </w:tcMar>
          </w:tcPr>
          <w:p w:rsidR="00B36C62" w:rsidRDefault="00B36C62">
            <w:pPr>
              <w:pStyle w:val="DeltaViewTableBody"/>
              <w:jc w:val="right"/>
              <w:rPr>
                <w:szCs w:val="16"/>
              </w:rPr>
            </w:pPr>
            <w:bookmarkStart w:id="3634" w:name="Stat_Del"/>
            <w:r>
              <w:rPr>
                <w:szCs w:val="16"/>
              </w:rPr>
              <w:t>838</w:t>
            </w:r>
            <w:bookmarkEnd w:id="3634"/>
          </w:p>
        </w:tc>
      </w:tr>
      <w:tr w:rsidR="00B36C62">
        <w:tc>
          <w:tcPr>
            <w:tcW w:w="2010" w:type="dxa"/>
            <w:vAlign w:val="center"/>
          </w:tcPr>
          <w:p w:rsidR="00B36C62" w:rsidRDefault="00B36C62">
            <w:pPr>
              <w:pStyle w:val="DeltaViewTableBody"/>
              <w:rPr>
                <w:szCs w:val="16"/>
              </w:rPr>
            </w:pPr>
            <w:r>
              <w:rPr>
                <w:szCs w:val="16"/>
              </w:rPr>
              <w:t>Moved from</w:t>
            </w:r>
          </w:p>
        </w:tc>
        <w:tc>
          <w:tcPr>
            <w:tcW w:w="2985" w:type="dxa"/>
            <w:tcMar>
              <w:right w:w="113" w:type="dxa"/>
            </w:tcMar>
          </w:tcPr>
          <w:p w:rsidR="00B36C62" w:rsidRDefault="00B36C62">
            <w:pPr>
              <w:pStyle w:val="DeltaViewTableBody"/>
              <w:jc w:val="right"/>
              <w:rPr>
                <w:szCs w:val="16"/>
              </w:rPr>
            </w:pPr>
            <w:bookmarkStart w:id="3635" w:name="Stat_Move"/>
            <w:r>
              <w:rPr>
                <w:szCs w:val="16"/>
              </w:rPr>
              <w:t>46</w:t>
            </w:r>
            <w:bookmarkEnd w:id="3635"/>
          </w:p>
        </w:tc>
      </w:tr>
      <w:tr w:rsidR="00B36C62">
        <w:tc>
          <w:tcPr>
            <w:tcW w:w="2010" w:type="dxa"/>
            <w:vAlign w:val="center"/>
          </w:tcPr>
          <w:p w:rsidR="00B36C62" w:rsidRDefault="00B36C62">
            <w:pPr>
              <w:pStyle w:val="DeltaViewTableBody"/>
              <w:rPr>
                <w:szCs w:val="16"/>
              </w:rPr>
            </w:pPr>
            <w:r>
              <w:rPr>
                <w:szCs w:val="16"/>
              </w:rPr>
              <w:t>Moved to</w:t>
            </w:r>
          </w:p>
        </w:tc>
        <w:tc>
          <w:tcPr>
            <w:tcW w:w="2985" w:type="dxa"/>
            <w:tcMar>
              <w:right w:w="113" w:type="dxa"/>
            </w:tcMar>
          </w:tcPr>
          <w:p w:rsidR="00B36C62" w:rsidRDefault="00B36C62">
            <w:pPr>
              <w:pStyle w:val="DeltaViewTableBody"/>
              <w:jc w:val="right"/>
              <w:rPr>
                <w:szCs w:val="16"/>
              </w:rPr>
            </w:pPr>
            <w:bookmarkStart w:id="3636" w:name="Stat_Move2"/>
            <w:r>
              <w:rPr>
                <w:szCs w:val="16"/>
              </w:rPr>
              <w:t>46</w:t>
            </w:r>
            <w:bookmarkEnd w:id="3636"/>
          </w:p>
        </w:tc>
      </w:tr>
      <w:tr w:rsidR="00B36C62">
        <w:tc>
          <w:tcPr>
            <w:tcW w:w="2010" w:type="dxa"/>
            <w:vAlign w:val="center"/>
          </w:tcPr>
          <w:p w:rsidR="00B36C62" w:rsidRDefault="00B36C62">
            <w:pPr>
              <w:pStyle w:val="DeltaViewTableBody"/>
              <w:rPr>
                <w:szCs w:val="16"/>
              </w:rPr>
            </w:pPr>
            <w:r>
              <w:rPr>
                <w:szCs w:val="16"/>
              </w:rPr>
              <w:t>Style change</w:t>
            </w:r>
          </w:p>
        </w:tc>
        <w:tc>
          <w:tcPr>
            <w:tcW w:w="2985" w:type="dxa"/>
            <w:tcMar>
              <w:right w:w="113" w:type="dxa"/>
            </w:tcMar>
          </w:tcPr>
          <w:p w:rsidR="00B36C62" w:rsidRDefault="00B36C62">
            <w:pPr>
              <w:pStyle w:val="DeltaViewTableBody"/>
              <w:jc w:val="right"/>
              <w:rPr>
                <w:szCs w:val="16"/>
              </w:rPr>
            </w:pPr>
            <w:bookmarkStart w:id="3637" w:name="Stat_StyleChange"/>
            <w:r>
              <w:rPr>
                <w:szCs w:val="16"/>
              </w:rPr>
              <w:t>0</w:t>
            </w:r>
            <w:bookmarkEnd w:id="3637"/>
          </w:p>
        </w:tc>
      </w:tr>
      <w:tr w:rsidR="00B36C62">
        <w:tc>
          <w:tcPr>
            <w:tcW w:w="2010" w:type="dxa"/>
            <w:tcBorders>
              <w:bottom w:val="double" w:sz="4" w:space="0" w:color="auto"/>
            </w:tcBorders>
            <w:vAlign w:val="center"/>
          </w:tcPr>
          <w:p w:rsidR="00B36C62" w:rsidRDefault="00B36C62">
            <w:pPr>
              <w:pStyle w:val="DeltaViewTableBody"/>
              <w:rPr>
                <w:szCs w:val="16"/>
              </w:rPr>
            </w:pPr>
            <w:r>
              <w:rPr>
                <w:szCs w:val="16"/>
              </w:rPr>
              <w:t>Format changed</w:t>
            </w:r>
          </w:p>
        </w:tc>
        <w:tc>
          <w:tcPr>
            <w:tcW w:w="2985" w:type="dxa"/>
            <w:tcBorders>
              <w:bottom w:val="double" w:sz="4" w:space="0" w:color="auto"/>
            </w:tcBorders>
            <w:tcMar>
              <w:right w:w="113" w:type="dxa"/>
            </w:tcMar>
          </w:tcPr>
          <w:p w:rsidR="00B36C62" w:rsidRDefault="00B36C62">
            <w:pPr>
              <w:pStyle w:val="DeltaViewTableBody"/>
              <w:jc w:val="right"/>
              <w:rPr>
                <w:szCs w:val="16"/>
              </w:rPr>
            </w:pPr>
            <w:bookmarkStart w:id="3638" w:name="Stat_Change"/>
            <w:r>
              <w:rPr>
                <w:szCs w:val="16"/>
              </w:rPr>
              <w:t>0</w:t>
            </w:r>
            <w:bookmarkEnd w:id="3638"/>
          </w:p>
        </w:tc>
      </w:tr>
      <w:tr w:rsidR="00B36C62">
        <w:tc>
          <w:tcPr>
            <w:tcW w:w="2010" w:type="dxa"/>
            <w:tcBorders>
              <w:top w:val="double" w:sz="4" w:space="0" w:color="auto"/>
              <w:bottom w:val="double" w:sz="4" w:space="0" w:color="auto"/>
            </w:tcBorders>
            <w:vAlign w:val="center"/>
          </w:tcPr>
          <w:p w:rsidR="00B36C62" w:rsidRDefault="00B36C62">
            <w:pPr>
              <w:pStyle w:val="DeltaViewTableBody"/>
              <w:rPr>
                <w:szCs w:val="16"/>
              </w:rPr>
            </w:pPr>
            <w:r>
              <w:rPr>
                <w:szCs w:val="16"/>
              </w:rPr>
              <w:t>Total changes</w:t>
            </w:r>
          </w:p>
        </w:tc>
        <w:tc>
          <w:tcPr>
            <w:tcW w:w="2985" w:type="dxa"/>
            <w:tcBorders>
              <w:top w:val="double" w:sz="4" w:space="0" w:color="auto"/>
              <w:bottom w:val="double" w:sz="4" w:space="0" w:color="auto"/>
            </w:tcBorders>
            <w:tcMar>
              <w:right w:w="113" w:type="dxa"/>
            </w:tcMar>
          </w:tcPr>
          <w:p w:rsidR="00B36C62" w:rsidRDefault="00B36C62">
            <w:pPr>
              <w:pStyle w:val="DeltaViewTableBody"/>
              <w:jc w:val="right"/>
              <w:rPr>
                <w:szCs w:val="16"/>
              </w:rPr>
            </w:pPr>
            <w:bookmarkStart w:id="3639" w:name="Stat_Total"/>
            <w:r>
              <w:rPr>
                <w:szCs w:val="16"/>
              </w:rPr>
              <w:t>1926</w:t>
            </w:r>
            <w:bookmarkEnd w:id="3639"/>
          </w:p>
        </w:tc>
      </w:tr>
      <w:bookmarkEnd w:id="3613"/>
    </w:tbl>
    <w:p w:rsidR="004F021D" w:rsidRDefault="004F021D">
      <w:pPr>
        <w:pStyle w:val="DeltaViewTableBody"/>
      </w:pPr>
    </w:p>
    <w:sectPr w:rsidR="004F021D">
      <w:headerReference w:type="default" r:id="rId23"/>
      <w:footerReference w:type="default" r:id="rId24"/>
      <w:pgSz w:w="12240" w:h="15840"/>
      <w:pgMar w:top="1440" w:right="1800" w:bottom="1296"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A65" w:rsidRDefault="005A5A65">
      <w:pPr>
        <w:rPr>
          <w:szCs w:val="24"/>
        </w:rPr>
      </w:pPr>
      <w:r>
        <w:rPr>
          <w:szCs w:val="24"/>
        </w:rPr>
        <w:separator/>
      </w:r>
    </w:p>
  </w:endnote>
  <w:endnote w:type="continuationSeparator" w:id="0">
    <w:p w:rsidR="005A5A65" w:rsidRDefault="005A5A6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CB405C">
    <w:pPr>
      <w:pStyle w:val="Footer"/>
      <w:tabs>
        <w:tab w:val="center" w:pos="4410"/>
        <w:tab w:val="center" w:pos="4500"/>
      </w:tabs>
      <w:rPr>
        <w:rFonts w:ascii="Century Gothic" w:hAnsi="Century Gothic"/>
        <w:b/>
        <w:sz w:val="24"/>
        <w:szCs w:val="24"/>
      </w:rPr>
    </w:pPr>
    <w:bookmarkStart w:id="2998" w:name="_DV_C1"/>
    <w:r>
      <w:rPr>
        <w:rStyle w:val="DeltaViewInsertion"/>
        <w:rFonts w:ascii="Century Gothic" w:hAnsi="Century Gothic"/>
        <w:b/>
        <w:sz w:val="24"/>
        <w:szCs w:val="24"/>
      </w:rPr>
      <w:tab/>
    </w:r>
    <w:r>
      <w:rPr>
        <w:rStyle w:val="DeltaViewInsertion"/>
        <w:rFonts w:ascii="Century Gothic" w:hAnsi="Century Gothic"/>
        <w:b/>
        <w:sz w:val="24"/>
        <w:szCs w:val="24"/>
      </w:rPr>
      <w:tab/>
    </w:r>
    <w:r>
      <w:rPr>
        <w:rStyle w:val="DeltaViewInsertion"/>
        <w:rFonts w:ascii="Century Gothic" w:hAnsi="Century Gothic"/>
        <w:b/>
        <w:sz w:val="24"/>
        <w:szCs w:val="24"/>
      </w:rPr>
      <w:tab/>
    </w:r>
    <w:r>
      <w:rPr>
        <w:rStyle w:val="DeltaViewInsertion"/>
        <w:rFonts w:ascii="Century Gothic" w:hAnsi="Century Gothic"/>
        <w:b/>
        <w:sz w:val="24"/>
        <w:szCs w:val="24"/>
      </w:rPr>
      <w:tab/>
    </w:r>
    <w:r>
      <w:rPr>
        <w:rStyle w:val="DeltaViewInsertion"/>
        <w:rFonts w:ascii="Century Gothic" w:hAnsi="Century Gothic"/>
        <w:b/>
        <w:sz w:val="24"/>
        <w:szCs w:val="24"/>
      </w:rPr>
      <w:br/>
    </w:r>
    <w:bookmarkEnd w:id="2998"/>
    <w:r>
      <w:rPr>
        <w:rFonts w:ascii="Century Gothic" w:hAnsi="Century Gothic"/>
        <w:b/>
        <w:sz w:val="24"/>
        <w:szCs w:val="24"/>
      </w:rPr>
      <w:t>FORM 3A</w:t>
    </w:r>
    <w:r>
      <w:rPr>
        <w:rFonts w:ascii="Century Gothic" w:hAnsi="Century Gothic"/>
        <w:b/>
        <w:sz w:val="24"/>
        <w:szCs w:val="24"/>
      </w:rPr>
      <w:tab/>
      <w:t xml:space="preserve">     INFORMATION REQUIRED IN A CPC PROSPECTUS</w:t>
    </w:r>
    <w:r>
      <w:rPr>
        <w:rFonts w:ascii="Century Gothic" w:hAnsi="Century Gothic"/>
        <w:b/>
        <w:sz w:val="24"/>
        <w:szCs w:val="24"/>
      </w:rPr>
      <w:tab/>
      <w:t xml:space="preserve">Page </w:t>
    </w:r>
    <w:r>
      <w:rPr>
        <w:rStyle w:val="PageNumber"/>
        <w:rFonts w:ascii="Century Gothic" w:hAnsi="Century Gothic"/>
        <w:b/>
        <w:sz w:val="24"/>
        <w:szCs w:val="24"/>
      </w:rPr>
      <w:fldChar w:fldCharType="begin"/>
    </w:r>
    <w:r>
      <w:rPr>
        <w:rStyle w:val="PageNumber"/>
        <w:rFonts w:ascii="Century Gothic" w:hAnsi="Century Gothic"/>
        <w:b/>
        <w:sz w:val="24"/>
        <w:szCs w:val="24"/>
      </w:rPr>
      <w:instrText xml:space="preserve"> PAGE </w:instrText>
    </w:r>
    <w:r>
      <w:rPr>
        <w:rStyle w:val="PageNumber"/>
        <w:rFonts w:ascii="Century Gothic" w:hAnsi="Century Gothic"/>
        <w:b/>
        <w:sz w:val="24"/>
        <w:szCs w:val="24"/>
      </w:rPr>
      <w:fldChar w:fldCharType="separate"/>
    </w:r>
    <w:r w:rsidR="0041032C">
      <w:rPr>
        <w:rStyle w:val="PageNumber"/>
        <w:rFonts w:ascii="Century Gothic" w:hAnsi="Century Gothic"/>
        <w:b/>
        <w:noProof/>
        <w:sz w:val="24"/>
        <w:szCs w:val="24"/>
      </w:rPr>
      <w:t>2</w:t>
    </w:r>
    <w:r>
      <w:rPr>
        <w:rStyle w:val="PageNumber"/>
        <w:rFonts w:ascii="Century Gothic" w:hAnsi="Century Gothic"/>
        <w:b/>
        <w:sz w:val="24"/>
        <w:szCs w:val="24"/>
      </w:rPr>
      <w:fldChar w:fldCharType="end"/>
    </w:r>
  </w:p>
  <w:p w:rsidR="00CB405C" w:rsidRDefault="00CB405C">
    <w:pPr>
      <w:pStyle w:val="Footer"/>
      <w:tabs>
        <w:tab w:val="left" w:pos="1440"/>
      </w:tabs>
      <w:rPr>
        <w:szCs w:val="24"/>
      </w:rPr>
    </w:pPr>
    <w:r>
      <w:rPr>
        <w:rStyle w:val="PageNumber"/>
        <w:rFonts w:ascii="Century Gothic" w:hAnsi="Century Gothic"/>
        <w:b/>
        <w:szCs w:val="24"/>
      </w:rPr>
      <w:t xml:space="preserve">(as at </w:t>
    </w:r>
    <w:bookmarkStart w:id="2999" w:name="_DV_C2"/>
    <w:r w:rsidR="007A39A4">
      <w:rPr>
        <w:rStyle w:val="DeltaViewDeletion"/>
        <w:rFonts w:ascii="Arial" w:hAnsi="Arial" w:cs="Arial"/>
        <w:b/>
        <w:sz w:val="24"/>
        <w:szCs w:val="24"/>
      </w:rPr>
      <w:t>June 14, 2010</w:t>
    </w:r>
    <w:bookmarkStart w:id="3000" w:name="_DV_C3"/>
    <w:bookmarkEnd w:id="2999"/>
    <w:r w:rsidR="00DD1EFB">
      <w:rPr>
        <w:rStyle w:val="DeltaViewInsertion"/>
        <w:rFonts w:ascii="Century Gothic" w:hAnsi="Century Gothic"/>
        <w:b/>
        <w:szCs w:val="24"/>
      </w:rPr>
      <w:t>January 1, 2021</w:t>
    </w:r>
    <w:bookmarkEnd w:id="3000"/>
    <w:r>
      <w:rPr>
        <w:rStyle w:val="PageNumber"/>
        <w:rFonts w:ascii="Century Gothic" w:hAnsi="Century Gothic"/>
        <w:b/>
        <w:szCs w:val="24"/>
      </w:rPr>
      <w:t>)</w:t>
    </w:r>
  </w:p>
  <w:p w:rsidR="00CB405C" w:rsidRDefault="00CB405C">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CB405C">
    <w:pPr>
      <w:pStyle w:val="Footer"/>
      <w:tabs>
        <w:tab w:val="center" w:pos="4410"/>
        <w:tab w:val="center" w:pos="4500"/>
      </w:tabs>
      <w:rPr>
        <w:rFonts w:ascii="Century Gothic" w:hAnsi="Century Gothic"/>
        <w:b/>
        <w:sz w:val="24"/>
        <w:szCs w:val="24"/>
      </w:rPr>
    </w:pPr>
    <w:bookmarkStart w:id="3001" w:name="_DV_C4"/>
    <w:r>
      <w:rPr>
        <w:rStyle w:val="DeltaViewInsertion"/>
        <w:rFonts w:ascii="Century Gothic" w:hAnsi="Century Gothic"/>
        <w:b/>
        <w:sz w:val="24"/>
        <w:szCs w:val="24"/>
      </w:rPr>
      <w:tab/>
    </w:r>
    <w:r>
      <w:rPr>
        <w:rStyle w:val="DeltaViewInsertion"/>
        <w:rFonts w:ascii="Century Gothic" w:hAnsi="Century Gothic"/>
        <w:b/>
        <w:sz w:val="24"/>
        <w:szCs w:val="24"/>
      </w:rPr>
      <w:tab/>
    </w:r>
    <w:r>
      <w:rPr>
        <w:rStyle w:val="DeltaViewInsertion"/>
        <w:rFonts w:ascii="Century Gothic" w:hAnsi="Century Gothic"/>
        <w:b/>
        <w:sz w:val="24"/>
        <w:szCs w:val="24"/>
      </w:rPr>
      <w:tab/>
    </w:r>
    <w:r>
      <w:rPr>
        <w:rStyle w:val="DeltaViewInsertion"/>
        <w:rFonts w:ascii="Century Gothic" w:hAnsi="Century Gothic"/>
        <w:b/>
        <w:sz w:val="24"/>
        <w:szCs w:val="24"/>
      </w:rPr>
      <w:tab/>
    </w:r>
    <w:r>
      <w:rPr>
        <w:rStyle w:val="DeltaViewInsertion"/>
        <w:rFonts w:ascii="Century Gothic" w:hAnsi="Century Gothic"/>
        <w:b/>
        <w:sz w:val="24"/>
        <w:szCs w:val="24"/>
      </w:rPr>
      <w:br/>
    </w:r>
    <w:bookmarkEnd w:id="3001"/>
    <w:r>
      <w:rPr>
        <w:rFonts w:ascii="Century Gothic" w:hAnsi="Century Gothic"/>
        <w:b/>
        <w:sz w:val="24"/>
        <w:szCs w:val="24"/>
      </w:rPr>
      <w:t>FORM 3A</w:t>
    </w:r>
    <w:r>
      <w:rPr>
        <w:rFonts w:ascii="Century Gothic" w:hAnsi="Century Gothic"/>
        <w:b/>
        <w:sz w:val="24"/>
        <w:szCs w:val="24"/>
      </w:rPr>
      <w:tab/>
      <w:t xml:space="preserve">     INFORMATION REQUIRED IN A CPC PROSPECTUS</w:t>
    </w:r>
    <w:r>
      <w:rPr>
        <w:rFonts w:ascii="Century Gothic" w:hAnsi="Century Gothic"/>
        <w:b/>
        <w:sz w:val="24"/>
        <w:szCs w:val="24"/>
      </w:rPr>
      <w:tab/>
      <w:t xml:space="preserve">Page </w:t>
    </w:r>
    <w:r>
      <w:rPr>
        <w:rStyle w:val="PageNumber"/>
        <w:rFonts w:ascii="Century Gothic" w:hAnsi="Century Gothic"/>
        <w:b/>
        <w:sz w:val="24"/>
        <w:szCs w:val="24"/>
      </w:rPr>
      <w:fldChar w:fldCharType="begin"/>
    </w:r>
    <w:r>
      <w:rPr>
        <w:rStyle w:val="PageNumber"/>
        <w:rFonts w:ascii="Century Gothic" w:hAnsi="Century Gothic"/>
        <w:b/>
        <w:sz w:val="24"/>
        <w:szCs w:val="24"/>
      </w:rPr>
      <w:instrText xml:space="preserve"> PAGE </w:instrText>
    </w:r>
    <w:r>
      <w:rPr>
        <w:rStyle w:val="PageNumber"/>
        <w:rFonts w:ascii="Century Gothic" w:hAnsi="Century Gothic"/>
        <w:b/>
        <w:sz w:val="24"/>
        <w:szCs w:val="24"/>
      </w:rPr>
      <w:fldChar w:fldCharType="separate"/>
    </w:r>
    <w:r w:rsidR="0041032C">
      <w:rPr>
        <w:rStyle w:val="PageNumber"/>
        <w:rFonts w:ascii="Century Gothic" w:hAnsi="Century Gothic"/>
        <w:b/>
        <w:noProof/>
        <w:sz w:val="24"/>
        <w:szCs w:val="24"/>
      </w:rPr>
      <w:t>1</w:t>
    </w:r>
    <w:r>
      <w:rPr>
        <w:rStyle w:val="PageNumber"/>
        <w:rFonts w:ascii="Century Gothic" w:hAnsi="Century Gothic"/>
        <w:b/>
        <w:sz w:val="24"/>
        <w:szCs w:val="24"/>
      </w:rPr>
      <w:fldChar w:fldCharType="end"/>
    </w:r>
  </w:p>
  <w:p w:rsidR="00CB405C" w:rsidRDefault="00CB405C">
    <w:pPr>
      <w:pStyle w:val="Footer"/>
      <w:tabs>
        <w:tab w:val="left" w:pos="1440"/>
      </w:tabs>
      <w:rPr>
        <w:szCs w:val="16"/>
      </w:rPr>
    </w:pPr>
    <w:r>
      <w:rPr>
        <w:rStyle w:val="PageNumber"/>
        <w:rFonts w:ascii="Century Gothic" w:hAnsi="Century Gothic"/>
        <w:b/>
        <w:szCs w:val="16"/>
      </w:rPr>
      <w:t xml:space="preserve">(as at </w:t>
    </w:r>
    <w:bookmarkStart w:id="3002" w:name="_DV_C5"/>
    <w:r w:rsidR="007A39A4">
      <w:rPr>
        <w:rStyle w:val="DeltaViewDeletion"/>
        <w:rFonts w:ascii="Arial" w:hAnsi="Arial" w:cs="Arial"/>
        <w:b/>
        <w:sz w:val="24"/>
        <w:szCs w:val="24"/>
      </w:rPr>
      <w:t>June 14, 2010</w:t>
    </w:r>
    <w:bookmarkStart w:id="3003" w:name="_DV_C6"/>
    <w:bookmarkEnd w:id="3002"/>
    <w:r w:rsidR="00DD1EFB">
      <w:rPr>
        <w:rStyle w:val="DeltaViewInsertion"/>
        <w:rFonts w:ascii="Century Gothic" w:hAnsi="Century Gothic"/>
        <w:b/>
        <w:szCs w:val="16"/>
      </w:rPr>
      <w:t>January 1, 2021</w:t>
    </w:r>
    <w:bookmarkEnd w:id="3003"/>
    <w:r>
      <w:rPr>
        <w:rStyle w:val="PageNumber"/>
        <w:rFonts w:ascii="Century Gothic" w:hAnsi="Century Gothic"/>
        <w:b/>
        <w:szCs w:val="16"/>
      </w:rPr>
      <w:t>)</w:t>
    </w:r>
  </w:p>
  <w:p w:rsidR="00CB405C" w:rsidRDefault="00CB405C">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CB405C">
    <w:pPr>
      <w:pStyle w:val="Footer"/>
      <w:tabs>
        <w:tab w:val="clear" w:pos="4680"/>
        <w:tab w:val="clear" w:pos="9360"/>
      </w:tabs>
      <w:jc w:val="right"/>
      <w:rPr>
        <w:rFonts w:ascii="Times New Roman" w:hAnsi="Times New Roman"/>
        <w:color w:val="auto"/>
        <w:szCs w:val="24"/>
        <w:lang w:val="en-US"/>
      </w:rPr>
    </w:pPr>
    <w:r>
      <w:rPr>
        <w:rFonts w:ascii="Times New Roman" w:hAnsi="Times New Roman"/>
        <w:color w:val="auto"/>
        <w:szCs w:val="24"/>
      </w:rPr>
      <w:fldChar w:fldCharType="begin"/>
    </w:r>
    <w:r>
      <w:rPr>
        <w:rFonts w:ascii="Times New Roman" w:hAnsi="Times New Roman"/>
        <w:color w:val="auto"/>
        <w:szCs w:val="24"/>
      </w:rPr>
      <w:instrText xml:space="preserve"> PAGE </w:instrText>
    </w:r>
    <w:r>
      <w:rPr>
        <w:rFonts w:ascii="Times New Roman" w:hAnsi="Times New Roman"/>
        <w:color w:val="auto"/>
        <w:szCs w:val="24"/>
      </w:rPr>
      <w:fldChar w:fldCharType="separate"/>
    </w:r>
    <w:r>
      <w:rPr>
        <w:rFonts w:ascii="Times New Roman" w:hAnsi="Times New Roman"/>
        <w:noProof/>
        <w:color w:val="auto"/>
        <w:szCs w:val="24"/>
        <w:lang w:val="en-US"/>
      </w:rPr>
      <w:t>4</w:t>
    </w:r>
    <w:r>
      <w:rPr>
        <w:rFonts w:ascii="Times New Roman" w:hAnsi="Times New Roman"/>
        <w:color w:val="auto"/>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CB405C">
    <w:pPr>
      <w:pStyle w:val="Footer"/>
      <w:pBdr>
        <w:top w:val="single" w:sz="8" w:space="6" w:color="auto"/>
      </w:pBdr>
      <w:rPr>
        <w:rFonts w:ascii="Century Gothic" w:hAnsi="Century Gothic" w:cs="Arial"/>
        <w:b/>
        <w:color w:val="auto"/>
        <w:sz w:val="24"/>
        <w:szCs w:val="24"/>
        <w:lang w:val="en-US"/>
      </w:rPr>
    </w:pPr>
    <w:r>
      <w:rPr>
        <w:rFonts w:ascii="Century Gothic" w:hAnsi="Century Gothic" w:cs="Arial"/>
        <w:b/>
        <w:color w:val="auto"/>
        <w:sz w:val="24"/>
        <w:szCs w:val="24"/>
        <w:lang w:val="en-US"/>
      </w:rPr>
      <w:t>FORM 3A</w:t>
    </w:r>
    <w:r>
      <w:rPr>
        <w:rFonts w:ascii="Century Gothic" w:hAnsi="Century Gothic" w:cs="Arial"/>
        <w:b/>
        <w:color w:val="auto"/>
        <w:sz w:val="24"/>
        <w:szCs w:val="24"/>
        <w:lang w:val="en-US"/>
      </w:rPr>
      <w:tab/>
      <w:t>INFORMATION REQUIRED IN A CPC PROSPECTUS</w:t>
    </w:r>
    <w:r>
      <w:rPr>
        <w:rFonts w:ascii="Century Gothic" w:hAnsi="Century Gothic" w:cs="Arial"/>
        <w:b/>
        <w:color w:val="auto"/>
        <w:sz w:val="24"/>
        <w:szCs w:val="24"/>
        <w:lang w:val="en-US"/>
      </w:rPr>
      <w:tab/>
      <w:t xml:space="preserve">Page </w:t>
    </w:r>
    <w:r>
      <w:rPr>
        <w:rFonts w:ascii="Century Gothic" w:hAnsi="Century Gothic" w:cs="Arial"/>
        <w:b/>
        <w:color w:val="auto"/>
        <w:sz w:val="24"/>
        <w:szCs w:val="24"/>
      </w:rPr>
      <w:fldChar w:fldCharType="begin"/>
    </w:r>
    <w:r>
      <w:rPr>
        <w:rFonts w:ascii="Century Gothic" w:hAnsi="Century Gothic" w:cs="Arial"/>
        <w:b/>
        <w:color w:val="auto"/>
        <w:sz w:val="24"/>
        <w:szCs w:val="24"/>
      </w:rPr>
      <w:instrText xml:space="preserve"> PAGE </w:instrText>
    </w:r>
    <w:r>
      <w:rPr>
        <w:rFonts w:ascii="Century Gothic" w:hAnsi="Century Gothic" w:cs="Arial"/>
        <w:b/>
        <w:color w:val="auto"/>
        <w:sz w:val="24"/>
        <w:szCs w:val="24"/>
      </w:rPr>
      <w:fldChar w:fldCharType="separate"/>
    </w:r>
    <w:r w:rsidR="0041032C">
      <w:rPr>
        <w:rFonts w:ascii="Century Gothic" w:hAnsi="Century Gothic" w:cs="Arial"/>
        <w:b/>
        <w:noProof/>
        <w:color w:val="auto"/>
        <w:sz w:val="24"/>
        <w:szCs w:val="24"/>
      </w:rPr>
      <w:t>50</w:t>
    </w:r>
    <w:r>
      <w:rPr>
        <w:rFonts w:ascii="Century Gothic" w:hAnsi="Century Gothic" w:cs="Arial"/>
        <w:b/>
        <w:color w:val="auto"/>
        <w:sz w:val="24"/>
        <w:szCs w:val="24"/>
      </w:rPr>
      <w:fldChar w:fldCharType="end"/>
    </w:r>
  </w:p>
  <w:p w:rsidR="00CB405C" w:rsidRDefault="00CB405C">
    <w:pPr>
      <w:pStyle w:val="Footer"/>
      <w:rPr>
        <w:rFonts w:ascii="Century Gothic" w:hAnsi="Century Gothic" w:cs="Arial"/>
        <w:b/>
        <w:szCs w:val="16"/>
        <w:lang w:val="en-US"/>
      </w:rPr>
    </w:pPr>
    <w:r>
      <w:rPr>
        <w:rFonts w:ascii="Century Gothic" w:hAnsi="Century Gothic" w:cs="Arial"/>
        <w:b/>
        <w:color w:val="auto"/>
        <w:szCs w:val="16"/>
        <w:lang w:val="en-US"/>
      </w:rPr>
      <w:t xml:space="preserve">(as at </w:t>
    </w:r>
    <w:bookmarkStart w:id="3378" w:name="_DV_C1597"/>
    <w:r w:rsidR="007A39A4">
      <w:rPr>
        <w:rStyle w:val="DeltaViewDeletion"/>
        <w:rFonts w:ascii="Arial" w:hAnsi="Arial" w:cs="Arial"/>
        <w:b/>
        <w:sz w:val="24"/>
        <w:szCs w:val="24"/>
        <w:lang w:val="en-US"/>
      </w:rPr>
      <w:t>June 14, 2010</w:t>
    </w:r>
    <w:bookmarkStart w:id="3379" w:name="_DV_C1598"/>
    <w:bookmarkEnd w:id="3378"/>
    <w:r w:rsidR="002E5153">
      <w:rPr>
        <w:rStyle w:val="DeltaViewInsertion"/>
        <w:rFonts w:ascii="Century Gothic" w:hAnsi="Century Gothic" w:cs="Arial"/>
        <w:b/>
        <w:szCs w:val="16"/>
        <w:lang w:val="en-US"/>
      </w:rPr>
      <w:t>January 1, 2021</w:t>
    </w:r>
    <w:bookmarkEnd w:id="3379"/>
    <w:r>
      <w:rPr>
        <w:rFonts w:ascii="Century Gothic" w:hAnsi="Century Gothic" w:cs="Arial"/>
        <w:b/>
        <w:szCs w:val="16"/>
        <w:lang w:val="en-US"/>
      </w:rPr>
      <w:t>)</w:t>
    </w:r>
  </w:p>
  <w:p w:rsidR="00CB405C" w:rsidRDefault="00CB405C">
    <w:pPr>
      <w:pStyle w:val="Footer"/>
      <w:rPr>
        <w:rFonts w:ascii="Century Gothic" w:hAnsi="Century Gothic"/>
        <w:sz w:val="24"/>
        <w:szCs w:val="24"/>
        <w:lang w:val="en-U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CB405C">
    <w:pPr>
      <w:pStyle w:val="Footer"/>
      <w:pBdr>
        <w:top w:val="single" w:sz="8" w:space="6" w:color="auto"/>
      </w:pBdr>
      <w:rPr>
        <w:rFonts w:ascii="Century Gothic" w:hAnsi="Century Gothic" w:cs="Arial"/>
        <w:b/>
        <w:color w:val="auto"/>
        <w:sz w:val="24"/>
        <w:szCs w:val="24"/>
        <w:lang w:val="en-US"/>
      </w:rPr>
    </w:pPr>
    <w:r>
      <w:rPr>
        <w:rFonts w:ascii="Century Gothic" w:hAnsi="Century Gothic" w:cs="Arial"/>
        <w:b/>
        <w:color w:val="auto"/>
        <w:sz w:val="24"/>
        <w:szCs w:val="24"/>
        <w:lang w:val="en-US"/>
      </w:rPr>
      <w:t>FORM 3A</w:t>
    </w:r>
    <w:r>
      <w:rPr>
        <w:rFonts w:ascii="Century Gothic" w:hAnsi="Century Gothic" w:cs="Arial"/>
        <w:b/>
        <w:color w:val="auto"/>
        <w:sz w:val="24"/>
        <w:szCs w:val="24"/>
        <w:lang w:val="en-US"/>
      </w:rPr>
      <w:tab/>
      <w:t>INFORMATION REQUIRED IN A CPC PROSPECTUS</w:t>
    </w:r>
    <w:r>
      <w:rPr>
        <w:rFonts w:ascii="Century Gothic" w:hAnsi="Century Gothic" w:cs="Arial"/>
        <w:b/>
        <w:color w:val="auto"/>
        <w:sz w:val="24"/>
        <w:szCs w:val="24"/>
        <w:lang w:val="en-US"/>
      </w:rPr>
      <w:tab/>
      <w:t xml:space="preserve">Page </w:t>
    </w:r>
    <w:r>
      <w:rPr>
        <w:rFonts w:ascii="Century Gothic" w:hAnsi="Century Gothic" w:cs="Arial"/>
        <w:b/>
        <w:color w:val="auto"/>
        <w:sz w:val="24"/>
        <w:szCs w:val="24"/>
      </w:rPr>
      <w:fldChar w:fldCharType="begin"/>
    </w:r>
    <w:r>
      <w:rPr>
        <w:rFonts w:ascii="Century Gothic" w:hAnsi="Century Gothic" w:cs="Arial"/>
        <w:b/>
        <w:color w:val="auto"/>
        <w:sz w:val="24"/>
        <w:szCs w:val="24"/>
      </w:rPr>
      <w:instrText xml:space="preserve"> PAGE </w:instrText>
    </w:r>
    <w:r>
      <w:rPr>
        <w:rFonts w:ascii="Century Gothic" w:hAnsi="Century Gothic" w:cs="Arial"/>
        <w:b/>
        <w:color w:val="auto"/>
        <w:sz w:val="24"/>
        <w:szCs w:val="24"/>
      </w:rPr>
      <w:fldChar w:fldCharType="separate"/>
    </w:r>
    <w:r w:rsidR="0041032C">
      <w:rPr>
        <w:rFonts w:ascii="Century Gothic" w:hAnsi="Century Gothic" w:cs="Arial"/>
        <w:b/>
        <w:noProof/>
        <w:color w:val="auto"/>
        <w:sz w:val="24"/>
        <w:szCs w:val="24"/>
      </w:rPr>
      <w:t>46</w:t>
    </w:r>
    <w:r>
      <w:rPr>
        <w:rFonts w:ascii="Century Gothic" w:hAnsi="Century Gothic" w:cs="Arial"/>
        <w:b/>
        <w:color w:val="auto"/>
        <w:sz w:val="24"/>
        <w:szCs w:val="24"/>
      </w:rPr>
      <w:fldChar w:fldCharType="end"/>
    </w:r>
  </w:p>
  <w:p w:rsidR="00CB405C" w:rsidRDefault="00CB405C">
    <w:pPr>
      <w:pStyle w:val="Footer"/>
      <w:rPr>
        <w:rFonts w:ascii="Century Gothic" w:hAnsi="Century Gothic" w:cs="Arial"/>
        <w:b/>
        <w:szCs w:val="16"/>
        <w:lang w:val="en-US"/>
      </w:rPr>
    </w:pPr>
    <w:r>
      <w:rPr>
        <w:rFonts w:ascii="Century Gothic" w:hAnsi="Century Gothic" w:cs="Arial"/>
        <w:b/>
        <w:color w:val="auto"/>
        <w:szCs w:val="16"/>
        <w:lang w:val="en-US"/>
      </w:rPr>
      <w:t xml:space="preserve">(as at </w:t>
    </w:r>
    <w:bookmarkStart w:id="3380" w:name="_DV_C1599"/>
    <w:r w:rsidR="007A39A4">
      <w:rPr>
        <w:rStyle w:val="DeltaViewDeletion"/>
        <w:rFonts w:ascii="Arial" w:hAnsi="Arial" w:cs="Arial"/>
        <w:b/>
        <w:sz w:val="24"/>
        <w:szCs w:val="24"/>
        <w:lang w:val="en-US"/>
      </w:rPr>
      <w:t>June 14, 2010</w:t>
    </w:r>
    <w:bookmarkStart w:id="3381" w:name="_DV_C1600"/>
    <w:bookmarkEnd w:id="3380"/>
    <w:r w:rsidR="002E5153">
      <w:rPr>
        <w:rStyle w:val="DeltaViewInsertion"/>
        <w:rFonts w:ascii="Century Gothic" w:hAnsi="Century Gothic" w:cs="Arial"/>
        <w:b/>
        <w:szCs w:val="16"/>
        <w:lang w:val="en-US"/>
      </w:rPr>
      <w:t>January 1, 2021</w:t>
    </w:r>
    <w:bookmarkEnd w:id="3381"/>
    <w:r>
      <w:rPr>
        <w:rFonts w:ascii="Century Gothic" w:hAnsi="Century Gothic" w:cs="Arial"/>
        <w:b/>
        <w:szCs w:val="16"/>
        <w:lang w:val="en-US"/>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CB405C">
    <w:pPr>
      <w:pStyle w:val="Footer"/>
      <w:rPr>
        <w:rFonts w:ascii="Times New Roman" w:hAnsi="Times New Roman"/>
        <w:color w:val="auto"/>
        <w:szCs w:val="24"/>
        <w:lang w:val="en-US"/>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CB405C">
    <w:pPr>
      <w:pStyle w:val="Footer"/>
      <w:pBdr>
        <w:top w:val="single" w:sz="8" w:space="6" w:color="auto"/>
      </w:pBdr>
      <w:rPr>
        <w:rFonts w:ascii="Century Gothic" w:hAnsi="Century Gothic" w:cs="Arial"/>
        <w:b/>
        <w:color w:val="auto"/>
        <w:sz w:val="24"/>
        <w:szCs w:val="24"/>
        <w:lang w:val="en-US"/>
      </w:rPr>
    </w:pPr>
    <w:r>
      <w:rPr>
        <w:rFonts w:ascii="Century Gothic" w:hAnsi="Century Gothic" w:cs="Arial"/>
        <w:b/>
        <w:color w:val="auto"/>
        <w:sz w:val="24"/>
        <w:szCs w:val="24"/>
        <w:lang w:val="en-US"/>
      </w:rPr>
      <w:t>FORM 3A</w:t>
    </w:r>
    <w:r>
      <w:rPr>
        <w:rFonts w:ascii="Century Gothic" w:hAnsi="Century Gothic" w:cs="Arial"/>
        <w:b/>
        <w:color w:val="auto"/>
        <w:sz w:val="24"/>
        <w:szCs w:val="24"/>
        <w:lang w:val="en-US"/>
      </w:rPr>
      <w:tab/>
      <w:t>INFORMATION REQUIRED IN A CPC PROSPECTUS</w:t>
    </w:r>
    <w:r>
      <w:rPr>
        <w:rFonts w:ascii="Century Gothic" w:hAnsi="Century Gothic" w:cs="Arial"/>
        <w:b/>
        <w:color w:val="auto"/>
        <w:sz w:val="24"/>
        <w:szCs w:val="24"/>
        <w:lang w:val="en-US"/>
      </w:rPr>
      <w:tab/>
      <w:t xml:space="preserve">Page </w:t>
    </w:r>
    <w:r>
      <w:rPr>
        <w:rFonts w:ascii="Century Gothic" w:hAnsi="Century Gothic" w:cs="Arial"/>
        <w:b/>
        <w:color w:val="auto"/>
        <w:sz w:val="24"/>
        <w:szCs w:val="24"/>
      </w:rPr>
      <w:fldChar w:fldCharType="begin"/>
    </w:r>
    <w:r>
      <w:rPr>
        <w:rFonts w:ascii="Century Gothic" w:hAnsi="Century Gothic" w:cs="Arial"/>
        <w:b/>
        <w:color w:val="auto"/>
        <w:sz w:val="24"/>
        <w:szCs w:val="24"/>
      </w:rPr>
      <w:instrText xml:space="preserve"> PAGE </w:instrText>
    </w:r>
    <w:r>
      <w:rPr>
        <w:rFonts w:ascii="Century Gothic" w:hAnsi="Century Gothic" w:cs="Arial"/>
        <w:b/>
        <w:color w:val="auto"/>
        <w:sz w:val="24"/>
        <w:szCs w:val="24"/>
      </w:rPr>
      <w:fldChar w:fldCharType="separate"/>
    </w:r>
    <w:r w:rsidR="0041032C">
      <w:rPr>
        <w:rFonts w:ascii="Century Gothic" w:hAnsi="Century Gothic" w:cs="Arial"/>
        <w:b/>
        <w:noProof/>
        <w:color w:val="auto"/>
        <w:sz w:val="24"/>
        <w:szCs w:val="24"/>
      </w:rPr>
      <w:t>iii</w:t>
    </w:r>
    <w:r>
      <w:rPr>
        <w:rFonts w:ascii="Century Gothic" w:hAnsi="Century Gothic" w:cs="Arial"/>
        <w:b/>
        <w:color w:val="auto"/>
        <w:sz w:val="24"/>
        <w:szCs w:val="24"/>
      </w:rPr>
      <w:fldChar w:fldCharType="end"/>
    </w:r>
  </w:p>
  <w:p w:rsidR="00CB405C" w:rsidRDefault="00CB405C">
    <w:pPr>
      <w:pStyle w:val="Footer"/>
      <w:rPr>
        <w:rFonts w:ascii="Century Gothic" w:hAnsi="Century Gothic" w:cs="Arial"/>
        <w:b/>
        <w:szCs w:val="16"/>
        <w:lang w:val="en-US"/>
      </w:rPr>
    </w:pPr>
    <w:r>
      <w:rPr>
        <w:rFonts w:ascii="Century Gothic" w:hAnsi="Century Gothic" w:cs="Arial"/>
        <w:b/>
        <w:color w:val="auto"/>
        <w:szCs w:val="16"/>
        <w:lang w:val="en-US"/>
      </w:rPr>
      <w:t xml:space="preserve">(as at </w:t>
    </w:r>
    <w:bookmarkStart w:id="3609" w:name="_DV_C1807"/>
    <w:r w:rsidR="007A39A4">
      <w:rPr>
        <w:rStyle w:val="DeltaViewDeletion"/>
        <w:rFonts w:ascii="Arial" w:hAnsi="Arial" w:cs="Arial"/>
        <w:b/>
        <w:sz w:val="24"/>
        <w:szCs w:val="24"/>
        <w:lang w:val="en-US"/>
      </w:rPr>
      <w:t>June 14, 2010</w:t>
    </w:r>
    <w:bookmarkStart w:id="3610" w:name="_DV_C1808"/>
    <w:bookmarkEnd w:id="3609"/>
    <w:r w:rsidR="002E5153">
      <w:rPr>
        <w:rStyle w:val="DeltaViewInsertion"/>
        <w:rFonts w:ascii="Century Gothic" w:hAnsi="Century Gothic" w:cs="Arial"/>
        <w:b/>
        <w:szCs w:val="16"/>
        <w:lang w:val="en-US"/>
      </w:rPr>
      <w:t>January 1, 2021</w:t>
    </w:r>
    <w:bookmarkEnd w:id="3610"/>
    <w:r>
      <w:rPr>
        <w:rFonts w:ascii="Century Gothic" w:hAnsi="Century Gothic" w:cs="Arial"/>
        <w:b/>
        <w:szCs w:val="16"/>
        <w:lang w:val="en-US"/>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CB405C">
    <w:pPr>
      <w:pStyle w:val="Footer"/>
      <w:pBdr>
        <w:top w:val="single" w:sz="8" w:space="6" w:color="auto"/>
      </w:pBdr>
      <w:rPr>
        <w:rFonts w:ascii="Century Gothic" w:hAnsi="Century Gothic" w:cs="Arial"/>
        <w:b/>
        <w:color w:val="auto"/>
        <w:sz w:val="24"/>
        <w:szCs w:val="24"/>
        <w:lang w:val="en-US"/>
      </w:rPr>
    </w:pPr>
    <w:r>
      <w:rPr>
        <w:rFonts w:ascii="Century Gothic" w:hAnsi="Century Gothic" w:cs="Arial"/>
        <w:b/>
        <w:color w:val="auto"/>
        <w:sz w:val="24"/>
        <w:szCs w:val="24"/>
        <w:lang w:val="en-US"/>
      </w:rPr>
      <w:t>FORM 3A</w:t>
    </w:r>
    <w:r>
      <w:rPr>
        <w:rFonts w:ascii="Century Gothic" w:hAnsi="Century Gothic" w:cs="Arial"/>
        <w:b/>
        <w:color w:val="auto"/>
        <w:sz w:val="24"/>
        <w:szCs w:val="24"/>
        <w:lang w:val="en-US"/>
      </w:rPr>
      <w:tab/>
      <w:t>INFORMATION REQUIRED IN A CPC PROSPECTUS</w:t>
    </w:r>
    <w:r>
      <w:rPr>
        <w:rFonts w:ascii="Century Gothic" w:hAnsi="Century Gothic" w:cs="Arial"/>
        <w:b/>
        <w:color w:val="auto"/>
        <w:sz w:val="24"/>
        <w:szCs w:val="24"/>
        <w:lang w:val="en-US"/>
      </w:rPr>
      <w:tab/>
      <w:t xml:space="preserve">Page </w:t>
    </w:r>
    <w:r>
      <w:rPr>
        <w:rFonts w:ascii="Century Gothic" w:hAnsi="Century Gothic" w:cs="Arial"/>
        <w:b/>
        <w:color w:val="auto"/>
        <w:sz w:val="24"/>
        <w:szCs w:val="24"/>
      </w:rPr>
      <w:fldChar w:fldCharType="begin"/>
    </w:r>
    <w:r>
      <w:rPr>
        <w:rFonts w:ascii="Century Gothic" w:hAnsi="Century Gothic" w:cs="Arial"/>
        <w:b/>
        <w:color w:val="auto"/>
        <w:sz w:val="24"/>
        <w:szCs w:val="24"/>
      </w:rPr>
      <w:instrText xml:space="preserve"> PAGE </w:instrText>
    </w:r>
    <w:r>
      <w:rPr>
        <w:rFonts w:ascii="Century Gothic" w:hAnsi="Century Gothic" w:cs="Arial"/>
        <w:b/>
        <w:color w:val="auto"/>
        <w:sz w:val="24"/>
        <w:szCs w:val="24"/>
      </w:rPr>
      <w:fldChar w:fldCharType="separate"/>
    </w:r>
    <w:r w:rsidR="0041032C">
      <w:rPr>
        <w:rFonts w:ascii="Century Gothic" w:hAnsi="Century Gothic" w:cs="Arial"/>
        <w:b/>
        <w:noProof/>
        <w:color w:val="auto"/>
        <w:sz w:val="24"/>
        <w:szCs w:val="24"/>
      </w:rPr>
      <w:t>i</w:t>
    </w:r>
    <w:r>
      <w:rPr>
        <w:rFonts w:ascii="Century Gothic" w:hAnsi="Century Gothic" w:cs="Arial"/>
        <w:b/>
        <w:color w:val="auto"/>
        <w:sz w:val="24"/>
        <w:szCs w:val="24"/>
      </w:rPr>
      <w:fldChar w:fldCharType="end"/>
    </w:r>
  </w:p>
  <w:p w:rsidR="00CB405C" w:rsidRDefault="00CB405C">
    <w:pPr>
      <w:pStyle w:val="Footer"/>
      <w:rPr>
        <w:rFonts w:ascii="Century Gothic" w:hAnsi="Century Gothic" w:cs="Arial"/>
        <w:b/>
        <w:szCs w:val="16"/>
        <w:lang w:val="en-US"/>
      </w:rPr>
    </w:pPr>
    <w:r>
      <w:rPr>
        <w:rFonts w:ascii="Century Gothic" w:hAnsi="Century Gothic" w:cs="Arial"/>
        <w:b/>
        <w:color w:val="auto"/>
        <w:szCs w:val="16"/>
        <w:lang w:val="en-US"/>
      </w:rPr>
      <w:t xml:space="preserve">(as at </w:t>
    </w:r>
    <w:bookmarkStart w:id="3611" w:name="_DV_C1809"/>
    <w:r w:rsidR="007A39A4">
      <w:rPr>
        <w:rStyle w:val="DeltaViewDeletion"/>
        <w:rFonts w:ascii="Arial" w:hAnsi="Arial" w:cs="Arial"/>
        <w:b/>
        <w:sz w:val="24"/>
        <w:szCs w:val="24"/>
        <w:lang w:val="en-US"/>
      </w:rPr>
      <w:t>June 14, 2010</w:t>
    </w:r>
    <w:bookmarkStart w:id="3612" w:name="_DV_C1810"/>
    <w:bookmarkEnd w:id="3611"/>
    <w:r w:rsidR="002E5153">
      <w:rPr>
        <w:rStyle w:val="DeltaViewInsertion"/>
        <w:rFonts w:ascii="Century Gothic" w:hAnsi="Century Gothic" w:cs="Arial"/>
        <w:b/>
        <w:szCs w:val="16"/>
        <w:lang w:val="en-US"/>
      </w:rPr>
      <w:t>January 1, 2021</w:t>
    </w:r>
    <w:bookmarkEnd w:id="3612"/>
    <w:r>
      <w:rPr>
        <w:rFonts w:ascii="Century Gothic" w:hAnsi="Century Gothic" w:cs="Arial"/>
        <w:b/>
        <w:szCs w:val="16"/>
        <w:lang w:val="en-US"/>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21D" w:rsidRDefault="004F021D">
    <w:pPr>
      <w:rPr>
        <w:rFonts w:ascii="Times New Roman" w:hAnsi="Times New Roman"/>
        <w:color w:val="auto"/>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A65" w:rsidRDefault="005A5A65">
      <w:pPr>
        <w:rPr>
          <w:szCs w:val="24"/>
        </w:rPr>
      </w:pPr>
      <w:r>
        <w:rPr>
          <w:szCs w:val="24"/>
        </w:rPr>
        <w:separator/>
      </w:r>
    </w:p>
  </w:footnote>
  <w:footnote w:type="continuationSeparator" w:id="0">
    <w:p w:rsidR="005A5A65" w:rsidRDefault="005A5A65">
      <w:pPr>
        <w:rPr>
          <w:szCs w:val="24"/>
        </w:rPr>
      </w:pPr>
      <w:r>
        <w:rPr>
          <w:szCs w:val="24"/>
        </w:rPr>
        <w:continuationSeparator/>
      </w:r>
    </w:p>
  </w:footnote>
  <w:footnote w:id="1">
    <w:p w:rsidR="00CB405C" w:rsidRDefault="00CB405C">
      <w:pPr>
        <w:rPr>
          <w:szCs w:val="24"/>
        </w:rPr>
      </w:pPr>
      <w:r>
        <w:rPr>
          <w:rFonts w:ascii="Symbol" w:hAnsi="Symbol"/>
          <w:szCs w:val="20"/>
          <w:vertAlign w:val="superscript"/>
        </w:rPr>
        <w:sym w:font="Symbol" w:char="F02A"/>
      </w:r>
      <w:r>
        <w:rPr>
          <w:szCs w:val="24"/>
        </w:rPr>
        <w:t>These terms are defined in the Income Tax Act (Canada), as amended from time to time.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62" w:rsidRDefault="007A39A4">
    <w:pPr>
      <w:pStyle w:val="Header"/>
      <w:tabs>
        <w:tab w:val="clear" w:pos="4680"/>
        <w:tab w:val="clear" w:pos="9360"/>
      </w:tabs>
      <w:jc w:val="center"/>
      <w:rPr>
        <w:szCs w:val="24"/>
      </w:rPr>
    </w:pPr>
    <w:bookmarkStart w:id="2994" w:name="_DV_C9"/>
    <w:r>
      <w:rPr>
        <w:rStyle w:val="DeltaViewDeletion"/>
        <w:szCs w:val="24"/>
      </w:rPr>
      <w:t xml:space="preserve">Page </w:t>
    </w:r>
    <w:bookmarkStart w:id="2995" w:name="_DV_C10"/>
    <w:bookmarkEnd w:id="2994"/>
    <w:r>
      <w:rPr>
        <w:rStyle w:val="DeltaViewDeletion"/>
        <w:szCs w:val="24"/>
      </w:rPr>
      <w:fldChar w:fldCharType="begin"/>
    </w:r>
    <w:r>
      <w:rPr>
        <w:rStyle w:val="DeltaViewDeletion"/>
        <w:szCs w:val="24"/>
      </w:rPr>
      <w:instrText xml:space="preserve"> PAGE </w:instrText>
    </w:r>
    <w:r>
      <w:rPr>
        <w:rStyle w:val="DeltaViewDeletion"/>
        <w:szCs w:val="24"/>
      </w:rPr>
      <w:fldChar w:fldCharType="separate"/>
    </w:r>
    <w:r>
      <w:rPr>
        <w:rStyle w:val="DeltaViewDeletion"/>
        <w:noProof/>
        <w:szCs w:val="24"/>
      </w:rPr>
      <w:t>1</w:t>
    </w:r>
    <w:r>
      <w:rPr>
        <w:rStyle w:val="DeltaViewDeletion"/>
        <w:szCs w:val="24"/>
      </w:rPr>
      <w:fldChar w:fldCharType="end"/>
    </w:r>
    <w:bookmarkEnd w:id="2995"/>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7A39A4">
    <w:pPr>
      <w:pStyle w:val="Header"/>
      <w:tabs>
        <w:tab w:val="clear" w:pos="4680"/>
        <w:tab w:val="clear" w:pos="9360"/>
      </w:tabs>
      <w:jc w:val="center"/>
      <w:rPr>
        <w:sz w:val="16"/>
        <w:szCs w:val="24"/>
      </w:rPr>
    </w:pPr>
    <w:bookmarkStart w:id="2996" w:name="_DV_C7"/>
    <w:r>
      <w:rPr>
        <w:rStyle w:val="DeltaViewDeletion"/>
        <w:szCs w:val="24"/>
      </w:rPr>
      <w:t xml:space="preserve">Page </w:t>
    </w:r>
    <w:bookmarkStart w:id="2997" w:name="_DV_C8"/>
    <w:bookmarkEnd w:id="2996"/>
    <w:r>
      <w:rPr>
        <w:rStyle w:val="DeltaViewDeletion"/>
        <w:szCs w:val="24"/>
      </w:rPr>
      <w:fldChar w:fldCharType="begin"/>
    </w:r>
    <w:r>
      <w:rPr>
        <w:rStyle w:val="DeltaViewDeletion"/>
        <w:szCs w:val="24"/>
      </w:rPr>
      <w:instrText xml:space="preserve"> PAGE </w:instrText>
    </w:r>
    <w:r>
      <w:rPr>
        <w:rStyle w:val="DeltaViewDeletion"/>
        <w:szCs w:val="24"/>
      </w:rPr>
      <w:fldChar w:fldCharType="separate"/>
    </w:r>
    <w:r w:rsidR="0041032C">
      <w:rPr>
        <w:rStyle w:val="DeltaViewDeletion"/>
        <w:noProof/>
        <w:szCs w:val="24"/>
      </w:rPr>
      <w:t>2</w:t>
    </w:r>
    <w:r>
      <w:rPr>
        <w:rStyle w:val="DeltaViewDeletion"/>
        <w:szCs w:val="24"/>
      </w:rPr>
      <w:fldChar w:fldCharType="end"/>
    </w:r>
    <w:bookmarkEnd w:id="2997"/>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CB405C">
    <w:pPr>
      <w:pStyle w:val="Header"/>
      <w:rPr>
        <w:rFonts w:ascii="Century Gothic" w:hAnsi="Century Gothic" w:cs="Arial"/>
        <w:b/>
        <w:sz w:val="16"/>
        <w:szCs w:val="16"/>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CB405C">
    <w:pPr>
      <w:pStyle w:val="Header"/>
      <w:rPr>
        <w:rFonts w:ascii="Century Gothic" w:hAnsi="Century Gothic" w:cs="Arial"/>
        <w:b/>
        <w:sz w:val="16"/>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CB405C">
    <w:pPr>
      <w:pStyle w:val="Header"/>
      <w:rPr>
        <w:rFonts w:ascii="Century Gothic" w:hAnsi="Century Gothic" w:cs="Arial"/>
        <w:b/>
        <w:sz w:val="16"/>
        <w:szCs w:val="16"/>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5C" w:rsidRDefault="00CB405C">
    <w:pPr>
      <w:pStyle w:val="Header"/>
      <w:rPr>
        <w:rFonts w:ascii="Century Gothic" w:hAnsi="Century Gothic" w:cs="Arial"/>
        <w:b/>
        <w:sz w:val="16"/>
        <w:szCs w:val="16"/>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21D" w:rsidRDefault="004F021D">
    <w:pPr>
      <w:rPr>
        <w:rFonts w:ascii="Times New Roman" w:hAnsi="Times New Roman"/>
        <w:color w:val="auto"/>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B10F132"/>
    <w:name w:val="Num_A"/>
    <w:lvl w:ilvl="0">
      <w:start w:val="1"/>
      <w:numFmt w:val="decimal"/>
      <w:pStyle w:val="NumA1"/>
      <w:lvlText w:val="(%1)"/>
      <w:lvlJc w:val="left"/>
      <w:pPr>
        <w:tabs>
          <w:tab w:val="num" w:pos="720"/>
        </w:tabs>
        <w:ind w:left="720" w:hanging="720"/>
      </w:pPr>
      <w:rPr>
        <w:rFonts w:asciiTheme="minorHAnsi" w:hAnsiTheme="minorHAnsi" w:cs="Times New Roman"/>
        <w:b w:val="0"/>
        <w:i/>
        <w:u w:val="none"/>
      </w:rPr>
    </w:lvl>
    <w:lvl w:ilvl="1">
      <w:start w:val="1"/>
      <w:numFmt w:val="lowerLetter"/>
      <w:pStyle w:val="NumA2"/>
      <w:lvlText w:val="(%2)"/>
      <w:lvlJc w:val="left"/>
      <w:pPr>
        <w:tabs>
          <w:tab w:val="num" w:pos="1440"/>
        </w:tabs>
        <w:ind w:left="1440" w:hanging="720"/>
      </w:pPr>
      <w:rPr>
        <w:rFonts w:asciiTheme="minorHAnsi" w:hAnsiTheme="minorHAnsi" w:cs="Times New Roman"/>
        <w:b w:val="0"/>
        <w:i w:val="0"/>
        <w:u w:val="none"/>
      </w:rPr>
    </w:lvl>
    <w:lvl w:ilvl="2">
      <w:start w:val="1"/>
      <w:numFmt w:val="lowerRoman"/>
      <w:pStyle w:val="NumA3"/>
      <w:lvlText w:val="(%3)"/>
      <w:lvlJc w:val="left"/>
      <w:pPr>
        <w:tabs>
          <w:tab w:val="num" w:pos="2160"/>
        </w:tabs>
        <w:ind w:left="2160" w:hanging="720"/>
      </w:pPr>
      <w:rPr>
        <w:rFonts w:asciiTheme="minorHAnsi" w:hAnsiTheme="minorHAnsi" w:cs="Times New Roman"/>
        <w:b w:val="0"/>
        <w:i w:val="0"/>
        <w:u w:val="none"/>
      </w:rPr>
    </w:lvl>
    <w:lvl w:ilvl="3">
      <w:start w:val="1"/>
      <w:numFmt w:val="upperLetter"/>
      <w:pStyle w:val="NumA4"/>
      <w:lvlText w:val="(%4)"/>
      <w:lvlJc w:val="left"/>
      <w:pPr>
        <w:tabs>
          <w:tab w:val="num" w:pos="2880"/>
        </w:tabs>
        <w:ind w:left="2880" w:hanging="720"/>
      </w:pPr>
      <w:rPr>
        <w:rFonts w:asciiTheme="minorHAnsi" w:hAnsiTheme="minorHAnsi" w:cs="Times New Roman"/>
        <w:b w:val="0"/>
        <w:i w:val="0"/>
        <w:u w:val="none"/>
      </w:rPr>
    </w:lvl>
    <w:lvl w:ilvl="4">
      <w:start w:val="1"/>
      <w:numFmt w:val="upperRoman"/>
      <w:pStyle w:val="NumA5"/>
      <w:lvlText w:val="(%5)"/>
      <w:lvlJc w:val="left"/>
      <w:pPr>
        <w:tabs>
          <w:tab w:val="num" w:pos="3600"/>
        </w:tabs>
        <w:ind w:left="3600" w:hanging="720"/>
      </w:pPr>
      <w:rPr>
        <w:rFonts w:asciiTheme="minorHAnsi" w:hAnsiTheme="minorHAnsi" w:cs="Times New Roman"/>
        <w:b w:val="0"/>
        <w:i w:val="0"/>
        <w:u w:val="none"/>
      </w:rPr>
    </w:lvl>
    <w:lvl w:ilvl="5">
      <w:start w:val="1"/>
      <w:numFmt w:val="decimal"/>
      <w:pStyle w:val="NumA6"/>
      <w:lvlText w:val="(%6)"/>
      <w:lvlJc w:val="left"/>
      <w:pPr>
        <w:tabs>
          <w:tab w:val="num" w:pos="4320"/>
        </w:tabs>
        <w:ind w:left="4320" w:hanging="720"/>
      </w:pPr>
      <w:rPr>
        <w:rFonts w:asciiTheme="minorHAnsi" w:hAnsiTheme="minorHAnsi" w:cs="Times New Roman"/>
        <w:b w:val="0"/>
        <w:i w:val="0"/>
        <w:u w:val="none"/>
      </w:rPr>
    </w:lvl>
    <w:lvl w:ilvl="6">
      <w:start w:val="1"/>
      <w:numFmt w:val="lowerLetter"/>
      <w:pStyle w:val="NumA7"/>
      <w:lvlText w:val="%7."/>
      <w:lvlJc w:val="left"/>
      <w:pPr>
        <w:tabs>
          <w:tab w:val="num" w:pos="5040"/>
        </w:tabs>
        <w:ind w:left="5040" w:hanging="720"/>
      </w:pPr>
      <w:rPr>
        <w:rFonts w:asciiTheme="minorHAnsi" w:hAnsiTheme="minorHAnsi" w:cs="Times New Roman"/>
        <w:b w:val="0"/>
        <w:i w:val="0"/>
        <w:u w:val="none"/>
      </w:rPr>
    </w:lvl>
    <w:lvl w:ilvl="7">
      <w:start w:val="1"/>
      <w:numFmt w:val="lowerRoman"/>
      <w:pStyle w:val="NumA8"/>
      <w:lvlText w:val="%8."/>
      <w:lvlJc w:val="left"/>
      <w:pPr>
        <w:tabs>
          <w:tab w:val="num" w:pos="5760"/>
        </w:tabs>
        <w:ind w:left="5760" w:hanging="720"/>
      </w:pPr>
      <w:rPr>
        <w:rFonts w:asciiTheme="minorHAnsi" w:hAnsiTheme="minorHAnsi" w:cs="Times New Roman"/>
        <w:b w:val="0"/>
        <w:i w:val="0"/>
        <w:u w:val="none"/>
      </w:rPr>
    </w:lvl>
    <w:lvl w:ilvl="8">
      <w:start w:val="1"/>
      <w:numFmt w:val="upperLetter"/>
      <w:pStyle w:val="NumA9"/>
      <w:lvlText w:val="%9."/>
      <w:lvlJc w:val="left"/>
      <w:pPr>
        <w:tabs>
          <w:tab w:val="num" w:pos="6480"/>
        </w:tabs>
        <w:ind w:left="6480" w:hanging="720"/>
      </w:pPr>
      <w:rPr>
        <w:rFonts w:asciiTheme="minorHAnsi" w:hAnsiTheme="minorHAnsi" w:cs="Times New Roman"/>
        <w:b w:val="0"/>
        <w:i w:val="0"/>
        <w:u w:val="none"/>
      </w:rPr>
    </w:lvl>
  </w:abstractNum>
  <w:abstractNum w:abstractNumId="1" w15:restartNumberingAfterBreak="0">
    <w:nsid w:val="00000002"/>
    <w:multiLevelType w:val="multilevel"/>
    <w:tmpl w:val="B888D44A"/>
    <w:name w:val="Def"/>
    <w:lvl w:ilvl="0">
      <w:start w:val="1"/>
      <w:numFmt w:val="none"/>
      <w:pStyle w:val="Def1"/>
      <w:suff w:val="nothing"/>
      <w:lvlText w:val="%1"/>
      <w:lvlJc w:val="left"/>
      <w:pPr>
        <w:tabs>
          <w:tab w:val="num" w:pos="0"/>
        </w:tabs>
      </w:pPr>
      <w:rPr>
        <w:rFonts w:asciiTheme="minorHAnsi" w:hAnsiTheme="minorHAnsi" w:cs="Times New Roman"/>
      </w:rPr>
    </w:lvl>
    <w:lvl w:ilvl="1">
      <w:start w:val="1"/>
      <w:numFmt w:val="lowerLetter"/>
      <w:pStyle w:val="Def2"/>
      <w:lvlText w:val="(%2)"/>
      <w:lvlJc w:val="left"/>
      <w:pPr>
        <w:tabs>
          <w:tab w:val="num" w:pos="1440"/>
        </w:tabs>
        <w:ind w:left="1440" w:hanging="720"/>
      </w:pPr>
      <w:rPr>
        <w:rFonts w:asciiTheme="minorHAnsi" w:hAnsiTheme="minorHAnsi" w:cs="Times New Roman"/>
        <w:u w:val="none"/>
      </w:rPr>
    </w:lvl>
    <w:lvl w:ilvl="2">
      <w:start w:val="1"/>
      <w:numFmt w:val="lowerRoman"/>
      <w:pStyle w:val="Def3"/>
      <w:lvlText w:val="(%3)"/>
      <w:lvlJc w:val="left"/>
      <w:pPr>
        <w:tabs>
          <w:tab w:val="num" w:pos="2160"/>
        </w:tabs>
        <w:ind w:left="2160" w:hanging="720"/>
      </w:pPr>
      <w:rPr>
        <w:rFonts w:asciiTheme="minorHAnsi" w:hAnsiTheme="minorHAnsi" w:cs="Times New Roman"/>
        <w:u w:val="none"/>
      </w:rPr>
    </w:lvl>
    <w:lvl w:ilvl="3">
      <w:start w:val="1"/>
      <w:numFmt w:val="upperLetter"/>
      <w:pStyle w:val="Def4"/>
      <w:lvlText w:val="(%4)"/>
      <w:lvlJc w:val="left"/>
      <w:pPr>
        <w:tabs>
          <w:tab w:val="num" w:pos="2880"/>
        </w:tabs>
        <w:ind w:left="2880" w:hanging="720"/>
      </w:pPr>
      <w:rPr>
        <w:rFonts w:asciiTheme="minorHAnsi" w:hAnsiTheme="minorHAnsi" w:cs="Times New Roman"/>
        <w:u w:val="none"/>
      </w:rPr>
    </w:lvl>
    <w:lvl w:ilvl="4">
      <w:start w:val="1"/>
      <w:numFmt w:val="upperRoman"/>
      <w:pStyle w:val="Def5"/>
      <w:lvlText w:val="(%5)"/>
      <w:lvlJc w:val="left"/>
      <w:pPr>
        <w:tabs>
          <w:tab w:val="num" w:pos="3600"/>
        </w:tabs>
        <w:ind w:left="3600" w:hanging="720"/>
      </w:pPr>
      <w:rPr>
        <w:rFonts w:asciiTheme="minorHAnsi" w:hAnsiTheme="minorHAnsi" w:cs="Times New Roman"/>
        <w:u w:val="none"/>
      </w:rPr>
    </w:lvl>
    <w:lvl w:ilvl="5">
      <w:start w:val="1"/>
      <w:numFmt w:val="decimal"/>
      <w:pStyle w:val="Def6"/>
      <w:lvlText w:val="(%6)"/>
      <w:lvlJc w:val="left"/>
      <w:pPr>
        <w:tabs>
          <w:tab w:val="num" w:pos="4320"/>
        </w:tabs>
        <w:ind w:left="4320" w:hanging="720"/>
      </w:pPr>
      <w:rPr>
        <w:rFonts w:asciiTheme="minorHAnsi" w:hAnsiTheme="minorHAnsi" w:cs="Times New Roman"/>
        <w:u w:val="none"/>
      </w:rPr>
    </w:lvl>
    <w:lvl w:ilvl="6">
      <w:start w:val="1"/>
      <w:numFmt w:val="lowerLetter"/>
      <w:pStyle w:val="Def7"/>
      <w:lvlText w:val="%7."/>
      <w:lvlJc w:val="left"/>
      <w:pPr>
        <w:tabs>
          <w:tab w:val="num" w:pos="5040"/>
        </w:tabs>
        <w:ind w:left="5040" w:hanging="720"/>
      </w:pPr>
      <w:rPr>
        <w:rFonts w:asciiTheme="minorHAnsi" w:hAnsiTheme="minorHAnsi" w:cs="Times New Roman"/>
        <w:u w:val="none"/>
      </w:rPr>
    </w:lvl>
    <w:lvl w:ilvl="7">
      <w:start w:val="1"/>
      <w:numFmt w:val="lowerRoman"/>
      <w:pStyle w:val="Def8"/>
      <w:lvlText w:val="%8."/>
      <w:lvlJc w:val="left"/>
      <w:pPr>
        <w:tabs>
          <w:tab w:val="num" w:pos="5760"/>
        </w:tabs>
        <w:ind w:left="5760" w:hanging="720"/>
      </w:pPr>
      <w:rPr>
        <w:rFonts w:asciiTheme="minorHAnsi" w:hAnsiTheme="minorHAnsi" w:cs="Times New Roman"/>
        <w:u w:val="none"/>
      </w:rPr>
    </w:lvl>
    <w:lvl w:ilvl="8">
      <w:start w:val="1"/>
      <w:numFmt w:val="upperLetter"/>
      <w:pStyle w:val="Def9"/>
      <w:lvlText w:val="%9."/>
      <w:lvlJc w:val="left"/>
      <w:pPr>
        <w:tabs>
          <w:tab w:val="num" w:pos="6480"/>
        </w:tabs>
        <w:ind w:left="6480" w:hanging="720"/>
      </w:pPr>
      <w:rPr>
        <w:rFonts w:asciiTheme="minorHAnsi" w:hAnsiTheme="minorHAnsi" w:cs="Times New Roman"/>
        <w:u w:val="none"/>
      </w:rPr>
    </w:lvl>
  </w:abstractNum>
  <w:abstractNum w:abstractNumId="2" w15:restartNumberingAfterBreak="0">
    <w:nsid w:val="00000003"/>
    <w:multiLevelType w:val="multilevel"/>
    <w:tmpl w:val="11821C20"/>
    <w:name w:val="Heading"/>
    <w:lvl w:ilvl="0">
      <w:start w:val="1"/>
      <w:numFmt w:val="none"/>
      <w:pStyle w:val="Heading1"/>
      <w:suff w:val="nothing"/>
      <w:lvlText w:val=""/>
      <w:lvlJc w:val="left"/>
      <w:pPr>
        <w:tabs>
          <w:tab w:val="num" w:pos="0"/>
        </w:tabs>
      </w:pPr>
      <w:rPr>
        <w:rFonts w:asciiTheme="majorHAnsi" w:hAnsiTheme="majorHAnsi" w:cs="Times New Roman"/>
        <w:b w:val="0"/>
        <w:i w:val="0"/>
        <w:u w:val="none"/>
      </w:rPr>
    </w:lvl>
    <w:lvl w:ilvl="1">
      <w:start w:val="1"/>
      <w:numFmt w:val="decimal"/>
      <w:pStyle w:val="Heading2"/>
      <w:lvlText w:val="(%2)"/>
      <w:lvlJc w:val="left"/>
      <w:pPr>
        <w:tabs>
          <w:tab w:val="num" w:pos="720"/>
        </w:tabs>
        <w:ind w:left="720" w:hanging="720"/>
      </w:pPr>
      <w:rPr>
        <w:rFonts w:asciiTheme="minorHAnsi" w:hAnsiTheme="minorHAnsi" w:cs="Times New Roman"/>
        <w:b w:val="0"/>
        <w:i/>
        <w:u w:val="none"/>
      </w:rPr>
    </w:lvl>
    <w:lvl w:ilvl="2">
      <w:start w:val="1"/>
      <w:numFmt w:val="lowerLetter"/>
      <w:pStyle w:val="Heading3"/>
      <w:lvlText w:val="(%3)"/>
      <w:lvlJc w:val="left"/>
      <w:pPr>
        <w:tabs>
          <w:tab w:val="num" w:pos="1440"/>
        </w:tabs>
        <w:ind w:left="1440" w:hanging="720"/>
      </w:pPr>
      <w:rPr>
        <w:rFonts w:asciiTheme="minorHAnsi" w:hAnsiTheme="minorHAnsi" w:cs="Times New Roman"/>
        <w:b w:val="0"/>
        <w:i/>
        <w:u w:val="none"/>
      </w:rPr>
    </w:lvl>
    <w:lvl w:ilvl="3">
      <w:start w:val="1"/>
      <w:numFmt w:val="lowerRoman"/>
      <w:pStyle w:val="Heading4"/>
      <w:lvlText w:val="(%4)"/>
      <w:lvlJc w:val="left"/>
      <w:pPr>
        <w:tabs>
          <w:tab w:val="num" w:pos="2160"/>
        </w:tabs>
        <w:ind w:left="2160" w:hanging="720"/>
      </w:pPr>
      <w:rPr>
        <w:rFonts w:asciiTheme="minorHAnsi" w:hAnsiTheme="minorHAnsi" w:cs="Times New Roman"/>
        <w:b w:val="0"/>
        <w:i/>
        <w:u w:val="none"/>
      </w:rPr>
    </w:lvl>
    <w:lvl w:ilvl="4">
      <w:start w:val="1"/>
      <w:numFmt w:val="none"/>
      <w:pStyle w:val="Heading5"/>
      <w:suff w:val="nothing"/>
      <w:lvlText w:val=""/>
      <w:lvlJc w:val="left"/>
      <w:pPr>
        <w:tabs>
          <w:tab w:val="num" w:pos="0"/>
        </w:tabs>
      </w:pPr>
      <w:rPr>
        <w:rFonts w:asciiTheme="majorHAnsi" w:hAnsiTheme="majorHAnsi" w:cs="Times New Roman"/>
        <w:b w:val="0"/>
        <w:i w:val="0"/>
        <w:u w:val="none"/>
      </w:rPr>
    </w:lvl>
    <w:lvl w:ilvl="5">
      <w:start w:val="1"/>
      <w:numFmt w:val="none"/>
      <w:pStyle w:val="Heading6"/>
      <w:suff w:val="nothing"/>
      <w:lvlText w:val=""/>
      <w:lvlJc w:val="left"/>
      <w:pPr>
        <w:tabs>
          <w:tab w:val="num" w:pos="0"/>
        </w:tabs>
      </w:pPr>
      <w:rPr>
        <w:rFonts w:asciiTheme="majorHAnsi" w:hAnsiTheme="majorHAnsi" w:cs="Times New Roman"/>
        <w:b w:val="0"/>
        <w:i w:val="0"/>
        <w:u w:val="none"/>
      </w:rPr>
    </w:lvl>
    <w:lvl w:ilvl="6">
      <w:start w:val="1"/>
      <w:numFmt w:val="none"/>
      <w:pStyle w:val="Heading7"/>
      <w:suff w:val="nothing"/>
      <w:lvlText w:val=""/>
      <w:lvlJc w:val="left"/>
      <w:pPr>
        <w:tabs>
          <w:tab w:val="num" w:pos="0"/>
        </w:tabs>
      </w:pPr>
      <w:rPr>
        <w:rFonts w:asciiTheme="majorHAnsi" w:hAnsiTheme="majorHAnsi" w:cs="Times New Roman"/>
        <w:b w:val="0"/>
        <w:i w:val="0"/>
        <w:u w:val="none"/>
      </w:rPr>
    </w:lvl>
    <w:lvl w:ilvl="7">
      <w:start w:val="1"/>
      <w:numFmt w:val="none"/>
      <w:pStyle w:val="Heading8"/>
      <w:suff w:val="nothing"/>
      <w:lvlText w:val=""/>
      <w:lvlJc w:val="left"/>
      <w:pPr>
        <w:tabs>
          <w:tab w:val="num" w:pos="0"/>
        </w:tabs>
      </w:pPr>
      <w:rPr>
        <w:rFonts w:asciiTheme="majorHAnsi" w:hAnsiTheme="majorHAnsi" w:cs="Times New Roman"/>
        <w:b w:val="0"/>
        <w:i w:val="0"/>
        <w:u w:val="none"/>
      </w:rPr>
    </w:lvl>
    <w:lvl w:ilvl="8">
      <w:start w:val="1"/>
      <w:numFmt w:val="none"/>
      <w:pStyle w:val="Heading9"/>
      <w:suff w:val="nothing"/>
      <w:lvlText w:val=""/>
      <w:lvlJc w:val="left"/>
      <w:pPr>
        <w:tabs>
          <w:tab w:val="num" w:pos="0"/>
        </w:tabs>
      </w:pPr>
      <w:rPr>
        <w:rFonts w:asciiTheme="majorHAnsi" w:hAnsiTheme="majorHAnsi" w:cs="Times New Roman"/>
        <w:b w:val="0"/>
        <w:i w:val="0"/>
        <w:u w:val="none"/>
      </w:rPr>
    </w:lvl>
  </w:abstractNum>
  <w:abstractNum w:abstractNumId="3" w15:restartNumberingAfterBreak="0">
    <w:nsid w:val="00000004"/>
    <w:multiLevelType w:val="multilevel"/>
    <w:tmpl w:val="902C550C"/>
    <w:name w:val="Bullet"/>
    <w:lvl w:ilvl="0">
      <w:start w:val="1"/>
      <w:numFmt w:val="bullet"/>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4" w15:restartNumberingAfterBreak="0">
    <w:nsid w:val="00000005"/>
    <w:multiLevelType w:val="multilevel"/>
    <w:tmpl w:val="68D64162"/>
    <w:name w:val="Num_B"/>
    <w:lvl w:ilvl="0">
      <w:start w:val="1"/>
      <w:numFmt w:val="decimal"/>
      <w:pStyle w:val="NumB1"/>
      <w:lvlText w:val="Item %1:"/>
      <w:lvlJc w:val="left"/>
      <w:pPr>
        <w:tabs>
          <w:tab w:val="num" w:pos="1440"/>
        </w:tabs>
        <w:ind w:left="1440" w:hanging="1440"/>
      </w:pPr>
      <w:rPr>
        <w:rFonts w:asciiTheme="majorHAnsi" w:hAnsiTheme="majorHAnsi" w:cs="Times New Roman"/>
        <w:i w:val="0"/>
        <w:u w:val="none"/>
      </w:rPr>
    </w:lvl>
    <w:lvl w:ilvl="1">
      <w:start w:val="1"/>
      <w:numFmt w:val="decimal"/>
      <w:pStyle w:val="NumB2"/>
      <w:isLgl/>
      <w:lvlText w:val="%1.%2"/>
      <w:lvlJc w:val="left"/>
      <w:pPr>
        <w:tabs>
          <w:tab w:val="num" w:pos="1440"/>
        </w:tabs>
        <w:ind w:left="1440" w:hanging="1440"/>
      </w:pPr>
      <w:rPr>
        <w:rFonts w:asciiTheme="majorHAnsi" w:hAnsiTheme="majorHAnsi" w:cs="Times New Roman"/>
        <w:i w:val="0"/>
        <w:u w:val="none"/>
      </w:rPr>
    </w:lvl>
    <w:lvl w:ilvl="2">
      <w:start w:val="1"/>
      <w:numFmt w:val="decimal"/>
      <w:pStyle w:val="NumB3"/>
      <w:lvlText w:val="(%3)"/>
      <w:lvlJc w:val="left"/>
      <w:pPr>
        <w:tabs>
          <w:tab w:val="num" w:pos="2160"/>
        </w:tabs>
        <w:ind w:left="2160" w:hanging="720"/>
      </w:pPr>
      <w:rPr>
        <w:rFonts w:asciiTheme="minorHAnsi" w:hAnsiTheme="minorHAnsi" w:cs="Times New Roman"/>
        <w:i/>
        <w:u w:val="none"/>
      </w:rPr>
    </w:lvl>
    <w:lvl w:ilvl="3">
      <w:start w:val="1"/>
      <w:numFmt w:val="lowerLetter"/>
      <w:pStyle w:val="NumB4"/>
      <w:lvlText w:val="(%4)"/>
      <w:lvlJc w:val="left"/>
      <w:pPr>
        <w:tabs>
          <w:tab w:val="num" w:pos="2880"/>
        </w:tabs>
        <w:ind w:left="2880" w:hanging="720"/>
      </w:pPr>
      <w:rPr>
        <w:rFonts w:asciiTheme="minorHAnsi" w:hAnsiTheme="minorHAnsi" w:cs="Times New Roman"/>
        <w:i/>
        <w:u w:val="none"/>
      </w:rPr>
    </w:lvl>
    <w:lvl w:ilvl="4">
      <w:start w:val="1"/>
      <w:numFmt w:val="decimal"/>
      <w:pStyle w:val="NumB5"/>
      <w:lvlText w:val="%5."/>
      <w:lvlJc w:val="left"/>
      <w:pPr>
        <w:tabs>
          <w:tab w:val="num" w:pos="2880"/>
        </w:tabs>
        <w:ind w:left="2880" w:hanging="720"/>
      </w:pPr>
      <w:rPr>
        <w:rFonts w:asciiTheme="minorHAnsi" w:hAnsiTheme="minorHAnsi" w:cs="Times New Roman"/>
        <w:u w:val="none"/>
      </w:rPr>
    </w:lvl>
    <w:lvl w:ilvl="5">
      <w:start w:val="1"/>
      <w:numFmt w:val="lowerRoman"/>
      <w:pStyle w:val="NumB6"/>
      <w:lvlText w:val="(%6)"/>
      <w:lvlJc w:val="left"/>
      <w:pPr>
        <w:tabs>
          <w:tab w:val="num" w:pos="3600"/>
        </w:tabs>
        <w:ind w:left="3600" w:hanging="720"/>
      </w:pPr>
      <w:rPr>
        <w:rFonts w:asciiTheme="minorHAnsi" w:hAnsiTheme="minorHAnsi" w:cs="Times New Roman"/>
        <w:i/>
        <w:u w:val="none"/>
      </w:rPr>
    </w:lvl>
    <w:lvl w:ilvl="6">
      <w:start w:val="1"/>
      <w:numFmt w:val="lowerLetter"/>
      <w:pStyle w:val="NumB7"/>
      <w:lvlText w:val="(%7)"/>
      <w:lvlJc w:val="left"/>
      <w:pPr>
        <w:tabs>
          <w:tab w:val="num" w:pos="3600"/>
        </w:tabs>
        <w:ind w:left="3600" w:hanging="720"/>
      </w:pPr>
      <w:rPr>
        <w:rFonts w:asciiTheme="minorHAnsi" w:hAnsiTheme="minorHAnsi" w:cs="Times New Roman"/>
        <w:u w:val="none"/>
      </w:rPr>
    </w:lvl>
    <w:lvl w:ilvl="7">
      <w:start w:val="1"/>
      <w:numFmt w:val="lowerRoman"/>
      <w:pStyle w:val="NumB8"/>
      <w:lvlText w:val="(%8)"/>
      <w:lvlJc w:val="left"/>
      <w:pPr>
        <w:tabs>
          <w:tab w:val="num" w:pos="4320"/>
        </w:tabs>
        <w:ind w:left="4320" w:hanging="720"/>
      </w:pPr>
      <w:rPr>
        <w:rFonts w:asciiTheme="minorHAnsi" w:hAnsiTheme="minorHAnsi" w:cs="Times New Roman"/>
        <w:u w:val="none"/>
      </w:rPr>
    </w:lvl>
    <w:lvl w:ilvl="8">
      <w:start w:val="1"/>
      <w:numFmt w:val="upperLetter"/>
      <w:pStyle w:val="NumB9"/>
      <w:lvlText w:val="%9."/>
      <w:lvlJc w:val="left"/>
      <w:pPr>
        <w:tabs>
          <w:tab w:val="num" w:pos="4320"/>
        </w:tabs>
        <w:ind w:left="4320" w:hanging="720"/>
      </w:pPr>
      <w:rPr>
        <w:rFonts w:asciiTheme="minorHAnsi" w:hAnsiTheme="minorHAnsi" w:cs="Times New Roman"/>
        <w:u w:val="none"/>
      </w:rPr>
    </w:lvl>
  </w:abstractNum>
  <w:abstractNum w:abstractNumId="5" w15:restartNumberingAfterBreak="0">
    <w:nsid w:val="039E67E5"/>
    <w:multiLevelType w:val="multilevel"/>
    <w:tmpl w:val="BDE4593A"/>
    <w:lvl w:ilvl="0">
      <w:start w:val="1"/>
      <w:numFmt w:val="decimal"/>
      <w:pStyle w:val="BDPAg1"/>
      <w:lvlText w:val="Item %1:"/>
      <w:lvlJc w:val="left"/>
      <w:pPr>
        <w:tabs>
          <w:tab w:val="num" w:pos="1080"/>
        </w:tabs>
        <w:ind w:left="1080" w:hanging="1080"/>
      </w:pPr>
      <w:rPr>
        <w:rFonts w:cs="Times New Roman" w:hint="eastAsia"/>
        <w:b/>
        <w:i w:val="0"/>
      </w:rPr>
    </w:lvl>
    <w:lvl w:ilvl="1">
      <w:start w:val="1"/>
      <w:numFmt w:val="decimal"/>
      <w:isLgl/>
      <w:lvlText w:val="%1.%2"/>
      <w:lvlJc w:val="left"/>
      <w:pPr>
        <w:tabs>
          <w:tab w:val="num" w:pos="1080"/>
        </w:tabs>
        <w:ind w:left="1080" w:hanging="1080"/>
      </w:pPr>
      <w:rPr>
        <w:rFonts w:cs="Times New Roman" w:hint="eastAsia"/>
        <w:b/>
        <w:i w:val="0"/>
      </w:rPr>
    </w:lvl>
    <w:lvl w:ilvl="2">
      <w:start w:val="1"/>
      <w:numFmt w:val="decimal"/>
      <w:pStyle w:val="BDPAg3"/>
      <w:lvlText w:val="(%3)"/>
      <w:lvlJc w:val="left"/>
      <w:pPr>
        <w:tabs>
          <w:tab w:val="num" w:pos="1800"/>
        </w:tabs>
        <w:ind w:left="1800" w:hanging="720"/>
      </w:pPr>
      <w:rPr>
        <w:rFonts w:cs="Times New Roman" w:hint="eastAsia"/>
      </w:rPr>
    </w:lvl>
    <w:lvl w:ilvl="3">
      <w:start w:val="1"/>
      <w:numFmt w:val="lowerRoman"/>
      <w:pStyle w:val="BDPAg4"/>
      <w:lvlText w:val="(%4)"/>
      <w:lvlJc w:val="left"/>
      <w:pPr>
        <w:tabs>
          <w:tab w:val="num" w:pos="2340"/>
        </w:tabs>
        <w:ind w:left="2340" w:hanging="720"/>
      </w:pPr>
      <w:rPr>
        <w:rFonts w:cs="Times New Roman" w:hint="eastAsia"/>
        <w:i w:val="0"/>
        <w:u w:val="none"/>
      </w:rPr>
    </w:lvl>
    <w:lvl w:ilvl="4">
      <w:start w:val="1"/>
      <w:numFmt w:val="lowerRoman"/>
      <w:pStyle w:val="BDPAg5"/>
      <w:lvlText w:val="(%5)"/>
      <w:lvlJc w:val="left"/>
      <w:pPr>
        <w:tabs>
          <w:tab w:val="num" w:pos="3060"/>
        </w:tabs>
        <w:ind w:left="3060" w:hanging="720"/>
      </w:pPr>
      <w:rPr>
        <w:rFonts w:cs="Times New Roman" w:hint="eastAsia"/>
      </w:rPr>
    </w:lvl>
    <w:lvl w:ilvl="5">
      <w:start w:val="1"/>
      <w:numFmt w:val="lowerRoman"/>
      <w:lvlText w:val="(%6)"/>
      <w:lvlJc w:val="left"/>
      <w:pPr>
        <w:tabs>
          <w:tab w:val="num" w:pos="216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6" w15:restartNumberingAfterBreak="0">
    <w:nsid w:val="570F2812"/>
    <w:multiLevelType w:val="hybridMultilevel"/>
    <w:tmpl w:val="F99EC5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A78A0D04">
      <w:numFmt w:val="bullet"/>
      <w:lvlText w:val="-"/>
      <w:lvlJc w:val="left"/>
      <w:pPr>
        <w:ind w:left="3600" w:hanging="360"/>
      </w:pPr>
      <w:rPr>
        <w:rFonts w:ascii="Arial" w:eastAsia="Times New Roman" w:hAnsi="Arial" w:hint="default"/>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A60576A"/>
    <w:multiLevelType w:val="hybridMultilevel"/>
    <w:tmpl w:val="F2FC43C0"/>
    <w:lvl w:ilvl="0" w:tplc="656AFD38">
      <w:start w:val="1"/>
      <w:numFmt w:val="lowerLetter"/>
      <w:lvlText w:val="(%1)"/>
      <w:lvlJc w:val="left"/>
      <w:pPr>
        <w:tabs>
          <w:tab w:val="num" w:pos="1448"/>
        </w:tabs>
        <w:ind w:left="1448" w:hanging="720"/>
      </w:pPr>
      <w:rPr>
        <w:rFonts w:cs="Times New Roman" w:hint="eastAsia"/>
      </w:rPr>
    </w:lvl>
    <w:lvl w:ilvl="1" w:tplc="04090019">
      <w:start w:val="1"/>
      <w:numFmt w:val="lowerLetter"/>
      <w:lvlText w:val="%2."/>
      <w:lvlJc w:val="left"/>
      <w:pPr>
        <w:ind w:left="1448" w:hanging="360"/>
      </w:pPr>
      <w:rPr>
        <w:rFonts w:cs="Times New Roman"/>
      </w:rPr>
    </w:lvl>
    <w:lvl w:ilvl="2" w:tplc="0409001B">
      <w:start w:val="1"/>
      <w:numFmt w:val="lowerRoman"/>
      <w:lvlText w:val="%3."/>
      <w:lvlJc w:val="right"/>
      <w:pPr>
        <w:ind w:left="2168" w:hanging="180"/>
      </w:pPr>
      <w:rPr>
        <w:rFonts w:cs="Times New Roman"/>
      </w:rPr>
    </w:lvl>
    <w:lvl w:ilvl="3" w:tplc="0409000F">
      <w:start w:val="1"/>
      <w:numFmt w:val="decimal"/>
      <w:lvlText w:val="%4."/>
      <w:lvlJc w:val="left"/>
      <w:pPr>
        <w:ind w:left="2888" w:hanging="360"/>
      </w:pPr>
      <w:rPr>
        <w:rFonts w:cs="Times New Roman"/>
      </w:rPr>
    </w:lvl>
    <w:lvl w:ilvl="4" w:tplc="04090019">
      <w:start w:val="1"/>
      <w:numFmt w:val="lowerLetter"/>
      <w:lvlText w:val="%5."/>
      <w:lvlJc w:val="left"/>
      <w:pPr>
        <w:ind w:left="3608" w:hanging="360"/>
      </w:pPr>
      <w:rPr>
        <w:rFonts w:cs="Times New Roman"/>
      </w:rPr>
    </w:lvl>
    <w:lvl w:ilvl="5" w:tplc="0409001B">
      <w:start w:val="1"/>
      <w:numFmt w:val="lowerRoman"/>
      <w:lvlText w:val="%6."/>
      <w:lvlJc w:val="right"/>
      <w:pPr>
        <w:ind w:left="4328" w:hanging="180"/>
      </w:pPr>
      <w:rPr>
        <w:rFonts w:cs="Times New Roman"/>
      </w:rPr>
    </w:lvl>
    <w:lvl w:ilvl="6" w:tplc="0409000F">
      <w:start w:val="1"/>
      <w:numFmt w:val="decimal"/>
      <w:lvlText w:val="%7."/>
      <w:lvlJc w:val="left"/>
      <w:pPr>
        <w:ind w:left="5048" w:hanging="360"/>
      </w:pPr>
      <w:rPr>
        <w:rFonts w:cs="Times New Roman"/>
      </w:rPr>
    </w:lvl>
    <w:lvl w:ilvl="7" w:tplc="04090019">
      <w:start w:val="1"/>
      <w:numFmt w:val="lowerLetter"/>
      <w:lvlText w:val="%8."/>
      <w:lvlJc w:val="left"/>
      <w:pPr>
        <w:ind w:left="5768" w:hanging="360"/>
      </w:pPr>
      <w:rPr>
        <w:rFonts w:cs="Times New Roman"/>
      </w:rPr>
    </w:lvl>
    <w:lvl w:ilvl="8" w:tplc="0409001B">
      <w:start w:val="1"/>
      <w:numFmt w:val="lowerRoman"/>
      <w:lvlText w:val="%9."/>
      <w:lvlJc w:val="right"/>
      <w:pPr>
        <w:ind w:left="6488" w:hanging="180"/>
      </w:pPr>
      <w:rPr>
        <w:rFonts w:cs="Times New Roman"/>
      </w:rPr>
    </w:lvl>
  </w:abstractNum>
  <w:abstractNum w:abstractNumId="8" w15:restartNumberingAfterBreak="0">
    <w:nsid w:val="680E410C"/>
    <w:multiLevelType w:val="multilevel"/>
    <w:tmpl w:val="387E8D2E"/>
    <w:lvl w:ilvl="0">
      <w:start w:val="7"/>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720"/>
        </w:tabs>
        <w:ind w:left="720" w:hanging="720"/>
      </w:pPr>
      <w:rPr>
        <w:rFonts w:cs="Times New Roman" w:hint="eastAsia"/>
      </w:rPr>
    </w:lvl>
    <w:lvl w:ilvl="4">
      <w:start w:val="1"/>
      <w:numFmt w:val="decimal"/>
      <w:lvlText w:val="%1.%2.%3.%4.%5"/>
      <w:lvlJc w:val="left"/>
      <w:pPr>
        <w:tabs>
          <w:tab w:val="num" w:pos="720"/>
        </w:tabs>
        <w:ind w:left="720" w:hanging="720"/>
      </w:pPr>
      <w:rPr>
        <w:rFonts w:cs="Times New Roman" w:hint="eastAsia"/>
      </w:rPr>
    </w:lvl>
    <w:lvl w:ilvl="5">
      <w:start w:val="1"/>
      <w:numFmt w:val="decimal"/>
      <w:lvlText w:val="%1.%2.%3.%4.%5.%6"/>
      <w:lvlJc w:val="left"/>
      <w:pPr>
        <w:tabs>
          <w:tab w:val="num" w:pos="1080"/>
        </w:tabs>
        <w:ind w:left="1080" w:hanging="1080"/>
      </w:pPr>
      <w:rPr>
        <w:rFonts w:cs="Times New Roman" w:hint="eastAsia"/>
      </w:rPr>
    </w:lvl>
    <w:lvl w:ilvl="6">
      <w:start w:val="1"/>
      <w:numFmt w:val="decimal"/>
      <w:lvlText w:val="%1.%2.%3.%4.%5.%6.%7"/>
      <w:lvlJc w:val="left"/>
      <w:pPr>
        <w:tabs>
          <w:tab w:val="num" w:pos="1080"/>
        </w:tabs>
        <w:ind w:left="1080" w:hanging="1080"/>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440"/>
        </w:tabs>
        <w:ind w:left="1440" w:hanging="1440"/>
      </w:pPr>
      <w:rPr>
        <w:rFonts w:cs="Times New Roman" w:hint="eastAsia"/>
      </w:rPr>
    </w:lvl>
  </w:abstractNum>
  <w:num w:numId="1">
    <w:abstractNumId w:val="0"/>
  </w:num>
  <w:num w:numId="2">
    <w:abstractNumId w:val="3"/>
  </w:num>
  <w:num w:numId="3">
    <w:abstractNumId w:val="2"/>
  </w:num>
  <w:num w:numId="4">
    <w:abstractNumId w:val="1"/>
  </w:num>
  <w:num w:numId="5">
    <w:abstractNumId w:val="4"/>
    <w:lvlOverride w:ilvl="0">
      <w:lvl w:ilvl="0">
        <w:start w:val="1"/>
        <w:numFmt w:val="decimal"/>
        <w:pStyle w:val="NumB1"/>
        <w:lvlText w:val="Item %1:"/>
        <w:lvlJc w:val="left"/>
        <w:pPr>
          <w:tabs>
            <w:tab w:val="num" w:pos="1440"/>
          </w:tabs>
          <w:ind w:left="1440" w:hanging="1440"/>
        </w:pPr>
        <w:rPr>
          <w:rFonts w:cs="Times New Roman"/>
          <w:i w:val="0"/>
          <w:u w:val="none"/>
        </w:rPr>
      </w:lvl>
    </w:lvlOverride>
    <w:lvlOverride w:ilvl="1">
      <w:lvl w:ilvl="1">
        <w:start w:val="1"/>
        <w:numFmt w:val="decimal"/>
        <w:pStyle w:val="NumB2"/>
        <w:isLgl/>
        <w:lvlText w:val="%1.%2"/>
        <w:lvlJc w:val="left"/>
        <w:pPr>
          <w:tabs>
            <w:tab w:val="num" w:pos="1440"/>
          </w:tabs>
          <w:ind w:left="1440" w:hanging="1440"/>
        </w:pPr>
        <w:rPr>
          <w:rFonts w:cs="Times New Roman"/>
          <w:i w:val="0"/>
          <w:u w:val="none"/>
        </w:rPr>
      </w:lvl>
    </w:lvlOverride>
    <w:lvlOverride w:ilvl="2">
      <w:lvl w:ilvl="2">
        <w:start w:val="1"/>
        <w:numFmt w:val="decimal"/>
        <w:pStyle w:val="NumB3"/>
        <w:lvlText w:val="(%3)"/>
        <w:lvlJc w:val="left"/>
        <w:pPr>
          <w:tabs>
            <w:tab w:val="num" w:pos="2160"/>
          </w:tabs>
          <w:ind w:left="2160" w:hanging="720"/>
        </w:pPr>
        <w:rPr>
          <w:rFonts w:cs="Times New Roman"/>
          <w:i w:val="0"/>
          <w:iCs w:val="0"/>
          <w:u w:val="none"/>
        </w:rPr>
      </w:lvl>
    </w:lvlOverride>
    <w:lvlOverride w:ilvl="3">
      <w:lvl w:ilvl="3">
        <w:start w:val="1"/>
        <w:numFmt w:val="lowerLetter"/>
        <w:pStyle w:val="NumB4"/>
        <w:lvlText w:val="(%4)"/>
        <w:lvlJc w:val="left"/>
        <w:pPr>
          <w:tabs>
            <w:tab w:val="num" w:pos="2880"/>
          </w:tabs>
          <w:ind w:left="2880" w:hanging="720"/>
        </w:pPr>
        <w:rPr>
          <w:rFonts w:cs="Times New Roman"/>
          <w:i w:val="0"/>
          <w:iCs w:val="0"/>
          <w:u w:val="none"/>
        </w:rPr>
      </w:lvl>
    </w:lvlOverride>
    <w:lvlOverride w:ilvl="4">
      <w:lvl w:ilvl="4">
        <w:start w:val="1"/>
        <w:numFmt w:val="decimal"/>
        <w:pStyle w:val="NumB5"/>
        <w:lvlText w:val="%5."/>
        <w:lvlJc w:val="left"/>
        <w:pPr>
          <w:tabs>
            <w:tab w:val="num" w:pos="2880"/>
          </w:tabs>
          <w:ind w:left="2880" w:hanging="720"/>
        </w:pPr>
        <w:rPr>
          <w:rFonts w:cs="Times New Roman"/>
          <w:u w:val="none"/>
        </w:rPr>
      </w:lvl>
    </w:lvlOverride>
    <w:lvlOverride w:ilvl="5">
      <w:lvl w:ilvl="5">
        <w:start w:val="1"/>
        <w:numFmt w:val="lowerRoman"/>
        <w:pStyle w:val="NumB6"/>
        <w:lvlText w:val="(%6)"/>
        <w:lvlJc w:val="left"/>
        <w:pPr>
          <w:tabs>
            <w:tab w:val="num" w:pos="3600"/>
          </w:tabs>
          <w:ind w:left="3600" w:hanging="720"/>
        </w:pPr>
        <w:rPr>
          <w:rFonts w:cs="Times New Roman"/>
          <w:i w:val="0"/>
          <w:iCs w:val="0"/>
          <w:u w:val="none"/>
        </w:rPr>
      </w:lvl>
    </w:lvlOverride>
    <w:lvlOverride w:ilvl="6">
      <w:lvl w:ilvl="6">
        <w:start w:val="1"/>
        <w:numFmt w:val="lowerLetter"/>
        <w:pStyle w:val="NumB7"/>
        <w:lvlText w:val="(%7)"/>
        <w:lvlJc w:val="left"/>
        <w:pPr>
          <w:tabs>
            <w:tab w:val="num" w:pos="3600"/>
          </w:tabs>
          <w:ind w:left="3600" w:hanging="720"/>
        </w:pPr>
        <w:rPr>
          <w:rFonts w:cs="Times New Roman"/>
          <w:u w:val="none"/>
        </w:rPr>
      </w:lvl>
    </w:lvlOverride>
    <w:lvlOverride w:ilvl="7">
      <w:lvl w:ilvl="7">
        <w:start w:val="1"/>
        <w:numFmt w:val="lowerRoman"/>
        <w:pStyle w:val="NumB8"/>
        <w:lvlText w:val="(%8)"/>
        <w:lvlJc w:val="left"/>
        <w:pPr>
          <w:tabs>
            <w:tab w:val="num" w:pos="4320"/>
          </w:tabs>
          <w:ind w:left="4320" w:hanging="720"/>
        </w:pPr>
        <w:rPr>
          <w:rFonts w:cs="Times New Roman"/>
          <w:u w:val="none"/>
        </w:rPr>
      </w:lvl>
    </w:lvlOverride>
    <w:lvlOverride w:ilvl="8">
      <w:lvl w:ilvl="8">
        <w:start w:val="1"/>
        <w:numFmt w:val="upperLetter"/>
        <w:pStyle w:val="NumB9"/>
        <w:lvlText w:val="%9."/>
        <w:lvlJc w:val="left"/>
        <w:pPr>
          <w:tabs>
            <w:tab w:val="num" w:pos="4320"/>
          </w:tabs>
          <w:ind w:left="4320" w:hanging="720"/>
        </w:pPr>
        <w:rPr>
          <w:rFonts w:cs="Times New Roman"/>
          <w:u w:val="none"/>
        </w:rPr>
      </w:lvl>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 w:ilvl="0">
        <w:start w:val="1"/>
        <w:numFmt w:val="decimal"/>
        <w:pStyle w:val="NumB1"/>
        <w:lvlText w:val="Item %1:"/>
        <w:lvlJc w:val="left"/>
        <w:pPr>
          <w:tabs>
            <w:tab w:val="num" w:pos="1440"/>
          </w:tabs>
          <w:ind w:left="1440" w:hanging="1440"/>
        </w:pPr>
        <w:rPr>
          <w:rFonts w:cs="Times New Roman"/>
          <w:i w:val="0"/>
          <w:u w:val="none"/>
        </w:rPr>
      </w:lvl>
    </w:lvlOverride>
    <w:lvlOverride w:ilvl="1">
      <w:startOverride w:val="1"/>
      <w:lvl w:ilvl="1">
        <w:start w:val="1"/>
        <w:numFmt w:val="decimal"/>
        <w:pStyle w:val="NumB2"/>
        <w:isLgl/>
        <w:lvlText w:val="%1.%2"/>
        <w:lvlJc w:val="left"/>
        <w:pPr>
          <w:tabs>
            <w:tab w:val="num" w:pos="1440"/>
          </w:tabs>
          <w:ind w:left="1440" w:hanging="1440"/>
        </w:pPr>
        <w:rPr>
          <w:rFonts w:cs="Times New Roman"/>
          <w:i w:val="0"/>
          <w:u w:val="none"/>
        </w:rPr>
      </w:lvl>
    </w:lvlOverride>
    <w:lvlOverride w:ilvl="2">
      <w:startOverride w:val="1"/>
      <w:lvl w:ilvl="2">
        <w:start w:val="1"/>
        <w:numFmt w:val="decimal"/>
        <w:pStyle w:val="NumB3"/>
        <w:lvlText w:val="(%3)"/>
        <w:lvlJc w:val="left"/>
        <w:pPr>
          <w:tabs>
            <w:tab w:val="num" w:pos="2160"/>
          </w:tabs>
          <w:ind w:left="2160" w:hanging="720"/>
        </w:pPr>
        <w:rPr>
          <w:rFonts w:cs="Times New Roman"/>
          <w:i/>
          <w:u w:val="none"/>
        </w:rPr>
      </w:lvl>
    </w:lvlOverride>
    <w:lvlOverride w:ilvl="3">
      <w:startOverride w:val="1"/>
      <w:lvl w:ilvl="3">
        <w:start w:val="1"/>
        <w:numFmt w:val="lowerLetter"/>
        <w:pStyle w:val="NumB4"/>
        <w:lvlText w:val="(%4)"/>
        <w:lvlJc w:val="left"/>
        <w:pPr>
          <w:tabs>
            <w:tab w:val="num" w:pos="2880"/>
          </w:tabs>
          <w:ind w:left="2880" w:hanging="720"/>
        </w:pPr>
        <w:rPr>
          <w:rFonts w:cs="Times New Roman"/>
          <w:i w:val="0"/>
          <w:u w:val="none"/>
        </w:rPr>
      </w:lvl>
    </w:lvlOverride>
    <w:lvlOverride w:ilvl="4">
      <w:startOverride w:val="1"/>
      <w:lvl w:ilvl="4">
        <w:start w:val="1"/>
        <w:numFmt w:val="decimal"/>
        <w:pStyle w:val="NumB5"/>
        <w:lvlText w:val="%5."/>
        <w:lvlJc w:val="left"/>
        <w:pPr>
          <w:tabs>
            <w:tab w:val="num" w:pos="2880"/>
          </w:tabs>
          <w:ind w:left="2880" w:hanging="720"/>
        </w:pPr>
        <w:rPr>
          <w:rFonts w:cs="Times New Roman"/>
          <w:u w:val="none"/>
        </w:rPr>
      </w:lvl>
    </w:lvlOverride>
    <w:lvlOverride w:ilvl="5">
      <w:startOverride w:val="1"/>
      <w:lvl w:ilvl="5">
        <w:start w:val="1"/>
        <w:numFmt w:val="lowerRoman"/>
        <w:pStyle w:val="NumB6"/>
        <w:lvlText w:val="(%6)"/>
        <w:lvlJc w:val="left"/>
        <w:pPr>
          <w:tabs>
            <w:tab w:val="num" w:pos="3600"/>
          </w:tabs>
          <w:ind w:left="3600" w:hanging="720"/>
        </w:pPr>
        <w:rPr>
          <w:rFonts w:cs="Times New Roman"/>
          <w:i/>
          <w:u w:val="none"/>
        </w:rPr>
      </w:lvl>
    </w:lvlOverride>
    <w:lvlOverride w:ilvl="6">
      <w:startOverride w:val="1"/>
      <w:lvl w:ilvl="6">
        <w:start w:val="1"/>
        <w:numFmt w:val="lowerLetter"/>
        <w:pStyle w:val="NumB7"/>
        <w:lvlText w:val="(%7)"/>
        <w:lvlJc w:val="left"/>
        <w:pPr>
          <w:tabs>
            <w:tab w:val="num" w:pos="3600"/>
          </w:tabs>
          <w:ind w:left="3600" w:hanging="720"/>
        </w:pPr>
        <w:rPr>
          <w:rFonts w:cs="Times New Roman"/>
          <w:u w:val="none"/>
        </w:rPr>
      </w:lvl>
    </w:lvlOverride>
    <w:lvlOverride w:ilvl="7">
      <w:startOverride w:val="1"/>
      <w:lvl w:ilvl="7">
        <w:start w:val="1"/>
        <w:numFmt w:val="lowerRoman"/>
        <w:pStyle w:val="NumB8"/>
        <w:lvlText w:val="(%8)"/>
        <w:lvlJc w:val="left"/>
        <w:pPr>
          <w:tabs>
            <w:tab w:val="num" w:pos="4320"/>
          </w:tabs>
          <w:ind w:left="4320" w:hanging="720"/>
        </w:pPr>
        <w:rPr>
          <w:rFonts w:cs="Times New Roman"/>
          <w:u w:val="none"/>
        </w:rPr>
      </w:lvl>
    </w:lvlOverride>
    <w:lvlOverride w:ilvl="8">
      <w:startOverride w:val="1"/>
      <w:lvl w:ilvl="8">
        <w:start w:val="1"/>
        <w:numFmt w:val="upperLetter"/>
        <w:pStyle w:val="NumB9"/>
        <w:lvlText w:val="%9."/>
        <w:lvlJc w:val="left"/>
        <w:pPr>
          <w:tabs>
            <w:tab w:val="num" w:pos="4320"/>
          </w:tabs>
          <w:ind w:left="4320" w:hanging="720"/>
        </w:pPr>
        <w:rPr>
          <w:rFonts w:cs="Times New Roman"/>
          <w:u w:val="none"/>
        </w:rPr>
      </w:lvl>
    </w:lvlOverride>
  </w:num>
  <w:num w:numId="12">
    <w:abstractNumId w:val="8"/>
  </w:num>
  <w:num w:numId="13">
    <w:abstractNumId w:val="7"/>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 w:ilvl="0">
        <w:start w:val="1"/>
        <w:numFmt w:val="decimal"/>
        <w:pStyle w:val="NumB1"/>
        <w:lvlText w:val="Item %1:"/>
        <w:lvlJc w:val="left"/>
        <w:pPr>
          <w:tabs>
            <w:tab w:val="num" w:pos="1440"/>
          </w:tabs>
          <w:ind w:left="1440" w:hanging="1440"/>
        </w:pPr>
        <w:rPr>
          <w:rFonts w:cs="Times New Roman"/>
          <w:i w:val="0"/>
          <w:u w:val="none"/>
        </w:rPr>
      </w:lvl>
    </w:lvlOverride>
    <w:lvlOverride w:ilvl="1">
      <w:startOverride w:val="1"/>
      <w:lvl w:ilvl="1">
        <w:start w:val="1"/>
        <w:numFmt w:val="decimal"/>
        <w:pStyle w:val="NumB2"/>
        <w:isLgl/>
        <w:lvlText w:val="%1.%2"/>
        <w:lvlJc w:val="left"/>
        <w:pPr>
          <w:tabs>
            <w:tab w:val="num" w:pos="1440"/>
          </w:tabs>
          <w:ind w:left="1440" w:hanging="1440"/>
        </w:pPr>
        <w:rPr>
          <w:rFonts w:cs="Times New Roman"/>
          <w:i w:val="0"/>
          <w:u w:val="none"/>
        </w:rPr>
      </w:lvl>
    </w:lvlOverride>
    <w:lvlOverride w:ilvl="2">
      <w:startOverride w:val="1"/>
      <w:lvl w:ilvl="2">
        <w:start w:val="1"/>
        <w:numFmt w:val="decimal"/>
        <w:pStyle w:val="NumB3"/>
        <w:lvlText w:val="(%3)"/>
        <w:lvlJc w:val="left"/>
        <w:pPr>
          <w:tabs>
            <w:tab w:val="num" w:pos="2160"/>
          </w:tabs>
          <w:ind w:left="2160" w:hanging="720"/>
        </w:pPr>
        <w:rPr>
          <w:rFonts w:cs="Times New Roman"/>
          <w:i/>
          <w:u w:val="none"/>
        </w:rPr>
      </w:lvl>
    </w:lvlOverride>
    <w:lvlOverride w:ilvl="3">
      <w:startOverride w:val="1"/>
      <w:lvl w:ilvl="3">
        <w:start w:val="1"/>
        <w:numFmt w:val="lowerLetter"/>
        <w:pStyle w:val="NumB4"/>
        <w:lvlText w:val="(%4)"/>
        <w:lvlJc w:val="left"/>
        <w:pPr>
          <w:tabs>
            <w:tab w:val="num" w:pos="2880"/>
          </w:tabs>
          <w:ind w:left="2880" w:hanging="720"/>
        </w:pPr>
        <w:rPr>
          <w:rFonts w:cs="Times New Roman"/>
          <w:i w:val="0"/>
          <w:u w:val="none"/>
        </w:rPr>
      </w:lvl>
    </w:lvlOverride>
    <w:lvlOverride w:ilvl="4">
      <w:startOverride w:val="1"/>
      <w:lvl w:ilvl="4">
        <w:start w:val="1"/>
        <w:numFmt w:val="decimal"/>
        <w:pStyle w:val="NumB5"/>
        <w:lvlText w:val="%5."/>
        <w:lvlJc w:val="left"/>
        <w:pPr>
          <w:tabs>
            <w:tab w:val="num" w:pos="2880"/>
          </w:tabs>
          <w:ind w:left="2880" w:hanging="720"/>
        </w:pPr>
        <w:rPr>
          <w:rFonts w:cs="Times New Roman"/>
          <w:u w:val="none"/>
        </w:rPr>
      </w:lvl>
    </w:lvlOverride>
    <w:lvlOverride w:ilvl="5">
      <w:startOverride w:val="1"/>
      <w:lvl w:ilvl="5">
        <w:start w:val="1"/>
        <w:numFmt w:val="lowerRoman"/>
        <w:pStyle w:val="NumB6"/>
        <w:lvlText w:val="(%6)"/>
        <w:lvlJc w:val="left"/>
        <w:pPr>
          <w:tabs>
            <w:tab w:val="num" w:pos="3600"/>
          </w:tabs>
          <w:ind w:left="3600" w:hanging="720"/>
        </w:pPr>
        <w:rPr>
          <w:rFonts w:cs="Times New Roman"/>
          <w:i/>
          <w:u w:val="none"/>
        </w:rPr>
      </w:lvl>
    </w:lvlOverride>
    <w:lvlOverride w:ilvl="6">
      <w:startOverride w:val="1"/>
      <w:lvl w:ilvl="6">
        <w:start w:val="1"/>
        <w:numFmt w:val="lowerLetter"/>
        <w:pStyle w:val="NumB7"/>
        <w:lvlText w:val="(%7)"/>
        <w:lvlJc w:val="left"/>
        <w:pPr>
          <w:tabs>
            <w:tab w:val="num" w:pos="3600"/>
          </w:tabs>
          <w:ind w:left="3600" w:hanging="720"/>
        </w:pPr>
        <w:rPr>
          <w:rFonts w:cs="Times New Roman"/>
          <w:u w:val="none"/>
        </w:rPr>
      </w:lvl>
    </w:lvlOverride>
    <w:lvlOverride w:ilvl="7">
      <w:startOverride w:val="1"/>
      <w:lvl w:ilvl="7">
        <w:start w:val="1"/>
        <w:numFmt w:val="lowerRoman"/>
        <w:pStyle w:val="NumB8"/>
        <w:lvlText w:val="(%8)"/>
        <w:lvlJc w:val="left"/>
        <w:pPr>
          <w:tabs>
            <w:tab w:val="num" w:pos="4320"/>
          </w:tabs>
          <w:ind w:left="4320" w:hanging="720"/>
        </w:pPr>
        <w:rPr>
          <w:rFonts w:cs="Times New Roman"/>
          <w:u w:val="none"/>
        </w:rPr>
      </w:lvl>
    </w:lvlOverride>
    <w:lvlOverride w:ilvl="8">
      <w:startOverride w:val="1"/>
      <w:lvl w:ilvl="8">
        <w:start w:val="1"/>
        <w:numFmt w:val="upperLetter"/>
        <w:pStyle w:val="NumB9"/>
        <w:lvlText w:val="%9."/>
        <w:lvlJc w:val="left"/>
        <w:pPr>
          <w:tabs>
            <w:tab w:val="num" w:pos="4320"/>
          </w:tabs>
          <w:ind w:left="4320" w:hanging="720"/>
        </w:pPr>
        <w:rPr>
          <w:rFonts w:cs="Times New Roman"/>
          <w:u w:val="none"/>
        </w:rPr>
      </w:lvl>
    </w:lvlOverride>
  </w:num>
  <w:num w:numId="17">
    <w:abstractNumId w:val="4"/>
    <w:lvlOverride w:ilvl="0">
      <w:startOverride w:val="1"/>
      <w:lvl w:ilvl="0">
        <w:start w:val="1"/>
        <w:numFmt w:val="decimal"/>
        <w:pStyle w:val="NumB1"/>
        <w:lvlText w:val="Item %1:"/>
        <w:lvlJc w:val="left"/>
        <w:pPr>
          <w:tabs>
            <w:tab w:val="num" w:pos="1440"/>
          </w:tabs>
          <w:ind w:left="1440" w:hanging="1440"/>
        </w:pPr>
        <w:rPr>
          <w:rFonts w:cs="Times New Roman"/>
          <w:i w:val="0"/>
          <w:u w:val="none"/>
        </w:rPr>
      </w:lvl>
    </w:lvlOverride>
    <w:lvlOverride w:ilvl="1">
      <w:startOverride w:val="1"/>
      <w:lvl w:ilvl="1">
        <w:start w:val="1"/>
        <w:numFmt w:val="decimal"/>
        <w:pStyle w:val="NumB2"/>
        <w:isLgl/>
        <w:lvlText w:val="%1.%2"/>
        <w:lvlJc w:val="left"/>
        <w:pPr>
          <w:tabs>
            <w:tab w:val="num" w:pos="1440"/>
          </w:tabs>
          <w:ind w:left="1440" w:hanging="1440"/>
        </w:pPr>
        <w:rPr>
          <w:rFonts w:cs="Times New Roman"/>
          <w:i w:val="0"/>
          <w:u w:val="none"/>
        </w:rPr>
      </w:lvl>
    </w:lvlOverride>
    <w:lvlOverride w:ilvl="2">
      <w:startOverride w:val="1"/>
      <w:lvl w:ilvl="2">
        <w:start w:val="1"/>
        <w:numFmt w:val="decimal"/>
        <w:pStyle w:val="NumB3"/>
        <w:lvlText w:val="(%3)"/>
        <w:lvlJc w:val="left"/>
        <w:pPr>
          <w:tabs>
            <w:tab w:val="num" w:pos="2160"/>
          </w:tabs>
          <w:ind w:left="2160" w:hanging="720"/>
        </w:pPr>
        <w:rPr>
          <w:rFonts w:cs="Times New Roman"/>
          <w:i/>
          <w:u w:val="none"/>
        </w:rPr>
      </w:lvl>
    </w:lvlOverride>
    <w:lvlOverride w:ilvl="3">
      <w:startOverride w:val="1"/>
      <w:lvl w:ilvl="3">
        <w:start w:val="1"/>
        <w:numFmt w:val="lowerLetter"/>
        <w:pStyle w:val="NumB4"/>
        <w:lvlText w:val="(%4)"/>
        <w:lvlJc w:val="left"/>
        <w:pPr>
          <w:tabs>
            <w:tab w:val="num" w:pos="2880"/>
          </w:tabs>
          <w:ind w:left="2880" w:hanging="720"/>
        </w:pPr>
        <w:rPr>
          <w:rFonts w:cs="Times New Roman"/>
          <w:i w:val="0"/>
          <w:iCs w:val="0"/>
          <w:u w:val="none"/>
        </w:rPr>
      </w:lvl>
    </w:lvlOverride>
    <w:lvlOverride w:ilvl="4">
      <w:startOverride w:val="1"/>
      <w:lvl w:ilvl="4">
        <w:start w:val="1"/>
        <w:numFmt w:val="decimal"/>
        <w:pStyle w:val="NumB5"/>
        <w:lvlText w:val="%5."/>
        <w:lvlJc w:val="left"/>
        <w:pPr>
          <w:tabs>
            <w:tab w:val="num" w:pos="2880"/>
          </w:tabs>
          <w:ind w:left="2880" w:hanging="720"/>
        </w:pPr>
        <w:rPr>
          <w:rFonts w:cs="Times New Roman"/>
          <w:u w:val="none"/>
        </w:rPr>
      </w:lvl>
    </w:lvlOverride>
    <w:lvlOverride w:ilvl="5">
      <w:startOverride w:val="1"/>
      <w:lvl w:ilvl="5">
        <w:start w:val="1"/>
        <w:numFmt w:val="lowerRoman"/>
        <w:pStyle w:val="NumB6"/>
        <w:lvlText w:val="(%6)"/>
        <w:lvlJc w:val="left"/>
        <w:pPr>
          <w:tabs>
            <w:tab w:val="num" w:pos="3600"/>
          </w:tabs>
          <w:ind w:left="3600" w:hanging="720"/>
        </w:pPr>
        <w:rPr>
          <w:rFonts w:cs="Times New Roman"/>
          <w:i/>
          <w:u w:val="none"/>
        </w:rPr>
      </w:lvl>
    </w:lvlOverride>
    <w:lvlOverride w:ilvl="6">
      <w:startOverride w:val="1"/>
      <w:lvl w:ilvl="6">
        <w:start w:val="1"/>
        <w:numFmt w:val="lowerLetter"/>
        <w:pStyle w:val="NumB7"/>
        <w:lvlText w:val="(%7)"/>
        <w:lvlJc w:val="left"/>
        <w:pPr>
          <w:tabs>
            <w:tab w:val="num" w:pos="3600"/>
          </w:tabs>
          <w:ind w:left="3600" w:hanging="720"/>
        </w:pPr>
        <w:rPr>
          <w:rFonts w:cs="Times New Roman"/>
          <w:u w:val="none"/>
        </w:rPr>
      </w:lvl>
    </w:lvlOverride>
    <w:lvlOverride w:ilvl="7">
      <w:startOverride w:val="1"/>
      <w:lvl w:ilvl="7">
        <w:start w:val="1"/>
        <w:numFmt w:val="lowerRoman"/>
        <w:pStyle w:val="NumB8"/>
        <w:lvlText w:val="(%8)"/>
        <w:lvlJc w:val="left"/>
        <w:pPr>
          <w:tabs>
            <w:tab w:val="num" w:pos="4320"/>
          </w:tabs>
          <w:ind w:left="4320" w:hanging="720"/>
        </w:pPr>
        <w:rPr>
          <w:rFonts w:cs="Times New Roman"/>
          <w:u w:val="none"/>
        </w:rPr>
      </w:lvl>
    </w:lvlOverride>
    <w:lvlOverride w:ilvl="8">
      <w:startOverride w:val="1"/>
      <w:lvl w:ilvl="8">
        <w:start w:val="1"/>
        <w:numFmt w:val="upperLetter"/>
        <w:pStyle w:val="NumB9"/>
        <w:lvlText w:val="%9."/>
        <w:lvlJc w:val="left"/>
        <w:pPr>
          <w:tabs>
            <w:tab w:val="num" w:pos="4320"/>
          </w:tabs>
          <w:ind w:left="4320" w:hanging="720"/>
        </w:pPr>
        <w:rPr>
          <w:rFonts w:cs="Times New Roman"/>
          <w:u w:val="none"/>
        </w:rPr>
      </w:lvl>
    </w:lvlOverride>
  </w:num>
  <w:num w:numId="18">
    <w:abstractNumId w:val="4"/>
    <w:lvlOverride w:ilvl="0">
      <w:lvl w:ilvl="0">
        <w:start w:val="1"/>
        <w:numFmt w:val="decimal"/>
        <w:pStyle w:val="NumB1"/>
        <w:lvlText w:val="Item %1:"/>
        <w:lvlJc w:val="left"/>
        <w:pPr>
          <w:tabs>
            <w:tab w:val="num" w:pos="1440"/>
          </w:tabs>
          <w:ind w:left="1440" w:hanging="1440"/>
        </w:pPr>
        <w:rPr>
          <w:rFonts w:cs="Times New Roman"/>
          <w:i w:val="0"/>
          <w:color w:val="0000FF"/>
          <w:u w:val="double"/>
        </w:rPr>
      </w:lvl>
    </w:lvlOverride>
    <w:lvlOverride w:ilvl="1">
      <w:lvl w:ilvl="1">
        <w:start w:val="1"/>
        <w:numFmt w:val="decimal"/>
        <w:pStyle w:val="NumB2"/>
        <w:isLgl/>
        <w:lvlText w:val="%1.%2"/>
        <w:lvlJc w:val="left"/>
        <w:pPr>
          <w:tabs>
            <w:tab w:val="num" w:pos="1440"/>
          </w:tabs>
          <w:ind w:left="1440" w:hanging="1440"/>
        </w:pPr>
        <w:rPr>
          <w:rFonts w:cs="Times New Roman"/>
          <w:i w:val="0"/>
          <w:color w:val="0000FF"/>
          <w:u w:val="double"/>
        </w:rPr>
      </w:lvl>
    </w:lvlOverride>
    <w:lvlOverride w:ilvl="2">
      <w:lvl w:ilvl="2">
        <w:start w:val="1"/>
        <w:numFmt w:val="decimal"/>
        <w:pStyle w:val="NumB3"/>
        <w:lvlText w:val="(%3)"/>
        <w:lvlJc w:val="left"/>
        <w:pPr>
          <w:tabs>
            <w:tab w:val="num" w:pos="2160"/>
          </w:tabs>
          <w:ind w:left="2160" w:hanging="720"/>
        </w:pPr>
        <w:rPr>
          <w:rFonts w:cs="Times New Roman"/>
          <w:i w:val="0"/>
          <w:iCs w:val="0"/>
          <w:color w:val="0000FF"/>
          <w:u w:val="double"/>
        </w:rPr>
      </w:lvl>
    </w:lvlOverride>
    <w:lvlOverride w:ilvl="3">
      <w:lvl w:ilvl="3">
        <w:start w:val="1"/>
        <w:numFmt w:val="lowerLetter"/>
        <w:pStyle w:val="NumB4"/>
        <w:lvlText w:val="(%4)"/>
        <w:lvlJc w:val="left"/>
        <w:pPr>
          <w:tabs>
            <w:tab w:val="num" w:pos="2880"/>
          </w:tabs>
          <w:ind w:left="2880" w:hanging="720"/>
        </w:pPr>
        <w:rPr>
          <w:rFonts w:cs="Times New Roman"/>
          <w:i w:val="0"/>
          <w:iCs w:val="0"/>
          <w:color w:val="0000FF"/>
          <w:u w:val="double"/>
        </w:rPr>
      </w:lvl>
    </w:lvlOverride>
    <w:lvlOverride w:ilvl="4">
      <w:lvl w:ilvl="4">
        <w:start w:val="1"/>
        <w:numFmt w:val="decimal"/>
        <w:pStyle w:val="NumB5"/>
        <w:lvlText w:val="%5."/>
        <w:lvlJc w:val="left"/>
        <w:pPr>
          <w:tabs>
            <w:tab w:val="num" w:pos="2880"/>
          </w:tabs>
          <w:ind w:left="2880" w:hanging="720"/>
        </w:pPr>
        <w:rPr>
          <w:rFonts w:cs="Times New Roman"/>
          <w:color w:val="0000FF"/>
          <w:u w:val="double"/>
        </w:rPr>
      </w:lvl>
    </w:lvlOverride>
    <w:lvlOverride w:ilvl="5">
      <w:lvl w:ilvl="5">
        <w:start w:val="1"/>
        <w:numFmt w:val="lowerRoman"/>
        <w:pStyle w:val="NumB6"/>
        <w:lvlText w:val="(%6)"/>
        <w:lvlJc w:val="left"/>
        <w:pPr>
          <w:tabs>
            <w:tab w:val="num" w:pos="3600"/>
          </w:tabs>
          <w:ind w:left="3600" w:hanging="720"/>
        </w:pPr>
        <w:rPr>
          <w:rFonts w:cs="Times New Roman"/>
          <w:i w:val="0"/>
          <w:iCs w:val="0"/>
          <w:color w:val="0000FF"/>
          <w:u w:val="double"/>
        </w:rPr>
      </w:lvl>
    </w:lvlOverride>
    <w:lvlOverride w:ilvl="6">
      <w:lvl w:ilvl="6">
        <w:start w:val="1"/>
        <w:numFmt w:val="lowerLetter"/>
        <w:pStyle w:val="NumB7"/>
        <w:lvlText w:val="(%7)"/>
        <w:lvlJc w:val="left"/>
        <w:pPr>
          <w:tabs>
            <w:tab w:val="num" w:pos="3600"/>
          </w:tabs>
          <w:ind w:left="3600" w:hanging="720"/>
        </w:pPr>
        <w:rPr>
          <w:rFonts w:cs="Times New Roman"/>
          <w:color w:val="0000FF"/>
          <w:u w:val="double"/>
        </w:rPr>
      </w:lvl>
    </w:lvlOverride>
    <w:lvlOverride w:ilvl="7">
      <w:lvl w:ilvl="7">
        <w:start w:val="1"/>
        <w:numFmt w:val="lowerRoman"/>
        <w:pStyle w:val="NumB8"/>
        <w:lvlText w:val="(%8)"/>
        <w:lvlJc w:val="left"/>
        <w:pPr>
          <w:tabs>
            <w:tab w:val="num" w:pos="4320"/>
          </w:tabs>
          <w:ind w:left="4320" w:hanging="720"/>
        </w:pPr>
        <w:rPr>
          <w:rFonts w:cs="Times New Roman"/>
          <w:color w:val="0000FF"/>
          <w:u w:val="double"/>
        </w:rPr>
      </w:lvl>
    </w:lvlOverride>
    <w:lvlOverride w:ilvl="8">
      <w:lvl w:ilvl="8">
        <w:start w:val="1"/>
        <w:numFmt w:val="upperLetter"/>
        <w:pStyle w:val="NumB9"/>
        <w:lvlText w:val="%9."/>
        <w:lvlJc w:val="left"/>
        <w:pPr>
          <w:tabs>
            <w:tab w:val="num" w:pos="4320"/>
          </w:tabs>
          <w:ind w:left="4320" w:hanging="720"/>
        </w:pPr>
        <w:rPr>
          <w:rFonts w:cs="Times New Roman"/>
          <w:color w:val="0000FF"/>
          <w:u w:val="double"/>
        </w:rPr>
      </w:lvl>
    </w:lvlOverride>
  </w:num>
  <w:num w:numId="19">
    <w:abstractNumId w:val="2"/>
    <w:lvlOverride w:ilvl="0">
      <w:lvl w:ilvl="0">
        <w:start w:val="1"/>
        <w:numFmt w:val="none"/>
        <w:pStyle w:val="Heading1"/>
        <w:suff w:val="nothing"/>
        <w:lvlText w:val=""/>
        <w:lvlJc w:val="left"/>
        <w:pPr>
          <w:tabs>
            <w:tab w:val="num" w:pos="0"/>
          </w:tabs>
        </w:pPr>
        <w:rPr>
          <w:rFonts w:asciiTheme="majorHAnsi" w:hAnsiTheme="majorHAnsi" w:cs="Times New Roman"/>
          <w:b w:val="0"/>
          <w:i w:val="0"/>
          <w:color w:val="0000FF"/>
          <w:u w:val="double"/>
        </w:rPr>
      </w:lvl>
    </w:lvlOverride>
    <w:lvlOverride w:ilvl="1">
      <w:lvl w:ilvl="1">
        <w:start w:val="1"/>
        <w:numFmt w:val="decimal"/>
        <w:pStyle w:val="Heading2"/>
        <w:lvlText w:val="(%2)"/>
        <w:lvlJc w:val="left"/>
        <w:pPr>
          <w:tabs>
            <w:tab w:val="num" w:pos="720"/>
          </w:tabs>
          <w:ind w:left="720" w:hanging="720"/>
        </w:pPr>
        <w:rPr>
          <w:rFonts w:asciiTheme="minorHAnsi" w:hAnsiTheme="minorHAnsi" w:cs="Times New Roman"/>
          <w:b w:val="0"/>
          <w:i/>
          <w:color w:val="0000FF"/>
          <w:u w:val="double"/>
        </w:rPr>
      </w:lvl>
    </w:lvlOverride>
    <w:lvlOverride w:ilvl="2">
      <w:lvl w:ilvl="2">
        <w:start w:val="1"/>
        <w:numFmt w:val="lowerLetter"/>
        <w:pStyle w:val="Heading3"/>
        <w:lvlText w:val="(%3)"/>
        <w:lvlJc w:val="left"/>
        <w:pPr>
          <w:tabs>
            <w:tab w:val="num" w:pos="1440"/>
          </w:tabs>
          <w:ind w:left="1440" w:hanging="720"/>
        </w:pPr>
        <w:rPr>
          <w:rFonts w:asciiTheme="minorHAnsi" w:hAnsiTheme="minorHAnsi" w:cs="Times New Roman"/>
          <w:b w:val="0"/>
          <w:i/>
          <w:color w:val="0000FF"/>
          <w:u w:val="double"/>
        </w:rPr>
      </w:lvl>
    </w:lvlOverride>
    <w:lvlOverride w:ilvl="3">
      <w:lvl w:ilvl="3">
        <w:start w:val="1"/>
        <w:numFmt w:val="lowerRoman"/>
        <w:pStyle w:val="Heading4"/>
        <w:lvlText w:val="(%4)"/>
        <w:lvlJc w:val="left"/>
        <w:pPr>
          <w:tabs>
            <w:tab w:val="num" w:pos="2160"/>
          </w:tabs>
          <w:ind w:left="2160" w:hanging="720"/>
        </w:pPr>
        <w:rPr>
          <w:rFonts w:asciiTheme="minorHAnsi" w:hAnsiTheme="minorHAnsi" w:cs="Times New Roman"/>
          <w:b w:val="0"/>
          <w:i/>
          <w:color w:val="0000FF"/>
          <w:u w:val="double"/>
        </w:rPr>
      </w:lvl>
    </w:lvlOverride>
    <w:lvlOverride w:ilvl="4">
      <w:lvl w:ilvl="4">
        <w:start w:val="1"/>
        <w:numFmt w:val="none"/>
        <w:pStyle w:val="Heading5"/>
        <w:suff w:val="nothing"/>
        <w:lvlText w:val=""/>
        <w:lvlJc w:val="left"/>
        <w:pPr>
          <w:tabs>
            <w:tab w:val="num" w:pos="0"/>
          </w:tabs>
        </w:pPr>
        <w:rPr>
          <w:rFonts w:asciiTheme="majorHAnsi" w:hAnsiTheme="majorHAnsi" w:cs="Times New Roman"/>
          <w:b w:val="0"/>
          <w:i w:val="0"/>
          <w:color w:val="0000FF"/>
          <w:u w:val="double"/>
        </w:rPr>
      </w:lvl>
    </w:lvlOverride>
    <w:lvlOverride w:ilvl="5">
      <w:lvl w:ilvl="5">
        <w:start w:val="1"/>
        <w:numFmt w:val="none"/>
        <w:pStyle w:val="Heading6"/>
        <w:suff w:val="nothing"/>
        <w:lvlText w:val=""/>
        <w:lvlJc w:val="left"/>
        <w:pPr>
          <w:tabs>
            <w:tab w:val="num" w:pos="0"/>
          </w:tabs>
        </w:pPr>
        <w:rPr>
          <w:rFonts w:asciiTheme="majorHAnsi" w:hAnsiTheme="majorHAnsi" w:cs="Times New Roman"/>
          <w:b w:val="0"/>
          <w:i w:val="0"/>
          <w:color w:val="0000FF"/>
          <w:u w:val="double"/>
        </w:rPr>
      </w:lvl>
    </w:lvlOverride>
    <w:lvlOverride w:ilvl="6">
      <w:lvl w:ilvl="6">
        <w:start w:val="1"/>
        <w:numFmt w:val="none"/>
        <w:pStyle w:val="Heading7"/>
        <w:suff w:val="nothing"/>
        <w:lvlText w:val=""/>
        <w:lvlJc w:val="left"/>
        <w:pPr>
          <w:tabs>
            <w:tab w:val="num" w:pos="0"/>
          </w:tabs>
        </w:pPr>
        <w:rPr>
          <w:rFonts w:asciiTheme="majorHAnsi" w:hAnsiTheme="majorHAnsi" w:cs="Times New Roman"/>
          <w:b w:val="0"/>
          <w:i w:val="0"/>
          <w:color w:val="0000FF"/>
          <w:u w:val="double"/>
        </w:rPr>
      </w:lvl>
    </w:lvlOverride>
    <w:lvlOverride w:ilvl="7">
      <w:lvl w:ilvl="7">
        <w:start w:val="1"/>
        <w:numFmt w:val="none"/>
        <w:pStyle w:val="Heading8"/>
        <w:suff w:val="nothing"/>
        <w:lvlText w:val=""/>
        <w:lvlJc w:val="left"/>
        <w:pPr>
          <w:tabs>
            <w:tab w:val="num" w:pos="0"/>
          </w:tabs>
        </w:pPr>
        <w:rPr>
          <w:rFonts w:asciiTheme="majorHAnsi" w:hAnsiTheme="majorHAnsi" w:cs="Times New Roman"/>
          <w:b w:val="0"/>
          <w:i w:val="0"/>
          <w:color w:val="0000FF"/>
          <w:u w:val="double"/>
        </w:rPr>
      </w:lvl>
    </w:lvlOverride>
    <w:lvlOverride w:ilvl="8">
      <w:lvl w:ilvl="8">
        <w:start w:val="1"/>
        <w:numFmt w:val="none"/>
        <w:pStyle w:val="Heading9"/>
        <w:suff w:val="nothing"/>
        <w:lvlText w:val=""/>
        <w:lvlJc w:val="left"/>
        <w:pPr>
          <w:tabs>
            <w:tab w:val="num" w:pos="0"/>
          </w:tabs>
        </w:pPr>
        <w:rPr>
          <w:rFonts w:asciiTheme="majorHAnsi" w:hAnsiTheme="majorHAnsi" w:cs="Times New Roman"/>
          <w:b w:val="0"/>
          <w:i w:val="0"/>
          <w:color w:val="0000FF"/>
          <w:u w:val="double"/>
        </w:rPr>
      </w:lvl>
    </w:lvlOverride>
  </w:num>
  <w:num w:numId="20">
    <w:abstractNumId w:val="4"/>
    <w:lvlOverride w:ilvl="0">
      <w:startOverride w:val="1"/>
      <w:lvl w:ilvl="0">
        <w:start w:val="1"/>
        <w:numFmt w:val="decimal"/>
        <w:pStyle w:val="NumB1"/>
        <w:lvlText w:val="Item %1:"/>
        <w:lvlJc w:val="left"/>
        <w:pPr>
          <w:tabs>
            <w:tab w:val="num" w:pos="1440"/>
          </w:tabs>
          <w:ind w:left="1440" w:hanging="1440"/>
        </w:pPr>
        <w:rPr>
          <w:rFonts w:cs="Times New Roman"/>
          <w:i w:val="0"/>
          <w:color w:val="0000FF"/>
          <w:u w:val="double"/>
        </w:rPr>
      </w:lvl>
    </w:lvlOverride>
    <w:lvlOverride w:ilvl="1">
      <w:startOverride w:val="1"/>
      <w:lvl w:ilvl="1">
        <w:start w:val="1"/>
        <w:numFmt w:val="decimal"/>
        <w:pStyle w:val="NumB2"/>
        <w:isLgl/>
        <w:lvlText w:val="%1.%2"/>
        <w:lvlJc w:val="left"/>
        <w:pPr>
          <w:tabs>
            <w:tab w:val="num" w:pos="1440"/>
          </w:tabs>
          <w:ind w:left="1440" w:hanging="1440"/>
        </w:pPr>
        <w:rPr>
          <w:rFonts w:cs="Times New Roman"/>
          <w:i w:val="0"/>
          <w:color w:val="0000FF"/>
          <w:u w:val="double"/>
        </w:rPr>
      </w:lvl>
    </w:lvlOverride>
    <w:lvlOverride w:ilvl="2">
      <w:startOverride w:val="1"/>
      <w:lvl w:ilvl="2">
        <w:start w:val="1"/>
        <w:numFmt w:val="decimal"/>
        <w:pStyle w:val="NumB3"/>
        <w:lvlText w:val="(%3)"/>
        <w:lvlJc w:val="left"/>
        <w:pPr>
          <w:tabs>
            <w:tab w:val="num" w:pos="2160"/>
          </w:tabs>
          <w:ind w:left="2160" w:hanging="720"/>
        </w:pPr>
        <w:rPr>
          <w:rFonts w:cs="Times New Roman"/>
          <w:i/>
          <w:color w:val="0000FF"/>
          <w:u w:val="double"/>
        </w:rPr>
      </w:lvl>
    </w:lvlOverride>
    <w:lvlOverride w:ilvl="3">
      <w:startOverride w:val="1"/>
      <w:lvl w:ilvl="3">
        <w:start w:val="1"/>
        <w:numFmt w:val="lowerLetter"/>
        <w:pStyle w:val="NumB4"/>
        <w:lvlText w:val="(%4)"/>
        <w:lvlJc w:val="left"/>
        <w:pPr>
          <w:tabs>
            <w:tab w:val="num" w:pos="2880"/>
          </w:tabs>
          <w:ind w:left="2880" w:hanging="720"/>
        </w:pPr>
        <w:rPr>
          <w:rFonts w:cs="Times New Roman"/>
          <w:i w:val="0"/>
          <w:iCs w:val="0"/>
          <w:color w:val="0000FF"/>
          <w:u w:val="double"/>
        </w:rPr>
      </w:lvl>
    </w:lvlOverride>
    <w:lvlOverride w:ilvl="4">
      <w:startOverride w:val="1"/>
      <w:lvl w:ilvl="4">
        <w:start w:val="1"/>
        <w:numFmt w:val="decimal"/>
        <w:pStyle w:val="NumB5"/>
        <w:lvlText w:val="%5."/>
        <w:lvlJc w:val="left"/>
        <w:pPr>
          <w:tabs>
            <w:tab w:val="num" w:pos="2880"/>
          </w:tabs>
          <w:ind w:left="2880" w:hanging="720"/>
        </w:pPr>
        <w:rPr>
          <w:rFonts w:cs="Times New Roman"/>
          <w:color w:val="0000FF"/>
          <w:u w:val="double"/>
        </w:rPr>
      </w:lvl>
    </w:lvlOverride>
    <w:lvlOverride w:ilvl="5">
      <w:startOverride w:val="1"/>
      <w:lvl w:ilvl="5">
        <w:start w:val="1"/>
        <w:numFmt w:val="lowerRoman"/>
        <w:pStyle w:val="NumB6"/>
        <w:lvlText w:val="(%6)"/>
        <w:lvlJc w:val="left"/>
        <w:pPr>
          <w:tabs>
            <w:tab w:val="num" w:pos="3600"/>
          </w:tabs>
          <w:ind w:left="3600" w:hanging="720"/>
        </w:pPr>
        <w:rPr>
          <w:rFonts w:cs="Times New Roman"/>
          <w:i/>
          <w:color w:val="0000FF"/>
          <w:u w:val="double"/>
        </w:rPr>
      </w:lvl>
    </w:lvlOverride>
    <w:lvlOverride w:ilvl="6">
      <w:startOverride w:val="1"/>
      <w:lvl w:ilvl="6">
        <w:start w:val="1"/>
        <w:numFmt w:val="lowerLetter"/>
        <w:pStyle w:val="NumB7"/>
        <w:lvlText w:val="(%7)"/>
        <w:lvlJc w:val="left"/>
        <w:pPr>
          <w:tabs>
            <w:tab w:val="num" w:pos="3600"/>
          </w:tabs>
          <w:ind w:left="3600" w:hanging="720"/>
        </w:pPr>
        <w:rPr>
          <w:rFonts w:cs="Times New Roman"/>
          <w:color w:val="0000FF"/>
          <w:u w:val="double"/>
        </w:rPr>
      </w:lvl>
    </w:lvlOverride>
    <w:lvlOverride w:ilvl="7">
      <w:startOverride w:val="1"/>
      <w:lvl w:ilvl="7">
        <w:start w:val="1"/>
        <w:numFmt w:val="lowerRoman"/>
        <w:pStyle w:val="NumB8"/>
        <w:lvlText w:val="(%8)"/>
        <w:lvlJc w:val="left"/>
        <w:pPr>
          <w:tabs>
            <w:tab w:val="num" w:pos="4320"/>
          </w:tabs>
          <w:ind w:left="4320" w:hanging="720"/>
        </w:pPr>
        <w:rPr>
          <w:rFonts w:cs="Times New Roman"/>
          <w:color w:val="0000FF"/>
          <w:u w:val="double"/>
        </w:rPr>
      </w:lvl>
    </w:lvlOverride>
    <w:lvlOverride w:ilvl="8">
      <w:startOverride w:val="1"/>
      <w:lvl w:ilvl="8">
        <w:start w:val="1"/>
        <w:numFmt w:val="upperLetter"/>
        <w:pStyle w:val="NumB9"/>
        <w:lvlText w:val="%9."/>
        <w:lvlJc w:val="left"/>
        <w:pPr>
          <w:tabs>
            <w:tab w:val="num" w:pos="4320"/>
          </w:tabs>
          <w:ind w:left="4320" w:hanging="720"/>
        </w:pPr>
        <w:rPr>
          <w:rFonts w:cs="Times New Roman"/>
          <w:color w:val="0000FF"/>
          <w:u w:val="double"/>
        </w:rPr>
      </w:lvl>
    </w:lvlOverride>
  </w:num>
  <w:num w:numId="21">
    <w:abstractNumId w:val="4"/>
    <w:lvlOverride w:ilvl="0">
      <w:startOverride w:val="1"/>
      <w:lvl w:ilvl="0">
        <w:start w:val="1"/>
        <w:numFmt w:val="decimal"/>
        <w:pStyle w:val="NumB1"/>
        <w:lvlText w:val="Item %1:"/>
        <w:lvlJc w:val="left"/>
        <w:pPr>
          <w:tabs>
            <w:tab w:val="num" w:pos="1440"/>
          </w:tabs>
          <w:ind w:left="1440" w:hanging="1440"/>
        </w:pPr>
        <w:rPr>
          <w:rFonts w:cs="Times New Roman"/>
          <w:i w:val="0"/>
          <w:color w:val="0000FF"/>
          <w:u w:val="double"/>
        </w:rPr>
      </w:lvl>
    </w:lvlOverride>
    <w:lvlOverride w:ilvl="1">
      <w:startOverride w:val="1"/>
      <w:lvl w:ilvl="1">
        <w:start w:val="1"/>
        <w:numFmt w:val="decimal"/>
        <w:pStyle w:val="NumB2"/>
        <w:isLgl/>
        <w:lvlText w:val="%1.%2"/>
        <w:lvlJc w:val="left"/>
        <w:pPr>
          <w:tabs>
            <w:tab w:val="num" w:pos="1440"/>
          </w:tabs>
          <w:ind w:left="1440" w:hanging="1440"/>
        </w:pPr>
        <w:rPr>
          <w:rFonts w:cs="Times New Roman"/>
          <w:i w:val="0"/>
          <w:color w:val="0000FF"/>
          <w:u w:val="double"/>
        </w:rPr>
      </w:lvl>
    </w:lvlOverride>
    <w:lvlOverride w:ilvl="2">
      <w:startOverride w:val="1"/>
      <w:lvl w:ilvl="2">
        <w:start w:val="1"/>
        <w:numFmt w:val="decimal"/>
        <w:pStyle w:val="NumB3"/>
        <w:lvlText w:val="(%3)"/>
        <w:lvlJc w:val="left"/>
        <w:pPr>
          <w:tabs>
            <w:tab w:val="num" w:pos="2160"/>
          </w:tabs>
          <w:ind w:left="2160" w:hanging="720"/>
        </w:pPr>
        <w:rPr>
          <w:rFonts w:cs="Times New Roman"/>
          <w:i/>
          <w:color w:val="0000FF"/>
          <w:u w:val="double"/>
        </w:rPr>
      </w:lvl>
    </w:lvlOverride>
    <w:lvlOverride w:ilvl="3">
      <w:startOverride w:val="1"/>
      <w:lvl w:ilvl="3">
        <w:start w:val="1"/>
        <w:numFmt w:val="lowerLetter"/>
        <w:pStyle w:val="NumB4"/>
        <w:lvlText w:val="(%4)"/>
        <w:lvlJc w:val="left"/>
        <w:pPr>
          <w:tabs>
            <w:tab w:val="num" w:pos="2880"/>
          </w:tabs>
          <w:ind w:left="2880" w:hanging="720"/>
        </w:pPr>
        <w:rPr>
          <w:rFonts w:cs="Times New Roman"/>
          <w:i w:val="0"/>
          <w:color w:val="0000FF"/>
          <w:u w:val="double"/>
        </w:rPr>
      </w:lvl>
    </w:lvlOverride>
    <w:lvlOverride w:ilvl="4">
      <w:startOverride w:val="1"/>
      <w:lvl w:ilvl="4">
        <w:start w:val="1"/>
        <w:numFmt w:val="decimal"/>
        <w:pStyle w:val="NumB5"/>
        <w:lvlText w:val="%5."/>
        <w:lvlJc w:val="left"/>
        <w:pPr>
          <w:tabs>
            <w:tab w:val="num" w:pos="2880"/>
          </w:tabs>
          <w:ind w:left="2880" w:hanging="720"/>
        </w:pPr>
        <w:rPr>
          <w:rFonts w:cs="Times New Roman"/>
          <w:color w:val="0000FF"/>
          <w:u w:val="double"/>
        </w:rPr>
      </w:lvl>
    </w:lvlOverride>
    <w:lvlOverride w:ilvl="5">
      <w:startOverride w:val="1"/>
      <w:lvl w:ilvl="5">
        <w:start w:val="1"/>
        <w:numFmt w:val="lowerRoman"/>
        <w:pStyle w:val="NumB6"/>
        <w:lvlText w:val="(%6)"/>
        <w:lvlJc w:val="left"/>
        <w:pPr>
          <w:tabs>
            <w:tab w:val="num" w:pos="3600"/>
          </w:tabs>
          <w:ind w:left="3600" w:hanging="720"/>
        </w:pPr>
        <w:rPr>
          <w:rFonts w:cs="Times New Roman"/>
          <w:i/>
          <w:color w:val="0000FF"/>
          <w:u w:val="double"/>
        </w:rPr>
      </w:lvl>
    </w:lvlOverride>
    <w:lvlOverride w:ilvl="6">
      <w:startOverride w:val="1"/>
      <w:lvl w:ilvl="6">
        <w:start w:val="1"/>
        <w:numFmt w:val="lowerLetter"/>
        <w:pStyle w:val="NumB7"/>
        <w:lvlText w:val="(%7)"/>
        <w:lvlJc w:val="left"/>
        <w:pPr>
          <w:tabs>
            <w:tab w:val="num" w:pos="3600"/>
          </w:tabs>
          <w:ind w:left="3600" w:hanging="720"/>
        </w:pPr>
        <w:rPr>
          <w:rFonts w:cs="Times New Roman"/>
          <w:color w:val="0000FF"/>
          <w:u w:val="double"/>
        </w:rPr>
      </w:lvl>
    </w:lvlOverride>
    <w:lvlOverride w:ilvl="7">
      <w:startOverride w:val="1"/>
      <w:lvl w:ilvl="7">
        <w:start w:val="1"/>
        <w:numFmt w:val="lowerRoman"/>
        <w:pStyle w:val="NumB8"/>
        <w:lvlText w:val="(%8)"/>
        <w:lvlJc w:val="left"/>
        <w:pPr>
          <w:tabs>
            <w:tab w:val="num" w:pos="4320"/>
          </w:tabs>
          <w:ind w:left="4320" w:hanging="720"/>
        </w:pPr>
        <w:rPr>
          <w:rFonts w:cs="Times New Roman"/>
          <w:color w:val="0000FF"/>
          <w:u w:val="double"/>
        </w:rPr>
      </w:lvl>
    </w:lvlOverride>
    <w:lvlOverride w:ilvl="8">
      <w:startOverride w:val="1"/>
      <w:lvl w:ilvl="8">
        <w:start w:val="1"/>
        <w:numFmt w:val="upperLetter"/>
        <w:pStyle w:val="NumB9"/>
        <w:lvlText w:val="%9."/>
        <w:lvlJc w:val="left"/>
        <w:pPr>
          <w:tabs>
            <w:tab w:val="num" w:pos="4320"/>
          </w:tabs>
          <w:ind w:left="4320" w:hanging="720"/>
        </w:pPr>
        <w:rPr>
          <w:rFonts w:cs="Times New Roman"/>
          <w:color w:val="0000FF"/>
          <w:u w:val="double"/>
        </w:rPr>
      </w:lvl>
    </w:lvlOverride>
  </w:num>
  <w:num w:numId="22">
    <w:abstractNumId w:val="1"/>
    <w:lvlOverride w:ilvl="0">
      <w:lvl w:ilvl="0">
        <w:start w:val="1"/>
        <w:numFmt w:val="none"/>
        <w:pStyle w:val="Def1"/>
        <w:suff w:val="nothing"/>
        <w:lvlText w:val="%1"/>
        <w:lvlJc w:val="left"/>
        <w:pPr>
          <w:tabs>
            <w:tab w:val="num" w:pos="0"/>
          </w:tabs>
        </w:pPr>
        <w:rPr>
          <w:rFonts w:asciiTheme="minorHAnsi" w:hAnsiTheme="minorHAnsi" w:cs="Times New Roman"/>
          <w:color w:val="0000FF"/>
          <w:u w:val="double"/>
        </w:rPr>
      </w:lvl>
    </w:lvlOverride>
    <w:lvlOverride w:ilvl="1">
      <w:lvl w:ilvl="1">
        <w:start w:val="1"/>
        <w:numFmt w:val="lowerLetter"/>
        <w:pStyle w:val="Def2"/>
        <w:lvlText w:val="(%2)"/>
        <w:lvlJc w:val="left"/>
        <w:pPr>
          <w:tabs>
            <w:tab w:val="num" w:pos="1440"/>
          </w:tabs>
          <w:ind w:left="1440" w:hanging="720"/>
        </w:pPr>
        <w:rPr>
          <w:rFonts w:asciiTheme="minorHAnsi" w:hAnsiTheme="minorHAnsi" w:cs="Times New Roman"/>
          <w:color w:val="0000FF"/>
          <w:u w:val="double"/>
        </w:rPr>
      </w:lvl>
    </w:lvlOverride>
    <w:lvlOverride w:ilvl="2">
      <w:lvl w:ilvl="2">
        <w:start w:val="1"/>
        <w:numFmt w:val="lowerRoman"/>
        <w:pStyle w:val="Def3"/>
        <w:lvlText w:val="(%3)"/>
        <w:lvlJc w:val="left"/>
        <w:pPr>
          <w:tabs>
            <w:tab w:val="num" w:pos="2160"/>
          </w:tabs>
          <w:ind w:left="2160" w:hanging="720"/>
        </w:pPr>
        <w:rPr>
          <w:rFonts w:asciiTheme="minorHAnsi" w:hAnsiTheme="minorHAnsi" w:cs="Times New Roman"/>
          <w:color w:val="0000FF"/>
          <w:u w:val="double"/>
        </w:rPr>
      </w:lvl>
    </w:lvlOverride>
    <w:lvlOverride w:ilvl="3">
      <w:lvl w:ilvl="3">
        <w:start w:val="1"/>
        <w:numFmt w:val="upperLetter"/>
        <w:pStyle w:val="Def4"/>
        <w:lvlText w:val="(%4)"/>
        <w:lvlJc w:val="left"/>
        <w:pPr>
          <w:tabs>
            <w:tab w:val="num" w:pos="2880"/>
          </w:tabs>
          <w:ind w:left="2880" w:hanging="720"/>
        </w:pPr>
        <w:rPr>
          <w:rFonts w:asciiTheme="minorHAnsi" w:hAnsiTheme="minorHAnsi" w:cs="Times New Roman"/>
          <w:color w:val="0000FF"/>
          <w:u w:val="double"/>
        </w:rPr>
      </w:lvl>
    </w:lvlOverride>
    <w:lvlOverride w:ilvl="4">
      <w:lvl w:ilvl="4">
        <w:start w:val="1"/>
        <w:numFmt w:val="upperRoman"/>
        <w:pStyle w:val="Def5"/>
        <w:lvlText w:val="(%5)"/>
        <w:lvlJc w:val="left"/>
        <w:pPr>
          <w:tabs>
            <w:tab w:val="num" w:pos="3600"/>
          </w:tabs>
          <w:ind w:left="3600" w:hanging="720"/>
        </w:pPr>
        <w:rPr>
          <w:rFonts w:asciiTheme="minorHAnsi" w:hAnsiTheme="minorHAnsi" w:cs="Times New Roman"/>
          <w:color w:val="0000FF"/>
          <w:u w:val="double"/>
        </w:rPr>
      </w:lvl>
    </w:lvlOverride>
    <w:lvlOverride w:ilvl="5">
      <w:lvl w:ilvl="5">
        <w:start w:val="1"/>
        <w:numFmt w:val="decimal"/>
        <w:pStyle w:val="Def6"/>
        <w:lvlText w:val="(%6)"/>
        <w:lvlJc w:val="left"/>
        <w:pPr>
          <w:tabs>
            <w:tab w:val="num" w:pos="4320"/>
          </w:tabs>
          <w:ind w:left="4320" w:hanging="720"/>
        </w:pPr>
        <w:rPr>
          <w:rFonts w:asciiTheme="minorHAnsi" w:hAnsiTheme="minorHAnsi" w:cs="Times New Roman"/>
          <w:color w:val="0000FF"/>
          <w:u w:val="double"/>
        </w:rPr>
      </w:lvl>
    </w:lvlOverride>
    <w:lvlOverride w:ilvl="6">
      <w:lvl w:ilvl="6">
        <w:start w:val="1"/>
        <w:numFmt w:val="lowerLetter"/>
        <w:pStyle w:val="Def7"/>
        <w:lvlText w:val="%7."/>
        <w:lvlJc w:val="left"/>
        <w:pPr>
          <w:tabs>
            <w:tab w:val="num" w:pos="5040"/>
          </w:tabs>
          <w:ind w:left="5040" w:hanging="720"/>
        </w:pPr>
        <w:rPr>
          <w:rFonts w:asciiTheme="minorHAnsi" w:hAnsiTheme="minorHAnsi" w:cs="Times New Roman"/>
          <w:color w:val="0000FF"/>
          <w:u w:val="double"/>
        </w:rPr>
      </w:lvl>
    </w:lvlOverride>
    <w:lvlOverride w:ilvl="7">
      <w:lvl w:ilvl="7">
        <w:start w:val="1"/>
        <w:numFmt w:val="lowerRoman"/>
        <w:pStyle w:val="Def8"/>
        <w:lvlText w:val="%8."/>
        <w:lvlJc w:val="left"/>
        <w:pPr>
          <w:tabs>
            <w:tab w:val="num" w:pos="5760"/>
          </w:tabs>
          <w:ind w:left="5760" w:hanging="720"/>
        </w:pPr>
        <w:rPr>
          <w:rFonts w:asciiTheme="minorHAnsi" w:hAnsiTheme="minorHAnsi" w:cs="Times New Roman"/>
          <w:color w:val="0000FF"/>
          <w:u w:val="double"/>
        </w:rPr>
      </w:lvl>
    </w:lvlOverride>
    <w:lvlOverride w:ilvl="8">
      <w:lvl w:ilvl="8">
        <w:start w:val="1"/>
        <w:numFmt w:val="upperLetter"/>
        <w:pStyle w:val="Def9"/>
        <w:lvlText w:val="%9."/>
        <w:lvlJc w:val="left"/>
        <w:pPr>
          <w:tabs>
            <w:tab w:val="num" w:pos="6480"/>
          </w:tabs>
          <w:ind w:left="6480" w:hanging="720"/>
        </w:pPr>
        <w:rPr>
          <w:rFonts w:asciiTheme="minorHAnsi" w:hAnsiTheme="minorHAnsi" w:cs="Times New Roman"/>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Scheme_N1" w:val="Def"/>
    <w:docVar w:name="N_ONE|Bullet" w:val="B|B|B|B|B|B|B|B|B"/>
    <w:docVar w:name="N_ONE|Heading" w:val="S|B|B|B|S|S|S|S|S"/>
    <w:docVar w:name="N_ONE|Num_A" w:val="B|B|B|B|B|B|B|B|B"/>
    <w:docVar w:name="N_ONE|Num_B" w:val="S|R|B|B|B|B|B|B|B"/>
    <w:docVar w:name="N_OneCvt" w:val="Y"/>
  </w:docVars>
  <w:rsids>
    <w:rsidRoot w:val="00B36C62"/>
    <w:rsid w:val="0000244F"/>
    <w:rsid w:val="00004003"/>
    <w:rsid w:val="00006809"/>
    <w:rsid w:val="00012E63"/>
    <w:rsid w:val="000142D5"/>
    <w:rsid w:val="000143DE"/>
    <w:rsid w:val="00017A73"/>
    <w:rsid w:val="0002292B"/>
    <w:rsid w:val="00022ACB"/>
    <w:rsid w:val="00026769"/>
    <w:rsid w:val="00026822"/>
    <w:rsid w:val="00036D0F"/>
    <w:rsid w:val="00036D1F"/>
    <w:rsid w:val="00041473"/>
    <w:rsid w:val="00044067"/>
    <w:rsid w:val="000450A6"/>
    <w:rsid w:val="00056A99"/>
    <w:rsid w:val="00060974"/>
    <w:rsid w:val="0006114B"/>
    <w:rsid w:val="00062BD0"/>
    <w:rsid w:val="00065232"/>
    <w:rsid w:val="00065E25"/>
    <w:rsid w:val="00073989"/>
    <w:rsid w:val="0007421E"/>
    <w:rsid w:val="000749C2"/>
    <w:rsid w:val="00075441"/>
    <w:rsid w:val="00076C7B"/>
    <w:rsid w:val="00077533"/>
    <w:rsid w:val="00077CAB"/>
    <w:rsid w:val="000822AD"/>
    <w:rsid w:val="00084ED9"/>
    <w:rsid w:val="00091E69"/>
    <w:rsid w:val="00092C78"/>
    <w:rsid w:val="00092CA8"/>
    <w:rsid w:val="0009790C"/>
    <w:rsid w:val="000A127F"/>
    <w:rsid w:val="000A131A"/>
    <w:rsid w:val="000A45A5"/>
    <w:rsid w:val="000A45D5"/>
    <w:rsid w:val="000A5830"/>
    <w:rsid w:val="000A6646"/>
    <w:rsid w:val="000B05B8"/>
    <w:rsid w:val="000B24FF"/>
    <w:rsid w:val="000B3161"/>
    <w:rsid w:val="000B36A7"/>
    <w:rsid w:val="000B51DD"/>
    <w:rsid w:val="000B6D27"/>
    <w:rsid w:val="000C7DEE"/>
    <w:rsid w:val="000D248E"/>
    <w:rsid w:val="000D60AF"/>
    <w:rsid w:val="000E3BF2"/>
    <w:rsid w:val="000E6085"/>
    <w:rsid w:val="000F2A40"/>
    <w:rsid w:val="000F3AC1"/>
    <w:rsid w:val="000F3D92"/>
    <w:rsid w:val="000F5C05"/>
    <w:rsid w:val="0010196A"/>
    <w:rsid w:val="00102D48"/>
    <w:rsid w:val="0010359F"/>
    <w:rsid w:val="00104BB4"/>
    <w:rsid w:val="00105927"/>
    <w:rsid w:val="001069A6"/>
    <w:rsid w:val="00107F83"/>
    <w:rsid w:val="0011103E"/>
    <w:rsid w:val="00113AEF"/>
    <w:rsid w:val="001172F2"/>
    <w:rsid w:val="001227C0"/>
    <w:rsid w:val="001274D5"/>
    <w:rsid w:val="001307B4"/>
    <w:rsid w:val="00136DD5"/>
    <w:rsid w:val="001371A4"/>
    <w:rsid w:val="00143AB9"/>
    <w:rsid w:val="00146974"/>
    <w:rsid w:val="00150934"/>
    <w:rsid w:val="00150F1F"/>
    <w:rsid w:val="001546B9"/>
    <w:rsid w:val="0016029A"/>
    <w:rsid w:val="00162C9E"/>
    <w:rsid w:val="00163DC6"/>
    <w:rsid w:val="00167234"/>
    <w:rsid w:val="001722A5"/>
    <w:rsid w:val="001743E4"/>
    <w:rsid w:val="00181A6B"/>
    <w:rsid w:val="00184CA7"/>
    <w:rsid w:val="00186674"/>
    <w:rsid w:val="00187D68"/>
    <w:rsid w:val="00192309"/>
    <w:rsid w:val="001A19F9"/>
    <w:rsid w:val="001A6D01"/>
    <w:rsid w:val="001B0673"/>
    <w:rsid w:val="001B4DDF"/>
    <w:rsid w:val="001B51BC"/>
    <w:rsid w:val="001B6380"/>
    <w:rsid w:val="001B74A9"/>
    <w:rsid w:val="001C41A6"/>
    <w:rsid w:val="001C4B2C"/>
    <w:rsid w:val="001C57B0"/>
    <w:rsid w:val="001D4DF2"/>
    <w:rsid w:val="001D585E"/>
    <w:rsid w:val="001E10A6"/>
    <w:rsid w:val="001E4584"/>
    <w:rsid w:val="001E560D"/>
    <w:rsid w:val="001E6405"/>
    <w:rsid w:val="001E766C"/>
    <w:rsid w:val="001F01B8"/>
    <w:rsid w:val="001F252E"/>
    <w:rsid w:val="001F6187"/>
    <w:rsid w:val="001F7C68"/>
    <w:rsid w:val="0020041D"/>
    <w:rsid w:val="00200A2E"/>
    <w:rsid w:val="0020111D"/>
    <w:rsid w:val="00203C37"/>
    <w:rsid w:val="00204D14"/>
    <w:rsid w:val="00204E4A"/>
    <w:rsid w:val="00206048"/>
    <w:rsid w:val="002065F8"/>
    <w:rsid w:val="0021089C"/>
    <w:rsid w:val="00211DA4"/>
    <w:rsid w:val="00212EC5"/>
    <w:rsid w:val="00213FDA"/>
    <w:rsid w:val="00215328"/>
    <w:rsid w:val="00215B7C"/>
    <w:rsid w:val="0021776A"/>
    <w:rsid w:val="00220914"/>
    <w:rsid w:val="00220C44"/>
    <w:rsid w:val="00232642"/>
    <w:rsid w:val="00233178"/>
    <w:rsid w:val="002345C1"/>
    <w:rsid w:val="0023484F"/>
    <w:rsid w:val="002414F4"/>
    <w:rsid w:val="00247B00"/>
    <w:rsid w:val="00250BF7"/>
    <w:rsid w:val="00251479"/>
    <w:rsid w:val="0025371F"/>
    <w:rsid w:val="00253783"/>
    <w:rsid w:val="0025461B"/>
    <w:rsid w:val="00257CE8"/>
    <w:rsid w:val="00265346"/>
    <w:rsid w:val="00270EF9"/>
    <w:rsid w:val="002732D3"/>
    <w:rsid w:val="00274615"/>
    <w:rsid w:val="0027537B"/>
    <w:rsid w:val="0028028E"/>
    <w:rsid w:val="002848FE"/>
    <w:rsid w:val="002948D7"/>
    <w:rsid w:val="00294D61"/>
    <w:rsid w:val="0029710B"/>
    <w:rsid w:val="00297F62"/>
    <w:rsid w:val="002A255C"/>
    <w:rsid w:val="002A78E2"/>
    <w:rsid w:val="002A7A7F"/>
    <w:rsid w:val="002B35CC"/>
    <w:rsid w:val="002C0272"/>
    <w:rsid w:val="002C1128"/>
    <w:rsid w:val="002C37CA"/>
    <w:rsid w:val="002C3878"/>
    <w:rsid w:val="002D19FB"/>
    <w:rsid w:val="002D60B3"/>
    <w:rsid w:val="002E1539"/>
    <w:rsid w:val="002E2DC7"/>
    <w:rsid w:val="002E3231"/>
    <w:rsid w:val="002E4CC5"/>
    <w:rsid w:val="002E5153"/>
    <w:rsid w:val="002E52D2"/>
    <w:rsid w:val="002E5AC7"/>
    <w:rsid w:val="002E7945"/>
    <w:rsid w:val="002F3876"/>
    <w:rsid w:val="002F4E57"/>
    <w:rsid w:val="002F607C"/>
    <w:rsid w:val="00300560"/>
    <w:rsid w:val="00304370"/>
    <w:rsid w:val="0030487C"/>
    <w:rsid w:val="00305612"/>
    <w:rsid w:val="003065D1"/>
    <w:rsid w:val="003107AF"/>
    <w:rsid w:val="00310ADC"/>
    <w:rsid w:val="00313F5A"/>
    <w:rsid w:val="00314670"/>
    <w:rsid w:val="00316555"/>
    <w:rsid w:val="00317E02"/>
    <w:rsid w:val="00323343"/>
    <w:rsid w:val="00325874"/>
    <w:rsid w:val="00333E66"/>
    <w:rsid w:val="00336A7B"/>
    <w:rsid w:val="003460EB"/>
    <w:rsid w:val="00350336"/>
    <w:rsid w:val="00350539"/>
    <w:rsid w:val="00350EFB"/>
    <w:rsid w:val="0035478F"/>
    <w:rsid w:val="00356321"/>
    <w:rsid w:val="00362C90"/>
    <w:rsid w:val="00364DC9"/>
    <w:rsid w:val="00365A98"/>
    <w:rsid w:val="00370814"/>
    <w:rsid w:val="00370B62"/>
    <w:rsid w:val="00371EF0"/>
    <w:rsid w:val="00375ED4"/>
    <w:rsid w:val="00376A5A"/>
    <w:rsid w:val="0038185F"/>
    <w:rsid w:val="003835AF"/>
    <w:rsid w:val="00383B23"/>
    <w:rsid w:val="0038411E"/>
    <w:rsid w:val="00385ECB"/>
    <w:rsid w:val="00386D1B"/>
    <w:rsid w:val="00392667"/>
    <w:rsid w:val="00395B33"/>
    <w:rsid w:val="003A0481"/>
    <w:rsid w:val="003A2DB7"/>
    <w:rsid w:val="003A4753"/>
    <w:rsid w:val="003A5F93"/>
    <w:rsid w:val="003A6550"/>
    <w:rsid w:val="003B003A"/>
    <w:rsid w:val="003B0108"/>
    <w:rsid w:val="003B1510"/>
    <w:rsid w:val="003B2DF0"/>
    <w:rsid w:val="003B335D"/>
    <w:rsid w:val="003B6975"/>
    <w:rsid w:val="003B7762"/>
    <w:rsid w:val="003C1165"/>
    <w:rsid w:val="003C2999"/>
    <w:rsid w:val="003D0C0B"/>
    <w:rsid w:val="003D3046"/>
    <w:rsid w:val="003D6431"/>
    <w:rsid w:val="003D681C"/>
    <w:rsid w:val="003D77DB"/>
    <w:rsid w:val="003D7B7C"/>
    <w:rsid w:val="003E05D7"/>
    <w:rsid w:val="003E3C8A"/>
    <w:rsid w:val="003E3EDC"/>
    <w:rsid w:val="003E4149"/>
    <w:rsid w:val="003E6DA9"/>
    <w:rsid w:val="003F051E"/>
    <w:rsid w:val="003F57AC"/>
    <w:rsid w:val="003F6685"/>
    <w:rsid w:val="0040134B"/>
    <w:rsid w:val="00403800"/>
    <w:rsid w:val="00403BD9"/>
    <w:rsid w:val="00404552"/>
    <w:rsid w:val="0040622C"/>
    <w:rsid w:val="00406F45"/>
    <w:rsid w:val="0041032C"/>
    <w:rsid w:val="0041051B"/>
    <w:rsid w:val="00410649"/>
    <w:rsid w:val="00412F66"/>
    <w:rsid w:val="00417192"/>
    <w:rsid w:val="00424EC3"/>
    <w:rsid w:val="004279FA"/>
    <w:rsid w:val="004320BC"/>
    <w:rsid w:val="00433988"/>
    <w:rsid w:val="00435413"/>
    <w:rsid w:val="004378EE"/>
    <w:rsid w:val="00443158"/>
    <w:rsid w:val="00444847"/>
    <w:rsid w:val="00446542"/>
    <w:rsid w:val="004539AE"/>
    <w:rsid w:val="00453C3C"/>
    <w:rsid w:val="0046064E"/>
    <w:rsid w:val="00463067"/>
    <w:rsid w:val="00464B3B"/>
    <w:rsid w:val="00473A29"/>
    <w:rsid w:val="00473C78"/>
    <w:rsid w:val="00477E56"/>
    <w:rsid w:val="00477EE3"/>
    <w:rsid w:val="00480879"/>
    <w:rsid w:val="004871C9"/>
    <w:rsid w:val="0048752A"/>
    <w:rsid w:val="00491A9B"/>
    <w:rsid w:val="00493EB3"/>
    <w:rsid w:val="004959E7"/>
    <w:rsid w:val="00497EE2"/>
    <w:rsid w:val="004A0EE3"/>
    <w:rsid w:val="004A30DC"/>
    <w:rsid w:val="004A4690"/>
    <w:rsid w:val="004A50B0"/>
    <w:rsid w:val="004A6D46"/>
    <w:rsid w:val="004A7237"/>
    <w:rsid w:val="004A7E6F"/>
    <w:rsid w:val="004B020B"/>
    <w:rsid w:val="004B0E61"/>
    <w:rsid w:val="004B0F0F"/>
    <w:rsid w:val="004B1CB9"/>
    <w:rsid w:val="004B7E2F"/>
    <w:rsid w:val="004C25E1"/>
    <w:rsid w:val="004C6396"/>
    <w:rsid w:val="004C6F45"/>
    <w:rsid w:val="004C7967"/>
    <w:rsid w:val="004C7FA9"/>
    <w:rsid w:val="004D56C1"/>
    <w:rsid w:val="004E07F2"/>
    <w:rsid w:val="004E2A4B"/>
    <w:rsid w:val="004E30FB"/>
    <w:rsid w:val="004F021D"/>
    <w:rsid w:val="004F312A"/>
    <w:rsid w:val="004F5145"/>
    <w:rsid w:val="00501E2C"/>
    <w:rsid w:val="00506826"/>
    <w:rsid w:val="00510477"/>
    <w:rsid w:val="00510778"/>
    <w:rsid w:val="00514729"/>
    <w:rsid w:val="00515E2E"/>
    <w:rsid w:val="00520BB6"/>
    <w:rsid w:val="00526C07"/>
    <w:rsid w:val="00526CDE"/>
    <w:rsid w:val="0052724D"/>
    <w:rsid w:val="005307DE"/>
    <w:rsid w:val="005312D9"/>
    <w:rsid w:val="005319E8"/>
    <w:rsid w:val="00533550"/>
    <w:rsid w:val="0053519B"/>
    <w:rsid w:val="0054477D"/>
    <w:rsid w:val="00545AA8"/>
    <w:rsid w:val="00546253"/>
    <w:rsid w:val="00551612"/>
    <w:rsid w:val="005529C7"/>
    <w:rsid w:val="005536E3"/>
    <w:rsid w:val="00554520"/>
    <w:rsid w:val="005574D5"/>
    <w:rsid w:val="00560B85"/>
    <w:rsid w:val="005612FE"/>
    <w:rsid w:val="0056453C"/>
    <w:rsid w:val="0057681C"/>
    <w:rsid w:val="00577042"/>
    <w:rsid w:val="0058192F"/>
    <w:rsid w:val="005826F7"/>
    <w:rsid w:val="0058276C"/>
    <w:rsid w:val="00582E1F"/>
    <w:rsid w:val="00582FCE"/>
    <w:rsid w:val="005836F1"/>
    <w:rsid w:val="005837F5"/>
    <w:rsid w:val="00583CF1"/>
    <w:rsid w:val="005860A5"/>
    <w:rsid w:val="00594FB7"/>
    <w:rsid w:val="0059525B"/>
    <w:rsid w:val="005A35E4"/>
    <w:rsid w:val="005A4353"/>
    <w:rsid w:val="005A46A1"/>
    <w:rsid w:val="005A5A65"/>
    <w:rsid w:val="005B361C"/>
    <w:rsid w:val="005B4085"/>
    <w:rsid w:val="005B69C2"/>
    <w:rsid w:val="005B6D11"/>
    <w:rsid w:val="005C364B"/>
    <w:rsid w:val="005C3671"/>
    <w:rsid w:val="005C6D54"/>
    <w:rsid w:val="005D5199"/>
    <w:rsid w:val="005D7671"/>
    <w:rsid w:val="005D7C28"/>
    <w:rsid w:val="005E0E84"/>
    <w:rsid w:val="005E2BE9"/>
    <w:rsid w:val="005E39D5"/>
    <w:rsid w:val="005E5F9D"/>
    <w:rsid w:val="005E7CF0"/>
    <w:rsid w:val="005F29F5"/>
    <w:rsid w:val="005F4EB7"/>
    <w:rsid w:val="005F6A08"/>
    <w:rsid w:val="005F6F01"/>
    <w:rsid w:val="005F6FCE"/>
    <w:rsid w:val="0060161A"/>
    <w:rsid w:val="00602230"/>
    <w:rsid w:val="006057D9"/>
    <w:rsid w:val="00610A02"/>
    <w:rsid w:val="006124E2"/>
    <w:rsid w:val="00616839"/>
    <w:rsid w:val="00617FE6"/>
    <w:rsid w:val="00622831"/>
    <w:rsid w:val="00623F99"/>
    <w:rsid w:val="00625DBD"/>
    <w:rsid w:val="00632E04"/>
    <w:rsid w:val="0063640E"/>
    <w:rsid w:val="006445E8"/>
    <w:rsid w:val="006451D0"/>
    <w:rsid w:val="00645BFB"/>
    <w:rsid w:val="00650259"/>
    <w:rsid w:val="006578DC"/>
    <w:rsid w:val="006600A5"/>
    <w:rsid w:val="00663E6A"/>
    <w:rsid w:val="0066501A"/>
    <w:rsid w:val="006673D5"/>
    <w:rsid w:val="0067154D"/>
    <w:rsid w:val="006721A0"/>
    <w:rsid w:val="006727A1"/>
    <w:rsid w:val="006735D8"/>
    <w:rsid w:val="00674A03"/>
    <w:rsid w:val="0067535C"/>
    <w:rsid w:val="00675BEE"/>
    <w:rsid w:val="00680F0F"/>
    <w:rsid w:val="00683F66"/>
    <w:rsid w:val="0068612A"/>
    <w:rsid w:val="00686612"/>
    <w:rsid w:val="00686E1D"/>
    <w:rsid w:val="006A1619"/>
    <w:rsid w:val="006A19C0"/>
    <w:rsid w:val="006A3B38"/>
    <w:rsid w:val="006A43C0"/>
    <w:rsid w:val="006B275D"/>
    <w:rsid w:val="006B3534"/>
    <w:rsid w:val="006B484B"/>
    <w:rsid w:val="006B612C"/>
    <w:rsid w:val="006B7313"/>
    <w:rsid w:val="006B787C"/>
    <w:rsid w:val="006B78D6"/>
    <w:rsid w:val="006B7B20"/>
    <w:rsid w:val="006C0D3C"/>
    <w:rsid w:val="006C2602"/>
    <w:rsid w:val="006C48DE"/>
    <w:rsid w:val="006C6DA7"/>
    <w:rsid w:val="006D1D2F"/>
    <w:rsid w:val="006D297F"/>
    <w:rsid w:val="006D50AA"/>
    <w:rsid w:val="006E0725"/>
    <w:rsid w:val="006E3C4E"/>
    <w:rsid w:val="006F1F24"/>
    <w:rsid w:val="006F2BAF"/>
    <w:rsid w:val="006F4F6F"/>
    <w:rsid w:val="006F6176"/>
    <w:rsid w:val="006F7ECC"/>
    <w:rsid w:val="00702022"/>
    <w:rsid w:val="00705791"/>
    <w:rsid w:val="00707BD5"/>
    <w:rsid w:val="007114E8"/>
    <w:rsid w:val="007147C1"/>
    <w:rsid w:val="007149BE"/>
    <w:rsid w:val="00715CFC"/>
    <w:rsid w:val="00716088"/>
    <w:rsid w:val="00717015"/>
    <w:rsid w:val="00720E21"/>
    <w:rsid w:val="0072541B"/>
    <w:rsid w:val="007262D4"/>
    <w:rsid w:val="007278FC"/>
    <w:rsid w:val="00732317"/>
    <w:rsid w:val="00737215"/>
    <w:rsid w:val="00740508"/>
    <w:rsid w:val="007405A0"/>
    <w:rsid w:val="007421F6"/>
    <w:rsid w:val="00742A8C"/>
    <w:rsid w:val="007447F5"/>
    <w:rsid w:val="007473DA"/>
    <w:rsid w:val="00752B7E"/>
    <w:rsid w:val="007530AF"/>
    <w:rsid w:val="0075529E"/>
    <w:rsid w:val="00755874"/>
    <w:rsid w:val="00756877"/>
    <w:rsid w:val="007668D9"/>
    <w:rsid w:val="00772171"/>
    <w:rsid w:val="0077368B"/>
    <w:rsid w:val="00774003"/>
    <w:rsid w:val="00775BF0"/>
    <w:rsid w:val="00781A7F"/>
    <w:rsid w:val="00783A5A"/>
    <w:rsid w:val="00786CC0"/>
    <w:rsid w:val="00790466"/>
    <w:rsid w:val="00790815"/>
    <w:rsid w:val="00790F7C"/>
    <w:rsid w:val="007910A1"/>
    <w:rsid w:val="007914D6"/>
    <w:rsid w:val="007941D8"/>
    <w:rsid w:val="00795660"/>
    <w:rsid w:val="007979A0"/>
    <w:rsid w:val="007A39A4"/>
    <w:rsid w:val="007A76AA"/>
    <w:rsid w:val="007B2A76"/>
    <w:rsid w:val="007B2D6C"/>
    <w:rsid w:val="007B5AF1"/>
    <w:rsid w:val="007C0EB6"/>
    <w:rsid w:val="007C3ED9"/>
    <w:rsid w:val="007C4392"/>
    <w:rsid w:val="007C54E1"/>
    <w:rsid w:val="007D2B94"/>
    <w:rsid w:val="007D675F"/>
    <w:rsid w:val="007D6E0A"/>
    <w:rsid w:val="007E15E2"/>
    <w:rsid w:val="007E38E2"/>
    <w:rsid w:val="007E3A97"/>
    <w:rsid w:val="007E4269"/>
    <w:rsid w:val="007F2578"/>
    <w:rsid w:val="007F2880"/>
    <w:rsid w:val="007F2955"/>
    <w:rsid w:val="007F29FA"/>
    <w:rsid w:val="007F35E0"/>
    <w:rsid w:val="007F5A53"/>
    <w:rsid w:val="00800B51"/>
    <w:rsid w:val="00807F65"/>
    <w:rsid w:val="008127AD"/>
    <w:rsid w:val="008148E4"/>
    <w:rsid w:val="00816CAE"/>
    <w:rsid w:val="008262D0"/>
    <w:rsid w:val="00832BDC"/>
    <w:rsid w:val="00833F08"/>
    <w:rsid w:val="0084244A"/>
    <w:rsid w:val="00842792"/>
    <w:rsid w:val="008449EF"/>
    <w:rsid w:val="00844D09"/>
    <w:rsid w:val="00844D1A"/>
    <w:rsid w:val="00854179"/>
    <w:rsid w:val="008609B8"/>
    <w:rsid w:val="00861B8F"/>
    <w:rsid w:val="00867E9E"/>
    <w:rsid w:val="00870B3A"/>
    <w:rsid w:val="008748D2"/>
    <w:rsid w:val="00876369"/>
    <w:rsid w:val="00882F26"/>
    <w:rsid w:val="00884225"/>
    <w:rsid w:val="00884EA7"/>
    <w:rsid w:val="00885EFF"/>
    <w:rsid w:val="00894E58"/>
    <w:rsid w:val="00894FB1"/>
    <w:rsid w:val="008A0E30"/>
    <w:rsid w:val="008A290D"/>
    <w:rsid w:val="008A6D0F"/>
    <w:rsid w:val="008B0539"/>
    <w:rsid w:val="008B55F7"/>
    <w:rsid w:val="008D1C78"/>
    <w:rsid w:val="008D61BA"/>
    <w:rsid w:val="008E2520"/>
    <w:rsid w:val="008E36BC"/>
    <w:rsid w:val="008E6488"/>
    <w:rsid w:val="008F61A5"/>
    <w:rsid w:val="008F629D"/>
    <w:rsid w:val="00905BC1"/>
    <w:rsid w:val="00906425"/>
    <w:rsid w:val="009076C8"/>
    <w:rsid w:val="00921424"/>
    <w:rsid w:val="00923380"/>
    <w:rsid w:val="00924C25"/>
    <w:rsid w:val="009267E9"/>
    <w:rsid w:val="00926F4F"/>
    <w:rsid w:val="00927E1B"/>
    <w:rsid w:val="009362B2"/>
    <w:rsid w:val="0093656F"/>
    <w:rsid w:val="00940145"/>
    <w:rsid w:val="00941116"/>
    <w:rsid w:val="00943DAE"/>
    <w:rsid w:val="00945B02"/>
    <w:rsid w:val="009576D1"/>
    <w:rsid w:val="00960A0F"/>
    <w:rsid w:val="009616B7"/>
    <w:rsid w:val="00965F4D"/>
    <w:rsid w:val="00971217"/>
    <w:rsid w:val="00975280"/>
    <w:rsid w:val="009814BF"/>
    <w:rsid w:val="00996ACA"/>
    <w:rsid w:val="00997AD0"/>
    <w:rsid w:val="00997F01"/>
    <w:rsid w:val="009A26B6"/>
    <w:rsid w:val="009A2C51"/>
    <w:rsid w:val="009A2E78"/>
    <w:rsid w:val="009A38D6"/>
    <w:rsid w:val="009A5033"/>
    <w:rsid w:val="009B37E5"/>
    <w:rsid w:val="009B4D82"/>
    <w:rsid w:val="009B6C0C"/>
    <w:rsid w:val="009B7652"/>
    <w:rsid w:val="009B791F"/>
    <w:rsid w:val="009C0448"/>
    <w:rsid w:val="009C0EF0"/>
    <w:rsid w:val="009C162F"/>
    <w:rsid w:val="009C3AEB"/>
    <w:rsid w:val="009C5F5B"/>
    <w:rsid w:val="009C630C"/>
    <w:rsid w:val="009D1DCE"/>
    <w:rsid w:val="009D5E2C"/>
    <w:rsid w:val="009E03E2"/>
    <w:rsid w:val="009E1DD2"/>
    <w:rsid w:val="009E2BF1"/>
    <w:rsid w:val="009E5462"/>
    <w:rsid w:val="009F2451"/>
    <w:rsid w:val="009F3C72"/>
    <w:rsid w:val="00A0074A"/>
    <w:rsid w:val="00A00C7D"/>
    <w:rsid w:val="00A01351"/>
    <w:rsid w:val="00A05FC8"/>
    <w:rsid w:val="00A11FFB"/>
    <w:rsid w:val="00A137BB"/>
    <w:rsid w:val="00A14272"/>
    <w:rsid w:val="00A15C42"/>
    <w:rsid w:val="00A1601C"/>
    <w:rsid w:val="00A17A4F"/>
    <w:rsid w:val="00A17B83"/>
    <w:rsid w:val="00A2036C"/>
    <w:rsid w:val="00A22B46"/>
    <w:rsid w:val="00A25E62"/>
    <w:rsid w:val="00A26339"/>
    <w:rsid w:val="00A27BA7"/>
    <w:rsid w:val="00A32A8A"/>
    <w:rsid w:val="00A3414B"/>
    <w:rsid w:val="00A3631C"/>
    <w:rsid w:val="00A412BA"/>
    <w:rsid w:val="00A450DB"/>
    <w:rsid w:val="00A63C37"/>
    <w:rsid w:val="00A66668"/>
    <w:rsid w:val="00A710A8"/>
    <w:rsid w:val="00A71EF4"/>
    <w:rsid w:val="00A724B9"/>
    <w:rsid w:val="00A7451D"/>
    <w:rsid w:val="00A758C5"/>
    <w:rsid w:val="00A8161A"/>
    <w:rsid w:val="00A81DF0"/>
    <w:rsid w:val="00A8291A"/>
    <w:rsid w:val="00A844EE"/>
    <w:rsid w:val="00A84A65"/>
    <w:rsid w:val="00A86196"/>
    <w:rsid w:val="00A90719"/>
    <w:rsid w:val="00A9098B"/>
    <w:rsid w:val="00A935A1"/>
    <w:rsid w:val="00A95269"/>
    <w:rsid w:val="00A953DD"/>
    <w:rsid w:val="00A97015"/>
    <w:rsid w:val="00AA052E"/>
    <w:rsid w:val="00AA3505"/>
    <w:rsid w:val="00AA4C25"/>
    <w:rsid w:val="00AA59B3"/>
    <w:rsid w:val="00AA7847"/>
    <w:rsid w:val="00AB0B60"/>
    <w:rsid w:val="00AB0BAE"/>
    <w:rsid w:val="00AB26B0"/>
    <w:rsid w:val="00AB4101"/>
    <w:rsid w:val="00AB7C8A"/>
    <w:rsid w:val="00AC3F4A"/>
    <w:rsid w:val="00AC7009"/>
    <w:rsid w:val="00AD03B3"/>
    <w:rsid w:val="00AD5C19"/>
    <w:rsid w:val="00AE1783"/>
    <w:rsid w:val="00AE28DB"/>
    <w:rsid w:val="00AF3285"/>
    <w:rsid w:val="00AF3ED6"/>
    <w:rsid w:val="00B0056C"/>
    <w:rsid w:val="00B01FBA"/>
    <w:rsid w:val="00B02044"/>
    <w:rsid w:val="00B13D72"/>
    <w:rsid w:val="00B151E3"/>
    <w:rsid w:val="00B17F89"/>
    <w:rsid w:val="00B25678"/>
    <w:rsid w:val="00B30B75"/>
    <w:rsid w:val="00B3358E"/>
    <w:rsid w:val="00B33F9D"/>
    <w:rsid w:val="00B34E02"/>
    <w:rsid w:val="00B361D0"/>
    <w:rsid w:val="00B36C62"/>
    <w:rsid w:val="00B37288"/>
    <w:rsid w:val="00B373EA"/>
    <w:rsid w:val="00B4003D"/>
    <w:rsid w:val="00B41290"/>
    <w:rsid w:val="00B44867"/>
    <w:rsid w:val="00B45D2B"/>
    <w:rsid w:val="00B46503"/>
    <w:rsid w:val="00B51255"/>
    <w:rsid w:val="00B525C1"/>
    <w:rsid w:val="00B52644"/>
    <w:rsid w:val="00B54731"/>
    <w:rsid w:val="00B55C0B"/>
    <w:rsid w:val="00B56F51"/>
    <w:rsid w:val="00B577D4"/>
    <w:rsid w:val="00B57E9F"/>
    <w:rsid w:val="00B64576"/>
    <w:rsid w:val="00B74144"/>
    <w:rsid w:val="00B751D2"/>
    <w:rsid w:val="00B77BD8"/>
    <w:rsid w:val="00B841E3"/>
    <w:rsid w:val="00B845D8"/>
    <w:rsid w:val="00B9281A"/>
    <w:rsid w:val="00B96715"/>
    <w:rsid w:val="00B969F1"/>
    <w:rsid w:val="00B96EA6"/>
    <w:rsid w:val="00BA388A"/>
    <w:rsid w:val="00BA7444"/>
    <w:rsid w:val="00BB3E41"/>
    <w:rsid w:val="00BB4A57"/>
    <w:rsid w:val="00BB5FD8"/>
    <w:rsid w:val="00BD0E77"/>
    <w:rsid w:val="00BD1622"/>
    <w:rsid w:val="00BD2CCC"/>
    <w:rsid w:val="00BD7487"/>
    <w:rsid w:val="00BE284A"/>
    <w:rsid w:val="00BE2C82"/>
    <w:rsid w:val="00BE6E89"/>
    <w:rsid w:val="00BF3D8A"/>
    <w:rsid w:val="00C0337E"/>
    <w:rsid w:val="00C03AE3"/>
    <w:rsid w:val="00C052A1"/>
    <w:rsid w:val="00C100D8"/>
    <w:rsid w:val="00C16FCA"/>
    <w:rsid w:val="00C17D3F"/>
    <w:rsid w:val="00C20A0B"/>
    <w:rsid w:val="00C21ADE"/>
    <w:rsid w:val="00C24E25"/>
    <w:rsid w:val="00C26844"/>
    <w:rsid w:val="00C27DD7"/>
    <w:rsid w:val="00C305B5"/>
    <w:rsid w:val="00C31459"/>
    <w:rsid w:val="00C3196E"/>
    <w:rsid w:val="00C32D8F"/>
    <w:rsid w:val="00C33688"/>
    <w:rsid w:val="00C340DA"/>
    <w:rsid w:val="00C369C8"/>
    <w:rsid w:val="00C37F9A"/>
    <w:rsid w:val="00C4127E"/>
    <w:rsid w:val="00C446DB"/>
    <w:rsid w:val="00C468B5"/>
    <w:rsid w:val="00C50AB3"/>
    <w:rsid w:val="00C50F17"/>
    <w:rsid w:val="00C51E12"/>
    <w:rsid w:val="00C6387A"/>
    <w:rsid w:val="00C64932"/>
    <w:rsid w:val="00C66A2D"/>
    <w:rsid w:val="00C75283"/>
    <w:rsid w:val="00C77191"/>
    <w:rsid w:val="00C8139D"/>
    <w:rsid w:val="00C83251"/>
    <w:rsid w:val="00C84D00"/>
    <w:rsid w:val="00C854A7"/>
    <w:rsid w:val="00C85E89"/>
    <w:rsid w:val="00C91971"/>
    <w:rsid w:val="00CA56F9"/>
    <w:rsid w:val="00CB2E05"/>
    <w:rsid w:val="00CB405C"/>
    <w:rsid w:val="00CB72EB"/>
    <w:rsid w:val="00CC172A"/>
    <w:rsid w:val="00CC4AC3"/>
    <w:rsid w:val="00CD1751"/>
    <w:rsid w:val="00CD2C4A"/>
    <w:rsid w:val="00CD34CF"/>
    <w:rsid w:val="00CD4995"/>
    <w:rsid w:val="00CE1FAD"/>
    <w:rsid w:val="00CE7D5C"/>
    <w:rsid w:val="00CF09FD"/>
    <w:rsid w:val="00CF23BA"/>
    <w:rsid w:val="00CF2882"/>
    <w:rsid w:val="00CF693F"/>
    <w:rsid w:val="00D00363"/>
    <w:rsid w:val="00D011EA"/>
    <w:rsid w:val="00D01793"/>
    <w:rsid w:val="00D02A9E"/>
    <w:rsid w:val="00D05E40"/>
    <w:rsid w:val="00D10B07"/>
    <w:rsid w:val="00D239AD"/>
    <w:rsid w:val="00D25325"/>
    <w:rsid w:val="00D31DB5"/>
    <w:rsid w:val="00D378D6"/>
    <w:rsid w:val="00D37D59"/>
    <w:rsid w:val="00D43453"/>
    <w:rsid w:val="00D5550E"/>
    <w:rsid w:val="00D605DE"/>
    <w:rsid w:val="00D63A1E"/>
    <w:rsid w:val="00D65BBF"/>
    <w:rsid w:val="00D710B9"/>
    <w:rsid w:val="00D726E5"/>
    <w:rsid w:val="00D81E7B"/>
    <w:rsid w:val="00D8397E"/>
    <w:rsid w:val="00D84BD3"/>
    <w:rsid w:val="00D84ED6"/>
    <w:rsid w:val="00D90C29"/>
    <w:rsid w:val="00D9179E"/>
    <w:rsid w:val="00DA36A5"/>
    <w:rsid w:val="00DA4EFF"/>
    <w:rsid w:val="00DB128E"/>
    <w:rsid w:val="00DB69CB"/>
    <w:rsid w:val="00DB6BD2"/>
    <w:rsid w:val="00DB7C4F"/>
    <w:rsid w:val="00DC18FF"/>
    <w:rsid w:val="00DC1CFB"/>
    <w:rsid w:val="00DC2A94"/>
    <w:rsid w:val="00DC4914"/>
    <w:rsid w:val="00DC7BF9"/>
    <w:rsid w:val="00DD0C3E"/>
    <w:rsid w:val="00DD144C"/>
    <w:rsid w:val="00DD1EFB"/>
    <w:rsid w:val="00DD4031"/>
    <w:rsid w:val="00DD628A"/>
    <w:rsid w:val="00DE1AE3"/>
    <w:rsid w:val="00DE3DD8"/>
    <w:rsid w:val="00DE78D7"/>
    <w:rsid w:val="00DF0FFE"/>
    <w:rsid w:val="00DF478B"/>
    <w:rsid w:val="00E01821"/>
    <w:rsid w:val="00E01DB3"/>
    <w:rsid w:val="00E05017"/>
    <w:rsid w:val="00E05955"/>
    <w:rsid w:val="00E14FC0"/>
    <w:rsid w:val="00E16E93"/>
    <w:rsid w:val="00E2006A"/>
    <w:rsid w:val="00E20A33"/>
    <w:rsid w:val="00E2708D"/>
    <w:rsid w:val="00E3017C"/>
    <w:rsid w:val="00E3188D"/>
    <w:rsid w:val="00E35795"/>
    <w:rsid w:val="00E35A6E"/>
    <w:rsid w:val="00E35B95"/>
    <w:rsid w:val="00E36CC5"/>
    <w:rsid w:val="00E44511"/>
    <w:rsid w:val="00E45876"/>
    <w:rsid w:val="00E55E3D"/>
    <w:rsid w:val="00E60F81"/>
    <w:rsid w:val="00E61CCD"/>
    <w:rsid w:val="00E64334"/>
    <w:rsid w:val="00E66433"/>
    <w:rsid w:val="00E71001"/>
    <w:rsid w:val="00E73393"/>
    <w:rsid w:val="00E766F3"/>
    <w:rsid w:val="00E80712"/>
    <w:rsid w:val="00E80FCD"/>
    <w:rsid w:val="00E8214A"/>
    <w:rsid w:val="00E82271"/>
    <w:rsid w:val="00E84A04"/>
    <w:rsid w:val="00EA070C"/>
    <w:rsid w:val="00EA1905"/>
    <w:rsid w:val="00EA2C79"/>
    <w:rsid w:val="00EB07A1"/>
    <w:rsid w:val="00EB3539"/>
    <w:rsid w:val="00EB5FE3"/>
    <w:rsid w:val="00EC1AA1"/>
    <w:rsid w:val="00EC4AE3"/>
    <w:rsid w:val="00ED04EF"/>
    <w:rsid w:val="00ED289E"/>
    <w:rsid w:val="00ED3563"/>
    <w:rsid w:val="00EE5F7E"/>
    <w:rsid w:val="00EF260B"/>
    <w:rsid w:val="00F00ADE"/>
    <w:rsid w:val="00F027D9"/>
    <w:rsid w:val="00F03481"/>
    <w:rsid w:val="00F03E4E"/>
    <w:rsid w:val="00F0419E"/>
    <w:rsid w:val="00F0677C"/>
    <w:rsid w:val="00F078BB"/>
    <w:rsid w:val="00F11ACE"/>
    <w:rsid w:val="00F13072"/>
    <w:rsid w:val="00F15E89"/>
    <w:rsid w:val="00F2255B"/>
    <w:rsid w:val="00F22623"/>
    <w:rsid w:val="00F23717"/>
    <w:rsid w:val="00F2382C"/>
    <w:rsid w:val="00F2393C"/>
    <w:rsid w:val="00F339FA"/>
    <w:rsid w:val="00F34F32"/>
    <w:rsid w:val="00F36994"/>
    <w:rsid w:val="00F369AA"/>
    <w:rsid w:val="00F406E8"/>
    <w:rsid w:val="00F42023"/>
    <w:rsid w:val="00F4344D"/>
    <w:rsid w:val="00F46D67"/>
    <w:rsid w:val="00F50315"/>
    <w:rsid w:val="00F512FC"/>
    <w:rsid w:val="00F546FA"/>
    <w:rsid w:val="00F560B6"/>
    <w:rsid w:val="00F6707A"/>
    <w:rsid w:val="00F7499D"/>
    <w:rsid w:val="00F76337"/>
    <w:rsid w:val="00F82DDD"/>
    <w:rsid w:val="00F852F3"/>
    <w:rsid w:val="00F97B8F"/>
    <w:rsid w:val="00FA2CF8"/>
    <w:rsid w:val="00FA595B"/>
    <w:rsid w:val="00FA6A3C"/>
    <w:rsid w:val="00FB4AA5"/>
    <w:rsid w:val="00FB71F5"/>
    <w:rsid w:val="00FB7636"/>
    <w:rsid w:val="00FD050A"/>
    <w:rsid w:val="00FD1817"/>
    <w:rsid w:val="00FD663E"/>
    <w:rsid w:val="00FD6AF4"/>
    <w:rsid w:val="00FE4A7D"/>
    <w:rsid w:val="00FE7A01"/>
    <w:rsid w:val="00FF08A1"/>
    <w:rsid w:val="00FF1512"/>
    <w:rsid w:val="00FF1F6E"/>
    <w:rsid w:val="00FF329F"/>
    <w:rsid w:val="00FF4A1B"/>
    <w:rsid w:val="00FF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96"/>
  <w15:docId w15:val="{78D9E872-CE18-4D2D-9093-BF021FA3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2" w:qFormat="1"/>
    <w:lsdException w:name="heading 2" w:uiPriority="12" w:qFormat="1"/>
    <w:lsdException w:name="heading 3" w:uiPriority="12" w:qFormat="1"/>
    <w:lsdException w:name="heading 4" w:uiPriority="12" w:qFormat="1"/>
    <w:lsdException w:name="heading 5" w:uiPriority="12" w:qFormat="1"/>
    <w:lsdException w:name="heading 6" w:uiPriority="12" w:qFormat="1"/>
    <w:lsdException w:name="heading 7" w:uiPriority="12" w:qFormat="1"/>
    <w:lsdException w:name="heading 8" w:uiPriority="12"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lsdException w:name="Body Text" w:semiHidden="1" w:uiPriority="9" w:qFormat="1"/>
    <w:lsdException w:name="Body Text Indent" w:semiHidden="1" w:uiPriority="62"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iPriority="60" w:qFormat="1"/>
    <w:lsdException w:name="Body Text First Indent 2" w:semiHidden="1" w:uiPriority="61" w:qFormat="1"/>
    <w:lsdException w:name="Note Heading" w:semiHidden="1" w:unhideWhenUsed="1"/>
    <w:lsdException w:name="Body Text 2" w:semiHidden="1" w:uiPriority="63" w:qFormat="1"/>
    <w:lsdException w:name="Body Text 3" w:semiHidden="1" w:uiPriority="63" w:qFormat="1"/>
    <w:lsdException w:name="Body Text Indent 2" w:semiHidden="1" w:uiPriority="62" w:qFormat="1"/>
    <w:lsdException w:name="Body Text Indent 3" w:semiHidden="1" w:uiPriority="62" w:qFormat="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cs="Times New Roman"/>
      <w:color w:val="000000"/>
      <w:sz w:val="20"/>
      <w:lang w:val="en-CA"/>
    </w:rPr>
  </w:style>
  <w:style w:type="paragraph" w:styleId="Heading1">
    <w:name w:val="heading 1"/>
    <w:basedOn w:val="z-baseHeading"/>
    <w:next w:val="Headingext1"/>
    <w:link w:val="Heading1Char"/>
    <w:uiPriority w:val="12"/>
    <w:qFormat/>
    <w:pPr>
      <w:keepNext/>
      <w:numPr>
        <w:numId w:val="3"/>
      </w:numPr>
      <w:jc w:val="left"/>
      <w:outlineLvl w:val="0"/>
    </w:pPr>
    <w:rPr>
      <w:rFonts w:asciiTheme="majorHAnsi" w:hAnsiTheme="majorHAnsi" w:cs="Calibri Light"/>
      <w:b/>
    </w:rPr>
  </w:style>
  <w:style w:type="paragraph" w:styleId="Heading2">
    <w:name w:val="heading 2"/>
    <w:basedOn w:val="z-baseHeading"/>
    <w:link w:val="Heading2Char"/>
    <w:uiPriority w:val="12"/>
    <w:qFormat/>
    <w:pPr>
      <w:numPr>
        <w:ilvl w:val="1"/>
        <w:numId w:val="3"/>
      </w:numPr>
      <w:outlineLvl w:val="1"/>
    </w:pPr>
    <w:rPr>
      <w:i/>
    </w:rPr>
  </w:style>
  <w:style w:type="paragraph" w:styleId="Heading3">
    <w:name w:val="heading 3"/>
    <w:basedOn w:val="z-baseHeading"/>
    <w:link w:val="Heading3Char"/>
    <w:uiPriority w:val="12"/>
    <w:qFormat/>
    <w:pPr>
      <w:numPr>
        <w:ilvl w:val="2"/>
        <w:numId w:val="3"/>
      </w:numPr>
      <w:outlineLvl w:val="2"/>
    </w:pPr>
    <w:rPr>
      <w:i/>
    </w:rPr>
  </w:style>
  <w:style w:type="paragraph" w:styleId="Heading4">
    <w:name w:val="heading 4"/>
    <w:basedOn w:val="z-baseHeading"/>
    <w:link w:val="Heading4Char"/>
    <w:uiPriority w:val="12"/>
    <w:qFormat/>
    <w:pPr>
      <w:numPr>
        <w:ilvl w:val="3"/>
        <w:numId w:val="3"/>
      </w:numPr>
      <w:outlineLvl w:val="3"/>
    </w:pPr>
    <w:rPr>
      <w:i/>
    </w:rPr>
  </w:style>
  <w:style w:type="paragraph" w:styleId="Heading5">
    <w:name w:val="heading 5"/>
    <w:basedOn w:val="z-baseHeading"/>
    <w:next w:val="Headingext5"/>
    <w:link w:val="Heading5Char"/>
    <w:uiPriority w:val="12"/>
    <w:qFormat/>
    <w:pPr>
      <w:keepNext/>
      <w:numPr>
        <w:ilvl w:val="4"/>
        <w:numId w:val="3"/>
      </w:numPr>
      <w:jc w:val="left"/>
      <w:outlineLvl w:val="4"/>
    </w:pPr>
    <w:rPr>
      <w:rFonts w:asciiTheme="majorHAnsi" w:hAnsiTheme="majorHAnsi" w:cs="Calibri Light"/>
    </w:rPr>
  </w:style>
  <w:style w:type="paragraph" w:styleId="Heading6">
    <w:name w:val="heading 6"/>
    <w:basedOn w:val="z-baseHeading"/>
    <w:next w:val="Headingext6"/>
    <w:link w:val="Heading6Char"/>
    <w:uiPriority w:val="12"/>
    <w:qFormat/>
    <w:pPr>
      <w:keepNext/>
      <w:numPr>
        <w:ilvl w:val="5"/>
        <w:numId w:val="3"/>
      </w:numPr>
      <w:jc w:val="left"/>
      <w:outlineLvl w:val="5"/>
    </w:pPr>
    <w:rPr>
      <w:rFonts w:asciiTheme="majorHAnsi" w:hAnsiTheme="majorHAnsi" w:cs="Calibri Light"/>
    </w:rPr>
  </w:style>
  <w:style w:type="paragraph" w:styleId="Heading7">
    <w:name w:val="heading 7"/>
    <w:basedOn w:val="z-baseHeading"/>
    <w:next w:val="Headingext7"/>
    <w:link w:val="Heading7Char"/>
    <w:uiPriority w:val="12"/>
    <w:qFormat/>
    <w:pPr>
      <w:keepNext/>
      <w:numPr>
        <w:ilvl w:val="6"/>
        <w:numId w:val="3"/>
      </w:numPr>
      <w:jc w:val="left"/>
      <w:outlineLvl w:val="6"/>
    </w:pPr>
    <w:rPr>
      <w:rFonts w:asciiTheme="majorHAnsi" w:hAnsiTheme="majorHAnsi" w:cs="Calibri Light"/>
    </w:rPr>
  </w:style>
  <w:style w:type="paragraph" w:styleId="Heading8">
    <w:name w:val="heading 8"/>
    <w:basedOn w:val="z-baseHeading"/>
    <w:next w:val="Headingext8"/>
    <w:link w:val="Heading8Char"/>
    <w:uiPriority w:val="12"/>
    <w:qFormat/>
    <w:pPr>
      <w:keepNext/>
      <w:numPr>
        <w:ilvl w:val="7"/>
        <w:numId w:val="3"/>
      </w:numPr>
      <w:jc w:val="left"/>
      <w:outlineLvl w:val="7"/>
    </w:pPr>
    <w:rPr>
      <w:rFonts w:asciiTheme="majorHAnsi" w:hAnsiTheme="majorHAnsi" w:cs="Calibri Light"/>
    </w:rPr>
  </w:style>
  <w:style w:type="paragraph" w:styleId="Heading9">
    <w:name w:val="heading 9"/>
    <w:basedOn w:val="z-baseHeading"/>
    <w:next w:val="Headingext9"/>
    <w:link w:val="Heading9Char"/>
    <w:uiPriority w:val="12"/>
    <w:qFormat/>
    <w:pPr>
      <w:keepNext/>
      <w:numPr>
        <w:ilvl w:val="8"/>
        <w:numId w:val="3"/>
      </w:numPr>
      <w:jc w:val="left"/>
      <w:outlineLvl w:val="8"/>
    </w:pPr>
    <w:rPr>
      <w:rFonts w:asciiTheme="majorHAnsi" w:hAnsiTheme="majorHAnsi"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2"/>
    <w:rPr>
      <w:rFonts w:asciiTheme="majorHAnsi" w:hAnsiTheme="majorHAnsi" w:cs="Calibri Light"/>
      <w:b/>
      <w:color w:val="000000"/>
      <w:sz w:val="20"/>
    </w:rPr>
  </w:style>
  <w:style w:type="character" w:customStyle="1" w:styleId="Heading2Char">
    <w:name w:val="Heading 2 Char"/>
    <w:basedOn w:val="DefaultParagraphFont"/>
    <w:link w:val="Heading2"/>
    <w:uiPriority w:val="12"/>
    <w:rPr>
      <w:rFonts w:cs="Calibri"/>
      <w:i/>
      <w:color w:val="000000"/>
      <w:sz w:val="20"/>
    </w:rPr>
  </w:style>
  <w:style w:type="character" w:customStyle="1" w:styleId="Heading3Char">
    <w:name w:val="Heading 3 Char"/>
    <w:basedOn w:val="DefaultParagraphFont"/>
    <w:link w:val="Heading3"/>
    <w:uiPriority w:val="12"/>
    <w:rPr>
      <w:rFonts w:cs="Calibri"/>
      <w:i/>
      <w:color w:val="000000"/>
      <w:sz w:val="20"/>
    </w:rPr>
  </w:style>
  <w:style w:type="character" w:customStyle="1" w:styleId="Heading4Char">
    <w:name w:val="Heading 4 Char"/>
    <w:basedOn w:val="DefaultParagraphFont"/>
    <w:link w:val="Heading4"/>
    <w:uiPriority w:val="12"/>
    <w:rPr>
      <w:rFonts w:cs="Calibri"/>
      <w:i/>
      <w:color w:val="000000"/>
      <w:sz w:val="20"/>
    </w:rPr>
  </w:style>
  <w:style w:type="character" w:customStyle="1" w:styleId="Heading5Char">
    <w:name w:val="Heading 5 Char"/>
    <w:basedOn w:val="DefaultParagraphFont"/>
    <w:link w:val="Heading5"/>
    <w:uiPriority w:val="12"/>
    <w:rPr>
      <w:rFonts w:asciiTheme="majorHAnsi" w:hAnsiTheme="majorHAnsi" w:cs="Calibri Light"/>
      <w:color w:val="000000"/>
      <w:sz w:val="20"/>
    </w:rPr>
  </w:style>
  <w:style w:type="character" w:customStyle="1" w:styleId="Heading6Char">
    <w:name w:val="Heading 6 Char"/>
    <w:basedOn w:val="DefaultParagraphFont"/>
    <w:link w:val="Heading6"/>
    <w:uiPriority w:val="12"/>
    <w:rPr>
      <w:rFonts w:asciiTheme="majorHAnsi" w:hAnsiTheme="majorHAnsi" w:cs="Calibri Light"/>
      <w:color w:val="000000"/>
      <w:sz w:val="20"/>
    </w:rPr>
  </w:style>
  <w:style w:type="character" w:customStyle="1" w:styleId="Heading7Char">
    <w:name w:val="Heading 7 Char"/>
    <w:basedOn w:val="DefaultParagraphFont"/>
    <w:link w:val="Heading7"/>
    <w:uiPriority w:val="12"/>
    <w:rPr>
      <w:rFonts w:asciiTheme="majorHAnsi" w:hAnsiTheme="majorHAnsi" w:cs="Calibri Light"/>
      <w:color w:val="000000"/>
      <w:sz w:val="20"/>
    </w:rPr>
  </w:style>
  <w:style w:type="character" w:customStyle="1" w:styleId="Heading8Char">
    <w:name w:val="Heading 8 Char"/>
    <w:basedOn w:val="DefaultParagraphFont"/>
    <w:link w:val="Heading8"/>
    <w:uiPriority w:val="12"/>
    <w:rPr>
      <w:rFonts w:asciiTheme="majorHAnsi" w:hAnsiTheme="majorHAnsi" w:cs="Calibri Light"/>
      <w:color w:val="000000"/>
      <w:sz w:val="20"/>
    </w:rPr>
  </w:style>
  <w:style w:type="character" w:customStyle="1" w:styleId="Heading9Char">
    <w:name w:val="Heading 9 Char"/>
    <w:basedOn w:val="DefaultParagraphFont"/>
    <w:link w:val="Heading9"/>
    <w:uiPriority w:val="12"/>
    <w:rPr>
      <w:rFonts w:asciiTheme="majorHAnsi" w:hAnsiTheme="majorHAnsi" w:cs="Calibri Light"/>
      <w:color w:val="000000"/>
      <w:sz w:val="20"/>
    </w:rPr>
  </w:style>
  <w:style w:type="paragraph" w:customStyle="1" w:styleId="BlockBloc">
    <w:name w:val="Block / Bloc"/>
    <w:basedOn w:val="Normal"/>
    <w:next w:val="BodyText"/>
    <w:uiPriority w:val="17"/>
    <w:qFormat/>
    <w:pPr>
      <w:keepLines/>
      <w:spacing w:before="200"/>
      <w:ind w:left="720" w:right="720"/>
    </w:pPr>
  </w:style>
  <w:style w:type="paragraph" w:styleId="BodyText">
    <w:name w:val="Body Text"/>
    <w:basedOn w:val="Normal"/>
    <w:link w:val="BodyTextChar"/>
    <w:uiPriority w:val="9"/>
    <w:qFormat/>
    <w:pPr>
      <w:spacing w:before="200"/>
      <w:jc w:val="both"/>
    </w:pPr>
  </w:style>
  <w:style w:type="character" w:customStyle="1" w:styleId="BodyTextChar">
    <w:name w:val="Body Text Char"/>
    <w:basedOn w:val="DefaultParagraphFont"/>
    <w:link w:val="BodyText"/>
    <w:uiPriority w:val="9"/>
    <w:rPr>
      <w:rFonts w:eastAsia="Times New Roman" w:cs="Times New Roman"/>
      <w:color w:val="000000"/>
      <w:sz w:val="20"/>
    </w:rPr>
  </w:style>
  <w:style w:type="paragraph" w:styleId="BodyText2">
    <w:name w:val="Body Text 2"/>
    <w:basedOn w:val="Normal"/>
    <w:link w:val="BodyText2Char"/>
    <w:uiPriority w:val="63"/>
    <w:qFormat/>
    <w:pPr>
      <w:spacing w:before="200"/>
      <w:jc w:val="both"/>
    </w:pPr>
  </w:style>
  <w:style w:type="character" w:customStyle="1" w:styleId="BodyText2Char">
    <w:name w:val="Body Text 2 Char"/>
    <w:basedOn w:val="DefaultParagraphFont"/>
    <w:link w:val="BodyText2"/>
    <w:uiPriority w:val="63"/>
    <w:rPr>
      <w:rFonts w:eastAsia="Times New Roman" w:cs="Times New Roman"/>
      <w:color w:val="000000"/>
      <w:sz w:val="20"/>
    </w:rPr>
  </w:style>
  <w:style w:type="paragraph" w:styleId="BodyText3">
    <w:name w:val="Body Text 3"/>
    <w:basedOn w:val="Normal"/>
    <w:link w:val="BodyText3Char"/>
    <w:uiPriority w:val="63"/>
    <w:qFormat/>
    <w:pPr>
      <w:spacing w:before="200"/>
      <w:jc w:val="both"/>
    </w:pPr>
  </w:style>
  <w:style w:type="character" w:customStyle="1" w:styleId="BodyText3Char">
    <w:name w:val="Body Text 3 Char"/>
    <w:basedOn w:val="DefaultParagraphFont"/>
    <w:link w:val="BodyText3"/>
    <w:uiPriority w:val="63"/>
    <w:rPr>
      <w:rFonts w:eastAsia="Times New Roman" w:cs="Times New Roman"/>
      <w:color w:val="000000"/>
      <w:sz w:val="20"/>
    </w:rPr>
  </w:style>
  <w:style w:type="paragraph" w:styleId="BodyTextFirstIndent">
    <w:name w:val="Body Text First Indent"/>
    <w:basedOn w:val="Normal"/>
    <w:link w:val="BodyTextFirstIndentChar"/>
    <w:uiPriority w:val="60"/>
    <w:qFormat/>
    <w:pPr>
      <w:spacing w:before="200"/>
      <w:ind w:firstLine="720"/>
      <w:jc w:val="both"/>
    </w:pPr>
  </w:style>
  <w:style w:type="character" w:customStyle="1" w:styleId="BodyTextFirstIndentChar">
    <w:name w:val="Body Text First Indent Char"/>
    <w:basedOn w:val="BodyTextChar"/>
    <w:link w:val="BodyTextFirstIndent"/>
    <w:uiPriority w:val="60"/>
    <w:rPr>
      <w:rFonts w:eastAsia="Times New Roman" w:cs="Times New Roman"/>
      <w:color w:val="000000"/>
      <w:sz w:val="20"/>
    </w:rPr>
  </w:style>
  <w:style w:type="paragraph" w:styleId="BodyTextIndent">
    <w:name w:val="Body Text Indent"/>
    <w:basedOn w:val="Normal"/>
    <w:link w:val="BodyTextIndentChar"/>
    <w:uiPriority w:val="62"/>
    <w:qFormat/>
    <w:pPr>
      <w:spacing w:before="200"/>
      <w:ind w:left="720"/>
      <w:jc w:val="both"/>
    </w:pPr>
  </w:style>
  <w:style w:type="character" w:customStyle="1" w:styleId="BodyTextIndentChar">
    <w:name w:val="Body Text Indent Char"/>
    <w:basedOn w:val="DefaultParagraphFont"/>
    <w:link w:val="BodyTextIndent"/>
    <w:uiPriority w:val="62"/>
    <w:rPr>
      <w:rFonts w:eastAsia="Times New Roman" w:cs="Times New Roman"/>
      <w:color w:val="000000"/>
      <w:sz w:val="20"/>
    </w:rPr>
  </w:style>
  <w:style w:type="paragraph" w:styleId="BodyTextFirstIndent2">
    <w:name w:val="Body Text First Indent 2"/>
    <w:basedOn w:val="Normal"/>
    <w:link w:val="BodyTextFirstIndent2Char"/>
    <w:uiPriority w:val="61"/>
    <w:qFormat/>
    <w:pPr>
      <w:spacing w:before="200"/>
      <w:ind w:firstLine="1440"/>
      <w:jc w:val="both"/>
    </w:pPr>
  </w:style>
  <w:style w:type="character" w:customStyle="1" w:styleId="BodyTextFirstIndent2Char">
    <w:name w:val="Body Text First Indent 2 Char"/>
    <w:basedOn w:val="BodyTextIndentChar"/>
    <w:link w:val="BodyTextFirstIndent2"/>
    <w:uiPriority w:val="61"/>
    <w:rPr>
      <w:rFonts w:eastAsia="Times New Roman" w:cs="Times New Roman"/>
      <w:color w:val="000000"/>
      <w:sz w:val="20"/>
    </w:rPr>
  </w:style>
  <w:style w:type="paragraph" w:styleId="BodyTextIndent2">
    <w:name w:val="Body Text Indent 2"/>
    <w:basedOn w:val="Normal"/>
    <w:link w:val="BodyTextIndent2Char"/>
    <w:uiPriority w:val="62"/>
    <w:qFormat/>
    <w:pPr>
      <w:spacing w:before="200"/>
      <w:ind w:left="1440"/>
      <w:jc w:val="both"/>
    </w:pPr>
  </w:style>
  <w:style w:type="character" w:customStyle="1" w:styleId="BodyTextIndent2Char">
    <w:name w:val="Body Text Indent 2 Char"/>
    <w:basedOn w:val="DefaultParagraphFont"/>
    <w:link w:val="BodyTextIndent2"/>
    <w:uiPriority w:val="62"/>
    <w:rPr>
      <w:rFonts w:eastAsia="Times New Roman" w:cs="Times New Roman"/>
      <w:color w:val="000000"/>
      <w:sz w:val="20"/>
    </w:rPr>
  </w:style>
  <w:style w:type="paragraph" w:styleId="BodyTextIndent3">
    <w:name w:val="Body Text Indent 3"/>
    <w:basedOn w:val="Normal"/>
    <w:link w:val="BodyTextIndent3Char"/>
    <w:uiPriority w:val="62"/>
    <w:qFormat/>
    <w:pPr>
      <w:spacing w:before="200"/>
      <w:ind w:left="2160"/>
      <w:jc w:val="both"/>
    </w:pPr>
  </w:style>
  <w:style w:type="character" w:customStyle="1" w:styleId="BodyTextIndent3Char">
    <w:name w:val="Body Text Indent 3 Char"/>
    <w:basedOn w:val="DefaultParagraphFont"/>
    <w:link w:val="BodyTextIndent3"/>
    <w:uiPriority w:val="62"/>
    <w:rPr>
      <w:rFonts w:eastAsia="Times New Roman" w:cs="Times New Roman"/>
      <w:color w:val="000000"/>
      <w:sz w:val="20"/>
    </w:rPr>
  </w:style>
  <w:style w:type="paragraph" w:styleId="EndnoteText">
    <w:name w:val="endnote text"/>
    <w:basedOn w:val="Normal"/>
    <w:next w:val="EndnoteTextExt"/>
    <w:link w:val="EndnoteTextChar"/>
    <w:uiPriority w:val="99"/>
    <w:pPr>
      <w:spacing w:before="60"/>
      <w:ind w:left="360" w:hanging="360"/>
      <w:jc w:val="both"/>
    </w:pPr>
    <w:rPr>
      <w:szCs w:val="20"/>
    </w:rPr>
  </w:style>
  <w:style w:type="character" w:customStyle="1" w:styleId="EndnoteTextChar">
    <w:name w:val="Endnote Text Char"/>
    <w:basedOn w:val="DefaultParagraphFont"/>
    <w:link w:val="EndnoteText"/>
    <w:uiPriority w:val="99"/>
    <w:rPr>
      <w:rFonts w:eastAsia="Times New Roman" w:cs="Times New Roman"/>
      <w:color w:val="000000"/>
      <w:sz w:val="20"/>
      <w:szCs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uiPriority w:val="99"/>
    <w:pPr>
      <w:tabs>
        <w:tab w:val="center" w:pos="4680"/>
        <w:tab w:val="right" w:pos="9360"/>
      </w:tabs>
    </w:pPr>
    <w:rPr>
      <w:sz w:val="16"/>
    </w:rPr>
  </w:style>
  <w:style w:type="character" w:customStyle="1" w:styleId="FooterChar">
    <w:name w:val="Footer Char"/>
    <w:basedOn w:val="DefaultParagraphFont"/>
    <w:link w:val="Footer"/>
    <w:uiPriority w:val="99"/>
    <w:rPr>
      <w:rFonts w:eastAsia="Times New Roman" w:cs="Times New Roman"/>
      <w:color w:val="000000"/>
      <w:sz w:val="16"/>
    </w:rPr>
  </w:style>
  <w:style w:type="paragraph" w:styleId="FootnoteText">
    <w:name w:val="footnote text"/>
    <w:basedOn w:val="Normal"/>
    <w:next w:val="FootnoteTextExt"/>
    <w:link w:val="FootnoteTextChar"/>
    <w:uiPriority w:val="99"/>
    <w:pPr>
      <w:spacing w:before="60"/>
      <w:ind w:left="360" w:hanging="360"/>
      <w:jc w:val="both"/>
    </w:pPr>
    <w:rPr>
      <w:szCs w:val="20"/>
    </w:rPr>
  </w:style>
  <w:style w:type="character" w:customStyle="1" w:styleId="FootnoteTextChar">
    <w:name w:val="Footnote Text Char"/>
    <w:basedOn w:val="DefaultParagraphFont"/>
    <w:link w:val="FootnoteText"/>
    <w:uiPriority w:val="99"/>
    <w:rPr>
      <w:rFonts w:eastAsia="Times New Roman" w:cs="Times New Roman"/>
      <w:color w:val="000000"/>
      <w:sz w:val="20"/>
      <w:szCs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color w:val="000000"/>
      <w:sz w:val="24"/>
    </w:rPr>
  </w:style>
  <w:style w:type="paragraph" w:customStyle="1" w:styleId="HiddenMasque">
    <w:name w:val="Hidden / Masque"/>
    <w:basedOn w:val="Normal"/>
    <w:uiPriority w:val="67"/>
    <w:qFormat/>
    <w:pPr>
      <w:spacing w:before="240"/>
    </w:pPr>
    <w:rPr>
      <w:rFonts w:ascii="Arial" w:hAnsi="Arial"/>
      <w:b/>
      <w:vanish/>
      <w:color w:val="C00000"/>
      <w:szCs w:val="20"/>
    </w:rPr>
  </w:style>
  <w:style w:type="paragraph" w:styleId="NoSpacing">
    <w:name w:val="No Spacing"/>
    <w:basedOn w:val="Normal"/>
    <w:uiPriority w:val="18"/>
    <w:qFormat/>
    <w:rPr>
      <w:szCs w:val="24"/>
    </w:rPr>
  </w:style>
  <w:style w:type="paragraph" w:customStyle="1" w:styleId="Parties">
    <w:name w:val="Parties"/>
    <w:basedOn w:val="Normal"/>
    <w:uiPriority w:val="16"/>
    <w:qFormat/>
    <w:pPr>
      <w:spacing w:before="240"/>
    </w:pPr>
    <w:rPr>
      <w:szCs w:val="24"/>
    </w:rPr>
  </w:style>
  <w:style w:type="paragraph" w:customStyle="1" w:styleId="QuoteCitation">
    <w:name w:val="Quote / Citation"/>
    <w:basedOn w:val="Normal"/>
    <w:uiPriority w:val="15"/>
    <w:qFormat/>
    <w:pPr>
      <w:spacing w:before="200"/>
      <w:ind w:left="2160" w:right="720"/>
      <w:jc w:val="both"/>
    </w:pPr>
    <w:rPr>
      <w:i/>
      <w:szCs w:val="24"/>
    </w:rPr>
  </w:style>
  <w:style w:type="paragraph" w:customStyle="1" w:styleId="TableTableau">
    <w:name w:val="Table / Tableau"/>
    <w:basedOn w:val="Normal"/>
    <w:uiPriority w:val="15"/>
    <w:qFormat/>
    <w:rPr>
      <w:szCs w:val="24"/>
    </w:rPr>
  </w:style>
  <w:style w:type="paragraph" w:styleId="Title">
    <w:name w:val="Title"/>
    <w:basedOn w:val="Normal"/>
    <w:link w:val="TitleChar"/>
    <w:uiPriority w:val="13"/>
    <w:qFormat/>
    <w:pPr>
      <w:keepNext/>
      <w:spacing w:before="240"/>
      <w:jc w:val="center"/>
    </w:pPr>
    <w:rPr>
      <w:rFonts w:asciiTheme="majorHAnsi" w:hAnsiTheme="majorHAnsi" w:cs="Arial"/>
      <w:b/>
      <w:caps/>
      <w:szCs w:val="24"/>
    </w:rPr>
  </w:style>
  <w:style w:type="character" w:customStyle="1" w:styleId="TitleChar">
    <w:name w:val="Title Char"/>
    <w:basedOn w:val="DefaultParagraphFont"/>
    <w:link w:val="Title"/>
    <w:uiPriority w:val="13"/>
    <w:rPr>
      <w:rFonts w:asciiTheme="majorHAnsi" w:hAnsiTheme="majorHAnsi" w:cs="Arial"/>
      <w:b/>
      <w:caps/>
      <w:color w:val="000000"/>
      <w:sz w:val="24"/>
      <w:szCs w:val="24"/>
    </w:rPr>
  </w:style>
  <w:style w:type="paragraph" w:customStyle="1" w:styleId="x-firmdocflag-50">
    <w:name w:val="x-firmdocflag-50"/>
    <w:basedOn w:val="Normal"/>
    <w:uiPriority w:val="99"/>
    <w:rPr>
      <w:szCs w:val="24"/>
    </w:rPr>
  </w:style>
  <w:style w:type="paragraph" w:styleId="Subtitle">
    <w:name w:val="Subtitle"/>
    <w:basedOn w:val="Normal"/>
    <w:link w:val="SubtitleChar"/>
    <w:uiPriority w:val="14"/>
    <w:qFormat/>
    <w:pPr>
      <w:keepNext/>
      <w:spacing w:before="200"/>
      <w:jc w:val="center"/>
    </w:pPr>
    <w:rPr>
      <w:rFonts w:asciiTheme="majorHAnsi" w:hAnsiTheme="majorHAnsi" w:cs="Arial"/>
      <w:b/>
      <w:szCs w:val="24"/>
    </w:rPr>
  </w:style>
  <w:style w:type="character" w:customStyle="1" w:styleId="SubtitleChar">
    <w:name w:val="Subtitle Char"/>
    <w:basedOn w:val="DefaultParagraphFont"/>
    <w:link w:val="Subtitle"/>
    <w:uiPriority w:val="14"/>
    <w:rPr>
      <w:rFonts w:asciiTheme="majorHAnsi" w:hAnsiTheme="majorHAnsi" w:cs="Arial"/>
      <w:b/>
      <w:color w:val="000000"/>
      <w:sz w:val="24"/>
      <w:szCs w:val="24"/>
    </w:rPr>
  </w:style>
  <w:style w:type="character" w:customStyle="1" w:styleId="BlockBlocChar">
    <w:name w:val="Block / Bloc Char"/>
    <w:basedOn w:val="DefaultParagraphFont"/>
    <w:uiPriority w:val="17"/>
    <w:rPr>
      <w:rFonts w:eastAsia="Times New Roman" w:cs="Times New Roman"/>
      <w:color w:val="000000"/>
      <w:sz w:val="20"/>
    </w:rPr>
  </w:style>
  <w:style w:type="character" w:customStyle="1" w:styleId="QuoteCitationChar">
    <w:name w:val="Quote / Citation Char"/>
    <w:basedOn w:val="DefaultParagraphFont"/>
    <w:uiPriority w:val="15"/>
    <w:rPr>
      <w:rFonts w:eastAsia="Times New Roman" w:cs="Times New Roman"/>
      <w:i/>
      <w:color w:val="000000"/>
      <w:sz w:val="24"/>
      <w:szCs w:val="24"/>
    </w:rPr>
  </w:style>
  <w:style w:type="character" w:customStyle="1" w:styleId="TableTableauChar">
    <w:name w:val="Table / Tableau Char"/>
    <w:basedOn w:val="DefaultParagraphFont"/>
    <w:uiPriority w:val="15"/>
    <w:rPr>
      <w:rFonts w:eastAsia="Times New Roman" w:cs="Times New Roman"/>
      <w:color w:val="000000"/>
      <w:sz w:val="24"/>
      <w:szCs w:val="24"/>
    </w:rPr>
  </w:style>
  <w:style w:type="character" w:customStyle="1" w:styleId="HiddenMasqueChar">
    <w:name w:val="Hidden / Masque Char"/>
    <w:basedOn w:val="DefaultParagraphFont"/>
    <w:uiPriority w:val="67"/>
    <w:rPr>
      <w:rFonts w:ascii="Arial" w:hAnsi="Arial" w:cs="Times New Roman"/>
      <w:b/>
      <w:vanish/>
      <w:color w:val="C00000"/>
      <w:sz w:val="20"/>
      <w:szCs w:val="20"/>
    </w:rPr>
  </w:style>
  <w:style w:type="character" w:customStyle="1" w:styleId="PartiesChar">
    <w:name w:val="Parties Char"/>
    <w:basedOn w:val="DefaultParagraphFont"/>
    <w:uiPriority w:val="16"/>
    <w:rPr>
      <w:rFonts w:eastAsia="Times New Roman" w:cs="Times New Roman"/>
      <w:color w:val="000000"/>
      <w:sz w:val="24"/>
      <w:szCs w:val="24"/>
    </w:rPr>
  </w:style>
  <w:style w:type="paragraph" w:customStyle="1" w:styleId="z-baseNumA">
    <w:name w:val="z-base Num_A"/>
    <w:pPr>
      <w:autoSpaceDE w:val="0"/>
      <w:autoSpaceDN w:val="0"/>
      <w:adjustRightInd w:val="0"/>
      <w:spacing w:before="200" w:after="0" w:line="240" w:lineRule="auto"/>
      <w:jc w:val="both"/>
    </w:pPr>
    <w:rPr>
      <w:rFonts w:cs="Calibri"/>
      <w:color w:val="000000"/>
      <w:sz w:val="20"/>
      <w:lang w:val="en-CA"/>
    </w:rPr>
  </w:style>
  <w:style w:type="paragraph" w:customStyle="1" w:styleId="NumA1">
    <w:name w:val="Num_A 1"/>
    <w:basedOn w:val="z-baseNumA"/>
    <w:uiPriority w:val="19"/>
    <w:qFormat/>
    <w:pPr>
      <w:numPr>
        <w:numId w:val="1"/>
      </w:numPr>
    </w:pPr>
    <w:rPr>
      <w:i/>
    </w:rPr>
  </w:style>
  <w:style w:type="paragraph" w:customStyle="1" w:styleId="NumAext1">
    <w:name w:val="Num_A ext 1"/>
    <w:basedOn w:val="z-baseNumA"/>
    <w:next w:val="NumA1"/>
    <w:uiPriority w:val="20"/>
    <w:qFormat/>
    <w:pPr>
      <w:ind w:left="720"/>
    </w:pPr>
  </w:style>
  <w:style w:type="paragraph" w:customStyle="1" w:styleId="NumA2">
    <w:name w:val="Num_A 2"/>
    <w:basedOn w:val="z-baseNumA"/>
    <w:uiPriority w:val="19"/>
    <w:qFormat/>
    <w:pPr>
      <w:numPr>
        <w:ilvl w:val="1"/>
        <w:numId w:val="1"/>
      </w:numPr>
    </w:pPr>
  </w:style>
  <w:style w:type="paragraph" w:customStyle="1" w:styleId="NumAext2">
    <w:name w:val="Num_A ext 2"/>
    <w:basedOn w:val="z-baseNumA"/>
    <w:next w:val="NumA2"/>
    <w:uiPriority w:val="20"/>
    <w:qFormat/>
    <w:pPr>
      <w:ind w:left="1440"/>
    </w:pPr>
  </w:style>
  <w:style w:type="paragraph" w:customStyle="1" w:styleId="NumA3">
    <w:name w:val="Num_A 3"/>
    <w:basedOn w:val="z-baseNumA"/>
    <w:uiPriority w:val="19"/>
    <w:qFormat/>
    <w:pPr>
      <w:numPr>
        <w:ilvl w:val="2"/>
        <w:numId w:val="1"/>
      </w:numPr>
    </w:pPr>
  </w:style>
  <w:style w:type="paragraph" w:customStyle="1" w:styleId="NumAext3">
    <w:name w:val="Num_A ext 3"/>
    <w:basedOn w:val="z-baseNumA"/>
    <w:next w:val="NumA3"/>
    <w:uiPriority w:val="20"/>
    <w:qFormat/>
    <w:pPr>
      <w:ind w:left="2160"/>
    </w:pPr>
  </w:style>
  <w:style w:type="paragraph" w:customStyle="1" w:styleId="NumA4">
    <w:name w:val="Num_A 4"/>
    <w:basedOn w:val="z-baseNumA"/>
    <w:uiPriority w:val="19"/>
    <w:qFormat/>
    <w:pPr>
      <w:numPr>
        <w:ilvl w:val="3"/>
        <w:numId w:val="1"/>
      </w:numPr>
    </w:pPr>
  </w:style>
  <w:style w:type="paragraph" w:customStyle="1" w:styleId="NumAext4">
    <w:name w:val="Num_A ext 4"/>
    <w:basedOn w:val="z-baseNumA"/>
    <w:next w:val="NumA4"/>
    <w:uiPriority w:val="20"/>
    <w:qFormat/>
    <w:pPr>
      <w:ind w:left="2880"/>
    </w:pPr>
  </w:style>
  <w:style w:type="paragraph" w:customStyle="1" w:styleId="NumA5">
    <w:name w:val="Num_A 5"/>
    <w:basedOn w:val="z-baseNumA"/>
    <w:uiPriority w:val="19"/>
    <w:qFormat/>
    <w:pPr>
      <w:numPr>
        <w:ilvl w:val="4"/>
        <w:numId w:val="1"/>
      </w:numPr>
    </w:pPr>
  </w:style>
  <w:style w:type="paragraph" w:customStyle="1" w:styleId="NumAext5">
    <w:name w:val="Num_A ext 5"/>
    <w:basedOn w:val="z-baseNumA"/>
    <w:next w:val="NumA5"/>
    <w:uiPriority w:val="20"/>
    <w:qFormat/>
    <w:pPr>
      <w:ind w:left="3600"/>
    </w:pPr>
  </w:style>
  <w:style w:type="paragraph" w:customStyle="1" w:styleId="NumA6">
    <w:name w:val="Num_A 6"/>
    <w:basedOn w:val="z-baseNumA"/>
    <w:uiPriority w:val="19"/>
    <w:qFormat/>
    <w:pPr>
      <w:numPr>
        <w:ilvl w:val="5"/>
        <w:numId w:val="1"/>
      </w:numPr>
    </w:pPr>
  </w:style>
  <w:style w:type="paragraph" w:customStyle="1" w:styleId="NumAext6">
    <w:name w:val="Num_A ext 6"/>
    <w:basedOn w:val="z-baseNumA"/>
    <w:next w:val="NumA6"/>
    <w:uiPriority w:val="20"/>
    <w:qFormat/>
    <w:pPr>
      <w:ind w:left="4320"/>
    </w:pPr>
  </w:style>
  <w:style w:type="paragraph" w:customStyle="1" w:styleId="NumA7">
    <w:name w:val="Num_A 7"/>
    <w:basedOn w:val="z-baseNumA"/>
    <w:uiPriority w:val="19"/>
    <w:qFormat/>
    <w:pPr>
      <w:numPr>
        <w:ilvl w:val="6"/>
        <w:numId w:val="1"/>
      </w:numPr>
    </w:pPr>
  </w:style>
  <w:style w:type="paragraph" w:customStyle="1" w:styleId="NumAext7">
    <w:name w:val="Num_A ext 7"/>
    <w:basedOn w:val="z-baseNumA"/>
    <w:next w:val="NumA7"/>
    <w:uiPriority w:val="20"/>
    <w:qFormat/>
    <w:pPr>
      <w:ind w:left="5040"/>
    </w:pPr>
  </w:style>
  <w:style w:type="paragraph" w:customStyle="1" w:styleId="NumA8">
    <w:name w:val="Num_A 8"/>
    <w:basedOn w:val="z-baseNumA"/>
    <w:uiPriority w:val="19"/>
    <w:qFormat/>
    <w:pPr>
      <w:numPr>
        <w:ilvl w:val="7"/>
        <w:numId w:val="1"/>
      </w:numPr>
    </w:pPr>
  </w:style>
  <w:style w:type="paragraph" w:customStyle="1" w:styleId="NumAext8">
    <w:name w:val="Num_A ext 8"/>
    <w:basedOn w:val="z-baseNumA"/>
    <w:next w:val="NumA8"/>
    <w:uiPriority w:val="20"/>
    <w:qFormat/>
    <w:pPr>
      <w:ind w:left="5760"/>
    </w:pPr>
  </w:style>
  <w:style w:type="paragraph" w:customStyle="1" w:styleId="NumA9">
    <w:name w:val="Num_A 9"/>
    <w:basedOn w:val="z-baseNumA"/>
    <w:uiPriority w:val="19"/>
    <w:qFormat/>
    <w:pPr>
      <w:numPr>
        <w:ilvl w:val="8"/>
        <w:numId w:val="1"/>
      </w:numPr>
      <w:outlineLvl w:val="8"/>
    </w:pPr>
  </w:style>
  <w:style w:type="paragraph" w:customStyle="1" w:styleId="NumAext9">
    <w:name w:val="Num_A ext 9"/>
    <w:basedOn w:val="z-baseNumA"/>
    <w:next w:val="NumA9"/>
    <w:uiPriority w:val="20"/>
    <w:qFormat/>
    <w:pPr>
      <w:ind w:left="6480"/>
    </w:pPr>
  </w:style>
  <w:style w:type="paragraph" w:customStyle="1" w:styleId="z-baseBullet">
    <w:name w:val="z-base Bullet"/>
    <w:pPr>
      <w:autoSpaceDE w:val="0"/>
      <w:autoSpaceDN w:val="0"/>
      <w:adjustRightInd w:val="0"/>
      <w:spacing w:before="200" w:after="0" w:line="240" w:lineRule="auto"/>
      <w:jc w:val="both"/>
    </w:pPr>
    <w:rPr>
      <w:rFonts w:cs="Calibri"/>
      <w:color w:val="000000"/>
      <w:sz w:val="20"/>
      <w:lang w:val="en-CA"/>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qFormat/>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qFormat/>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qFormat/>
    <w:pPr>
      <w:ind w:left="2160"/>
    </w:pPr>
  </w:style>
  <w:style w:type="paragraph" w:customStyle="1" w:styleId="Bullet4">
    <w:name w:val="Bullet 4"/>
    <w:basedOn w:val="z-baseBullet"/>
    <w:uiPriority w:val="29"/>
    <w:pPr>
      <w:numPr>
        <w:ilvl w:val="3"/>
        <w:numId w:val="2"/>
      </w:numPr>
    </w:pPr>
  </w:style>
  <w:style w:type="paragraph" w:customStyle="1" w:styleId="Bulletext4">
    <w:name w:val="Bullet ext 4"/>
    <w:basedOn w:val="z-baseBullet"/>
    <w:next w:val="Bullet4"/>
    <w:uiPriority w:val="30"/>
    <w:pPr>
      <w:ind w:left="2880"/>
    </w:pPr>
  </w:style>
  <w:style w:type="paragraph" w:customStyle="1" w:styleId="Bullet5">
    <w:name w:val="Bullet 5"/>
    <w:basedOn w:val="z-baseBullet"/>
    <w:uiPriority w:val="29"/>
    <w:pPr>
      <w:numPr>
        <w:ilvl w:val="4"/>
        <w:numId w:val="2"/>
      </w:numPr>
    </w:pPr>
  </w:style>
  <w:style w:type="paragraph" w:customStyle="1" w:styleId="Bulletext5">
    <w:name w:val="Bullet ext 5"/>
    <w:basedOn w:val="z-baseBullet"/>
    <w:next w:val="Bullet5"/>
    <w:uiPriority w:val="30"/>
    <w:pPr>
      <w:ind w:left="3600"/>
    </w:pPr>
  </w:style>
  <w:style w:type="paragraph" w:customStyle="1" w:styleId="Bullet6">
    <w:name w:val="Bullet 6"/>
    <w:basedOn w:val="z-baseBullet"/>
    <w:uiPriority w:val="29"/>
    <w:pPr>
      <w:numPr>
        <w:ilvl w:val="5"/>
        <w:numId w:val="2"/>
      </w:numPr>
    </w:pPr>
  </w:style>
  <w:style w:type="paragraph" w:customStyle="1" w:styleId="Bulletext6">
    <w:name w:val="Bullet ext 6"/>
    <w:basedOn w:val="z-baseBullet"/>
    <w:next w:val="Bullet6"/>
    <w:uiPriority w:val="30"/>
    <w:pPr>
      <w:ind w:left="4320"/>
    </w:pPr>
  </w:style>
  <w:style w:type="paragraph" w:customStyle="1" w:styleId="Bullet7">
    <w:name w:val="Bullet 7"/>
    <w:basedOn w:val="z-baseBullet"/>
    <w:uiPriority w:val="29"/>
    <w:pPr>
      <w:numPr>
        <w:ilvl w:val="6"/>
        <w:numId w:val="2"/>
      </w:numPr>
    </w:pPr>
  </w:style>
  <w:style w:type="paragraph" w:customStyle="1" w:styleId="Bulletext7">
    <w:name w:val="Bullet ext 7"/>
    <w:basedOn w:val="z-baseBullet"/>
    <w:next w:val="Bullet7"/>
    <w:uiPriority w:val="30"/>
    <w:pPr>
      <w:ind w:left="5040"/>
    </w:pPr>
  </w:style>
  <w:style w:type="paragraph" w:customStyle="1" w:styleId="Bullet8">
    <w:name w:val="Bullet 8"/>
    <w:basedOn w:val="z-baseBullet"/>
    <w:uiPriority w:val="29"/>
    <w:pPr>
      <w:numPr>
        <w:ilvl w:val="7"/>
        <w:numId w:val="2"/>
      </w:numPr>
    </w:pPr>
  </w:style>
  <w:style w:type="paragraph" w:customStyle="1" w:styleId="Bulletext8">
    <w:name w:val="Bullet ext 8"/>
    <w:basedOn w:val="z-baseBullet"/>
    <w:next w:val="Bullet8"/>
    <w:uiPriority w:val="30"/>
    <w:pPr>
      <w:ind w:left="5760"/>
    </w:pPr>
  </w:style>
  <w:style w:type="paragraph" w:customStyle="1" w:styleId="Bullet9">
    <w:name w:val="Bullet 9"/>
    <w:basedOn w:val="z-baseBullet"/>
    <w:uiPriority w:val="29"/>
    <w:pPr>
      <w:numPr>
        <w:ilvl w:val="8"/>
        <w:numId w:val="2"/>
      </w:numPr>
    </w:pPr>
  </w:style>
  <w:style w:type="paragraph" w:customStyle="1" w:styleId="Bulletext9">
    <w:name w:val="Bullet ext 9"/>
    <w:basedOn w:val="z-baseBullet"/>
    <w:next w:val="Bullet9"/>
    <w:uiPriority w:val="30"/>
    <w:pPr>
      <w:ind w:left="6480"/>
    </w:pPr>
  </w:style>
  <w:style w:type="paragraph" w:customStyle="1" w:styleId="z-baseHeading">
    <w:name w:val="z-base Heading"/>
    <w:pPr>
      <w:autoSpaceDE w:val="0"/>
      <w:autoSpaceDN w:val="0"/>
      <w:adjustRightInd w:val="0"/>
      <w:spacing w:before="200" w:after="0" w:line="240" w:lineRule="auto"/>
      <w:jc w:val="both"/>
    </w:pPr>
    <w:rPr>
      <w:rFonts w:cs="Calibri"/>
      <w:color w:val="000000"/>
      <w:sz w:val="20"/>
      <w:lang w:val="en-CA"/>
    </w:rPr>
  </w:style>
  <w:style w:type="paragraph" w:customStyle="1" w:styleId="Headingext1">
    <w:name w:val="Heading ext 1"/>
    <w:basedOn w:val="z-baseHeading"/>
    <w:uiPriority w:val="13"/>
    <w:qFormat/>
  </w:style>
  <w:style w:type="paragraph" w:customStyle="1" w:styleId="Headingext2">
    <w:name w:val="Heading ext 2"/>
    <w:basedOn w:val="z-baseHeading"/>
    <w:next w:val="Heading2"/>
    <w:uiPriority w:val="13"/>
    <w:qFormat/>
    <w:pPr>
      <w:ind w:left="720"/>
    </w:pPr>
  </w:style>
  <w:style w:type="paragraph" w:customStyle="1" w:styleId="Headingext3">
    <w:name w:val="Heading ext 3"/>
    <w:basedOn w:val="z-baseHeading"/>
    <w:next w:val="Heading3"/>
    <w:uiPriority w:val="13"/>
    <w:pPr>
      <w:ind w:left="1440"/>
    </w:pPr>
  </w:style>
  <w:style w:type="paragraph" w:customStyle="1" w:styleId="Headingext4">
    <w:name w:val="Heading ext 4"/>
    <w:basedOn w:val="z-baseHeading"/>
    <w:next w:val="Heading4"/>
    <w:uiPriority w:val="13"/>
    <w:pPr>
      <w:ind w:left="2160"/>
    </w:pPr>
  </w:style>
  <w:style w:type="paragraph" w:customStyle="1" w:styleId="Headingext5">
    <w:name w:val="Heading ext 5"/>
    <w:basedOn w:val="z-baseHeading"/>
    <w:uiPriority w:val="13"/>
  </w:style>
  <w:style w:type="paragraph" w:customStyle="1" w:styleId="Headingext6">
    <w:name w:val="Heading ext 6"/>
    <w:basedOn w:val="z-baseHeading"/>
    <w:uiPriority w:val="13"/>
  </w:style>
  <w:style w:type="paragraph" w:customStyle="1" w:styleId="Headingext7">
    <w:name w:val="Heading ext 7"/>
    <w:basedOn w:val="z-baseHeading"/>
    <w:uiPriority w:val="13"/>
  </w:style>
  <w:style w:type="paragraph" w:customStyle="1" w:styleId="Headingext8">
    <w:name w:val="Heading ext 8"/>
    <w:basedOn w:val="z-baseHeading"/>
    <w:uiPriority w:val="13"/>
  </w:style>
  <w:style w:type="paragraph" w:customStyle="1" w:styleId="Headingext9">
    <w:name w:val="Heading ext 9"/>
    <w:basedOn w:val="z-baseHeading"/>
    <w:uiPriority w:val="13"/>
  </w:style>
  <w:style w:type="character" w:styleId="Emphasis">
    <w:name w:val="Emphasis"/>
    <w:basedOn w:val="DefaultParagraphFont"/>
    <w:uiPriority w:val="20"/>
    <w:qFormat/>
    <w:rPr>
      <w:rFonts w:cs="Times New Roman"/>
      <w:i/>
    </w:rPr>
  </w:style>
  <w:style w:type="character" w:styleId="Strong">
    <w:name w:val="Strong"/>
    <w:basedOn w:val="DefaultParagraphFont"/>
    <w:uiPriority w:val="22"/>
    <w:qFormat/>
    <w:rPr>
      <w:rFonts w:cs="Times New Roman"/>
      <w:b/>
    </w:rPr>
  </w:style>
  <w:style w:type="character" w:styleId="IntenseEmphasis">
    <w:name w:val="Intense Emphasis"/>
    <w:basedOn w:val="DefaultParagraphFont"/>
    <w:uiPriority w:val="21"/>
    <w:qFormat/>
    <w:rPr>
      <w:rFonts w:cs="Times New Roman"/>
      <w:b/>
      <w:i/>
      <w:color w:val="000000"/>
    </w:rPr>
  </w:style>
  <w:style w:type="character" w:styleId="SubtleEmphasis">
    <w:name w:val="Subtle Emphasis"/>
    <w:basedOn w:val="DefaultParagraphFont"/>
    <w:uiPriority w:val="19"/>
    <w:qFormat/>
    <w:rPr>
      <w:rFonts w:cs="Times New Roman"/>
      <w:i/>
      <w:color w:val="808080"/>
    </w:rPr>
  </w:style>
  <w:style w:type="paragraph" w:styleId="IntenseQuote">
    <w:name w:val="Intense Quote"/>
    <w:basedOn w:val="Normal"/>
    <w:next w:val="Normal"/>
    <w:link w:val="IntenseQuoteChar"/>
    <w:uiPriority w:val="30"/>
    <w:qFormat/>
    <w:pPr>
      <w:pBdr>
        <w:bottom w:val="single" w:sz="4" w:space="4" w:color="000000"/>
      </w:pBdr>
      <w:spacing w:before="200" w:after="280"/>
      <w:ind w:left="936" w:right="936"/>
    </w:pPr>
    <w:rPr>
      <w:b/>
      <w:i/>
    </w:rPr>
  </w:style>
  <w:style w:type="character" w:customStyle="1" w:styleId="IntenseQuoteChar">
    <w:name w:val="Intense Quote Char"/>
    <w:basedOn w:val="DefaultParagraphFont"/>
    <w:link w:val="IntenseQuote"/>
    <w:uiPriority w:val="30"/>
    <w:rPr>
      <w:rFonts w:cs="Times New Roman"/>
      <w:b/>
      <w:i/>
      <w:color w:val="000000"/>
      <w:sz w:val="24"/>
    </w:rPr>
  </w:style>
  <w:style w:type="character" w:styleId="BookTitle">
    <w:name w:val="Book Title"/>
    <w:basedOn w:val="DefaultParagraphFont"/>
    <w:uiPriority w:val="33"/>
    <w:qFormat/>
    <w:rPr>
      <w:rFonts w:cs="Times New Roman"/>
      <w:b/>
      <w:smallCaps/>
      <w:spacing w:val="5"/>
    </w:rPr>
  </w:style>
  <w:style w:type="paragraph" w:styleId="ListParagraph">
    <w:name w:val="List Paragraph"/>
    <w:basedOn w:val="Normal"/>
    <w:uiPriority w:val="34"/>
    <w:qFormat/>
    <w:pPr>
      <w:ind w:left="720"/>
      <w:contextualSpacing/>
    </w:pPr>
  </w:style>
  <w:style w:type="character" w:styleId="IntenseReference">
    <w:name w:val="Intense Reference"/>
    <w:basedOn w:val="DefaultParagraphFont"/>
    <w:uiPriority w:val="32"/>
    <w:qFormat/>
    <w:rPr>
      <w:rFonts w:cs="Times New Roman"/>
      <w:b/>
      <w:smallCaps/>
      <w:color w:val="F2F2F2"/>
      <w:spacing w:val="5"/>
      <w:u w:val="single"/>
    </w:rPr>
  </w:style>
  <w:style w:type="character" w:styleId="SubtleReference">
    <w:name w:val="Subtle Reference"/>
    <w:basedOn w:val="DefaultParagraphFont"/>
    <w:uiPriority w:val="31"/>
    <w:qFormat/>
    <w:rPr>
      <w:rFonts w:cs="Times New Roman"/>
      <w:smallCaps/>
      <w:color w:val="F2F2F2"/>
      <w:u w:val="single"/>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rFonts w:cs="Times New Roman"/>
      <w:i/>
      <w:color w:val="000000"/>
      <w:sz w:val="24"/>
    </w:rPr>
  </w:style>
  <w:style w:type="character" w:styleId="FootnoteReference">
    <w:name w:val="footnote reference"/>
    <w:basedOn w:val="DefaultParagraphFont"/>
    <w:uiPriority w:val="99"/>
  </w:style>
  <w:style w:type="paragraph" w:customStyle="1" w:styleId="z-baseDef">
    <w:name w:val="z-base Def"/>
    <w:pPr>
      <w:autoSpaceDE w:val="0"/>
      <w:autoSpaceDN w:val="0"/>
      <w:adjustRightInd w:val="0"/>
      <w:spacing w:before="200" w:after="0" w:line="240" w:lineRule="auto"/>
      <w:jc w:val="both"/>
    </w:pPr>
    <w:rPr>
      <w:rFonts w:cs="Calibri"/>
      <w:color w:val="000000"/>
      <w:sz w:val="20"/>
      <w:lang w:val="en-CA"/>
    </w:rPr>
  </w:style>
  <w:style w:type="paragraph" w:customStyle="1" w:styleId="Def1">
    <w:name w:val="Def 1"/>
    <w:basedOn w:val="z-baseDef"/>
    <w:uiPriority w:val="90"/>
    <w:pPr>
      <w:numPr>
        <w:numId w:val="4"/>
      </w:numPr>
      <w:tabs>
        <w:tab w:val="left" w:pos="0"/>
      </w:tabs>
    </w:pPr>
  </w:style>
  <w:style w:type="paragraph" w:customStyle="1" w:styleId="Defext1">
    <w:name w:val="Def ext 1"/>
    <w:basedOn w:val="z-baseDef"/>
    <w:next w:val="Def1"/>
    <w:uiPriority w:val="91"/>
  </w:style>
  <w:style w:type="paragraph" w:customStyle="1" w:styleId="Def2">
    <w:name w:val="Def 2"/>
    <w:basedOn w:val="z-baseDef"/>
    <w:uiPriority w:val="90"/>
    <w:pPr>
      <w:numPr>
        <w:ilvl w:val="1"/>
        <w:numId w:val="4"/>
      </w:numPr>
    </w:pPr>
  </w:style>
  <w:style w:type="paragraph" w:customStyle="1" w:styleId="Defext2">
    <w:name w:val="Def ext 2"/>
    <w:basedOn w:val="z-baseDef"/>
    <w:next w:val="Def2"/>
    <w:uiPriority w:val="91"/>
    <w:pPr>
      <w:ind w:left="720"/>
    </w:pPr>
  </w:style>
  <w:style w:type="paragraph" w:customStyle="1" w:styleId="Def3">
    <w:name w:val="Def 3"/>
    <w:basedOn w:val="z-baseDef"/>
    <w:uiPriority w:val="90"/>
    <w:pPr>
      <w:numPr>
        <w:ilvl w:val="2"/>
        <w:numId w:val="4"/>
      </w:numPr>
    </w:pPr>
  </w:style>
  <w:style w:type="paragraph" w:customStyle="1" w:styleId="Defext3">
    <w:name w:val="Def ext 3"/>
    <w:basedOn w:val="z-baseDef"/>
    <w:next w:val="Def3"/>
    <w:uiPriority w:val="91"/>
    <w:pPr>
      <w:ind w:left="2160"/>
    </w:pPr>
  </w:style>
  <w:style w:type="paragraph" w:customStyle="1" w:styleId="Def4">
    <w:name w:val="Def 4"/>
    <w:basedOn w:val="z-baseDef"/>
    <w:uiPriority w:val="90"/>
    <w:pPr>
      <w:numPr>
        <w:ilvl w:val="3"/>
        <w:numId w:val="4"/>
      </w:numPr>
    </w:pPr>
  </w:style>
  <w:style w:type="paragraph" w:customStyle="1" w:styleId="Defext4">
    <w:name w:val="Def ext 4"/>
    <w:basedOn w:val="z-baseDef"/>
    <w:next w:val="Def4"/>
    <w:uiPriority w:val="91"/>
    <w:pPr>
      <w:ind w:left="2880"/>
    </w:pPr>
  </w:style>
  <w:style w:type="paragraph" w:customStyle="1" w:styleId="Def5">
    <w:name w:val="Def 5"/>
    <w:basedOn w:val="z-baseDef"/>
    <w:uiPriority w:val="90"/>
    <w:pPr>
      <w:numPr>
        <w:ilvl w:val="4"/>
        <w:numId w:val="4"/>
      </w:numPr>
    </w:pPr>
  </w:style>
  <w:style w:type="paragraph" w:customStyle="1" w:styleId="Defext5">
    <w:name w:val="Def ext 5"/>
    <w:basedOn w:val="z-baseDef"/>
    <w:next w:val="Def5"/>
    <w:uiPriority w:val="91"/>
    <w:pPr>
      <w:ind w:left="3600"/>
    </w:pPr>
  </w:style>
  <w:style w:type="paragraph" w:customStyle="1" w:styleId="Def6">
    <w:name w:val="Def 6"/>
    <w:basedOn w:val="z-baseDef"/>
    <w:uiPriority w:val="90"/>
    <w:pPr>
      <w:numPr>
        <w:ilvl w:val="5"/>
        <w:numId w:val="4"/>
      </w:numPr>
    </w:pPr>
  </w:style>
  <w:style w:type="paragraph" w:customStyle="1" w:styleId="Defext6">
    <w:name w:val="Def ext 6"/>
    <w:basedOn w:val="z-baseDef"/>
    <w:next w:val="Def6"/>
    <w:uiPriority w:val="91"/>
    <w:pPr>
      <w:ind w:left="4320"/>
    </w:pPr>
  </w:style>
  <w:style w:type="paragraph" w:customStyle="1" w:styleId="Def7">
    <w:name w:val="Def 7"/>
    <w:basedOn w:val="z-baseDef"/>
    <w:uiPriority w:val="90"/>
    <w:pPr>
      <w:numPr>
        <w:ilvl w:val="6"/>
        <w:numId w:val="4"/>
      </w:numPr>
    </w:pPr>
  </w:style>
  <w:style w:type="paragraph" w:customStyle="1" w:styleId="Defext7">
    <w:name w:val="Def ext 7"/>
    <w:basedOn w:val="z-baseDef"/>
    <w:next w:val="Def7"/>
    <w:uiPriority w:val="91"/>
    <w:pPr>
      <w:ind w:left="5040"/>
    </w:pPr>
  </w:style>
  <w:style w:type="paragraph" w:customStyle="1" w:styleId="Def8">
    <w:name w:val="Def 8"/>
    <w:basedOn w:val="z-baseDef"/>
    <w:uiPriority w:val="90"/>
    <w:pPr>
      <w:numPr>
        <w:ilvl w:val="7"/>
        <w:numId w:val="4"/>
      </w:numPr>
    </w:pPr>
  </w:style>
  <w:style w:type="paragraph" w:customStyle="1" w:styleId="Defext8">
    <w:name w:val="Def ext 8"/>
    <w:basedOn w:val="z-baseDef"/>
    <w:next w:val="Def8"/>
    <w:uiPriority w:val="91"/>
    <w:pPr>
      <w:ind w:left="5760"/>
    </w:pPr>
  </w:style>
  <w:style w:type="paragraph" w:customStyle="1" w:styleId="Def9">
    <w:name w:val="Def 9"/>
    <w:basedOn w:val="z-baseDef"/>
    <w:uiPriority w:val="90"/>
    <w:pPr>
      <w:numPr>
        <w:ilvl w:val="8"/>
        <w:numId w:val="4"/>
      </w:numPr>
      <w:outlineLvl w:val="8"/>
    </w:pPr>
  </w:style>
  <w:style w:type="paragraph" w:customStyle="1" w:styleId="Defext9">
    <w:name w:val="Def ext 9"/>
    <w:basedOn w:val="z-baseDef"/>
    <w:next w:val="Def9"/>
    <w:uiPriority w:val="91"/>
    <w:pPr>
      <w:ind w:left="6480"/>
    </w:pPr>
  </w:style>
  <w:style w:type="paragraph" w:customStyle="1" w:styleId="z-baseNumB">
    <w:name w:val="z-base Num_B"/>
    <w:pPr>
      <w:autoSpaceDE w:val="0"/>
      <w:autoSpaceDN w:val="0"/>
      <w:adjustRightInd w:val="0"/>
      <w:spacing w:before="200" w:after="0" w:line="240" w:lineRule="auto"/>
      <w:jc w:val="both"/>
    </w:pPr>
    <w:rPr>
      <w:rFonts w:cs="Calibri"/>
      <w:color w:val="000000"/>
      <w:sz w:val="20"/>
      <w:lang w:val="en-CA"/>
    </w:rPr>
  </w:style>
  <w:style w:type="paragraph" w:customStyle="1" w:styleId="NumB1">
    <w:name w:val="Num_B 1"/>
    <w:basedOn w:val="z-baseNumB"/>
    <w:next w:val="NumB2"/>
    <w:uiPriority w:val="85"/>
    <w:qFormat/>
    <w:pPr>
      <w:keepNext/>
      <w:numPr>
        <w:numId w:val="5"/>
      </w:numPr>
      <w:tabs>
        <w:tab w:val="left" w:pos="0"/>
      </w:tabs>
      <w:jc w:val="left"/>
      <w:outlineLvl w:val="0"/>
    </w:pPr>
    <w:rPr>
      <w:rFonts w:asciiTheme="majorHAnsi" w:hAnsiTheme="majorHAnsi" w:cs="Calibri Light"/>
      <w:b/>
    </w:rPr>
  </w:style>
  <w:style w:type="paragraph" w:customStyle="1" w:styleId="NumBext1">
    <w:name w:val="Num_B ext 1"/>
    <w:basedOn w:val="z-baseNumB"/>
    <w:uiPriority w:val="86"/>
    <w:qFormat/>
    <w:pPr>
      <w:ind w:left="1440"/>
    </w:pPr>
  </w:style>
  <w:style w:type="paragraph" w:customStyle="1" w:styleId="NumB2">
    <w:name w:val="Num_B 2"/>
    <w:basedOn w:val="z-baseNumB"/>
    <w:next w:val="NumBext2"/>
    <w:uiPriority w:val="85"/>
    <w:qFormat/>
    <w:pPr>
      <w:numPr>
        <w:ilvl w:val="1"/>
        <w:numId w:val="5"/>
      </w:numPr>
      <w:outlineLvl w:val="1"/>
    </w:pPr>
    <w:rPr>
      <w:rFonts w:asciiTheme="majorHAnsi" w:hAnsiTheme="majorHAnsi" w:cs="Calibri Light"/>
      <w:b/>
    </w:rPr>
  </w:style>
  <w:style w:type="paragraph" w:customStyle="1" w:styleId="NumBext2">
    <w:name w:val="Num_B ext 2"/>
    <w:basedOn w:val="z-baseNumB"/>
    <w:next w:val="NumB2"/>
    <w:uiPriority w:val="86"/>
    <w:qFormat/>
    <w:pPr>
      <w:ind w:left="1440"/>
    </w:pPr>
  </w:style>
  <w:style w:type="paragraph" w:customStyle="1" w:styleId="NumB3">
    <w:name w:val="Num_B 3"/>
    <w:basedOn w:val="z-baseNumB"/>
    <w:uiPriority w:val="85"/>
    <w:pPr>
      <w:numPr>
        <w:ilvl w:val="2"/>
        <w:numId w:val="5"/>
      </w:numPr>
    </w:pPr>
  </w:style>
  <w:style w:type="paragraph" w:customStyle="1" w:styleId="NumBext3">
    <w:name w:val="Num_B ext 3"/>
    <w:basedOn w:val="z-baseNumB"/>
    <w:next w:val="NumB3"/>
    <w:uiPriority w:val="86"/>
    <w:pPr>
      <w:ind w:left="2160"/>
    </w:pPr>
  </w:style>
  <w:style w:type="paragraph" w:customStyle="1" w:styleId="NumB4">
    <w:name w:val="Num_B 4"/>
    <w:basedOn w:val="z-baseNumB"/>
    <w:uiPriority w:val="85"/>
    <w:pPr>
      <w:numPr>
        <w:ilvl w:val="3"/>
        <w:numId w:val="5"/>
      </w:numPr>
    </w:pPr>
  </w:style>
  <w:style w:type="paragraph" w:customStyle="1" w:styleId="NumBext4">
    <w:name w:val="Num_B ext 4"/>
    <w:basedOn w:val="z-baseNumB"/>
    <w:next w:val="NumB4"/>
    <w:uiPriority w:val="86"/>
    <w:pPr>
      <w:ind w:left="2880"/>
    </w:pPr>
  </w:style>
  <w:style w:type="paragraph" w:customStyle="1" w:styleId="NumB5">
    <w:name w:val="Num_B 5"/>
    <w:basedOn w:val="z-baseNumB"/>
    <w:uiPriority w:val="85"/>
    <w:pPr>
      <w:numPr>
        <w:ilvl w:val="4"/>
        <w:numId w:val="5"/>
      </w:numPr>
    </w:pPr>
  </w:style>
  <w:style w:type="paragraph" w:customStyle="1" w:styleId="NumBext5">
    <w:name w:val="Num_B ext 5"/>
    <w:basedOn w:val="z-baseNumB"/>
    <w:next w:val="NumB5"/>
    <w:uiPriority w:val="86"/>
    <w:pPr>
      <w:ind w:left="2880"/>
    </w:pPr>
  </w:style>
  <w:style w:type="paragraph" w:customStyle="1" w:styleId="NumB6">
    <w:name w:val="Num_B 6"/>
    <w:basedOn w:val="z-baseNumB"/>
    <w:uiPriority w:val="85"/>
    <w:pPr>
      <w:numPr>
        <w:ilvl w:val="5"/>
        <w:numId w:val="5"/>
      </w:numPr>
    </w:pPr>
  </w:style>
  <w:style w:type="paragraph" w:customStyle="1" w:styleId="NumBext6">
    <w:name w:val="Num_B ext 6"/>
    <w:basedOn w:val="z-baseNumB"/>
    <w:uiPriority w:val="86"/>
    <w:pPr>
      <w:ind w:left="3600"/>
    </w:pPr>
  </w:style>
  <w:style w:type="paragraph" w:customStyle="1" w:styleId="NumB7">
    <w:name w:val="Num_B 7"/>
    <w:basedOn w:val="z-baseNumB"/>
    <w:uiPriority w:val="85"/>
    <w:pPr>
      <w:numPr>
        <w:ilvl w:val="6"/>
        <w:numId w:val="5"/>
      </w:numPr>
    </w:pPr>
  </w:style>
  <w:style w:type="paragraph" w:customStyle="1" w:styleId="NumBext7">
    <w:name w:val="Num_B ext 7"/>
    <w:basedOn w:val="z-baseNumB"/>
    <w:uiPriority w:val="86"/>
    <w:pPr>
      <w:ind w:left="3600"/>
    </w:pPr>
  </w:style>
  <w:style w:type="paragraph" w:customStyle="1" w:styleId="NumB8">
    <w:name w:val="Num_B 8"/>
    <w:basedOn w:val="z-baseNumB"/>
    <w:uiPriority w:val="85"/>
    <w:pPr>
      <w:numPr>
        <w:ilvl w:val="7"/>
        <w:numId w:val="5"/>
      </w:numPr>
    </w:pPr>
  </w:style>
  <w:style w:type="paragraph" w:customStyle="1" w:styleId="NumBext8">
    <w:name w:val="Num_B ext 8"/>
    <w:basedOn w:val="z-baseNumB"/>
    <w:uiPriority w:val="86"/>
    <w:pPr>
      <w:ind w:left="4320"/>
    </w:pPr>
  </w:style>
  <w:style w:type="paragraph" w:customStyle="1" w:styleId="NumB9">
    <w:name w:val="Num_B 9"/>
    <w:basedOn w:val="z-baseNumB"/>
    <w:uiPriority w:val="85"/>
    <w:pPr>
      <w:numPr>
        <w:ilvl w:val="8"/>
        <w:numId w:val="5"/>
      </w:numPr>
    </w:pPr>
  </w:style>
  <w:style w:type="paragraph" w:customStyle="1" w:styleId="NumBext9">
    <w:name w:val="Num_B ext 9"/>
    <w:basedOn w:val="z-baseNumB"/>
    <w:uiPriority w:val="86"/>
    <w:pPr>
      <w:ind w:left="4320"/>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line="276" w:lineRule="auto"/>
      <w:ind w:left="440"/>
    </w:pPr>
    <w:rPr>
      <w:color w:val="auto"/>
      <w:sz w:val="22"/>
    </w:rPr>
  </w:style>
  <w:style w:type="paragraph" w:styleId="TOC4">
    <w:name w:val="toc 4"/>
    <w:basedOn w:val="Normal"/>
    <w:next w:val="Normal"/>
    <w:autoRedefine/>
    <w:uiPriority w:val="39"/>
    <w:pPr>
      <w:spacing w:after="100" w:line="276" w:lineRule="auto"/>
      <w:ind w:left="660"/>
    </w:pPr>
    <w:rPr>
      <w:color w:val="auto"/>
      <w:sz w:val="22"/>
    </w:rPr>
  </w:style>
  <w:style w:type="paragraph" w:styleId="TOC5">
    <w:name w:val="toc 5"/>
    <w:basedOn w:val="Normal"/>
    <w:next w:val="Normal"/>
    <w:autoRedefine/>
    <w:uiPriority w:val="39"/>
    <w:pPr>
      <w:spacing w:after="100" w:line="276" w:lineRule="auto"/>
      <w:ind w:left="880"/>
    </w:pPr>
    <w:rPr>
      <w:color w:val="auto"/>
      <w:sz w:val="22"/>
    </w:rPr>
  </w:style>
  <w:style w:type="paragraph" w:styleId="TOC6">
    <w:name w:val="toc 6"/>
    <w:basedOn w:val="Normal"/>
    <w:next w:val="Normal"/>
    <w:autoRedefine/>
    <w:uiPriority w:val="39"/>
    <w:pPr>
      <w:spacing w:after="100" w:line="276" w:lineRule="auto"/>
      <w:ind w:left="1100"/>
    </w:pPr>
    <w:rPr>
      <w:color w:val="auto"/>
      <w:sz w:val="22"/>
    </w:rPr>
  </w:style>
  <w:style w:type="paragraph" w:styleId="TOC7">
    <w:name w:val="toc 7"/>
    <w:basedOn w:val="Normal"/>
    <w:next w:val="Normal"/>
    <w:autoRedefine/>
    <w:uiPriority w:val="39"/>
    <w:pPr>
      <w:spacing w:after="100" w:line="276" w:lineRule="auto"/>
      <w:ind w:left="1320"/>
    </w:pPr>
    <w:rPr>
      <w:color w:val="auto"/>
      <w:sz w:val="22"/>
    </w:rPr>
  </w:style>
  <w:style w:type="paragraph" w:styleId="TOC8">
    <w:name w:val="toc 8"/>
    <w:basedOn w:val="Normal"/>
    <w:next w:val="Normal"/>
    <w:autoRedefine/>
    <w:uiPriority w:val="39"/>
    <w:pPr>
      <w:spacing w:after="100" w:line="276" w:lineRule="auto"/>
      <w:ind w:left="1540"/>
    </w:pPr>
    <w:rPr>
      <w:color w:val="auto"/>
      <w:sz w:val="22"/>
    </w:rPr>
  </w:style>
  <w:style w:type="paragraph" w:styleId="TOC9">
    <w:name w:val="toc 9"/>
    <w:basedOn w:val="Normal"/>
    <w:next w:val="Normal"/>
    <w:autoRedefine/>
    <w:uiPriority w:val="39"/>
    <w:pPr>
      <w:spacing w:after="100" w:line="276" w:lineRule="auto"/>
      <w:ind w:left="1760"/>
    </w:pPr>
    <w:rPr>
      <w:color w:val="auto"/>
      <w:sz w:val="22"/>
    </w:rPr>
  </w:style>
  <w:style w:type="character" w:styleId="Hyperlink">
    <w:name w:val="Hyperlink"/>
    <w:basedOn w:val="DefaultParagraphFont"/>
    <w:uiPriority w:val="99"/>
    <w:rPr>
      <w:rFonts w:cs="Times New Roman"/>
      <w:color w:val="0000FF"/>
      <w:u w:val="single"/>
    </w:rPr>
  </w:style>
  <w:style w:type="paragraph" w:customStyle="1" w:styleId="BDPAg1">
    <w:name w:val="BDP_Ag1"/>
    <w:basedOn w:val="Normal"/>
    <w:pPr>
      <w:keepNext/>
      <w:numPr>
        <w:numId w:val="9"/>
      </w:numPr>
      <w:spacing w:after="240"/>
      <w:jc w:val="both"/>
    </w:pPr>
    <w:rPr>
      <w:rFonts w:ascii="Times New Roman" w:hAnsi="Times New Roman"/>
      <w:b/>
      <w:color w:val="auto"/>
      <w:szCs w:val="20"/>
      <w:lang w:val="en-US"/>
    </w:rPr>
  </w:style>
  <w:style w:type="paragraph" w:customStyle="1" w:styleId="BDPAg3">
    <w:name w:val="BDP_Ag3"/>
    <w:basedOn w:val="Normal"/>
    <w:pPr>
      <w:numPr>
        <w:ilvl w:val="2"/>
        <w:numId w:val="9"/>
      </w:numPr>
      <w:spacing w:after="240"/>
      <w:jc w:val="both"/>
    </w:pPr>
    <w:rPr>
      <w:rFonts w:ascii="Times New Roman" w:hAnsi="Times New Roman"/>
      <w:color w:val="auto"/>
      <w:szCs w:val="20"/>
      <w:lang w:val="en-US"/>
    </w:rPr>
  </w:style>
  <w:style w:type="paragraph" w:customStyle="1" w:styleId="BDPAg4">
    <w:name w:val="BDP_Ag4"/>
    <w:basedOn w:val="Normal"/>
    <w:pPr>
      <w:numPr>
        <w:ilvl w:val="3"/>
        <w:numId w:val="9"/>
      </w:numPr>
      <w:spacing w:after="240"/>
      <w:jc w:val="both"/>
    </w:pPr>
    <w:rPr>
      <w:rFonts w:ascii="Times New Roman" w:hAnsi="Times New Roman"/>
      <w:color w:val="auto"/>
      <w:szCs w:val="20"/>
      <w:lang w:val="en-US"/>
    </w:rPr>
  </w:style>
  <w:style w:type="paragraph" w:customStyle="1" w:styleId="BDPAg5">
    <w:name w:val="BDP_Ag5"/>
    <w:basedOn w:val="Normal"/>
    <w:pPr>
      <w:numPr>
        <w:ilvl w:val="4"/>
        <w:numId w:val="9"/>
      </w:numPr>
      <w:spacing w:after="240"/>
      <w:jc w:val="both"/>
    </w:pPr>
    <w:rPr>
      <w:rFonts w:ascii="Times New Roman" w:hAnsi="Times New Roman"/>
      <w:color w:val="auto"/>
      <w:szCs w:val="20"/>
      <w:lang w:val="en-US"/>
    </w:rPr>
  </w:style>
  <w:style w:type="character" w:styleId="PageNumber">
    <w:name w:val="page number"/>
    <w:basedOn w:val="DefaultParagraphFont"/>
    <w:uiPriority w:val="99"/>
    <w:rPr>
      <w:rFonts w:cs="Times New Roman"/>
    </w:rPr>
  </w:style>
  <w:style w:type="character" w:customStyle="1" w:styleId="UnresolvedMention1">
    <w:name w:val="Unresolved Mention1"/>
    <w:basedOn w:val="DefaultParagraphFont"/>
    <w:uiPriority w:val="99"/>
    <w:rPr>
      <w:rFonts w:cs="Times New Roman"/>
      <w:color w:val="605E5C"/>
      <w:shd w:val="clear" w:color="auto" w:fill="E1DFDD"/>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color w:val="000000"/>
      <w:sz w:val="18"/>
      <w:szCs w:val="18"/>
    </w:rPr>
  </w:style>
  <w:style w:type="character" w:customStyle="1" w:styleId="UnresolvedMention2">
    <w:name w:val="Unresolved Mention2"/>
    <w:basedOn w:val="DefaultParagraphFont"/>
    <w:uiPriority w:val="99"/>
    <w:rPr>
      <w:rFonts w:cs="Times New Roman"/>
      <w:color w:val="605E5C"/>
      <w:shd w:val="clear" w:color="auto" w:fill="E1DFDD"/>
    </w:rPr>
  </w:style>
  <w:style w:type="character" w:customStyle="1" w:styleId="UnresolvedMention3">
    <w:name w:val="Unresolved Mention3"/>
    <w:basedOn w:val="DefaultParagraphFont"/>
    <w:uiPriority w:val="99"/>
    <w:rPr>
      <w:rFonts w:cs="Times New Roman"/>
      <w:color w:val="605E5C"/>
      <w:shd w:val="clear" w:color="auto" w:fill="E1DFDD"/>
    </w:rPr>
  </w:style>
  <w:style w:type="character" w:customStyle="1" w:styleId="UnresolvedMention">
    <w:name w:val="Unresolved Mention"/>
    <w:basedOn w:val="DefaultParagraphFont"/>
    <w:uiPriority w:val="99"/>
    <w:rPr>
      <w:rFonts w:cs="Times New Roman"/>
      <w:color w:val="605E5C"/>
      <w:shd w:val="clear" w:color="auto" w:fill="E1DFDD"/>
    </w:rPr>
  </w:style>
  <w:style w:type="paragraph" w:customStyle="1" w:styleId="DeltaViewTableHeading">
    <w:name w:val="DeltaView Table Heading"/>
    <w:basedOn w:val="Normal"/>
    <w:uiPriority w:val="99"/>
    <w:pPr>
      <w:spacing w:after="120"/>
    </w:pPr>
    <w:rPr>
      <w:rFonts w:ascii="Arial" w:hAnsi="Arial"/>
      <w:b/>
      <w:color w:val="auto"/>
      <w:sz w:val="24"/>
      <w:szCs w:val="24"/>
      <w:lang w:val="en-US"/>
    </w:rPr>
  </w:style>
  <w:style w:type="paragraph" w:customStyle="1" w:styleId="DeltaViewTableBody">
    <w:name w:val="DeltaView Table Body"/>
    <w:basedOn w:val="Normal"/>
    <w:uiPriority w:val="99"/>
    <w:rPr>
      <w:rFonts w:ascii="Arial" w:hAnsi="Arial"/>
      <w:color w:val="auto"/>
      <w:sz w:val="24"/>
      <w:szCs w:val="24"/>
      <w:lang w:val="en-US"/>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BodyTextIndent"/>
    <w:link w:val="CommentTextChar"/>
    <w:uiPriority w:val="99"/>
    <w:rPr>
      <w:rFonts w:ascii="Times New Roman" w:hAnsi="Times New Roman"/>
      <w:color w:val="auto"/>
      <w:szCs w:val="24"/>
      <w:lang w:val="en-US"/>
    </w:rPr>
  </w:style>
  <w:style w:type="character" w:customStyle="1" w:styleId="CommentTextChar">
    <w:name w:val="Comment Text Char"/>
    <w:basedOn w:val="DefaultParagraphFont"/>
    <w:link w:val="CommentText"/>
    <w:uiPriority w:val="99"/>
    <w:semiHidden/>
    <w:rPr>
      <w:rFonts w:cs="Times New Roman"/>
      <w:color w:val="000000"/>
      <w:sz w:val="20"/>
      <w:szCs w:val="20"/>
      <w:lang w:val="en-CA"/>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hAnsi="Tahoma"/>
      <w:color w:val="auto"/>
      <w:sz w:val="24"/>
      <w:szCs w:val="24"/>
      <w:lang w:val="en-US"/>
    </w:rPr>
  </w:style>
  <w:style w:type="character" w:customStyle="1" w:styleId="DocumentMapChar">
    <w:name w:val="Document Map Char"/>
    <w:basedOn w:val="DefaultParagraphFont"/>
    <w:link w:val="DocumentMap"/>
    <w:uiPriority w:val="99"/>
    <w:semiHidden/>
    <w:rPr>
      <w:rFonts w:ascii="Segoe UI" w:hAnsi="Segoe UI" w:cs="Segoe UI"/>
      <w:color w:val="000000"/>
      <w:sz w:val="16"/>
      <w:szCs w:val="16"/>
      <w:lang w:val="en-CA"/>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3"/>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Blank.dotm" TargetMode="External"/></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4352-9DBF-4571-8782-C87C12F7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1</TotalTime>
  <Pages>55</Pages>
  <Words>22556</Words>
  <Characters>128572</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Bell</dc:creator>
  <cp:keywords/>
  <dc:description/>
  <cp:lastModifiedBy>Charlotte Bell</cp:lastModifiedBy>
  <cp:revision>2</cp:revision>
  <dcterms:created xsi:type="dcterms:W3CDTF">2020-11-26T04:25:00Z</dcterms:created>
  <dcterms:modified xsi:type="dcterms:W3CDTF">2020-11-26T04:25:00Z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Code50">
    <vt:lpwstr>BLANK</vt:lpwstr>
  </property>
  <property fmtid="{D5CDD505-2E9C-101B-9397-08002B2CF9AE}" pid="3" name="TemplateVersion50">
    <vt:lpwstr>12</vt:lpwstr>
  </property>
</Properties>
</file>